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3C1F8" w14:textId="77777777" w:rsidR="002008D4" w:rsidRPr="00A80121" w:rsidRDefault="00BA6ACF" w:rsidP="00B36FA5">
      <w:pPr>
        <w:tabs>
          <w:tab w:val="clear" w:pos="680"/>
          <w:tab w:val="clear" w:pos="5103"/>
          <w:tab w:val="clear" w:pos="5783"/>
        </w:tabs>
        <w:spacing w:after="80" w:line="240" w:lineRule="exact"/>
        <w:ind w:firstLine="1134"/>
        <w:jc w:val="center"/>
        <w:rPr>
          <w:rFonts w:ascii="Arial Narrow" w:hAnsi="Arial Narrow"/>
          <w:caps/>
          <w:sz w:val="22"/>
          <w:lang w:val="de-DE"/>
        </w:rPr>
      </w:pPr>
      <w:r w:rsidRPr="00A80121">
        <w:rPr>
          <w:rFonts w:ascii="Arial Narrow" w:hAnsi="Arial Narrow"/>
          <w:b/>
          <w:bCs/>
          <w:noProof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D65A6" wp14:editId="309154D1">
                <wp:simplePos x="0" y="0"/>
                <wp:positionH relativeFrom="column">
                  <wp:posOffset>-193675</wp:posOffset>
                </wp:positionH>
                <wp:positionV relativeFrom="paragraph">
                  <wp:posOffset>-195580</wp:posOffset>
                </wp:positionV>
                <wp:extent cx="902335" cy="711835"/>
                <wp:effectExtent l="0" t="0" r="0" b="0"/>
                <wp:wrapNone/>
                <wp:docPr id="3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A381B" w14:textId="77777777" w:rsidR="003B5251" w:rsidRDefault="000E7D20">
                            <w:r w:rsidRPr="0043606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6ADBDF" wp14:editId="2F085487">
                                  <wp:extent cx="676275" cy="613483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8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82" cy="63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D65A6"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left:0;text-align:left;margin-left:-15.25pt;margin-top:-15.4pt;width:71.05pt;height:5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" stroked="f">
                <v:textbox>
                  <w:txbxContent>
                    <w:p w14:paraId="305A381B" w14:textId="77777777" w:rsidR="003B5251" w:rsidRDefault="000E7D20">
                      <w:r w:rsidRPr="00436061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E6ADBDF" wp14:editId="2F085487">
                            <wp:extent cx="676275" cy="613483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8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82" cy="63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08D4" w:rsidRPr="00A80121">
        <w:rPr>
          <w:rFonts w:ascii="Arial Narrow" w:hAnsi="Arial Narrow"/>
          <w:b/>
          <w:bCs/>
          <w:caps/>
          <w:sz w:val="22"/>
          <w:lang w:val="de-DE"/>
        </w:rPr>
        <w:t>LANDESAMT FÜR ARBEITSBESCHAFFUNG</w:t>
      </w:r>
    </w:p>
    <w:p w14:paraId="218536E4" w14:textId="77777777" w:rsidR="002008D4" w:rsidRPr="00A80121" w:rsidRDefault="002008D4">
      <w:pPr>
        <w:pStyle w:val="Kop7"/>
        <w:spacing w:after="80" w:line="240" w:lineRule="exact"/>
        <w:ind w:left="1134"/>
        <w:rPr>
          <w:rFonts w:ascii="Arial Narrow" w:hAnsi="Arial Narrow"/>
          <w:lang w:val="de-DE"/>
        </w:rPr>
      </w:pPr>
      <w:r w:rsidRPr="00A80121">
        <w:rPr>
          <w:rFonts w:ascii="Arial Narrow" w:hAnsi="Arial Narrow"/>
          <w:lang w:val="de-DE"/>
        </w:rPr>
        <w:t>Aussetzung des Angestelltenvertrages wegen eines Arbeitsmangels für Unternehmen in Schwierigkeiten – Vorbedingungen</w:t>
      </w:r>
    </w:p>
    <w:p w14:paraId="0E977C9B" w14:textId="77777777" w:rsidR="002008D4" w:rsidRPr="00A80121" w:rsidRDefault="002008D4">
      <w:pPr>
        <w:pStyle w:val="Kop7"/>
        <w:spacing w:after="80" w:line="240" w:lineRule="exact"/>
        <w:ind w:left="1134"/>
        <w:rPr>
          <w:rFonts w:ascii="Arial Narrow" w:hAnsi="Arial Narrow"/>
          <w:b w:val="0"/>
          <w:bCs/>
          <w:sz w:val="20"/>
          <w:lang w:val="de-DE"/>
        </w:rPr>
      </w:pPr>
      <w:r w:rsidRPr="00A80121">
        <w:rPr>
          <w:rFonts w:ascii="Arial Narrow" w:hAnsi="Arial Narrow"/>
          <w:b w:val="0"/>
          <w:bCs/>
          <w:sz w:val="20"/>
          <w:lang w:val="de-DE"/>
        </w:rPr>
        <w:t>Gesetz vom 3. Juli 1978 über die Arbeitsverträge, Kapitel II/1 Regelung zur vollständigen Aussetzung der Erfüllung des Arbeitsvertrages und Kurzarbeitsregelung</w:t>
      </w:r>
    </w:p>
    <w:p w14:paraId="64940D7D" w14:textId="2FF433FD" w:rsidR="002008D4" w:rsidRPr="00A80121" w:rsidRDefault="002008D4" w:rsidP="007367A8">
      <w:pPr>
        <w:rPr>
          <w:rFonts w:ascii="Arial Narrow" w:hAnsi="Arial Narrow"/>
          <w:i/>
          <w:sz w:val="16"/>
          <w:lang w:val="de-DE"/>
        </w:rPr>
      </w:pPr>
      <w:r w:rsidRPr="00A80121">
        <w:rPr>
          <w:rFonts w:ascii="Arial Narrow" w:hAnsi="Arial Narrow"/>
          <w:i/>
          <w:sz w:val="16"/>
          <w:lang w:val="de-DE"/>
        </w:rPr>
        <w:t xml:space="preserve">Die Einführung </w:t>
      </w:r>
      <w:r w:rsidR="0010583C" w:rsidRPr="00F93550">
        <w:rPr>
          <w:rFonts w:ascii="Arial Narrow" w:hAnsi="Arial Narrow"/>
          <w:i/>
          <w:sz w:val="16"/>
          <w:lang w:val="de-DE"/>
        </w:rPr>
        <w:t>einer Regelung zur</w:t>
      </w:r>
      <w:r w:rsidRPr="00A80121">
        <w:rPr>
          <w:rFonts w:ascii="Arial Narrow" w:hAnsi="Arial Narrow"/>
          <w:i/>
          <w:sz w:val="16"/>
          <w:lang w:val="de-DE"/>
        </w:rPr>
        <w:t xml:space="preserve"> Aussetzung des Angestelltenvertrages wegen Arbeitsmangel für Unternehmen in Schwierigkeiten</w:t>
      </w:r>
      <w:r w:rsidR="00F93550">
        <w:rPr>
          <w:rFonts w:ascii="Arial Narrow" w:hAnsi="Arial Narrow"/>
          <w:i/>
          <w:sz w:val="16"/>
          <w:lang w:val="de-DE"/>
        </w:rPr>
        <w:t xml:space="preserve"> </w:t>
      </w:r>
      <w:r w:rsidRPr="00A80121">
        <w:rPr>
          <w:rFonts w:ascii="Arial Narrow" w:hAnsi="Arial Narrow"/>
          <w:i/>
          <w:sz w:val="16"/>
          <w:lang w:val="de-DE"/>
        </w:rPr>
        <w:t>ist nur dann möglich, wenn</w:t>
      </w:r>
    </w:p>
    <w:p w14:paraId="1ED663AE" w14:textId="48D598F6" w:rsidR="002008D4" w:rsidRPr="00F93550" w:rsidRDefault="002008D4" w:rsidP="007367A8">
      <w:pPr>
        <w:numPr>
          <w:ilvl w:val="0"/>
          <w:numId w:val="41"/>
        </w:numPr>
        <w:tabs>
          <w:tab w:val="clear" w:pos="680"/>
          <w:tab w:val="clear" w:pos="720"/>
          <w:tab w:val="left" w:pos="284"/>
        </w:tabs>
        <w:ind w:left="284" w:hanging="216"/>
        <w:rPr>
          <w:rFonts w:ascii="Arial Narrow" w:hAnsi="Arial Narrow"/>
          <w:b/>
          <w:bCs/>
          <w:i/>
          <w:sz w:val="16"/>
          <w:lang w:val="de-DE"/>
        </w:rPr>
      </w:pPr>
      <w:r w:rsidRPr="00A80121">
        <w:rPr>
          <w:rFonts w:ascii="Arial Narrow" w:hAnsi="Arial Narrow"/>
          <w:i/>
          <w:sz w:val="16"/>
          <w:lang w:val="de-DE"/>
        </w:rPr>
        <w:t xml:space="preserve">die </w:t>
      </w:r>
      <w:r w:rsidRPr="00F93550">
        <w:rPr>
          <w:rFonts w:ascii="Arial Narrow" w:hAnsi="Arial Narrow"/>
          <w:i/>
          <w:sz w:val="16"/>
          <w:lang w:val="de-DE"/>
        </w:rPr>
        <w:t xml:space="preserve">Inanspruchnahme dieser Maßnahme in einem </w:t>
      </w:r>
      <w:r w:rsidR="0010583C" w:rsidRPr="00F93550">
        <w:rPr>
          <w:rFonts w:ascii="Arial Narrow" w:hAnsi="Arial Narrow"/>
          <w:i/>
          <w:sz w:val="16"/>
          <w:lang w:val="de-DE"/>
        </w:rPr>
        <w:t>Kollektivvertrag</w:t>
      </w:r>
      <w:r w:rsidRPr="00F93550">
        <w:rPr>
          <w:rFonts w:ascii="Arial Narrow" w:hAnsi="Arial Narrow"/>
          <w:i/>
          <w:sz w:val="16"/>
          <w:lang w:val="de-DE"/>
        </w:rPr>
        <w:t xml:space="preserve"> oder in einem gebilligten Unternehmensplan vorgesehen ist; </w:t>
      </w:r>
    </w:p>
    <w:p w14:paraId="21BAD9F0" w14:textId="3211309E" w:rsidR="002008D4" w:rsidRPr="00A80121" w:rsidRDefault="0010583C" w:rsidP="007367A8">
      <w:pPr>
        <w:numPr>
          <w:ilvl w:val="0"/>
          <w:numId w:val="41"/>
        </w:numPr>
        <w:tabs>
          <w:tab w:val="clear" w:pos="680"/>
          <w:tab w:val="clear" w:pos="720"/>
          <w:tab w:val="left" w:pos="284"/>
        </w:tabs>
        <w:ind w:left="284" w:hanging="216"/>
        <w:rPr>
          <w:rFonts w:ascii="Arial Narrow" w:hAnsi="Arial Narrow"/>
          <w:i/>
          <w:sz w:val="16"/>
          <w:lang w:val="de-DE"/>
        </w:rPr>
      </w:pPr>
      <w:r w:rsidRPr="00F93550">
        <w:rPr>
          <w:rFonts w:ascii="Arial Narrow" w:hAnsi="Arial Narrow"/>
          <w:i/>
          <w:sz w:val="16"/>
          <w:lang w:val="de-DE"/>
        </w:rPr>
        <w:t>Ihr</w:t>
      </w:r>
      <w:r w:rsidR="002008D4" w:rsidRPr="00F93550">
        <w:rPr>
          <w:rFonts w:ascii="Arial Narrow" w:hAnsi="Arial Narrow"/>
          <w:i/>
          <w:sz w:val="16"/>
          <w:lang w:val="de-DE"/>
        </w:rPr>
        <w:t xml:space="preserve"> Unternehmen infolge eines Rückgangs des Umsatzes um mindestens 10% (der Mehrwertsteuererklärung zufolge) (siehe </w:t>
      </w:r>
      <w:r w:rsidR="002008D4" w:rsidRPr="00F93550">
        <w:rPr>
          <w:rFonts w:ascii="Arial Narrow" w:hAnsi="Arial Narrow"/>
          <w:i/>
          <w:smallCaps/>
          <w:sz w:val="16"/>
          <w:lang w:val="de-DE"/>
        </w:rPr>
        <w:t xml:space="preserve">Rubrik </w:t>
      </w:r>
      <w:r w:rsidR="002008D4" w:rsidRPr="00F93550">
        <w:rPr>
          <w:rFonts w:ascii="Arial Narrow" w:hAnsi="Arial Narrow"/>
          <w:i/>
          <w:sz w:val="16"/>
          <w:lang w:val="de-DE"/>
        </w:rPr>
        <w:t xml:space="preserve">III, A), einer Quote zeitweiliger Arbeitslosigkeit von mindestens 10% (siehe Rubrik III, B), eines Rückgangs der Produktion oder der Auftragslage um mindestens 10% (siehe </w:t>
      </w:r>
      <w:r w:rsidR="002008D4" w:rsidRPr="00F93550">
        <w:rPr>
          <w:rFonts w:ascii="Arial Narrow" w:hAnsi="Arial Narrow"/>
          <w:i/>
          <w:smallCaps/>
          <w:sz w:val="16"/>
          <w:lang w:val="de-DE"/>
        </w:rPr>
        <w:t>Rubrik</w:t>
      </w:r>
      <w:r w:rsidR="002008D4" w:rsidRPr="00F93550">
        <w:rPr>
          <w:rFonts w:ascii="Arial Narrow" w:hAnsi="Arial Narrow"/>
          <w:i/>
          <w:sz w:val="16"/>
          <w:lang w:val="de-DE"/>
        </w:rPr>
        <w:t xml:space="preserve"> III, C) in Schwierigkeiten ist oder von dem </w:t>
      </w:r>
      <w:r w:rsidR="0098224C" w:rsidRPr="00F93550">
        <w:rPr>
          <w:rFonts w:ascii="Arial Narrow" w:hAnsi="Arial Narrow"/>
          <w:i/>
          <w:sz w:val="16"/>
          <w:lang w:val="de-DE"/>
        </w:rPr>
        <w:t>Arbeitsminister</w:t>
      </w:r>
      <w:r w:rsidR="002008D4" w:rsidRPr="00F93550">
        <w:rPr>
          <w:rFonts w:ascii="Arial Narrow" w:hAnsi="Arial Narrow"/>
          <w:i/>
          <w:sz w:val="16"/>
          <w:lang w:val="de-DE"/>
        </w:rPr>
        <w:t xml:space="preserve"> aufgrund von unvorhersehbaren</w:t>
      </w:r>
      <w:r w:rsidR="002008D4" w:rsidRPr="00A80121">
        <w:rPr>
          <w:rFonts w:ascii="Arial Narrow" w:hAnsi="Arial Narrow"/>
          <w:i/>
          <w:sz w:val="16"/>
          <w:lang w:val="de-DE"/>
        </w:rPr>
        <w:t xml:space="preserve"> Umständen, die über einen kürzeren Zeitraum einen wesentlichen Rückgang des Umsatzes, der Produktion oder der Zahl der Aufträge verursacht haben, als Unternehmen in Schwierigkeiten anerkannt wurde (siehe </w:t>
      </w:r>
      <w:r w:rsidR="0026212A" w:rsidRPr="00A80121">
        <w:rPr>
          <w:rFonts w:ascii="Arial Narrow" w:hAnsi="Arial Narrow"/>
          <w:i/>
          <w:smallCaps/>
          <w:sz w:val="16"/>
          <w:lang w:val="de-DE"/>
        </w:rPr>
        <w:t>Rubrik</w:t>
      </w:r>
      <w:r w:rsidR="0026212A" w:rsidRPr="00A80121">
        <w:rPr>
          <w:rFonts w:ascii="Arial Narrow" w:hAnsi="Arial Narrow"/>
          <w:i/>
          <w:sz w:val="16"/>
          <w:lang w:val="de-DE"/>
        </w:rPr>
        <w:t xml:space="preserve"> III, D).</w:t>
      </w:r>
    </w:p>
    <w:p w14:paraId="184789DB" w14:textId="0325F04E" w:rsidR="002008D4" w:rsidRPr="00A80121" w:rsidRDefault="002008D4" w:rsidP="007367A8">
      <w:pPr>
        <w:rPr>
          <w:rFonts w:ascii="Arial Narrow" w:hAnsi="Arial Narrow"/>
          <w:i/>
          <w:sz w:val="16"/>
          <w:lang w:val="de-DE"/>
        </w:rPr>
      </w:pPr>
      <w:r w:rsidRPr="00A80121">
        <w:rPr>
          <w:rFonts w:ascii="Arial Narrow" w:hAnsi="Arial Narrow"/>
          <w:i/>
          <w:sz w:val="16"/>
          <w:lang w:val="de-DE"/>
        </w:rPr>
        <w:t xml:space="preserve">Durch dieses </w:t>
      </w:r>
      <w:r w:rsidRPr="00A80121">
        <w:rPr>
          <w:rFonts w:ascii="Arial Narrow" w:hAnsi="Arial Narrow"/>
          <w:i/>
          <w:smallCaps/>
          <w:sz w:val="16"/>
          <w:lang w:val="de-DE"/>
        </w:rPr>
        <w:t>Formular</w:t>
      </w:r>
      <w:r w:rsidRPr="00A80121">
        <w:rPr>
          <w:rFonts w:ascii="Arial Narrow" w:hAnsi="Arial Narrow"/>
          <w:i/>
          <w:sz w:val="16"/>
          <w:lang w:val="de-DE"/>
        </w:rPr>
        <w:t xml:space="preserve"> C106A </w:t>
      </w:r>
      <w:r w:rsidR="0010583C" w:rsidRPr="00F93550">
        <w:rPr>
          <w:rFonts w:ascii="Arial Narrow" w:hAnsi="Arial Narrow"/>
          <w:i/>
          <w:sz w:val="16"/>
          <w:lang w:val="de-DE"/>
        </w:rPr>
        <w:t xml:space="preserve">können Sie als Arbeitgeber </w:t>
      </w:r>
      <w:r w:rsidRPr="00F93550">
        <w:rPr>
          <w:rFonts w:ascii="Arial Narrow" w:hAnsi="Arial Narrow"/>
          <w:i/>
          <w:sz w:val="16"/>
          <w:lang w:val="de-DE"/>
        </w:rPr>
        <w:t xml:space="preserve">dem </w:t>
      </w:r>
      <w:proofErr w:type="spellStart"/>
      <w:r w:rsidRPr="00F93550">
        <w:rPr>
          <w:rFonts w:ascii="Arial Narrow" w:hAnsi="Arial Narrow"/>
          <w:i/>
          <w:sz w:val="16"/>
          <w:lang w:val="de-DE"/>
        </w:rPr>
        <w:t>LfA</w:t>
      </w:r>
      <w:proofErr w:type="spellEnd"/>
      <w:r w:rsidRPr="00F93550">
        <w:rPr>
          <w:rFonts w:ascii="Arial Narrow" w:hAnsi="Arial Narrow"/>
          <w:i/>
          <w:sz w:val="16"/>
          <w:lang w:val="de-DE"/>
        </w:rPr>
        <w:t xml:space="preserve"> nachweisen, dass beide Bedingungen erfüllt</w:t>
      </w:r>
      <w:r w:rsidR="0010583C" w:rsidRPr="00F93550">
        <w:rPr>
          <w:rFonts w:ascii="Arial Narrow" w:hAnsi="Arial Narrow"/>
          <w:i/>
          <w:sz w:val="16"/>
          <w:lang w:val="de-DE"/>
        </w:rPr>
        <w:t xml:space="preserve"> sind</w:t>
      </w:r>
      <w:r w:rsidRPr="00F93550">
        <w:rPr>
          <w:rFonts w:ascii="Arial Narrow" w:hAnsi="Arial Narrow"/>
          <w:i/>
          <w:sz w:val="16"/>
          <w:lang w:val="de-DE"/>
        </w:rPr>
        <w:t xml:space="preserve">. Wenn </w:t>
      </w:r>
      <w:r w:rsidR="0010583C" w:rsidRPr="00F93550">
        <w:rPr>
          <w:rFonts w:ascii="Arial Narrow" w:hAnsi="Arial Narrow"/>
          <w:i/>
          <w:sz w:val="16"/>
          <w:lang w:val="de-DE"/>
        </w:rPr>
        <w:t>Sie</w:t>
      </w:r>
      <w:r w:rsidRPr="00F93550">
        <w:rPr>
          <w:rFonts w:ascii="Arial Narrow" w:hAnsi="Arial Narrow"/>
          <w:i/>
          <w:sz w:val="16"/>
          <w:lang w:val="de-DE"/>
        </w:rPr>
        <w:t xml:space="preserve"> </w:t>
      </w:r>
      <w:r w:rsidR="0010583C" w:rsidRPr="00F93550">
        <w:rPr>
          <w:rFonts w:ascii="Arial Narrow" w:hAnsi="Arial Narrow"/>
          <w:i/>
          <w:sz w:val="16"/>
          <w:lang w:val="de-DE"/>
        </w:rPr>
        <w:t>sich auf einen Kollektivvertrag berufen</w:t>
      </w:r>
      <w:r w:rsidRPr="00F93550">
        <w:rPr>
          <w:rFonts w:ascii="Arial Narrow" w:hAnsi="Arial Narrow"/>
          <w:i/>
          <w:sz w:val="16"/>
          <w:lang w:val="de-DE"/>
        </w:rPr>
        <w:t xml:space="preserve">, </w:t>
      </w:r>
      <w:r w:rsidR="0098224C" w:rsidRPr="00F93550">
        <w:rPr>
          <w:rFonts w:ascii="Arial Narrow" w:hAnsi="Arial Narrow"/>
          <w:i/>
          <w:sz w:val="16"/>
          <w:lang w:val="de-DE"/>
        </w:rPr>
        <w:t>senden</w:t>
      </w:r>
      <w:r w:rsidRPr="00F93550">
        <w:rPr>
          <w:rFonts w:ascii="Arial Narrow" w:hAnsi="Arial Narrow"/>
          <w:i/>
          <w:sz w:val="16"/>
          <w:lang w:val="de-DE"/>
        </w:rPr>
        <w:t xml:space="preserve"> </w:t>
      </w:r>
      <w:r w:rsidR="0010583C" w:rsidRPr="00F93550">
        <w:rPr>
          <w:rFonts w:ascii="Arial Narrow" w:hAnsi="Arial Narrow"/>
          <w:i/>
          <w:sz w:val="16"/>
          <w:lang w:val="de-DE"/>
        </w:rPr>
        <w:t>Sie</w:t>
      </w:r>
      <w:r w:rsidRPr="00F93550">
        <w:rPr>
          <w:rFonts w:ascii="Arial Narrow" w:hAnsi="Arial Narrow"/>
          <w:i/>
          <w:sz w:val="16"/>
          <w:lang w:val="de-DE"/>
        </w:rPr>
        <w:t xml:space="preserve"> das ausgefüllte Formular per Einschreiben </w:t>
      </w:r>
      <w:r w:rsidR="003C51A8" w:rsidRPr="00F93550">
        <w:rPr>
          <w:rFonts w:ascii="Arial Narrow" w:hAnsi="Arial Narrow"/>
          <w:i/>
          <w:sz w:val="16"/>
          <w:lang w:val="de-DE"/>
        </w:rPr>
        <w:t>an den Dienst</w:t>
      </w:r>
      <w:r w:rsidRPr="00F93550">
        <w:rPr>
          <w:rFonts w:ascii="Arial Narrow" w:hAnsi="Arial Narrow"/>
          <w:i/>
          <w:sz w:val="16"/>
          <w:lang w:val="de-DE"/>
        </w:rPr>
        <w:t xml:space="preserve"> zeitweilige Arbeitslosigkeit des Arbeitslosenamtes des LfA, welches für den Gesellschaftssitz, die Niederlassungseinheit oder die technische Betriebseinheit des Unternehmens örtlich zuständig ist. Wenn </w:t>
      </w:r>
      <w:r w:rsidR="0010583C" w:rsidRPr="00F93550">
        <w:rPr>
          <w:rFonts w:ascii="Arial Narrow" w:hAnsi="Arial Narrow"/>
          <w:i/>
          <w:sz w:val="16"/>
          <w:lang w:val="de-DE"/>
        </w:rPr>
        <w:t>Sie sich auf einen Unternehmensplan berufen</w:t>
      </w:r>
      <w:r w:rsidRPr="00F93550">
        <w:rPr>
          <w:rFonts w:ascii="Arial Narrow" w:hAnsi="Arial Narrow"/>
          <w:i/>
          <w:sz w:val="16"/>
          <w:lang w:val="de-DE"/>
        </w:rPr>
        <w:t xml:space="preserve">, </w:t>
      </w:r>
      <w:r w:rsidR="0098224C" w:rsidRPr="00F93550">
        <w:rPr>
          <w:rFonts w:ascii="Arial Narrow" w:hAnsi="Arial Narrow"/>
          <w:i/>
          <w:sz w:val="16"/>
          <w:lang w:val="de-DE"/>
        </w:rPr>
        <w:t>senden</w:t>
      </w:r>
      <w:r w:rsidRPr="00F93550">
        <w:rPr>
          <w:rFonts w:ascii="Arial Narrow" w:hAnsi="Arial Narrow"/>
          <w:i/>
          <w:sz w:val="16"/>
          <w:lang w:val="de-DE"/>
        </w:rPr>
        <w:t xml:space="preserve"> </w:t>
      </w:r>
      <w:r w:rsidR="0010583C" w:rsidRPr="00F93550">
        <w:rPr>
          <w:rFonts w:ascii="Arial Narrow" w:hAnsi="Arial Narrow"/>
          <w:i/>
          <w:sz w:val="16"/>
          <w:lang w:val="de-DE"/>
        </w:rPr>
        <w:t>Sie</w:t>
      </w:r>
      <w:r w:rsidRPr="00F93550">
        <w:rPr>
          <w:rFonts w:ascii="Arial Narrow" w:hAnsi="Arial Narrow"/>
          <w:i/>
          <w:sz w:val="16"/>
          <w:lang w:val="de-DE"/>
        </w:rPr>
        <w:t xml:space="preserve"> das ausgefüllte Formular samt Unternehmensplan </w:t>
      </w:r>
      <w:r w:rsidR="0010583C" w:rsidRPr="00F93550">
        <w:rPr>
          <w:rFonts w:ascii="Arial Narrow" w:hAnsi="Arial Narrow"/>
          <w:i/>
          <w:sz w:val="16"/>
          <w:lang w:val="de-DE"/>
        </w:rPr>
        <w:t xml:space="preserve">bitte ebenfalls </w:t>
      </w:r>
      <w:r w:rsidRPr="00F93550">
        <w:rPr>
          <w:rFonts w:ascii="Arial Narrow" w:hAnsi="Arial Narrow"/>
          <w:i/>
          <w:sz w:val="16"/>
          <w:lang w:val="de-DE"/>
        </w:rPr>
        <w:t xml:space="preserve">per Einschreiben </w:t>
      </w:r>
      <w:r w:rsidR="003C51A8" w:rsidRPr="00F93550">
        <w:rPr>
          <w:rFonts w:ascii="Arial Narrow" w:hAnsi="Arial Narrow"/>
          <w:i/>
          <w:sz w:val="16"/>
          <w:lang w:val="de-DE"/>
        </w:rPr>
        <w:t>an den</w:t>
      </w:r>
      <w:r w:rsidRPr="00F93550">
        <w:rPr>
          <w:rFonts w:ascii="Arial Narrow" w:hAnsi="Arial Narrow"/>
          <w:i/>
          <w:sz w:val="16"/>
          <w:lang w:val="de-DE"/>
        </w:rPr>
        <w:t xml:space="preserve"> Generaldirektor der Generaldirektion Kollektive Arbeitsbeziehungen des FÖD BASK, rue Ernest Blerot 1, 1070 Bruxelles.</w:t>
      </w:r>
      <w:r w:rsidRPr="00A80121">
        <w:rPr>
          <w:rFonts w:ascii="Arial Narrow" w:hAnsi="Arial Narrow"/>
          <w:i/>
          <w:sz w:val="16"/>
          <w:lang w:val="de-DE"/>
        </w:rPr>
        <w:br/>
      </w:r>
      <w:r w:rsidR="00D27782" w:rsidRPr="00A80121">
        <w:rPr>
          <w:rFonts w:ascii="Arial Narrow" w:hAnsi="Arial Narrow"/>
          <w:b/>
          <w:bCs/>
          <w:i/>
          <w:smallCaps/>
          <w:sz w:val="16"/>
          <w:lang w:val="de-DE"/>
        </w:rPr>
        <w:t xml:space="preserve">Das Formular muss, spätestens 14 Tage vor der ersten Anzeige über eine "Aussetzung des Angestelltenvertrages wegen Arbeitsmangel", </w:t>
      </w:r>
      <w:r w:rsidR="00D27782" w:rsidRPr="00A80121">
        <w:rPr>
          <w:rFonts w:ascii="Arial Narrow" w:hAnsi="Arial Narrow"/>
          <w:i/>
          <w:sz w:val="16"/>
          <w:lang w:val="de-DE"/>
        </w:rPr>
        <w:t xml:space="preserve">an das </w:t>
      </w:r>
      <w:proofErr w:type="spellStart"/>
      <w:r w:rsidR="00D27782" w:rsidRPr="00A80121">
        <w:rPr>
          <w:rFonts w:ascii="Arial Narrow" w:hAnsi="Arial Narrow"/>
          <w:i/>
          <w:sz w:val="16"/>
          <w:lang w:val="de-DE"/>
        </w:rPr>
        <w:t>LfA</w:t>
      </w:r>
      <w:proofErr w:type="spellEnd"/>
      <w:r w:rsidR="00D27782" w:rsidRPr="00A80121">
        <w:rPr>
          <w:rFonts w:ascii="Arial Narrow" w:hAnsi="Arial Narrow"/>
          <w:i/>
          <w:sz w:val="16"/>
          <w:lang w:val="de-DE"/>
        </w:rPr>
        <w:t xml:space="preserve"> </w:t>
      </w:r>
      <w:r w:rsidRPr="00A80121">
        <w:rPr>
          <w:rFonts w:ascii="Arial Narrow" w:hAnsi="Arial Narrow"/>
          <w:i/>
          <w:sz w:val="16"/>
          <w:lang w:val="de-DE"/>
        </w:rPr>
        <w:t>gesandt werden.</w:t>
      </w:r>
    </w:p>
    <w:p w14:paraId="0B805CD8" w14:textId="77777777" w:rsidR="002008D4" w:rsidRPr="00A80121" w:rsidRDefault="002008D4" w:rsidP="007367A8">
      <w:pPr>
        <w:rPr>
          <w:rFonts w:ascii="Arial Narrow" w:hAnsi="Arial Narrow"/>
          <w:i/>
          <w:sz w:val="8"/>
          <w:lang w:val="de-DE"/>
        </w:rPr>
      </w:pPr>
      <w:r w:rsidRPr="00A80121">
        <w:rPr>
          <w:rFonts w:ascii="Arial Narrow" w:hAnsi="Arial Narrow" w:cs="Arial"/>
          <w:i/>
          <w:iCs/>
          <w:sz w:val="16"/>
          <w:lang w:val="de-DE"/>
        </w:rPr>
        <w:t>Weitere Informationen finden Sie im Infoblatt Nr. E54. Dieses ist beim Arbeitslosenamt des LfA erhältlich oder kann von der Website des LfA (</w:t>
      </w:r>
      <w:hyperlink r:id="rId10" w:history="1">
        <w:r w:rsidRPr="00A80121">
          <w:rPr>
            <w:rStyle w:val="Hyperlink"/>
            <w:rFonts w:ascii="Arial Narrow" w:hAnsi="Arial Narrow" w:cs="Arial"/>
            <w:i/>
            <w:iCs/>
            <w:sz w:val="16"/>
            <w:lang w:val="de-DE"/>
          </w:rPr>
          <w:t>www.lfa.be</w:t>
        </w:r>
      </w:hyperlink>
      <w:r w:rsidRPr="00A80121">
        <w:rPr>
          <w:rFonts w:ascii="Arial Narrow" w:hAnsi="Arial Narrow" w:cs="Arial"/>
          <w:i/>
          <w:iCs/>
          <w:sz w:val="16"/>
          <w:lang w:val="de-DE"/>
        </w:rPr>
        <w:t>) heruntergeladen werden.</w:t>
      </w:r>
    </w:p>
    <w:p w14:paraId="56768C7B" w14:textId="6BE77C3F" w:rsidR="002008D4" w:rsidRPr="00A80121" w:rsidRDefault="002008D4">
      <w:pPr>
        <w:rPr>
          <w:rFonts w:ascii="Arial Narrow" w:hAnsi="Arial Narrow"/>
          <w:sz w:val="6"/>
          <w:lang w:val="de-D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4544"/>
        <w:gridCol w:w="6319"/>
      </w:tblGrid>
      <w:tr w:rsidR="002008D4" w:rsidRPr="00A80121" w14:paraId="76C358AB" w14:textId="77777777" w:rsidTr="00C01BF8">
        <w:trPr>
          <w:cantSplit/>
        </w:trPr>
        <w:tc>
          <w:tcPr>
            <w:tcW w:w="1086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D9D9D9"/>
            <w:vAlign w:val="center"/>
          </w:tcPr>
          <w:p w14:paraId="1CF82580" w14:textId="77777777" w:rsidR="002008D4" w:rsidRPr="00A80121" w:rsidRDefault="002008D4">
            <w:pPr>
              <w:tabs>
                <w:tab w:val="clear" w:pos="680"/>
                <w:tab w:val="clear" w:pos="5783"/>
                <w:tab w:val="left" w:pos="360"/>
                <w:tab w:val="left" w:pos="1210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lang w:val="de-DE"/>
              </w:rPr>
            </w:pPr>
            <w:r w:rsidRPr="00A80121">
              <w:rPr>
                <w:rFonts w:ascii="Arial Narrow" w:hAnsi="Arial Narrow"/>
                <w:b/>
                <w:caps/>
                <w:lang w:val="de-DE"/>
              </w:rPr>
              <w:t>RUBRIK I – UNTERNEHMEN</w:t>
            </w:r>
          </w:p>
        </w:tc>
      </w:tr>
      <w:tr w:rsidR="002008D4" w:rsidRPr="00A80121" w14:paraId="3D8C9C98" w14:textId="77777777" w:rsidTr="00C01BF8">
        <w:trPr>
          <w:cantSplit/>
          <w:trHeight w:val="2066"/>
        </w:trPr>
        <w:tc>
          <w:tcPr>
            <w:tcW w:w="4544" w:type="dxa"/>
            <w:tcBorders>
              <w:top w:val="single" w:sz="4" w:space="0" w:color="auto"/>
            </w:tcBorders>
            <w:vAlign w:val="center"/>
          </w:tcPr>
          <w:p w14:paraId="725DA16C" w14:textId="77777777" w:rsidR="005B2456" w:rsidRDefault="00BA6ACF" w:rsidP="005B2456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b/>
                <w:bCs/>
                <w:caps/>
                <w:noProof/>
                <w:sz w:val="18"/>
                <w:lang w:val="de-DE"/>
              </w:rPr>
              <w:drawing>
                <wp:anchor distT="0" distB="0" distL="114300" distR="114300" simplePos="0" relativeHeight="251658752" behindDoc="1" locked="0" layoutInCell="1" allowOverlap="1" wp14:anchorId="526FA2A7" wp14:editId="1FBFBA82">
                  <wp:simplePos x="0" y="0"/>
                  <wp:positionH relativeFrom="page">
                    <wp:posOffset>6807835</wp:posOffset>
                  </wp:positionH>
                  <wp:positionV relativeFrom="page">
                    <wp:posOffset>9970770</wp:posOffset>
                  </wp:positionV>
                  <wp:extent cx="560705" cy="530225"/>
                  <wp:effectExtent l="0" t="0" r="0" b="0"/>
                  <wp:wrapNone/>
                  <wp:docPr id="385" name="Image 385" descr="n-b_basic op 14per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n-b_basic op 14per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08D4" w:rsidRPr="00A80121">
              <w:rPr>
                <w:rFonts w:ascii="Arial Narrow" w:hAnsi="Arial Narrow"/>
                <w:sz w:val="18"/>
                <w:lang w:val="de-DE"/>
              </w:rPr>
              <w:t>Diese Erklärung betrifft</w:t>
            </w:r>
            <w:r w:rsidR="002008D4" w:rsidRPr="00A80121">
              <w:rPr>
                <w:rFonts w:ascii="Arial Narrow" w:hAnsi="Arial Narrow"/>
                <w:sz w:val="18"/>
                <w:lang w:val="de-DE"/>
              </w:rPr>
              <w:br/>
            </w:r>
            <w:r w:rsidR="002008D4"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="002008D4" w:rsidRPr="00A80121">
              <w:rPr>
                <w:rFonts w:ascii="Arial Narrow" w:hAnsi="Arial Narrow"/>
                <w:sz w:val="18"/>
                <w:lang w:val="de-DE"/>
              </w:rPr>
              <w:t xml:space="preserve"> eine juristische Einheit</w:t>
            </w:r>
            <w:r w:rsidR="00A37A4E">
              <w:rPr>
                <w:rFonts w:ascii="Arial Narrow" w:hAnsi="Arial Narrow"/>
                <w:sz w:val="18"/>
                <w:lang w:val="de-DE"/>
              </w:rPr>
              <w:t xml:space="preserve"> </w:t>
            </w:r>
          </w:p>
          <w:p w14:paraId="3F2D88AA" w14:textId="677443E5" w:rsidR="002008D4" w:rsidRPr="00A80121" w:rsidRDefault="002008D4" w:rsidP="005B2456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eine Niederlassungseinheit</w:t>
            </w:r>
            <w:r w:rsidRPr="00A80121">
              <w:rPr>
                <w:rFonts w:ascii="Arial Narrow" w:hAnsi="Arial Narrow"/>
                <w:sz w:val="18"/>
                <w:lang w:val="de-DE"/>
              </w:rPr>
              <w:br/>
            </w: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Pr="00A80121">
              <w:rPr>
                <w:rFonts w:ascii="Arial Narrow" w:hAnsi="Arial Narrow"/>
                <w:iCs/>
                <w:sz w:val="18"/>
                <w:lang w:val="de-DE"/>
              </w:rPr>
              <w:t>eine technische Betriebseinheit, die</w:t>
            </w:r>
          </w:p>
          <w:p w14:paraId="50E0B501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right" w:leader="dot" w:pos="10490"/>
              </w:tabs>
              <w:spacing w:before="0" w:after="120"/>
              <w:ind w:left="643" w:right="108" w:hanging="359"/>
              <w:jc w:val="left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18"/>
                <w:lang w:val="de-DE"/>
              </w:rPr>
              <w:tab/>
              <w:t>zu einer juristischen Einheit gehört</w:t>
            </w:r>
          </w:p>
          <w:p w14:paraId="578CB9A2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643"/>
                <w:tab w:val="left" w:pos="4260"/>
                <w:tab w:val="right" w:leader="dot" w:pos="10490"/>
              </w:tabs>
              <w:spacing w:before="0"/>
              <w:ind w:left="641" w:right="108" w:hanging="357"/>
              <w:jc w:val="left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18"/>
                <w:lang w:val="de-DE"/>
              </w:rPr>
              <w:tab/>
              <w:t>mehrere juristische Einheiten umfasst</w:t>
            </w:r>
            <w:r w:rsidRPr="00A80121">
              <w:rPr>
                <w:rFonts w:ascii="Arial Narrow" w:hAnsi="Arial Narrow"/>
                <w:sz w:val="18"/>
                <w:lang w:val="de-DE"/>
              </w:rPr>
              <w:br/>
            </w:r>
            <w:r w:rsidRPr="00A80121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(in diesem Fall reichen Sie bitte ein Formular pro juristische Einheit ein + ein Formular, in welchem Sie alle Angaben der </w:t>
            </w:r>
            <w:r w:rsidRPr="00A80121">
              <w:rPr>
                <w:rFonts w:ascii="Arial Narrow" w:hAnsi="Arial Narrow"/>
                <w:i/>
                <w:iCs/>
                <w:smallCaps/>
                <w:sz w:val="18"/>
                <w:lang w:val="de-DE"/>
              </w:rPr>
              <w:t>Rubrik</w:t>
            </w:r>
            <w:r w:rsidRPr="00A80121">
              <w:rPr>
                <w:rFonts w:ascii="Arial Narrow" w:hAnsi="Arial Narrow"/>
                <w:i/>
                <w:iCs/>
                <w:sz w:val="18"/>
                <w:lang w:val="de-DE"/>
              </w:rPr>
              <w:t> III</w:t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zusammenrechnen)</w:t>
            </w:r>
          </w:p>
        </w:tc>
        <w:tc>
          <w:tcPr>
            <w:tcW w:w="6319" w:type="dxa"/>
            <w:tcBorders>
              <w:top w:val="single" w:sz="4" w:space="0" w:color="auto"/>
            </w:tcBorders>
            <w:vAlign w:val="center"/>
          </w:tcPr>
          <w:p w14:paraId="4CBA66A0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t xml:space="preserve">Name und Rechtsform: </w:t>
            </w:r>
            <w:r w:rsidRPr="00A80121">
              <w:rPr>
                <w:rFonts w:ascii="Arial Narrow" w:hAnsi="Arial Narrow"/>
                <w:sz w:val="12"/>
                <w:lang w:val="de-DE"/>
              </w:rPr>
              <w:tab/>
            </w:r>
          </w:p>
          <w:p w14:paraId="25FFDBBF" w14:textId="7E366B18" w:rsidR="002008D4" w:rsidRPr="00A80121" w:rsidRDefault="00E86915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E86915">
              <w:rPr>
                <w:rFonts w:ascii="Arial Narrow" w:hAnsi="Arial Narrow"/>
                <w:sz w:val="18"/>
                <w:lang w:val="de-DE"/>
              </w:rPr>
              <w:t>Adresse</w:t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</w:t>
            </w:r>
            <w:r w:rsidR="002008D4" w:rsidRPr="00A80121">
              <w:rPr>
                <w:rFonts w:ascii="Arial Narrow" w:hAnsi="Arial Narrow"/>
                <w:sz w:val="18"/>
                <w:lang w:val="de-DE"/>
              </w:rPr>
              <w:t xml:space="preserve">der betroffenen Einheit: </w:t>
            </w:r>
          </w:p>
          <w:p w14:paraId="639DFD22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12"/>
                <w:lang w:val="de-DE"/>
              </w:rPr>
              <w:tab/>
            </w:r>
          </w:p>
          <w:p w14:paraId="3F04FDE2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5880"/>
              </w:tabs>
              <w:spacing w:before="240" w:after="12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2"/>
                <w:lang w:val="de-DE"/>
              </w:rPr>
              <w:tab/>
            </w:r>
          </w:p>
        </w:tc>
      </w:tr>
      <w:tr w:rsidR="002008D4" w:rsidRPr="00E86915" w14:paraId="0C8BE655" w14:textId="77777777" w:rsidTr="00C01BF8">
        <w:trPr>
          <w:cantSplit/>
        </w:trPr>
        <w:tc>
          <w:tcPr>
            <w:tcW w:w="10863" w:type="dxa"/>
            <w:gridSpan w:val="2"/>
            <w:tcBorders>
              <w:bottom w:val="single" w:sz="4" w:space="0" w:color="auto"/>
            </w:tcBorders>
            <w:vAlign w:val="center"/>
          </w:tcPr>
          <w:p w14:paraId="566056B9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02"/>
                <w:tab w:val="left" w:pos="5463"/>
                <w:tab w:val="right" w:leader="dot" w:pos="10490"/>
              </w:tabs>
              <w:spacing w:before="80" w:after="80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t>Unternehmensnummer</w:t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Pr="00A80121">
              <w:rPr>
                <w:rFonts w:ascii="Arial Narrow" w:hAnsi="Arial Narrow" w:cs="Arial"/>
                <w:position w:val="-6"/>
                <w:sz w:val="18"/>
                <w:lang w:val="de-DE"/>
              </w:rPr>
              <w:tab/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>LSS-Eintragungsnummer</w:t>
            </w:r>
            <w:r w:rsidRPr="00A80121">
              <w:rPr>
                <w:rFonts w:ascii="Arial Narrow" w:hAnsi="Arial Narrow" w:cs="Arial"/>
                <w:i/>
                <w:iCs/>
                <w:sz w:val="18"/>
                <w:lang w:val="de-DE"/>
              </w:rPr>
              <w:t xml:space="preserve">  </w:t>
            </w:r>
            <w:r w:rsidR="00F049FC" w:rsidRPr="00A80121">
              <w:rPr>
                <w:rFonts w:ascii="Arial Narrow" w:hAnsi="Arial Narrow" w:cs="Arial"/>
                <w:i/>
                <w:iCs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</w:p>
          <w:p w14:paraId="48EBD970" w14:textId="589F84A5" w:rsidR="002008D4" w:rsidRPr="00A80121" w:rsidRDefault="002132E2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2202"/>
                <w:tab w:val="right" w:pos="10490"/>
              </w:tabs>
              <w:spacing w:before="0" w:after="0"/>
              <w:ind w:left="5213" w:right="108" w:hanging="5213"/>
              <w:rPr>
                <w:rFonts w:ascii="Arial Narrow" w:hAnsi="Arial Narrow" w:cs="Arial"/>
                <w:i/>
                <w:iCs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t>Nr. der Niederlassungseinheit</w:t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i/>
                <w:iCs/>
                <w:sz w:val="16"/>
                <w:lang w:val="de-DE"/>
              </w:rPr>
              <w:tab/>
            </w:r>
            <w:r w:rsidR="002008D4" w:rsidRPr="00A80121">
              <w:rPr>
                <w:rFonts w:ascii="Arial Narrow" w:hAnsi="Arial Narrow" w:cs="Arial"/>
                <w:i/>
                <w:iCs/>
                <w:sz w:val="16"/>
                <w:lang w:val="de-DE"/>
              </w:rPr>
              <w:t xml:space="preserve">(nur auszufüllen, wenn diese Meldung </w:t>
            </w:r>
            <w:r w:rsidR="002008D4" w:rsidRPr="00F93550">
              <w:rPr>
                <w:rFonts w:ascii="Arial Narrow" w:hAnsi="Arial Narrow" w:cs="Arial"/>
                <w:i/>
                <w:iCs/>
                <w:sz w:val="16"/>
                <w:lang w:val="de-DE"/>
              </w:rPr>
              <w:t xml:space="preserve">die </w:t>
            </w:r>
            <w:r w:rsidR="00E9757A" w:rsidRPr="00F93550">
              <w:rPr>
                <w:rFonts w:ascii="Arial Narrow" w:hAnsi="Arial Narrow" w:cs="Arial"/>
                <w:i/>
                <w:iCs/>
                <w:sz w:val="16"/>
                <w:lang w:val="de-DE"/>
              </w:rPr>
              <w:t>Arbeitnehmenden</w:t>
            </w:r>
            <w:r w:rsidR="002008D4" w:rsidRPr="00F93550">
              <w:rPr>
                <w:rFonts w:ascii="Arial Narrow" w:hAnsi="Arial Narrow" w:cs="Arial"/>
                <w:i/>
                <w:iCs/>
                <w:sz w:val="16"/>
                <w:lang w:val="de-DE"/>
              </w:rPr>
              <w:t xml:space="preserve"> einer Niederlassungseinheit betrifft und sie die </w:t>
            </w:r>
            <w:r w:rsidR="002008D4" w:rsidRPr="00F93550">
              <w:rPr>
                <w:rFonts w:ascii="Arial Narrow" w:hAnsi="Arial Narrow" w:cs="Arial"/>
                <w:i/>
                <w:iCs/>
                <w:smallCaps/>
                <w:sz w:val="16"/>
                <w:lang w:val="de-DE"/>
              </w:rPr>
              <w:t>Rubrik</w:t>
            </w:r>
            <w:r w:rsidR="002008D4" w:rsidRPr="00F93550">
              <w:rPr>
                <w:rFonts w:ascii="Arial Narrow" w:hAnsi="Arial Narrow" w:cs="Arial"/>
                <w:i/>
                <w:iCs/>
                <w:sz w:val="16"/>
                <w:lang w:val="de-DE"/>
              </w:rPr>
              <w:t xml:space="preserve"> III B2</w:t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 xml:space="preserve"> </w:t>
            </w:r>
            <w:r w:rsidR="00C26644" w:rsidRPr="00F93550">
              <w:rPr>
                <w:rFonts w:ascii="Arial Narrow" w:hAnsi="Arial Narrow" w:cs="Arial"/>
                <w:i/>
                <w:iCs/>
                <w:sz w:val="16"/>
                <w:lang w:val="de-DE"/>
              </w:rPr>
              <w:t>verwenden</w:t>
            </w:r>
            <w:r w:rsidRPr="00F93550">
              <w:rPr>
                <w:rFonts w:ascii="Arial Narrow" w:hAnsi="Arial Narrow" w:cs="Arial"/>
                <w:i/>
                <w:iCs/>
                <w:sz w:val="16"/>
                <w:lang w:val="de-DE"/>
              </w:rPr>
              <w:t>)</w:t>
            </w:r>
          </w:p>
          <w:p w14:paraId="1B017C8D" w14:textId="37624DC9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6597"/>
                <w:tab w:val="right" w:pos="10490"/>
              </w:tabs>
              <w:spacing w:before="120" w:after="0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t xml:space="preserve">Nr. der für die Angestellten zuständigen paritätischen Kommission(en) </w:t>
            </w:r>
            <w:r w:rsidRPr="00A80121">
              <w:rPr>
                <w:rFonts w:ascii="Arial Narrow" w:hAnsi="Arial Narrow" w:cs="Arial"/>
                <w:sz w:val="18"/>
                <w:vertAlign w:val="superscript"/>
                <w:lang w:val="de-DE"/>
              </w:rPr>
              <w:t>(</w:t>
            </w:r>
            <w:r w:rsidR="00087AEE">
              <w:rPr>
                <w:rStyle w:val="Voetnootmarkering"/>
                <w:rFonts w:ascii="Arial Narrow" w:hAnsi="Arial Narrow" w:cs="Arial"/>
                <w:sz w:val="18"/>
                <w:lang w:val="de-DE"/>
              </w:rPr>
              <w:footnoteReference w:id="1"/>
            </w:r>
            <w:r w:rsidRPr="00A80121">
              <w:rPr>
                <w:rFonts w:ascii="Arial Narrow" w:hAnsi="Arial Narrow" w:cs="Arial"/>
                <w:sz w:val="18"/>
                <w:vertAlign w:val="superscript"/>
                <w:lang w:val="de-DE"/>
              </w:rPr>
              <w:t>)</w:t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>:</w:t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Pr="00A80121">
              <w:rPr>
                <w:rFonts w:ascii="Arial Narrow" w:hAnsi="Arial Narrow" w:cs="Arial"/>
                <w:position w:val="-6"/>
                <w:sz w:val="18"/>
                <w:lang w:val="de-DE"/>
              </w:rPr>
              <w:tab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</w:p>
          <w:p w14:paraId="2313DF0D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6597"/>
                <w:tab w:val="right" w:pos="10490"/>
              </w:tabs>
              <w:spacing w:before="120" w:after="0"/>
              <w:ind w:right="108"/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t xml:space="preserve">Nr. der für die Arbeiter zuständigen paritätischen Kommission(en) </w:t>
            </w:r>
            <w:r w:rsidRPr="00A80121">
              <w:rPr>
                <w:rFonts w:ascii="Arial Narrow" w:hAnsi="Arial Narrow" w:cs="Arial"/>
                <w:sz w:val="18"/>
                <w:vertAlign w:val="superscript"/>
                <w:lang w:val="de-DE"/>
              </w:rPr>
              <w:t>(1)</w:t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>:</w:t>
            </w:r>
            <w:r w:rsidRPr="00A80121">
              <w:rPr>
                <w:rFonts w:ascii="Arial Narrow" w:hAnsi="Arial Narrow" w:cs="Arial"/>
                <w:position w:val="-2"/>
                <w:sz w:val="18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position w:val="-2"/>
                <w:sz w:val="18"/>
                <w:lang w:val="de-DE"/>
              </w:rPr>
              <w:tab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Pr="00A80121">
              <w:rPr>
                <w:rFonts w:ascii="Arial Narrow" w:hAnsi="Arial Narrow" w:cs="Arial"/>
                <w:position w:val="-6"/>
                <w:sz w:val="18"/>
                <w:lang w:val="de-DE"/>
              </w:rPr>
              <w:tab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t xml:space="preserve"> </w:t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  <w:r w:rsidR="00F049FC" w:rsidRPr="00A80121">
              <w:rPr>
                <w:rFonts w:ascii="Arial Narrow" w:hAnsi="Arial Narrow" w:cs="Arial"/>
                <w:spacing w:val="80"/>
                <w:position w:val="-6"/>
                <w:sz w:val="18"/>
                <w:lang w:val="de-DE"/>
              </w:rPr>
              <w:sym w:font="Symbol" w:char="00BE"/>
            </w:r>
          </w:p>
          <w:p w14:paraId="37D406D3" w14:textId="359D7132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927"/>
                <w:tab w:val="left" w:pos="1919"/>
                <w:tab w:val="left" w:pos="4045"/>
                <w:tab w:val="left" w:pos="4754"/>
                <w:tab w:val="left" w:pos="7164"/>
                <w:tab w:val="right" w:leader="dot" w:pos="10490"/>
              </w:tabs>
              <w:spacing w:before="0" w:after="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18"/>
                <w:lang w:val="de-DE"/>
              </w:rPr>
              <w:t>Anlage:</w:t>
            </w:r>
            <w:r w:rsidRPr="00A80121">
              <w:rPr>
                <w:rFonts w:ascii="Arial Narrow" w:hAnsi="Arial Narrow"/>
                <w:sz w:val="18"/>
                <w:lang w:val="de-DE"/>
              </w:rPr>
              <w:tab/>
            </w: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Mehrwertsteuererklärungen</w:t>
            </w:r>
          </w:p>
          <w:p w14:paraId="5C1692A2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927"/>
                <w:tab w:val="left" w:pos="1919"/>
                <w:tab w:val="left" w:pos="4045"/>
                <w:tab w:val="left" w:pos="4754"/>
                <w:tab w:val="left" w:pos="7164"/>
                <w:tab w:val="right" w:leader="dot" w:pos="10490"/>
              </w:tabs>
              <w:spacing w:before="80" w:after="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18"/>
                <w:lang w:val="de-DE"/>
              </w:rPr>
              <w:tab/>
            </w: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Akte </w:t>
            </w:r>
            <w:r w:rsidRPr="00A80121">
              <w:rPr>
                <w:rFonts w:ascii="Arial Narrow" w:hAnsi="Arial Narrow"/>
                <w:smallCaps/>
                <w:sz w:val="18"/>
                <w:lang w:val="de-DE"/>
              </w:rPr>
              <w:t>Rubrik</w:t>
            </w:r>
            <w:r w:rsidRPr="00A80121">
              <w:rPr>
                <w:rFonts w:ascii="Arial Narrow" w:hAnsi="Arial Narrow"/>
                <w:sz w:val="18"/>
                <w:lang w:val="de-DE"/>
              </w:rPr>
              <w:t> III C oder D (Rückgang um 10% der Produktion oder der Auftragslage)</w:t>
            </w:r>
          </w:p>
          <w:p w14:paraId="690443B7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right" w:leader="dot" w:pos="10490"/>
              </w:tabs>
              <w:spacing w:before="120" w:after="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18"/>
                <w:lang w:val="de-DE"/>
              </w:rPr>
              <w:t xml:space="preserve">Kontaktperson: </w:t>
            </w:r>
            <w:r w:rsidRPr="00A80121">
              <w:rPr>
                <w:rFonts w:ascii="Arial Narrow" w:hAnsi="Arial Narrow"/>
                <w:sz w:val="12"/>
                <w:lang w:val="de-DE"/>
              </w:rPr>
              <w:tab/>
            </w:r>
          </w:p>
          <w:p w14:paraId="63A6AEC7" w14:textId="77777777" w:rsidR="002008D4" w:rsidRPr="00A80121" w:rsidRDefault="002008D4" w:rsidP="0074299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leader="dot" w:pos="2628"/>
                <w:tab w:val="left" w:leader="dot" w:pos="5179"/>
                <w:tab w:val="right" w:leader="dot" w:pos="10490"/>
              </w:tabs>
              <w:spacing w:before="120" w:after="80"/>
              <w:ind w:right="108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18"/>
                <w:lang w:val="de-DE"/>
              </w:rPr>
              <w:t xml:space="preserve">Tel-Nr.: </w:t>
            </w:r>
            <w:r w:rsidRPr="00A80121">
              <w:rPr>
                <w:rFonts w:ascii="Arial Narrow" w:hAnsi="Arial Narrow"/>
                <w:sz w:val="12"/>
                <w:lang w:val="de-DE"/>
              </w:rPr>
              <w:tab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Fax-Nr.: </w:t>
            </w:r>
            <w:r w:rsidRPr="00A80121">
              <w:rPr>
                <w:rFonts w:ascii="Arial Narrow" w:hAnsi="Arial Narrow"/>
                <w:sz w:val="12"/>
                <w:lang w:val="de-DE"/>
              </w:rPr>
              <w:tab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E-Mail: </w:t>
            </w:r>
            <w:r w:rsidRPr="00A80121">
              <w:rPr>
                <w:rFonts w:ascii="Arial Narrow" w:hAnsi="Arial Narrow"/>
                <w:sz w:val="12"/>
                <w:lang w:val="de-DE"/>
              </w:rPr>
              <w:tab/>
            </w:r>
          </w:p>
        </w:tc>
      </w:tr>
      <w:tr w:rsidR="002008D4" w:rsidRPr="00A80121" w14:paraId="76615D71" w14:textId="77777777" w:rsidTr="00C01BF8">
        <w:trPr>
          <w:cantSplit/>
        </w:trPr>
        <w:tc>
          <w:tcPr>
            <w:tcW w:w="10863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</w:tcPr>
          <w:p w14:paraId="6E0FFCC7" w14:textId="77777777" w:rsidR="002008D4" w:rsidRPr="00A80121" w:rsidRDefault="002008D4">
            <w:pPr>
              <w:tabs>
                <w:tab w:val="clear" w:pos="680"/>
                <w:tab w:val="clear" w:pos="5783"/>
                <w:tab w:val="left" w:pos="360"/>
                <w:tab w:val="left" w:pos="1068"/>
                <w:tab w:val="left" w:pos="5529"/>
              </w:tabs>
              <w:spacing w:before="40" w:after="20" w:line="200" w:lineRule="exact"/>
              <w:rPr>
                <w:rFonts w:ascii="Arial Narrow" w:hAnsi="Arial Narrow"/>
                <w:b/>
                <w:bCs/>
                <w:spacing w:val="-4"/>
                <w:lang w:val="de-DE"/>
              </w:rPr>
            </w:pPr>
            <w:r w:rsidRPr="00A80121">
              <w:rPr>
                <w:rFonts w:ascii="Arial Narrow" w:hAnsi="Arial Narrow"/>
                <w:b/>
                <w:caps/>
                <w:spacing w:val="-4"/>
                <w:lang w:val="de-DE"/>
              </w:rPr>
              <w:t>Rubrik II – Rahmen, in welchem die Aussetzung des Angestelltenvertrages wegen Arbeitsmangel eingeführt wird</w:t>
            </w:r>
          </w:p>
        </w:tc>
      </w:tr>
      <w:tr w:rsidR="002008D4" w:rsidRPr="00A80121" w14:paraId="3C518111" w14:textId="77777777" w:rsidTr="00C01BF8">
        <w:trPr>
          <w:cantSplit/>
          <w:trHeight w:val="4083"/>
        </w:trPr>
        <w:tc>
          <w:tcPr>
            <w:tcW w:w="10863" w:type="dxa"/>
            <w:gridSpan w:val="2"/>
            <w:tcBorders>
              <w:top w:val="single" w:sz="4" w:space="0" w:color="999999"/>
            </w:tcBorders>
            <w:vAlign w:val="center"/>
          </w:tcPr>
          <w:p w14:paraId="104AC1B3" w14:textId="2E06BE29" w:rsidR="002008D4" w:rsidRPr="00A80121" w:rsidRDefault="0098224C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lang w:val="de-DE"/>
              </w:rPr>
              <w:t>D</w:t>
            </w:r>
            <w:r w:rsidR="002008D4" w:rsidRPr="00F93550">
              <w:rPr>
                <w:rFonts w:ascii="Arial Narrow" w:hAnsi="Arial Narrow" w:cs="Arial"/>
                <w:sz w:val="18"/>
                <w:lang w:val="de-DE"/>
              </w:rPr>
              <w:t xml:space="preserve">er hiernach genannte </w:t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>Kollektivvertrag</w:t>
            </w:r>
            <w:r w:rsidR="002008D4" w:rsidRPr="00F93550">
              <w:rPr>
                <w:rFonts w:ascii="Arial Narrow" w:hAnsi="Arial Narrow" w:cs="Arial"/>
                <w:sz w:val="18"/>
                <w:lang w:val="de-DE"/>
              </w:rPr>
              <w:t>/</w:t>
            </w:r>
            <w:r w:rsidR="002008D4" w:rsidRPr="00A80121">
              <w:rPr>
                <w:rFonts w:ascii="Arial Narrow" w:hAnsi="Arial Narrow" w:cs="Arial"/>
                <w:sz w:val="18"/>
                <w:lang w:val="de-DE"/>
              </w:rPr>
              <w:t>Unternehmensplan sieht die Möglichkeit vor, eine Aussetzung des Angestelltenvertrages wegen Arbeitsmangel einzuführen</w:t>
            </w:r>
          </w:p>
          <w:p w14:paraId="1EF59711" w14:textId="3D8F9113" w:rsidR="002008D4" w:rsidRDefault="002008D4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t>Anwendbarer Rahmen</w:t>
            </w:r>
          </w:p>
          <w:p w14:paraId="47BD65E3" w14:textId="77777777" w:rsidR="005B2456" w:rsidRPr="00A80121" w:rsidRDefault="005B2456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</w:p>
          <w:p w14:paraId="181CA967" w14:textId="6B7E4EE7" w:rsidR="00774528" w:rsidRPr="00F93550" w:rsidRDefault="0098224C" w:rsidP="00774528">
            <w:pPr>
              <w:pStyle w:val="Lijstalinea"/>
              <w:numPr>
                <w:ilvl w:val="0"/>
                <w:numId w:val="43"/>
              </w:numPr>
              <w:tabs>
                <w:tab w:val="clear" w:pos="680"/>
                <w:tab w:val="left" w:pos="529"/>
              </w:tabs>
              <w:spacing w:afterLines="20" w:after="48"/>
              <w:ind w:hanging="604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Kollektivvertrag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  <w:r w:rsidR="000865E6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Nr.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1</w:t>
            </w:r>
            <w:r w:rsidR="007B4EF2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72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(</w:t>
            </w:r>
            <w:r w:rsidR="000865E6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gültig vom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01.0</w:t>
            </w:r>
            <w:r w:rsidR="007B4EF2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7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.202</w:t>
            </w:r>
            <w:r w:rsidR="007B4EF2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3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  <w:r w:rsidR="000865E6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bis zum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30.06.202</w:t>
            </w:r>
            <w:r w:rsidR="007B4EF2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5</w:t>
            </w:r>
            <w:r w:rsidR="00774528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)</w:t>
            </w:r>
          </w:p>
          <w:p w14:paraId="1E9B8772" w14:textId="153BDCF0" w:rsidR="00774528" w:rsidRPr="00F93550" w:rsidRDefault="00774528" w:rsidP="00774528">
            <w:pPr>
              <w:tabs>
                <w:tab w:val="clear" w:pos="680"/>
                <w:tab w:val="left" w:pos="529"/>
              </w:tabs>
              <w:spacing w:afterLines="20" w:after="48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sym w:font="Wingdings" w:char="F072"/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ab/>
            </w:r>
            <w:r w:rsidR="0098224C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Kollektivvertrag</w:t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</w:t>
            </w:r>
            <w:r w:rsidR="000865E6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Nr.</w:t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1</w:t>
            </w:r>
            <w:r w:rsidR="007B4EF2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72</w:t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(</w:t>
            </w:r>
            <w:r w:rsidR="007D3BAD" w:rsidRPr="00F93550">
              <w:rPr>
                <w:rFonts w:ascii="Arial Narrow" w:hAnsi="Arial Narrow"/>
                <w:sz w:val="18"/>
                <w:szCs w:val="18"/>
                <w:lang w:val="de-DE"/>
              </w:rPr>
              <w:t xml:space="preserve">und früher bereits genehmigt gemäß einem anderen </w:t>
            </w:r>
            <w:r w:rsidR="0010583C" w:rsidRPr="00F93550">
              <w:rPr>
                <w:rFonts w:ascii="Arial Narrow" w:hAnsi="Arial Narrow"/>
                <w:sz w:val="18"/>
                <w:szCs w:val="18"/>
                <w:lang w:val="de-DE"/>
              </w:rPr>
              <w:t>Kollektivvertrag</w:t>
            </w:r>
            <w:r w:rsidR="007D3BAD" w:rsidRPr="00F93550">
              <w:rPr>
                <w:rFonts w:ascii="Arial Narrow" w:hAnsi="Arial Narrow"/>
                <w:sz w:val="18"/>
                <w:szCs w:val="18"/>
                <w:lang w:val="de-DE"/>
              </w:rPr>
              <w:t xml:space="preserve"> oder einem Unternehmensplan</w:t>
            </w:r>
            <w:r w:rsidR="0098224C" w:rsidRPr="00F93550">
              <w:rPr>
                <w:rFonts w:ascii="Arial Narrow" w:hAnsi="Arial Narrow"/>
                <w:sz w:val="18"/>
                <w:szCs w:val="18"/>
                <w:lang w:val="de-DE"/>
              </w:rPr>
              <w:t>,</w:t>
            </w:r>
          </w:p>
          <w:p w14:paraId="440092DD" w14:textId="024F9D39" w:rsidR="00137A22" w:rsidRPr="00F93550" w:rsidRDefault="00774528" w:rsidP="007D3BAD">
            <w:pPr>
              <w:tabs>
                <w:tab w:val="clear" w:pos="680"/>
                <w:tab w:val="left" w:pos="529"/>
              </w:tabs>
              <w:spacing w:afterLines="20" w:after="48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ab/>
            </w:r>
            <w:r w:rsidR="007D3BAD" w:rsidRPr="00F93550">
              <w:rPr>
                <w:rFonts w:ascii="Arial Narrow" w:hAnsi="Arial Narrow"/>
                <w:sz w:val="18"/>
                <w:szCs w:val="18"/>
                <w:lang w:val="de-DE"/>
              </w:rPr>
              <w:t>dessen Gültigkeitsdauer abgelaufen ist</w:t>
            </w:r>
            <w:r w:rsidR="007D3BAD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)</w:t>
            </w:r>
          </w:p>
          <w:p w14:paraId="4EB13301" w14:textId="62EE4F94" w:rsidR="002008D4" w:rsidRPr="00F93550" w:rsidRDefault="002008D4" w:rsidP="00774528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529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lang w:val="de-DE"/>
              </w:rPr>
              <w:sym w:font="Wingdings" w:char="F072"/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98224C" w:rsidRPr="00F93550">
              <w:rPr>
                <w:rFonts w:ascii="Arial Narrow" w:hAnsi="Arial Narrow" w:cs="Arial"/>
                <w:sz w:val="18"/>
                <w:lang w:val="de-DE"/>
              </w:rPr>
              <w:t>sektoraler Kollektivvertrag</w:t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 xml:space="preserve">, eingetragen unter der Nr. </w:t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t xml:space="preserve"> </w:t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 xml:space="preserve"> /CO /</w:t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t xml:space="preserve"> </w:t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t xml:space="preserve"> </w:t>
            </w:r>
            <w:r w:rsidRPr="00F93550">
              <w:rPr>
                <w:rFonts w:ascii="Arial Narrow" w:hAnsi="Arial Narrow" w:cs="Arial"/>
                <w:sz w:val="18"/>
                <w:vertAlign w:val="superscript"/>
                <w:lang w:val="de-DE"/>
              </w:rPr>
              <w:t>(</w:t>
            </w:r>
            <w:r w:rsidR="00087AEE">
              <w:rPr>
                <w:rStyle w:val="Voetnootmarkering"/>
                <w:rFonts w:ascii="Arial Narrow" w:hAnsi="Arial Narrow" w:cs="Arial"/>
                <w:sz w:val="18"/>
                <w:lang w:val="de-DE"/>
              </w:rPr>
              <w:footnoteReference w:id="2"/>
            </w:r>
            <w:r w:rsidRPr="00F93550">
              <w:rPr>
                <w:rFonts w:ascii="Arial Narrow" w:hAnsi="Arial Narrow" w:cs="Arial"/>
                <w:sz w:val="18"/>
                <w:vertAlign w:val="superscript"/>
                <w:lang w:val="de-DE"/>
              </w:rPr>
              <w:t>)</w:t>
            </w:r>
          </w:p>
          <w:p w14:paraId="7EFE804E" w14:textId="2596AEE1" w:rsidR="002008D4" w:rsidRPr="00F93550" w:rsidRDefault="00774528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2008D4" w:rsidRPr="00F93550">
              <w:rPr>
                <w:rFonts w:ascii="Arial Narrow" w:hAnsi="Arial Narrow" w:cs="Arial"/>
                <w:sz w:val="18"/>
                <w:lang w:val="de-DE"/>
              </w:rPr>
              <w:t>D</w:t>
            </w:r>
            <w:r w:rsidR="0098224C" w:rsidRPr="00F93550">
              <w:rPr>
                <w:rFonts w:ascii="Arial Narrow" w:hAnsi="Arial Narrow" w:cs="Arial"/>
                <w:sz w:val="18"/>
                <w:lang w:val="de-DE"/>
              </w:rPr>
              <w:t>er Kollektivvertrag</w:t>
            </w:r>
            <w:r w:rsidR="002008D4" w:rsidRPr="00F93550">
              <w:rPr>
                <w:rFonts w:ascii="Arial Narrow" w:hAnsi="Arial Narrow" w:cs="Arial"/>
                <w:sz w:val="18"/>
                <w:lang w:val="de-DE"/>
              </w:rPr>
              <w:t xml:space="preserve"> wurde am __ __ / __ __ / __ __ __ __ bei der Kanzlei der Direktion Kollektive Arbeitsbeziehungen hinterlegt, </w:t>
            </w:r>
          </w:p>
          <w:p w14:paraId="048D3377" w14:textId="08181214" w:rsidR="002008D4" w:rsidRPr="00F93550" w:rsidRDefault="00774528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2008D4" w:rsidRPr="00F93550">
              <w:rPr>
                <w:rFonts w:ascii="Arial Narrow" w:hAnsi="Arial Narrow" w:cs="Arial"/>
                <w:sz w:val="18"/>
                <w:lang w:val="de-DE"/>
              </w:rPr>
              <w:t>mit einem Gültigkeitszeitraum vom __ __ / __ __ / __ __ __ __ bis zum __ __ / __ __ / __ __ __ __ einschl. </w:t>
            </w:r>
          </w:p>
          <w:p w14:paraId="37FC0AE9" w14:textId="068B8CE5" w:rsidR="002008D4" w:rsidRPr="00F93550" w:rsidRDefault="002008D4" w:rsidP="00774528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88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lang w:val="de-DE"/>
              </w:rPr>
              <w:sym w:font="Wingdings" w:char="F072"/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98224C" w:rsidRPr="00F93550">
              <w:rPr>
                <w:rFonts w:ascii="Arial Narrow" w:hAnsi="Arial Narrow" w:cs="Arial"/>
                <w:sz w:val="18"/>
                <w:lang w:val="de-DE"/>
              </w:rPr>
              <w:t>betrieblicher Kollektivvertrag</w:t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 xml:space="preserve">, eingetragen unter der Nr. </w:t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D67F99" w:rsidRPr="00F93550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>/CO</w:t>
            </w:r>
          </w:p>
          <w:p w14:paraId="5B3B6CB4" w14:textId="6B7709D6" w:rsidR="002008D4" w:rsidRPr="00A80121" w:rsidRDefault="00774528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98224C" w:rsidRPr="00F93550">
              <w:rPr>
                <w:rFonts w:ascii="Arial Narrow" w:hAnsi="Arial Narrow" w:cs="Arial"/>
                <w:sz w:val="18"/>
                <w:lang w:val="de-DE"/>
              </w:rPr>
              <w:t>Der Kollektivvertrag</w:t>
            </w:r>
            <w:r w:rsidR="002008D4" w:rsidRPr="00F93550">
              <w:rPr>
                <w:rFonts w:ascii="Arial Narrow" w:hAnsi="Arial Narrow" w:cs="Arial"/>
                <w:sz w:val="18"/>
                <w:lang w:val="de-DE"/>
              </w:rPr>
              <w:t xml:space="preserve"> wurde</w:t>
            </w:r>
            <w:r w:rsidR="002008D4" w:rsidRPr="00A80121">
              <w:rPr>
                <w:rFonts w:ascii="Arial Narrow" w:hAnsi="Arial Narrow" w:cs="Arial"/>
                <w:sz w:val="18"/>
                <w:lang w:val="de-DE"/>
              </w:rPr>
              <w:t xml:space="preserve"> am __ __ / __ __ / __ __ __ __ bei der Kanzlei der Direktion Kollektive Arbeitsbeziehungen hinterlegt, </w:t>
            </w:r>
          </w:p>
          <w:p w14:paraId="11C609FD" w14:textId="44F418C0" w:rsidR="002008D4" w:rsidRPr="00A80121" w:rsidRDefault="00774528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2008D4" w:rsidRPr="00A80121">
              <w:rPr>
                <w:rFonts w:ascii="Arial Narrow" w:hAnsi="Arial Narrow" w:cs="Arial"/>
                <w:sz w:val="18"/>
                <w:lang w:val="de-DE"/>
              </w:rPr>
              <w:t>mit einem Gültigkeitszeitraum vom __ __ / __ __ / __ __ __ __ bis zum __ __ / __ __ / __ __ __ __ einschl. </w:t>
            </w:r>
          </w:p>
          <w:p w14:paraId="636661DA" w14:textId="77777777" w:rsidR="007D3BAD" w:rsidRPr="00A80121" w:rsidRDefault="007D3BAD" w:rsidP="00137A22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</w:p>
          <w:p w14:paraId="7579E528" w14:textId="731F5BF7" w:rsidR="001A2D6A" w:rsidRPr="00A80121" w:rsidRDefault="002008D4" w:rsidP="00774528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516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lang w:val="de-DE"/>
              </w:rPr>
              <w:sym w:font="Wingdings" w:char="F072"/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ab/>
              <w:t>gebilligter Unternehmensplan, hinterlegt und eingetragen unter der Nr</w:t>
            </w:r>
            <w:r w:rsidR="00C26644" w:rsidRPr="00A80121">
              <w:rPr>
                <w:rFonts w:ascii="Arial Narrow" w:hAnsi="Arial Narrow" w:cs="Arial"/>
                <w:sz w:val="18"/>
                <w:lang w:val="de-DE"/>
              </w:rPr>
              <w:t>.</w:t>
            </w:r>
            <w:r w:rsidR="001A2D6A" w:rsidRPr="00A80121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1A2D6A" w:rsidRPr="00A80121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1A2D6A" w:rsidRPr="00A80121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1A2D6A" w:rsidRPr="00A80121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="001A2D6A" w:rsidRPr="00A80121">
              <w:rPr>
                <w:rFonts w:ascii="Arial Narrow" w:hAnsi="Arial Narrow" w:cs="Arial"/>
                <w:sz w:val="18"/>
                <w:lang w:val="de-DE"/>
              </w:rPr>
              <w:sym w:font="Symbol" w:char="F0BE"/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>bei der Kanzlei der Direktion</w:t>
            </w:r>
            <w:r w:rsidR="001A2D6A" w:rsidRPr="00A80121">
              <w:rPr>
                <w:rFonts w:ascii="Arial Narrow" w:hAnsi="Arial Narrow" w:cs="Arial"/>
                <w:sz w:val="18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>Kollektive Arbeitsbeziehungen</w:t>
            </w:r>
          </w:p>
          <w:p w14:paraId="100F76E9" w14:textId="212BF29A" w:rsidR="00C01BF8" w:rsidRPr="0074299C" w:rsidRDefault="007F47FC" w:rsidP="0074299C">
            <w:pPr>
              <w:pStyle w:val="Tekst0"/>
              <w:tabs>
                <w:tab w:val="clear" w:pos="5103"/>
                <w:tab w:val="clear" w:pos="5783"/>
              </w:tabs>
              <w:spacing w:before="0" w:after="0" w:line="259" w:lineRule="auto"/>
              <w:ind w:right="108"/>
              <w:rPr>
                <w:rFonts w:ascii="Arial Narrow" w:hAnsi="Arial Narrow" w:cs="Arial"/>
                <w:sz w:val="18"/>
                <w:lang w:val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848" behindDoc="1" locked="0" layoutInCell="1" allowOverlap="1" wp14:anchorId="4CB5D325" wp14:editId="1A4AC8B4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492760</wp:posOffset>
                      </wp:positionV>
                      <wp:extent cx="6648450" cy="438150"/>
                      <wp:effectExtent l="0" t="0" r="19050" b="19050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708EB" w14:textId="77777777" w:rsidR="007F47FC" w:rsidRPr="007F47FC" w:rsidRDefault="007F47FC" w:rsidP="007F47FC">
                                  <w:pPr>
                                    <w:tabs>
                                      <w:tab w:val="clear" w:pos="680"/>
                                      <w:tab w:val="clear" w:pos="5103"/>
                                      <w:tab w:val="clear" w:pos="5783"/>
                                      <w:tab w:val="left" w:pos="360"/>
                                      <w:tab w:val="left" w:pos="1244"/>
                                    </w:tabs>
                                    <w:spacing w:before="40" w:after="20"/>
                                    <w:rPr>
                                      <w:rFonts w:ascii="Arial Narrow" w:hAnsi="Arial Narrow"/>
                                      <w:b/>
                                      <w:caps/>
                                      <w:lang w:val="de-DE"/>
                                    </w:rPr>
                                  </w:pPr>
                                  <w:r w:rsidRPr="007F47FC">
                                    <w:rPr>
                                      <w:rFonts w:ascii="Arial Narrow" w:hAnsi="Arial Narrow"/>
                                      <w:b/>
                                      <w:caps/>
                                      <w:lang w:val="de-DE"/>
                                    </w:rPr>
                                    <w:t>RUBRIK III - NACHWEIS, DASS DAS UNTERNEHMEN ODER DIE NIEDERLASSUNGSEINHEIT IN SCHWIERIGKEITEN IST</w:t>
                                  </w:r>
                                </w:p>
                                <w:p w14:paraId="5DE587D3" w14:textId="366E01E7" w:rsidR="007F47FC" w:rsidRPr="007F47FC" w:rsidRDefault="007F47FC" w:rsidP="007F47F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47FC">
                                    <w:rPr>
                                      <w:sz w:val="16"/>
                                      <w:szCs w:val="16"/>
                                    </w:rPr>
                                    <w:t xml:space="preserve">      KREUZEN SIE DAS KRITERIUM AN (A1, A2, B1, B2, C ODER D), WELCHES SIE GELTEND MACHEN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5D325" id="Tekstvak 2" o:spid="_x0000_s1027" type="#_x0000_t202" style="position:absolute;left:0;text-align:left;margin-left:-5.75pt;margin-top:38.8pt;width:523.5pt;height:34.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" fillcolor="#d8d8d8 [2732]" strokecolor="#7f7f7f [1612]">
                      <v:textbox>
                        <w:txbxContent>
                          <w:p w14:paraId="6B8708EB" w14:textId="77777777" w:rsidR="007F47FC" w:rsidRPr="007F47FC" w:rsidRDefault="007F47FC" w:rsidP="007F47FC">
                            <w:pPr>
                              <w:tabs>
                                <w:tab w:val="clear" w:pos="680"/>
                                <w:tab w:val="clear" w:pos="5103"/>
                                <w:tab w:val="clear" w:pos="5783"/>
                                <w:tab w:val="left" w:pos="360"/>
                                <w:tab w:val="left" w:pos="1244"/>
                              </w:tabs>
                              <w:spacing w:before="40" w:after="20"/>
                              <w:rPr>
                                <w:rFonts w:ascii="Arial Narrow" w:hAnsi="Arial Narrow"/>
                                <w:b/>
                                <w:caps/>
                                <w:lang w:val="de-DE"/>
                              </w:rPr>
                            </w:pPr>
                            <w:r w:rsidRPr="007F47FC">
                              <w:rPr>
                                <w:rFonts w:ascii="Arial Narrow" w:hAnsi="Arial Narrow"/>
                                <w:b/>
                                <w:caps/>
                                <w:lang w:val="de-DE"/>
                              </w:rPr>
                              <w:t>RUBRIK III - NACHWEIS, DASS DAS UNTERNEHMEN ODER DIE NIEDERLASSUNGSEINHEIT IN SCHWIERIGKEITEN IST</w:t>
                            </w:r>
                          </w:p>
                          <w:p w14:paraId="5DE587D3" w14:textId="366E01E7" w:rsidR="007F47FC" w:rsidRPr="007F47FC" w:rsidRDefault="007F47FC" w:rsidP="007F47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7FC">
                              <w:rPr>
                                <w:sz w:val="16"/>
                                <w:szCs w:val="16"/>
                              </w:rPr>
                              <w:t xml:space="preserve">      KREUZEN SIE DAS KRITERIUM AN (A1, A2, B1, B2, C ODER D), WELCHES SIE GELTEND MACHEN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A2D6A" w:rsidRPr="00A80121">
              <w:rPr>
                <w:rFonts w:ascii="Arial Narrow" w:hAnsi="Arial Narrow" w:cs="Arial"/>
                <w:sz w:val="18"/>
                <w:lang w:val="de-DE"/>
              </w:rPr>
              <w:tab/>
            </w:r>
            <w:r w:rsidR="002008D4" w:rsidRPr="00A80121">
              <w:rPr>
                <w:rFonts w:ascii="Arial Narrow" w:hAnsi="Arial Narrow" w:cs="Arial"/>
                <w:sz w:val="18"/>
                <w:lang w:val="de-DE"/>
              </w:rPr>
              <w:t>am __ __ / __ __ / __ __ __ __  mit einer Gültigkeitsdauer vom __ __ / __ __ / __ __ __ __ bis zum __ __ / __ __ / __ __ __ __ einschl.</w:t>
            </w:r>
          </w:p>
        </w:tc>
      </w:tr>
      <w:tr w:rsidR="00774528" w:rsidRPr="00A80121" w14:paraId="789502DB" w14:textId="77777777" w:rsidTr="00C01BF8">
        <w:trPr>
          <w:cantSplit/>
        </w:trPr>
        <w:tc>
          <w:tcPr>
            <w:tcW w:w="10863" w:type="dxa"/>
            <w:gridSpan w:val="2"/>
            <w:vAlign w:val="center"/>
          </w:tcPr>
          <w:p w14:paraId="39C2932D" w14:textId="67BB211C" w:rsidR="00774528" w:rsidRPr="00A80121" w:rsidRDefault="00774528" w:rsidP="007F47FC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84"/>
                <w:tab w:val="left" w:pos="7305"/>
                <w:tab w:val="right" w:leader="dot" w:pos="10490"/>
              </w:tabs>
              <w:spacing w:before="0" w:after="0"/>
              <w:ind w:right="108"/>
              <w:jc w:val="left"/>
              <w:rPr>
                <w:rFonts w:ascii="Arial Narrow" w:hAnsi="Arial Narrow" w:cs="Arial"/>
                <w:sz w:val="18"/>
                <w:lang w:val="de-DE"/>
              </w:rPr>
            </w:pPr>
          </w:p>
        </w:tc>
      </w:tr>
    </w:tbl>
    <w:p w14:paraId="4FE8E8C0" w14:textId="0F3BAFE8" w:rsidR="00C01BF8" w:rsidRPr="00087AEE" w:rsidRDefault="007F47FC" w:rsidP="00087AEE">
      <w:pPr>
        <w:pStyle w:val="Tekst0"/>
        <w:tabs>
          <w:tab w:val="clear" w:pos="680"/>
          <w:tab w:val="clear" w:pos="5103"/>
          <w:tab w:val="clear" w:pos="5783"/>
          <w:tab w:val="left" w:pos="284"/>
          <w:tab w:val="left" w:pos="7305"/>
          <w:tab w:val="right" w:leader="dot" w:pos="10490"/>
        </w:tabs>
        <w:spacing w:before="0" w:after="0"/>
        <w:ind w:right="108"/>
        <w:jc w:val="left"/>
        <w:rPr>
          <w:rFonts w:ascii="Arial Narrow" w:hAnsi="Arial Narrow"/>
          <w:i/>
          <w:iCs/>
          <w:sz w:val="18"/>
          <w:szCs w:val="18"/>
          <w:lang w:val="de-DE"/>
        </w:rPr>
      </w:pPr>
      <w:r>
        <w:t xml:space="preserve">  </w:t>
      </w:r>
      <w:r>
        <w:rPr>
          <w:rFonts w:ascii="Arial Narrow" w:hAnsi="Arial Narrow" w:cs="Arial"/>
          <w:i/>
          <w:iCs/>
          <w:sz w:val="18"/>
          <w:szCs w:val="18"/>
          <w:lang w:val="de-DE"/>
        </w:rPr>
        <w:t xml:space="preserve">  </w:t>
      </w:r>
      <w:r w:rsidRPr="00C01BF8">
        <w:rPr>
          <w:rFonts w:ascii="Arial Narrow" w:hAnsi="Arial Narrow" w:cs="Arial"/>
          <w:i/>
          <w:iCs/>
          <w:sz w:val="18"/>
          <w:szCs w:val="18"/>
          <w:lang w:val="de-DE"/>
        </w:rPr>
        <w:t xml:space="preserve"> </w:t>
      </w:r>
    </w:p>
    <w:tbl>
      <w:tblPr>
        <w:tblW w:w="10905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905"/>
      </w:tblGrid>
      <w:tr w:rsidR="002008D4" w:rsidRPr="00A80121" w14:paraId="7ED7BDFA" w14:textId="77777777" w:rsidTr="00C01BF8">
        <w:trPr>
          <w:cantSplit/>
          <w:trHeight w:val="12574"/>
        </w:trPr>
        <w:tc>
          <w:tcPr>
            <w:tcW w:w="10905" w:type="dxa"/>
            <w:tcBorders>
              <w:top w:val="single" w:sz="4" w:space="0" w:color="999999"/>
            </w:tcBorders>
          </w:tcPr>
          <w:p w14:paraId="7267A144" w14:textId="2E6045A9" w:rsidR="002008D4" w:rsidRPr="00A80121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2188"/>
              </w:tabs>
              <w:spacing w:before="240" w:after="0"/>
              <w:ind w:right="-125"/>
              <w:jc w:val="left"/>
              <w:rPr>
                <w:rFonts w:ascii="Arial Narrow" w:hAnsi="Arial Narrow" w:cs="Arial"/>
                <w:spacing w:val="-4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b/>
                <w:bCs/>
                <w:iCs/>
                <w:caps/>
                <w:sz w:val="18"/>
                <w:lang w:val="de-DE"/>
              </w:rPr>
              <w:lastRenderedPageBreak/>
              <w:t>REFERENZDATUM</w:t>
            </w:r>
            <w:r w:rsidRPr="00A80121">
              <w:rPr>
                <w:rFonts w:ascii="Arial Narrow" w:hAnsi="Arial Narrow" w:cs="Arial"/>
                <w:b/>
                <w:bCs/>
                <w:i/>
                <w:caps/>
                <w:sz w:val="18"/>
                <w:lang w:val="de-DE"/>
              </w:rPr>
              <w:t>:</w:t>
            </w:r>
            <w:r w:rsidRPr="00A80121">
              <w:rPr>
                <w:rFonts w:ascii="Arial Narrow" w:hAnsi="Arial Narrow" w:cs="Arial"/>
                <w:b/>
                <w:bCs/>
                <w:i/>
                <w:caps/>
                <w:sz w:val="16"/>
                <w:lang w:val="de-DE"/>
              </w:rPr>
              <w:t xml:space="preserve"> </w:t>
            </w:r>
            <w:r w:rsidR="009564BC" w:rsidRPr="00A80121">
              <w:rPr>
                <w:rFonts w:ascii="Arial Narrow" w:hAnsi="Arial Narrow"/>
                <w:sz w:val="18"/>
                <w:lang w:val="de-DE"/>
              </w:rPr>
              <w:t xml:space="preserve">__ __ / __ __ / __ __ __ __  (voraussichtliches Datum </w:t>
            </w:r>
            <w:r w:rsidR="0093653E" w:rsidRPr="00A80121">
              <w:rPr>
                <w:rFonts w:ascii="Arial Narrow" w:hAnsi="Arial Narrow" w:cs="Arial"/>
                <w:bCs/>
                <w:iCs/>
                <w:sz w:val="18"/>
                <w:lang w:val="de-DE"/>
              </w:rPr>
              <w:t>der ersten</w:t>
            </w:r>
            <w:r w:rsidRPr="00A80121">
              <w:rPr>
                <w:rFonts w:ascii="Arial Narrow" w:hAnsi="Arial Narrow" w:cs="Arial"/>
                <w:bCs/>
                <w:i/>
                <w:sz w:val="18"/>
                <w:vertAlign w:val="superscript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bCs/>
                <w:sz w:val="18"/>
                <w:lang w:val="de-DE"/>
              </w:rPr>
              <w:t xml:space="preserve"> Anzeige über eine Aussetzung des Angestelltenvertrages wegen Arbeitsmangel)</w:t>
            </w:r>
          </w:p>
          <w:p w14:paraId="0CA2B540" w14:textId="77777777" w:rsidR="002008D4" w:rsidRPr="00A80121" w:rsidRDefault="002008D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501"/>
              </w:tabs>
              <w:spacing w:before="120" w:after="0"/>
              <w:ind w:left="499" w:right="108" w:hanging="499"/>
              <w:rPr>
                <w:rFonts w:ascii="Arial Narrow" w:hAnsi="Arial Narrow"/>
                <w:b/>
                <w:bCs/>
                <w:i/>
                <w:iCs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b/>
                <w:lang w:val="de-DE"/>
              </w:rPr>
              <w:t>A.</w:t>
            </w:r>
            <w:r w:rsidRPr="00A80121">
              <w:rPr>
                <w:rFonts w:ascii="Arial Narrow" w:hAnsi="Arial Narrow" w:cs="Arial"/>
                <w:lang w:val="de-DE"/>
              </w:rPr>
              <w:tab/>
            </w:r>
            <w:r w:rsidRPr="00A80121">
              <w:rPr>
                <w:rFonts w:ascii="Arial Narrow" w:hAnsi="Arial Narrow" w:cs="Arial"/>
                <w:b/>
                <w:bCs/>
                <w:lang w:val="de-DE"/>
              </w:rPr>
              <w:t xml:space="preserve">Rückgang um mindestens 10% </w:t>
            </w:r>
            <w:r w:rsidRPr="00A80121">
              <w:rPr>
                <w:rFonts w:ascii="Arial Narrow" w:hAnsi="Arial Narrow" w:cs="Arial"/>
                <w:b/>
                <w:bCs/>
                <w:caps/>
                <w:lang w:val="de-DE"/>
              </w:rPr>
              <w:t>des Umsatzes</w:t>
            </w:r>
            <w:r w:rsidRPr="00A80121">
              <w:rPr>
                <w:rFonts w:ascii="Arial Narrow" w:hAnsi="Arial Narrow"/>
                <w:bCs/>
                <w:sz w:val="18"/>
                <w:lang w:val="de-DE"/>
              </w:rPr>
              <w:t>, welcher den in der Tabelle genannten Codes der Mehrwertsteuererklärung entspricht.</w:t>
            </w:r>
            <w:r w:rsidRPr="00A80121">
              <w:rPr>
                <w:rFonts w:ascii="Arial Narrow" w:hAnsi="Arial Narrow"/>
                <w:bCs/>
                <w:sz w:val="18"/>
                <w:lang w:val="de-DE"/>
              </w:rPr>
              <w:br/>
            </w:r>
            <w:r w:rsidRPr="00A80121">
              <w:rPr>
                <w:rFonts w:ascii="Arial Narrow" w:hAnsi="Arial Narrow"/>
                <w:bCs/>
                <w:i/>
                <w:iCs/>
                <w:sz w:val="18"/>
                <w:lang w:val="de-DE"/>
              </w:rPr>
              <w:t>(fügen sie eine Kopie der betroffenen Mehrwertsteuererklärungen bei)</w:t>
            </w:r>
          </w:p>
          <w:p w14:paraId="5910225A" w14:textId="24335470" w:rsidR="002008D4" w:rsidRPr="00F93550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643"/>
                <w:tab w:val="left" w:pos="1210"/>
              </w:tabs>
              <w:spacing w:before="60"/>
              <w:ind w:left="494" w:firstLine="7"/>
              <w:rPr>
                <w:rFonts w:ascii="Arial Narrow" w:hAnsi="Arial Narrow"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b/>
                <w:lang w:val="de-DE"/>
              </w:rPr>
              <w:t>A1</w:t>
            </w:r>
            <w:r w:rsidRPr="00A80121">
              <w:rPr>
                <w:rFonts w:ascii="Arial Narrow" w:hAnsi="Arial Narrow" w:cs="Arial"/>
                <w:b/>
                <w:lang w:val="de-DE"/>
              </w:rPr>
              <w:tab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Referenzquartal </w:t>
            </w:r>
            <w:r w:rsidRPr="00F93550">
              <w:rPr>
                <w:rFonts w:ascii="Arial Narrow" w:hAnsi="Arial Narrow"/>
                <w:sz w:val="18"/>
                <w:lang w:val="de-DE"/>
              </w:rPr>
              <w:t xml:space="preserve">= </w:t>
            </w:r>
            <w:r w:rsidR="003C51A8" w:rsidRPr="00F93550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Letztes eingereichtes Quartal </w:t>
            </w:r>
            <w:r w:rsidRPr="00F93550">
              <w:rPr>
                <w:rFonts w:ascii="Arial Narrow" w:hAnsi="Arial Narrow"/>
                <w:sz w:val="18"/>
                <w:lang w:val="de-DE"/>
              </w:rPr>
              <w:t xml:space="preserve">vor dem </w:t>
            </w:r>
            <w:r w:rsidRPr="00F93550">
              <w:rPr>
                <w:rFonts w:ascii="Arial Narrow" w:hAnsi="Arial Narrow"/>
                <w:sz w:val="18"/>
                <w:szCs w:val="18"/>
                <w:lang w:val="de-DE"/>
              </w:rPr>
              <w:t>Referenzdatum</w:t>
            </w:r>
            <w:r w:rsidRPr="00F93550">
              <w:rPr>
                <w:rFonts w:ascii="Arial Narrow" w:hAnsi="Arial Narrow"/>
                <w:i/>
                <w:iCs/>
                <w:sz w:val="18"/>
                <w:szCs w:val="18"/>
                <w:lang w:val="de-DE"/>
              </w:rPr>
              <w:t xml:space="preserve"> (siehe Beispiel im Infoblatt).</w:t>
            </w:r>
          </w:p>
          <w:p w14:paraId="5B02C92F" w14:textId="77777777" w:rsidR="002008D4" w:rsidRPr="00F93550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60"/>
              <w:ind w:left="499"/>
              <w:rPr>
                <w:rFonts w:ascii="Arial Narrow" w:hAnsi="Arial Narrow"/>
                <w:i/>
                <w:sz w:val="8"/>
                <w:lang w:val="de-D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7"/>
              <w:gridCol w:w="591"/>
              <w:gridCol w:w="5646"/>
            </w:tblGrid>
            <w:tr w:rsidR="002008D4" w:rsidRPr="00E86915" w14:paraId="4A5CA7FB" w14:textId="77777777">
              <w:tc>
                <w:tcPr>
                  <w:tcW w:w="3827" w:type="dxa"/>
                </w:tcPr>
                <w:p w14:paraId="14ECFEE5" w14:textId="77777777" w:rsidR="002008D4" w:rsidRPr="00F93550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Referenzquartal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</w:p>
                <w:p w14:paraId="62FB6377" w14:textId="77777777" w:rsidR="002008D4" w:rsidRPr="00F93550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4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[(00 + 01 + 02 + 03 + 44 + 45 + 46 + 47) – (48 + 49) =</w:t>
                  </w:r>
                </w:p>
                <w:p w14:paraId="6123C8FC" w14:textId="77777777" w:rsidR="002008D4" w:rsidRPr="00F93550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34E255F2" w14:textId="77777777" w:rsidR="002008D4" w:rsidRPr="00F93550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2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u w:val="single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de-D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6A07FC0E" w14:textId="77777777" w:rsidR="000005D9" w:rsidRPr="00F93550" w:rsidRDefault="009564BC" w:rsidP="00190F79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5359"/>
                    </w:tabs>
                    <w:spacing w:before="40"/>
                    <w:ind w:left="256" w:right="108" w:hanging="256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sz w:val="22"/>
                      <w:lang w:val="de-DE"/>
                    </w:rPr>
                    <w:sym w:font="Wingdings" w:char="F072"/>
                  </w:r>
                  <w:r w:rsidRPr="00F93550">
                    <w:rPr>
                      <w:rFonts w:ascii="Arial Narrow" w:hAnsi="Arial Narrow"/>
                      <w:sz w:val="2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Quartal in einem der </w:t>
                  </w:r>
                  <w:r w:rsidR="006E6E73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zwei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 Jahre vor dem Referenzdatum, d.h. dem Jahr </w:t>
                  </w:r>
                  <w:r w:rsidR="00190F79" w:rsidRPr="00F93550">
                    <w:rPr>
                      <w:rFonts w:ascii="Arial Narrow" w:hAnsi="Arial Narrow"/>
                      <w:iCs/>
                      <w:sz w:val="18"/>
                      <w:lang w:val="de-DE"/>
                    </w:rPr>
                    <w:t xml:space="preserve">__ __ __ __ </w:t>
                  </w:r>
                </w:p>
                <w:p w14:paraId="4F5D8871" w14:textId="5FE96848" w:rsidR="009564BC" w:rsidRPr="00F93550" w:rsidRDefault="000005D9" w:rsidP="00301D5A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right" w:leader="dot" w:pos="5250"/>
                      <w:tab w:val="left" w:leader="dot" w:pos="5359"/>
                    </w:tabs>
                    <w:spacing w:before="40"/>
                    <w:ind w:left="255" w:right="108" w:hanging="255"/>
                    <w:rPr>
                      <w:rFonts w:ascii="Arial Narrow" w:hAnsi="Arial Narrow"/>
                      <w:sz w:val="22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ab/>
                  </w:r>
                  <w:r w:rsidR="00F574EC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d</w:t>
                  </w:r>
                  <w:r w:rsidR="006E6E73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as</w:t>
                  </w:r>
                  <w:r w:rsidR="009564BC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 </w:t>
                  </w:r>
                  <w:r w:rsidR="003C51A8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mit dem</w:t>
                  </w:r>
                  <w:r w:rsidR="009564BC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 Referenzquartal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ab/>
                    <w:t xml:space="preserve"> </w:t>
                  </w:r>
                  <w:r w:rsidR="00A80121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übereinstimmt</w:t>
                  </w:r>
                </w:p>
                <w:p w14:paraId="52482B58" w14:textId="77777777" w:rsidR="002008D4" w:rsidRPr="00F93550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4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0,9 * [(00 + 01 + 02 + 03 + 44 + 45 + 46 + 47) – (48 + 49)] =</w:t>
                  </w:r>
                </w:p>
                <w:p w14:paraId="35B3B612" w14:textId="77777777" w:rsidR="002008D4" w:rsidRPr="00A80121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left" w:leader="dot" w:pos="2524"/>
                      <w:tab w:val="right" w:leader="dot" w:pos="5359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[0,9 * (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 €)] =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 €</w:t>
                  </w:r>
                </w:p>
              </w:tc>
            </w:tr>
          </w:tbl>
          <w:p w14:paraId="5FA5210C" w14:textId="79DEA6BD" w:rsidR="002008D4" w:rsidRPr="00F93550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210"/>
              </w:tabs>
              <w:spacing w:before="120" w:line="190" w:lineRule="exact"/>
              <w:ind w:left="1210" w:hanging="709"/>
              <w:rPr>
                <w:rFonts w:ascii="Arial Narrow" w:hAnsi="Arial Narrow"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b/>
                <w:bCs/>
                <w:lang w:val="de-DE"/>
              </w:rPr>
              <w:t>A2</w:t>
            </w:r>
            <w:r w:rsidRPr="00A80121">
              <w:rPr>
                <w:rFonts w:ascii="Arial Narrow" w:hAnsi="Arial Narrow" w:cs="Arial"/>
                <w:b/>
                <w:bCs/>
                <w:lang w:val="de-DE"/>
              </w:rPr>
              <w:tab/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Referenzquartal = 2., 3. oder 4. Quartal vor dem Referenzdatum. Außerdem ist der Umsatz aller zuletzt eingereichten Quartale </w:t>
            </w:r>
            <w:r w:rsidRPr="00A80121">
              <w:rPr>
                <w:rFonts w:ascii="Arial Narrow" w:hAnsi="Arial Narrow"/>
                <w:i/>
                <w:sz w:val="18"/>
                <w:lang w:val="de-DE"/>
              </w:rPr>
              <w:t xml:space="preserve">(die Einreichung des Mehrwertsteuererklärung erfolgt spätestens am 20. des Monats nach dem Quartal) </w:t>
            </w:r>
            <w:r w:rsidRPr="00A80121">
              <w:rPr>
                <w:rFonts w:ascii="Arial Narrow" w:hAnsi="Arial Narrow"/>
                <w:sz w:val="18"/>
                <w:lang w:val="de-DE"/>
              </w:rPr>
              <w:t>niedriger</w:t>
            </w:r>
            <w:r w:rsidRPr="00A80121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als der Umsatz der </w:t>
            </w:r>
            <w:r w:rsidR="00BE0171" w:rsidRPr="00F93550">
              <w:rPr>
                <w:rFonts w:ascii="Arial Narrow" w:hAnsi="Arial Narrow"/>
                <w:i/>
                <w:iCs/>
                <w:sz w:val="18"/>
                <w:lang w:val="de-DE"/>
              </w:rPr>
              <w:t>übereinstimmenden</w:t>
            </w:r>
            <w:r w:rsidRPr="00F93550">
              <w:rPr>
                <w:rFonts w:ascii="Arial Narrow" w:hAnsi="Arial Narrow"/>
                <w:i/>
                <w:iCs/>
                <w:sz w:val="18"/>
                <w:lang w:val="de-DE"/>
              </w:rPr>
              <w:t xml:space="preserve"> Quartale nach dem Referenzquartal im ausgewählten Jahr (siehe Beispiel im Infoblatt)</w:t>
            </w:r>
          </w:p>
          <w:p w14:paraId="5CF1B388" w14:textId="77777777" w:rsidR="002008D4" w:rsidRPr="00F93550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60"/>
              <w:ind w:left="499"/>
              <w:rPr>
                <w:rFonts w:ascii="Arial Narrow" w:hAnsi="Arial Narrow"/>
                <w:i/>
                <w:sz w:val="8"/>
                <w:lang w:val="de-DE"/>
              </w:rPr>
            </w:pP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7"/>
              <w:gridCol w:w="591"/>
              <w:gridCol w:w="5646"/>
            </w:tblGrid>
            <w:tr w:rsidR="002008D4" w:rsidRPr="00E86915" w14:paraId="3AF88ED4" w14:textId="77777777">
              <w:tc>
                <w:tcPr>
                  <w:tcW w:w="3827" w:type="dxa"/>
                </w:tcPr>
                <w:p w14:paraId="3F815102" w14:textId="77777777" w:rsidR="002008D4" w:rsidRPr="00F93550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Referenzquartal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</w:p>
                <w:p w14:paraId="5F0D8314" w14:textId="77777777" w:rsidR="002008D4" w:rsidRPr="00F93550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>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246A8FCD" w14:textId="77777777" w:rsidR="002008D4" w:rsidRPr="00F93550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2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de-D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271B76C7" w14:textId="77777777" w:rsidR="00301D5A" w:rsidRPr="00F93550" w:rsidRDefault="003D5FE1" w:rsidP="00301D5A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4683"/>
                    </w:tabs>
                    <w:spacing w:before="40"/>
                    <w:ind w:left="256" w:right="108" w:hanging="256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sz w:val="22"/>
                      <w:lang w:val="de-DE"/>
                    </w:rPr>
                    <w:sym w:font="Wingdings" w:char="F072"/>
                  </w:r>
                  <w:r w:rsidRPr="00F93550">
                    <w:rPr>
                      <w:rFonts w:ascii="Arial Narrow" w:hAnsi="Arial Narrow"/>
                      <w:sz w:val="2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Quartal in einem der </w:t>
                  </w:r>
                  <w:r w:rsidR="006E6E73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zwei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 Jahre vor dem Referenzdatum, d.h. dem Jahr </w:t>
                  </w:r>
                  <w:r w:rsidRPr="00F93550">
                    <w:rPr>
                      <w:rFonts w:ascii="Arial Narrow" w:hAnsi="Arial Narrow"/>
                      <w:iCs/>
                      <w:sz w:val="18"/>
                      <w:lang w:val="de-DE"/>
                    </w:rPr>
                    <w:t xml:space="preserve">__ __ __ __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,</w:t>
                  </w:r>
                </w:p>
                <w:p w14:paraId="63A878D2" w14:textId="204E4987" w:rsidR="003D5FE1" w:rsidRPr="00F93550" w:rsidRDefault="00301D5A" w:rsidP="00BE0171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256"/>
                      <w:tab w:val="left" w:leader="dot" w:pos="4395"/>
                    </w:tabs>
                    <w:spacing w:before="40"/>
                    <w:ind w:left="256" w:right="108" w:hanging="256"/>
                    <w:rPr>
                      <w:rFonts w:ascii="Arial Narrow" w:hAnsi="Arial Narrow"/>
                      <w:sz w:val="22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ab/>
                  </w:r>
                  <w:r w:rsidR="00F574EC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d</w:t>
                  </w:r>
                  <w:r w:rsidR="006E6E73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as</w:t>
                  </w:r>
                  <w:r w:rsidR="003D5FE1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 </w:t>
                  </w:r>
                  <w:r w:rsidR="00BE0171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mit </w:t>
                  </w:r>
                  <w:r w:rsidR="003D5FE1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dem Referenzquartal </w:t>
                  </w:r>
                  <w:r w:rsidR="003D5FE1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ab/>
                  </w:r>
                  <w:r w:rsidR="00BE0171"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übereinstimmt</w:t>
                  </w:r>
                </w:p>
                <w:p w14:paraId="513009E6" w14:textId="77777777" w:rsidR="002008D4" w:rsidRPr="00A80121" w:rsidRDefault="002008D4" w:rsidP="003D5FE1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2807"/>
                      <w:tab w:val="right" w:leader="dot" w:pos="5359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[0,9 * (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)] =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</w:t>
                  </w:r>
                  <w:r w:rsidRPr="00F93550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F93550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</w:tr>
            <w:tr w:rsidR="002008D4" w:rsidRPr="00E86915" w14:paraId="7794F881" w14:textId="77777777">
              <w:trPr>
                <w:trHeight w:val="34"/>
              </w:trPr>
              <w:tc>
                <w:tcPr>
                  <w:tcW w:w="3827" w:type="dxa"/>
                </w:tcPr>
                <w:p w14:paraId="6C8C1F6C" w14:textId="77777777" w:rsidR="002008D4" w:rsidRPr="00A80121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Referenzquartal + 1 </w:t>
                  </w: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ab/>
                  </w:r>
                </w:p>
                <w:p w14:paraId="569E6C37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16AA6F19" w14:textId="77777777" w:rsidR="002008D4" w:rsidRPr="00A80121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2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de-D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2374C1E3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Referenzquartal des ausgewählten Jahres + 1: </w:t>
                  </w: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</w:p>
                <w:p w14:paraId="513EF6F5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</w:tr>
            <w:tr w:rsidR="002008D4" w:rsidRPr="00E86915" w14:paraId="1DBB86A3" w14:textId="77777777">
              <w:tc>
                <w:tcPr>
                  <w:tcW w:w="3827" w:type="dxa"/>
                </w:tcPr>
                <w:p w14:paraId="290E7576" w14:textId="77777777" w:rsidR="002008D4" w:rsidRPr="00A80121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Referenzquartal + 2 </w:t>
                  </w: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</w:p>
                <w:p w14:paraId="2ABCE871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2C2DEFD9" w14:textId="77777777" w:rsidR="002008D4" w:rsidRPr="00A80121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2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de-D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79572588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>Referenzquartal des ausgewählten Jahres + 2:</w:t>
                  </w: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ab/>
                  </w:r>
                </w:p>
                <w:p w14:paraId="1F47BA1C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</w:tr>
            <w:tr w:rsidR="002008D4" w:rsidRPr="00E86915" w14:paraId="7DCCB658" w14:textId="77777777">
              <w:tc>
                <w:tcPr>
                  <w:tcW w:w="3827" w:type="dxa"/>
                </w:tcPr>
                <w:p w14:paraId="3E28D31D" w14:textId="77777777" w:rsidR="002008D4" w:rsidRPr="00A80121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Referenzquartal + 3 </w:t>
                  </w: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</w:p>
                <w:p w14:paraId="3F37C658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3540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  <w:tc>
                <w:tcPr>
                  <w:tcW w:w="591" w:type="dxa"/>
                  <w:vAlign w:val="bottom"/>
                </w:tcPr>
                <w:p w14:paraId="59C0EA65" w14:textId="77777777" w:rsidR="002008D4" w:rsidRPr="00A80121" w:rsidRDefault="002008D4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</w:tabs>
                    <w:spacing w:before="120"/>
                    <w:jc w:val="center"/>
                    <w:rPr>
                      <w:rFonts w:ascii="Arial Narrow" w:hAnsi="Arial Narrow"/>
                      <w:b/>
                      <w:bCs/>
                      <w:iCs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/>
                      <w:bCs/>
                      <w:iCs/>
                      <w:sz w:val="24"/>
                      <w:lang w:val="de-DE"/>
                    </w:rPr>
                    <w:t>&lt;</w:t>
                  </w:r>
                </w:p>
              </w:tc>
              <w:tc>
                <w:tcPr>
                  <w:tcW w:w="5646" w:type="dxa"/>
                </w:tcPr>
                <w:p w14:paraId="58ED0905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1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  <w:t xml:space="preserve">Referenzquartal des ausgewählten Jahres + 3: </w:t>
                  </w: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</w:p>
                <w:p w14:paraId="187FE6FA" w14:textId="77777777" w:rsidR="002008D4" w:rsidRPr="00A80121" w:rsidRDefault="002008D4" w:rsidP="002132E2">
                  <w:pPr>
                    <w:pStyle w:val="Tekst0"/>
                    <w:tabs>
                      <w:tab w:val="clear" w:pos="680"/>
                      <w:tab w:val="clear" w:pos="5103"/>
                      <w:tab w:val="clear" w:pos="5783"/>
                      <w:tab w:val="left" w:pos="0"/>
                      <w:tab w:val="right" w:leader="dot" w:pos="5359"/>
                    </w:tabs>
                    <w:spacing w:before="80" w:after="20"/>
                    <w:ind w:right="108"/>
                    <w:rPr>
                      <w:rFonts w:ascii="Arial Narrow" w:hAnsi="Arial Narrow"/>
                      <w:bCs/>
                      <w:i/>
                      <w:sz w:val="16"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Cs/>
                      <w:i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/>
                      <w:bCs/>
                      <w:i/>
                      <w:sz w:val="18"/>
                      <w:lang w:val="de-DE"/>
                    </w:rPr>
                    <w:t xml:space="preserve"> €</w:t>
                  </w:r>
                </w:p>
              </w:tc>
            </w:tr>
          </w:tbl>
          <w:p w14:paraId="317C50A5" w14:textId="77777777" w:rsidR="002008D4" w:rsidRPr="00A80121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01"/>
                <w:tab w:val="left" w:pos="4246"/>
              </w:tabs>
              <w:spacing w:before="120"/>
              <w:ind w:left="499" w:right="108" w:hanging="499"/>
              <w:jc w:val="both"/>
              <w:rPr>
                <w:rFonts w:ascii="Arial Narrow" w:hAnsi="Arial Narrow" w:cs="Arial"/>
                <w:b/>
                <w:bCs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b/>
                <w:lang w:val="de-DE"/>
              </w:rPr>
              <w:t>B.</w:t>
            </w:r>
            <w:r w:rsidRPr="00A80121">
              <w:rPr>
                <w:rFonts w:ascii="Arial Narrow" w:hAnsi="Arial Narrow" w:cs="Arial"/>
                <w:lang w:val="de-DE"/>
              </w:rPr>
              <w:tab/>
            </w:r>
            <w:r w:rsidRPr="00A80121">
              <w:rPr>
                <w:rFonts w:ascii="Arial Narrow" w:hAnsi="Arial Narrow" w:cs="Arial"/>
                <w:b/>
                <w:bCs/>
                <w:lang w:val="de-DE"/>
              </w:rPr>
              <w:t xml:space="preserve">Mindestens 10% </w:t>
            </w:r>
            <w:r w:rsidRPr="00A80121">
              <w:rPr>
                <w:rFonts w:ascii="Arial Narrow" w:hAnsi="Arial Narrow" w:cs="Arial"/>
                <w:b/>
                <w:bCs/>
                <w:caps/>
                <w:lang w:val="de-DE"/>
              </w:rPr>
              <w:t>zeitweiliger Arbeitslosigkeit</w:t>
            </w:r>
            <w:r w:rsidRPr="00A80121">
              <w:rPr>
                <w:rFonts w:ascii="Arial Narrow" w:hAnsi="Arial Narrow" w:cs="Arial"/>
                <w:b/>
                <w:bCs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lang w:val="de-DE"/>
              </w:rPr>
              <w:t>der Tabelle hiernach zufolge</w:t>
            </w:r>
            <w:r w:rsidRPr="00A80121">
              <w:rPr>
                <w:rFonts w:ascii="Arial Narrow" w:hAnsi="Arial Narrow" w:cs="Arial"/>
                <w:b/>
                <w:bCs/>
                <w:lang w:val="de-DE"/>
              </w:rPr>
              <w:t xml:space="preserve"> </w:t>
            </w:r>
            <w:r w:rsidRPr="00A80121">
              <w:rPr>
                <w:rFonts w:ascii="Arial Narrow" w:hAnsi="Arial Narrow"/>
                <w:sz w:val="18"/>
                <w:lang w:val="de-DE"/>
              </w:rPr>
              <w:t>(</w:t>
            </w:r>
            <w:r w:rsidRPr="00A80121">
              <w:rPr>
                <w:rFonts w:ascii="Arial Narrow" w:hAnsi="Arial Narrow"/>
                <w:i/>
                <w:iCs/>
                <w:sz w:val="18"/>
                <w:lang w:val="de-DE"/>
              </w:rPr>
              <w:t>siehe Beispiel im Infoblatt).</w:t>
            </w:r>
          </w:p>
          <w:p w14:paraId="092E9B64" w14:textId="1DCA89B0" w:rsidR="002008D4" w:rsidRPr="00A80121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43"/>
                <w:tab w:val="left" w:pos="1210"/>
              </w:tabs>
              <w:spacing w:before="120" w:line="190" w:lineRule="exact"/>
              <w:ind w:left="643" w:hanging="142"/>
              <w:rPr>
                <w:rFonts w:ascii="Arial Narrow" w:hAnsi="Arial Narrow"/>
                <w:sz w:val="22"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b/>
                <w:lang w:val="de-DE"/>
              </w:rPr>
              <w:t>B1</w:t>
            </w:r>
            <w:r w:rsidRPr="00A80121">
              <w:rPr>
                <w:rFonts w:ascii="Arial Narrow" w:hAnsi="Arial Narrow"/>
                <w:sz w:val="18"/>
                <w:lang w:val="de-DE"/>
              </w:rPr>
              <w:tab/>
              <w:t xml:space="preserve">Die hiernach eingetragenen Angaben </w:t>
            </w:r>
            <w:r w:rsidR="00BE0171" w:rsidRPr="00F93550">
              <w:rPr>
                <w:rFonts w:ascii="Arial Narrow" w:hAnsi="Arial Narrow"/>
                <w:sz w:val="18"/>
                <w:lang w:val="de-DE"/>
              </w:rPr>
              <w:t>stimmen mit</w:t>
            </w:r>
            <w:r w:rsidRPr="00F93550">
              <w:rPr>
                <w:rFonts w:ascii="Arial Narrow" w:hAnsi="Arial Narrow"/>
                <w:sz w:val="18"/>
                <w:lang w:val="de-DE"/>
              </w:rPr>
              <w:t xml:space="preserve"> der LSS-Meldung für das Unternehmen</w:t>
            </w:r>
            <w:r w:rsidR="00BE0171" w:rsidRPr="00F93550">
              <w:rPr>
                <w:rFonts w:ascii="Arial Narrow" w:hAnsi="Arial Narrow"/>
                <w:sz w:val="18"/>
                <w:lang w:val="de-DE"/>
              </w:rPr>
              <w:t xml:space="preserve"> überein</w:t>
            </w:r>
            <w:r w:rsidRPr="00A80121">
              <w:rPr>
                <w:rFonts w:ascii="Arial Narrow" w:hAnsi="Arial Narrow"/>
                <w:sz w:val="22"/>
                <w:lang w:val="de-DE"/>
              </w:rPr>
              <w:t xml:space="preserve"> </w:t>
            </w:r>
          </w:p>
          <w:p w14:paraId="5C0C0FD0" w14:textId="77777777" w:rsidR="002008D4" w:rsidRPr="00A80121" w:rsidRDefault="002008D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60" w:after="120" w:line="190" w:lineRule="exact"/>
              <w:ind w:left="1210" w:hanging="711"/>
              <w:rPr>
                <w:rFonts w:ascii="Arial Narrow" w:hAnsi="Arial Narrow"/>
                <w:sz w:val="18"/>
                <w:lang w:val="de-DE"/>
              </w:rPr>
            </w:pPr>
            <w:r w:rsidRPr="00A80121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A80121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A80121">
              <w:rPr>
                <w:rFonts w:ascii="Arial Narrow" w:hAnsi="Arial Narrow" w:cs="Arial"/>
                <w:b/>
                <w:lang w:val="de-DE"/>
              </w:rPr>
              <w:t>B2</w:t>
            </w:r>
            <w:r w:rsidRPr="00A80121">
              <w:rPr>
                <w:rFonts w:ascii="Arial Narrow" w:hAnsi="Arial Narrow"/>
                <w:sz w:val="18"/>
                <w:lang w:val="de-DE"/>
              </w:rPr>
              <w:tab/>
              <w:t xml:space="preserve">Die hiernach eingetragenen Angaben entstammen der LSS-Meldung für das Unternehmen, begrenzt auf die in der </w:t>
            </w:r>
            <w:r w:rsidRPr="00A80121">
              <w:rPr>
                <w:rFonts w:ascii="Arial Narrow" w:hAnsi="Arial Narrow"/>
                <w:smallCaps/>
                <w:sz w:val="18"/>
                <w:lang w:val="de-DE"/>
              </w:rPr>
              <w:t>Rubrik</w:t>
            </w:r>
            <w:r w:rsidRPr="00A80121">
              <w:rPr>
                <w:rFonts w:ascii="Arial Narrow" w:hAnsi="Arial Narrow"/>
                <w:sz w:val="18"/>
                <w:lang w:val="de-DE"/>
              </w:rPr>
              <w:t xml:space="preserve"> I genannte Niederlassungseinheit. Ich halte dem LfA 5 Jahre lang eine Akte zur Verfügung, damit es die Übereinstimmung der Angaben kontrollieren kann.</w:t>
            </w:r>
          </w:p>
          <w:tbl>
            <w:tblPr>
              <w:tblW w:w="10206" w:type="dxa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  <w:gridCol w:w="3828"/>
              <w:gridCol w:w="425"/>
              <w:gridCol w:w="4111"/>
            </w:tblGrid>
            <w:tr w:rsidR="002008D4" w:rsidRPr="00A80121" w14:paraId="1447757B" w14:textId="77777777">
              <w:tc>
                <w:tcPr>
                  <w:tcW w:w="1842" w:type="dxa"/>
                  <w:vAlign w:val="center"/>
                </w:tcPr>
                <w:p w14:paraId="55C77926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00" w:lineRule="atLeast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de-DE"/>
                    </w:rPr>
                  </w:pPr>
                  <w:r w:rsidRPr="00A80121">
                    <w:rPr>
                      <w:rFonts w:ascii="Arial Narrow" w:hAnsi="Arial Narrow" w:cs="Arial"/>
                      <w:bCs/>
                      <w:sz w:val="18"/>
                      <w:lang w:val="de-DE"/>
                    </w:rPr>
                    <w:t>LSS-Quartal vor der Sendung dieses Formulars</w:t>
                  </w:r>
                </w:p>
              </w:tc>
              <w:tc>
                <w:tcPr>
                  <w:tcW w:w="3828" w:type="dxa"/>
                  <w:vAlign w:val="center"/>
                </w:tcPr>
                <w:p w14:paraId="607F97CB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00" w:lineRule="atLeast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de-DE"/>
                    </w:rPr>
                  </w:pPr>
                  <w:r w:rsidRPr="00A80121">
                    <w:rPr>
                      <w:rFonts w:ascii="Arial Narrow" w:hAnsi="Arial Narrow" w:cs="Arial"/>
                      <w:bCs/>
                      <w:sz w:val="18"/>
                      <w:lang w:val="de-DE"/>
                    </w:rPr>
                    <w:t xml:space="preserve">Gesamtanzahl der dem LSS für die Arbeiter und die Angestellten zu meldenden Tage </w:t>
                  </w:r>
                  <w:r w:rsidRPr="00A80121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de-DE"/>
                    </w:rPr>
                    <w:t>(1)</w:t>
                  </w:r>
                </w:p>
              </w:tc>
              <w:tc>
                <w:tcPr>
                  <w:tcW w:w="425" w:type="dxa"/>
                  <w:vAlign w:val="center"/>
                </w:tcPr>
                <w:p w14:paraId="19EF43A7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40" w:lineRule="atLeast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de-DE"/>
                    </w:rPr>
                  </w:pPr>
                </w:p>
              </w:tc>
              <w:tc>
                <w:tcPr>
                  <w:tcW w:w="4111" w:type="dxa"/>
                  <w:vAlign w:val="center"/>
                </w:tcPr>
                <w:p w14:paraId="0B032FA5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line="200" w:lineRule="atLeast"/>
                    <w:textAlignment w:val="auto"/>
                    <w:rPr>
                      <w:rFonts w:ascii="Arial Narrow" w:hAnsi="Arial Narrow" w:cs="Arial"/>
                      <w:bCs/>
                      <w:sz w:val="18"/>
                      <w:lang w:val="de-DE"/>
                    </w:rPr>
                  </w:pPr>
                  <w:r w:rsidRPr="00A80121">
                    <w:rPr>
                      <w:rFonts w:ascii="Arial Narrow" w:hAnsi="Arial Narrow" w:cs="Arial"/>
                      <w:bCs/>
                      <w:sz w:val="18"/>
                      <w:lang w:val="de-DE"/>
                    </w:rPr>
                    <w:t xml:space="preserve">Anzahl der dem LSS zu meldenden Tage zeitweiliger Arbeitslosigkeit aus wirtschaftlichen Gründen </w:t>
                  </w:r>
                  <w:r w:rsidRPr="00A80121">
                    <w:rPr>
                      <w:rFonts w:ascii="Arial Narrow" w:hAnsi="Arial Narrow" w:cs="Arial"/>
                      <w:bCs/>
                      <w:sz w:val="18"/>
                      <w:vertAlign w:val="superscript"/>
                      <w:lang w:val="de-DE"/>
                    </w:rPr>
                    <w:t>(2)</w:t>
                  </w:r>
                </w:p>
              </w:tc>
            </w:tr>
            <w:tr w:rsidR="002008D4" w:rsidRPr="00E86915" w14:paraId="4F4443B9" w14:textId="77777777">
              <w:tc>
                <w:tcPr>
                  <w:tcW w:w="1842" w:type="dxa"/>
                </w:tcPr>
                <w:p w14:paraId="1472AD6D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  <w:tab w:val="right" w:leader="dot" w:pos="1555"/>
                    </w:tabs>
                    <w:overflowPunct/>
                    <w:spacing w:before="80" w:line="240" w:lineRule="atLeast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de-DE"/>
                    </w:rPr>
                  </w:pPr>
                  <w:r w:rsidRPr="00A80121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de-DE"/>
                    </w:rPr>
                    <w:tab/>
                  </w:r>
                </w:p>
              </w:tc>
              <w:tc>
                <w:tcPr>
                  <w:tcW w:w="3828" w:type="dxa"/>
                </w:tcPr>
                <w:p w14:paraId="0E73FBDA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1273"/>
                      <w:tab w:val="left" w:leader="dot" w:pos="3115"/>
                    </w:tabs>
                    <w:overflowPunct/>
                    <w:spacing w:before="80" w:line="240" w:lineRule="atLeast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lang w:val="de-DE"/>
                    </w:rPr>
                  </w:pPr>
                  <w:r w:rsidRPr="00A80121">
                    <w:rPr>
                      <w:rFonts w:ascii="Arial Narrow" w:hAnsi="Arial Narrow" w:cs="Arial"/>
                      <w:bCs/>
                      <w:i/>
                      <w:iCs/>
                      <w:lang w:val="de-DE"/>
                    </w:rPr>
                    <w:t>0,1 * (</w:t>
                  </w:r>
                  <w:r w:rsidRPr="00A80121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 w:cs="Arial"/>
                      <w:bCs/>
                      <w:i/>
                      <w:iCs/>
                      <w:lang w:val="de-DE"/>
                    </w:rPr>
                    <w:t xml:space="preserve"> Tage) = </w:t>
                  </w:r>
                  <w:r w:rsidRPr="00A80121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de-DE"/>
                    </w:rPr>
                    <w:tab/>
                  </w:r>
                </w:p>
              </w:tc>
              <w:tc>
                <w:tcPr>
                  <w:tcW w:w="425" w:type="dxa"/>
                </w:tcPr>
                <w:p w14:paraId="12919817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</w:tabs>
                    <w:overflowPunct/>
                    <w:spacing w:before="80" w:after="40" w:line="240" w:lineRule="atLeast"/>
                    <w:textAlignment w:val="auto"/>
                    <w:rPr>
                      <w:rFonts w:ascii="Arial Narrow" w:hAnsi="Arial Narrow" w:cs="Arial"/>
                      <w:b/>
                      <w:bCs/>
                      <w:iCs/>
                      <w:lang w:val="de-DE"/>
                    </w:rPr>
                  </w:pPr>
                  <w:r w:rsidRPr="00A80121">
                    <w:rPr>
                      <w:rFonts w:ascii="Arial Narrow" w:hAnsi="Arial Narrow"/>
                      <w:b/>
                      <w:bCs/>
                      <w:iCs/>
                      <w:sz w:val="24"/>
                      <w:u w:val="single"/>
                      <w:lang w:val="de-DE"/>
                    </w:rPr>
                    <w:t>&lt;</w:t>
                  </w:r>
                </w:p>
              </w:tc>
              <w:tc>
                <w:tcPr>
                  <w:tcW w:w="4111" w:type="dxa"/>
                </w:tcPr>
                <w:p w14:paraId="76845F2D" w14:textId="77777777" w:rsidR="002008D4" w:rsidRPr="00A80121" w:rsidRDefault="002008D4">
                  <w:pPr>
                    <w:tabs>
                      <w:tab w:val="clear" w:pos="680"/>
                      <w:tab w:val="clear" w:pos="5103"/>
                      <w:tab w:val="clear" w:pos="5783"/>
                      <w:tab w:val="left" w:leader="dot" w:pos="989"/>
                    </w:tabs>
                    <w:overflowPunct/>
                    <w:spacing w:before="80" w:line="240" w:lineRule="atLeast"/>
                    <w:textAlignment w:val="auto"/>
                    <w:rPr>
                      <w:rFonts w:ascii="Arial Narrow" w:hAnsi="Arial Narrow" w:cs="Arial"/>
                      <w:bCs/>
                      <w:i/>
                      <w:iCs/>
                      <w:lang w:val="de-DE"/>
                    </w:rPr>
                  </w:pPr>
                  <w:r w:rsidRPr="00A80121">
                    <w:rPr>
                      <w:rFonts w:ascii="Arial Narrow" w:hAnsi="Arial Narrow" w:cs="Arial"/>
                      <w:bCs/>
                      <w:i/>
                      <w:iCs/>
                      <w:sz w:val="12"/>
                      <w:lang w:val="de-DE"/>
                    </w:rPr>
                    <w:tab/>
                  </w:r>
                  <w:r w:rsidRPr="00A80121">
                    <w:rPr>
                      <w:rFonts w:ascii="Arial Narrow" w:hAnsi="Arial Narrow" w:cs="Arial"/>
                      <w:bCs/>
                      <w:i/>
                      <w:iCs/>
                      <w:lang w:val="de-DE"/>
                    </w:rPr>
                    <w:t xml:space="preserve"> Tage</w:t>
                  </w:r>
                </w:p>
              </w:tc>
            </w:tr>
          </w:tbl>
          <w:p w14:paraId="08E6EC26" w14:textId="5E796A45" w:rsidR="002008D4" w:rsidRPr="00F93550" w:rsidRDefault="002008D4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before="60" w:line="240" w:lineRule="atLeast"/>
              <w:ind w:left="499" w:firstLine="163"/>
              <w:textAlignment w:val="auto"/>
              <w:rPr>
                <w:rFonts w:ascii="Arial Narrow" w:hAnsi="Arial Narrow" w:cs="Arial"/>
                <w:sz w:val="18"/>
                <w:lang w:val="de-DE"/>
              </w:rPr>
            </w:pPr>
            <w:r w:rsidRPr="00A80121">
              <w:rPr>
                <w:rFonts w:ascii="Arial Narrow" w:hAnsi="Arial Narrow" w:cs="Arial"/>
                <w:sz w:val="18"/>
                <w:vertAlign w:val="superscript"/>
                <w:lang w:val="de-DE"/>
              </w:rPr>
              <w:t>(1)</w:t>
            </w:r>
            <w:r w:rsidRPr="00A80121">
              <w:rPr>
                <w:rFonts w:ascii="Arial Narrow" w:hAnsi="Arial Narrow" w:cs="Arial"/>
                <w:sz w:val="18"/>
                <w:lang w:val="de-DE"/>
              </w:rPr>
              <w:tab/>
              <w:t>DMFA</w:t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noBreakHyphen/>
              <w:t>-Tagescodes 1, 2, 3, 4, 5, 10, 11, 12, 13, 20, 21, 22, 23, 24, 25, 26, 30, 50, 51, 52, 60, 61, 70, 71, 72, 73, 74</w:t>
            </w:r>
            <w:r w:rsidR="00D27782" w:rsidRPr="00F93550">
              <w:rPr>
                <w:rFonts w:ascii="Arial Narrow" w:hAnsi="Arial Narrow" w:cs="Arial"/>
                <w:sz w:val="18"/>
                <w:lang w:val="de-DE"/>
              </w:rPr>
              <w:t>, 75</w:t>
            </w:r>
            <w:r w:rsidR="0010583C" w:rsidRPr="00F93550">
              <w:rPr>
                <w:rFonts w:ascii="Arial Narrow" w:hAnsi="Arial Narrow" w:cs="Arial"/>
                <w:sz w:val="18"/>
                <w:lang w:val="de-DE"/>
              </w:rPr>
              <w:t xml:space="preserve"> und </w:t>
            </w:r>
            <w:r w:rsidR="00D27782" w:rsidRPr="00F93550">
              <w:rPr>
                <w:rFonts w:ascii="Arial Narrow" w:hAnsi="Arial Narrow" w:cs="Arial"/>
                <w:sz w:val="18"/>
                <w:lang w:val="de-DE"/>
              </w:rPr>
              <w:t>76</w:t>
            </w:r>
          </w:p>
          <w:p w14:paraId="1DFE1C6A" w14:textId="77777777" w:rsidR="002008D4" w:rsidRPr="00F93550" w:rsidRDefault="002008D4">
            <w:pPr>
              <w:tabs>
                <w:tab w:val="clear" w:pos="680"/>
                <w:tab w:val="clear" w:pos="5103"/>
                <w:tab w:val="clear" w:pos="5783"/>
                <w:tab w:val="left" w:pos="927"/>
              </w:tabs>
              <w:overflowPunct/>
              <w:spacing w:line="240" w:lineRule="atLeast"/>
              <w:ind w:left="501" w:firstLine="163"/>
              <w:textAlignment w:val="auto"/>
              <w:rPr>
                <w:rFonts w:ascii="Arial Narrow" w:hAnsi="Arial Narrow"/>
                <w:lang w:val="de-DE"/>
              </w:rPr>
            </w:pPr>
            <w:r w:rsidRPr="00F93550">
              <w:rPr>
                <w:rFonts w:ascii="Arial Narrow" w:hAnsi="Arial Narrow"/>
                <w:vertAlign w:val="superscript"/>
                <w:lang w:val="de-DE"/>
              </w:rPr>
              <w:t>(2)</w:t>
            </w:r>
            <w:r w:rsidRPr="00F93550">
              <w:rPr>
                <w:rFonts w:ascii="Arial Narrow" w:hAnsi="Arial Narrow"/>
                <w:vertAlign w:val="superscript"/>
                <w:lang w:val="de-DE"/>
              </w:rPr>
              <w:tab/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t>DMFA</w:t>
            </w:r>
            <w:r w:rsidRPr="00F93550">
              <w:rPr>
                <w:rFonts w:ascii="Arial Narrow" w:hAnsi="Arial Narrow" w:cs="Arial"/>
                <w:sz w:val="18"/>
                <w:lang w:val="de-DE"/>
              </w:rPr>
              <w:noBreakHyphen/>
              <w:t xml:space="preserve">-Tagescode </w:t>
            </w:r>
            <w:r w:rsidRPr="00F93550">
              <w:rPr>
                <w:rFonts w:ascii="Arial Narrow" w:hAnsi="Arial Narrow"/>
                <w:sz w:val="18"/>
                <w:lang w:val="de-DE"/>
              </w:rPr>
              <w:t>71</w:t>
            </w:r>
          </w:p>
          <w:p w14:paraId="3894C13C" w14:textId="69548187" w:rsidR="002008D4" w:rsidRPr="00F93550" w:rsidRDefault="002008D4" w:rsidP="003D5FE1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left="499" w:right="108" w:hanging="499"/>
              <w:jc w:val="both"/>
              <w:rPr>
                <w:rFonts w:ascii="Arial Narrow" w:hAnsi="Arial Narrow" w:cs="Arial"/>
                <w:bCs/>
                <w:iCs/>
                <w:sz w:val="18"/>
                <w:lang w:val="de-DE"/>
              </w:rPr>
            </w:pPr>
            <w:r w:rsidRPr="00F93550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F93550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F93550">
              <w:rPr>
                <w:rFonts w:ascii="Arial Narrow" w:hAnsi="Arial Narrow" w:cs="Arial"/>
                <w:b/>
                <w:lang w:val="de-DE"/>
              </w:rPr>
              <w:t xml:space="preserve">C. Rückgang um mindestens 10% </w:t>
            </w:r>
            <w:r w:rsidRPr="00F93550">
              <w:rPr>
                <w:rFonts w:ascii="Arial Narrow" w:hAnsi="Arial Narrow" w:cs="Arial"/>
                <w:b/>
                <w:bCs/>
                <w:caps/>
                <w:lang w:val="de-DE"/>
              </w:rPr>
              <w:t>der Produktion</w:t>
            </w:r>
            <w:r w:rsidR="00A85C3D" w:rsidRPr="00F93550">
              <w:rPr>
                <w:rFonts w:ascii="Arial Narrow" w:hAnsi="Arial Narrow" w:cs="Arial"/>
                <w:b/>
                <w:lang w:val="de-DE"/>
              </w:rPr>
              <w:t xml:space="preserve"> ODER</w:t>
            </w:r>
            <w:r w:rsidR="00AD4D94" w:rsidRPr="00F93550">
              <w:rPr>
                <w:rFonts w:ascii="Arial Narrow" w:hAnsi="Arial Narrow" w:cs="Arial"/>
                <w:b/>
                <w:lang w:val="de-DE"/>
              </w:rPr>
              <w:t xml:space="preserve"> DER AUFTRÄGE </w:t>
            </w:r>
            <w:r w:rsidRPr="00F93550">
              <w:rPr>
                <w:rFonts w:ascii="Arial Narrow" w:hAnsi="Arial Narrow" w:cs="Arial"/>
                <w:b/>
                <w:lang w:val="de-DE"/>
              </w:rPr>
              <w:t xml:space="preserve">im </w:t>
            </w:r>
            <w:r w:rsidRPr="00F93550">
              <w:rPr>
                <w:rFonts w:ascii="Arial Narrow" w:hAnsi="Arial Narrow" w:cs="Arial"/>
                <w:bCs/>
                <w:sz w:val="18"/>
                <w:lang w:val="de-DE"/>
              </w:rPr>
              <w:t xml:space="preserve">1., 2., 3. oder 4. Quartal vor dem Referenzdatum im Vergleich zum </w:t>
            </w:r>
            <w:r w:rsidR="001C6FA2" w:rsidRPr="00F93550">
              <w:rPr>
                <w:rFonts w:ascii="Arial Narrow" w:hAnsi="Arial Narrow" w:cs="Arial"/>
                <w:bCs/>
                <w:sz w:val="18"/>
                <w:lang w:val="de-DE"/>
              </w:rPr>
              <w:t>übereinstimmenden</w:t>
            </w:r>
            <w:r w:rsidRPr="00F93550">
              <w:rPr>
                <w:rFonts w:ascii="Arial Narrow" w:hAnsi="Arial Narrow" w:cs="Arial"/>
                <w:bCs/>
                <w:sz w:val="18"/>
                <w:lang w:val="de-DE"/>
              </w:rPr>
              <w:t xml:space="preserve"> Quartal eines der </w:t>
            </w:r>
            <w:r w:rsidR="006E6E73" w:rsidRPr="00F93550">
              <w:rPr>
                <w:rFonts w:ascii="Arial Narrow" w:hAnsi="Arial Narrow" w:cs="Arial"/>
                <w:bCs/>
                <w:sz w:val="18"/>
                <w:lang w:val="de-DE"/>
              </w:rPr>
              <w:t>zwei</w:t>
            </w:r>
            <w:r w:rsidRPr="00F93550">
              <w:rPr>
                <w:rFonts w:ascii="Arial Narrow" w:hAnsi="Arial Narrow" w:cs="Arial"/>
                <w:bCs/>
                <w:sz w:val="18"/>
                <w:lang w:val="de-DE"/>
              </w:rPr>
              <w:t xml:space="preserve"> Kalenderjahre vor dem Referenzdatum.  Außerdem muss die Produktion / die Auftragslage aller Quartale neuesten Datums niedriger sein, als die der</w:t>
            </w:r>
            <w:r w:rsidRPr="00F93550">
              <w:rPr>
                <w:rFonts w:ascii="Arial Narrow" w:hAnsi="Arial Narrow"/>
                <w:iCs/>
                <w:sz w:val="18"/>
                <w:lang w:val="de-DE"/>
              </w:rPr>
              <w:t xml:space="preserve"> </w:t>
            </w:r>
            <w:r w:rsidR="00B53E31" w:rsidRPr="00F93550">
              <w:rPr>
                <w:rFonts w:ascii="Arial Narrow" w:hAnsi="Arial Narrow"/>
                <w:iCs/>
                <w:sz w:val="18"/>
                <w:lang w:val="de-DE"/>
              </w:rPr>
              <w:t>übereinstimmenden</w:t>
            </w:r>
            <w:r w:rsidRPr="00F93550">
              <w:rPr>
                <w:rFonts w:ascii="Arial Narrow" w:hAnsi="Arial Narrow"/>
                <w:iCs/>
                <w:sz w:val="18"/>
                <w:lang w:val="de-DE"/>
              </w:rPr>
              <w:t xml:space="preserve"> Quartale nach dem Referenzquartal des ausgewählten Jahres</w:t>
            </w:r>
            <w:r w:rsidR="002132E2" w:rsidRPr="00F93550">
              <w:rPr>
                <w:rFonts w:ascii="Arial Narrow" w:hAnsi="Arial Narrow" w:cs="Arial"/>
                <w:bCs/>
                <w:sz w:val="18"/>
                <w:lang w:val="de-DE"/>
              </w:rPr>
              <w:t>.</w:t>
            </w:r>
          </w:p>
          <w:p w14:paraId="3DC5F383" w14:textId="57E9CACD" w:rsidR="00541986" w:rsidRPr="00F93550" w:rsidRDefault="002008D4" w:rsidP="00541986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left="499" w:right="108" w:hanging="499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/>
                <w:lang w:val="de-DE"/>
              </w:rPr>
              <w:tab/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>Was die</w:t>
            </w:r>
            <w:r w:rsidR="00AD4D94" w:rsidRPr="00F93550">
              <w:rPr>
                <w:rFonts w:ascii="Arial Narrow" w:hAnsi="Arial Narrow" w:cs="Arial"/>
                <w:b/>
                <w:sz w:val="18"/>
                <w:lang w:val="de-DE"/>
              </w:rPr>
              <w:t xml:space="preserve"> Produktion</w:t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 xml:space="preserve"> betrifft, muss sich der Rückgang um 10% auf die gesamte Produktion </w:t>
            </w:r>
            <w:r w:rsidR="00A80121" w:rsidRPr="00F93550">
              <w:rPr>
                <w:rFonts w:ascii="Arial Narrow" w:hAnsi="Arial Narrow" w:cs="Arial"/>
                <w:sz w:val="18"/>
                <w:lang w:val="de-DE"/>
              </w:rPr>
              <w:t>des</w:t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 xml:space="preserve"> Unternehmens beziehen, durch eine Gewichtung entsprechend der Wichtigkeit der verschiedenen Produkte im Produktionsverfahren ermittelt werden und einen entsprechenden damit einhergehenden Rückgang der produktiven Arbeitsstunden der </w:t>
            </w:r>
            <w:r w:rsidR="00E9757A" w:rsidRPr="00F93550">
              <w:rPr>
                <w:rFonts w:ascii="Arial Narrow" w:hAnsi="Arial Narrow" w:cs="Arial"/>
                <w:sz w:val="18"/>
                <w:lang w:val="de-DE"/>
              </w:rPr>
              <w:t>Arbeitnehmenden</w:t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 xml:space="preserve"> veranlassen.  Was die </w:t>
            </w:r>
            <w:r w:rsidR="00AD4D94" w:rsidRPr="00F93550">
              <w:rPr>
                <w:rFonts w:ascii="Arial Narrow" w:hAnsi="Arial Narrow" w:cs="Arial"/>
                <w:b/>
                <w:sz w:val="18"/>
                <w:lang w:val="de-DE"/>
              </w:rPr>
              <w:t>Auftragslage</w:t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 xml:space="preserve"> betrifft, muss der Rückgang um 10% sämtliche Aufträge des Unternehmens betreffen, durch eine Gewichtung entsprechend der Wichtigkeit der verschiedenen Aufträge ermittelt werden und einen entsprechenden damit einhergehenden Rückgang der produktiven Arbeitsstunden der </w:t>
            </w:r>
            <w:r w:rsidR="00E9757A" w:rsidRPr="00F93550">
              <w:rPr>
                <w:rFonts w:ascii="Arial Narrow" w:hAnsi="Arial Narrow" w:cs="Arial"/>
                <w:sz w:val="18"/>
                <w:lang w:val="de-DE"/>
              </w:rPr>
              <w:t>Arbeitnehmenden</w:t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 xml:space="preserve"> veranlassen.</w:t>
            </w:r>
          </w:p>
          <w:p w14:paraId="6E1BC4D3" w14:textId="77777777" w:rsidR="00C44026" w:rsidRPr="00F93550" w:rsidRDefault="00C44026" w:rsidP="00E72A5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 w:after="80"/>
              <w:ind w:left="499" w:right="108" w:hanging="499"/>
              <w:rPr>
                <w:rFonts w:ascii="Arial Narrow" w:hAnsi="Arial Narrow" w:cs="Arial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lang w:val="de-DE"/>
              </w:rPr>
              <w:tab/>
              <w:t xml:space="preserve">Der Rückgang um 10% der Produktion / der Aufträge muss durch </w:t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 xml:space="preserve">die </w:t>
            </w:r>
            <w:r w:rsidR="00AD4D94" w:rsidRPr="00F93550">
              <w:rPr>
                <w:rFonts w:ascii="Arial Narrow" w:hAnsi="Arial Narrow" w:cs="Arial"/>
                <w:b/>
                <w:bCs/>
                <w:sz w:val="18"/>
                <w:lang w:val="de-DE"/>
              </w:rPr>
              <w:t>Einreichung einer Akte</w:t>
            </w:r>
            <w:r w:rsidR="00AD4D94" w:rsidRPr="00F93550">
              <w:rPr>
                <w:rFonts w:ascii="Arial Narrow" w:hAnsi="Arial Narrow" w:cs="Arial"/>
                <w:sz w:val="18"/>
                <w:lang w:val="de-DE"/>
              </w:rPr>
              <w:t xml:space="preserve"> belegt werden, die neben den Mehrwertsteuererklärungen aller betroffenen Quartale ebenfalls Schriftstücke enthält, die den erforderlichen Rückgang der der Produktion / der Aufträge nachweisen und den herangezogenen Berechnungsmodus erläutern, wie Buchhaltungsbelege und dem Betriebsrat übermittelte Berichte.</w:t>
            </w:r>
          </w:p>
          <w:p w14:paraId="3A5AC37F" w14:textId="7C963F33" w:rsidR="00541986" w:rsidRPr="00F93550" w:rsidRDefault="00AD4D94" w:rsidP="00172C99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spacing w:before="40"/>
              <w:ind w:left="499" w:right="108" w:hanging="499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 w:rsidRPr="00F93550">
              <w:rPr>
                <w:rFonts w:ascii="Arial Narrow" w:hAnsi="Arial Narrow"/>
                <w:sz w:val="22"/>
                <w:lang w:val="de-DE"/>
              </w:rPr>
              <w:sym w:font="Wingdings" w:char="F072"/>
            </w:r>
            <w:r w:rsidRPr="00F93550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F93550">
              <w:rPr>
                <w:rFonts w:ascii="Arial Narrow" w:hAnsi="Arial Narrow" w:cs="Arial"/>
                <w:b/>
                <w:lang w:val="de-DE"/>
              </w:rPr>
              <w:t>D.</w:t>
            </w:r>
            <w:r w:rsidR="000765F3" w:rsidRPr="00F93550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r w:rsidR="004D595F" w:rsidRPr="00F93550">
              <w:rPr>
                <w:rFonts w:ascii="Arial Narrow" w:hAnsi="Arial Narrow" w:cs="Arial"/>
                <w:b/>
                <w:lang w:val="de-DE"/>
              </w:rPr>
              <w:t xml:space="preserve">ANERKENNUNG DES </w:t>
            </w:r>
            <w:r w:rsidR="00B53E31" w:rsidRPr="00F93550">
              <w:rPr>
                <w:rFonts w:ascii="Arial Narrow" w:hAnsi="Arial Narrow" w:cs="Arial"/>
                <w:b/>
                <w:lang w:val="de-DE"/>
              </w:rPr>
              <w:t>ARBEITSMINISTERS</w:t>
            </w:r>
            <w:r w:rsidRPr="00F93550">
              <w:rPr>
                <w:rFonts w:ascii="Arial Narrow" w:hAnsi="Arial Narrow"/>
                <w:sz w:val="22"/>
                <w:lang w:val="de-DE"/>
              </w:rPr>
              <w:t xml:space="preserve"> </w:t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auf der Grundlage von unvorhersehbaren Umständen, die über einen kürzeren Zeitraum einen wesentlichen Rückgang des Umsatzes, der Produktion oder der Zahl der Aufträge verursacht haben.</w:t>
            </w:r>
          </w:p>
          <w:p w14:paraId="470AA7E4" w14:textId="09E2CC05" w:rsidR="00AD4D94" w:rsidRPr="00A80121" w:rsidRDefault="00541986" w:rsidP="00E72A54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</w:tabs>
              <w:ind w:left="499" w:right="108" w:hanging="499"/>
              <w:rPr>
                <w:rFonts w:ascii="Arial Narrow" w:hAnsi="Arial Narrow"/>
                <w:sz w:val="18"/>
                <w:lang w:val="de-DE"/>
              </w:rPr>
            </w:pP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ab/>
              <w:t xml:space="preserve">Der </w:t>
            </w:r>
            <w:r w:rsidR="004F5F43"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>wesentliche</w:t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Rückgang muss wie im Punkt C durch die </w:t>
            </w:r>
            <w:r w:rsidRPr="00F93550">
              <w:rPr>
                <w:rFonts w:ascii="Arial Narrow" w:hAnsi="Arial Narrow" w:cs="Arial"/>
                <w:b/>
                <w:bCs/>
                <w:sz w:val="18"/>
                <w:szCs w:val="18"/>
                <w:lang w:val="de-DE"/>
              </w:rPr>
              <w:t>Einreichung einer Akte</w:t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oder aber durch die Einreichung gleichwertiger Belege belegt werden (siehe Infoblatt E54).</w:t>
            </w:r>
            <w:r w:rsidRPr="00F93550">
              <w:rPr>
                <w:rFonts w:ascii="Arial Narrow" w:hAnsi="Arial Narrow" w:cs="Arial"/>
                <w:sz w:val="18"/>
                <w:szCs w:val="18"/>
                <w:lang w:val="de-DE"/>
              </w:rPr>
              <w:br/>
              <w:t>Die Anerkennung wird erteilt für den Zeitraum vom __ __</w:t>
            </w:r>
            <w:r w:rsidRPr="00A80121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/ __ __ / __ __ __ __ bis zum __ __ / __ __ / __ __ __ __  einschl</w:t>
            </w:r>
            <w:r w:rsidR="00172C99" w:rsidRPr="00A80121">
              <w:rPr>
                <w:rFonts w:ascii="Arial Narrow" w:hAnsi="Arial Narrow"/>
                <w:i/>
                <w:sz w:val="18"/>
                <w:szCs w:val="18"/>
                <w:lang w:val="de-DE"/>
              </w:rPr>
              <w:t>. (</w:t>
            </w:r>
            <w:r w:rsidR="00172C99" w:rsidRPr="00A80121">
              <w:rPr>
                <w:rFonts w:ascii="Arial Narrow" w:hAnsi="Arial Narrow" w:cs="Arial"/>
                <w:i/>
                <w:iCs/>
                <w:sz w:val="18"/>
                <w:szCs w:val="18"/>
                <w:lang w:val="de-DE"/>
              </w:rPr>
              <w:t>Fügen Sie bitte eine Kopie des Schreibens, das die Anerkennung enthält, bei).</w:t>
            </w:r>
          </w:p>
        </w:tc>
      </w:tr>
    </w:tbl>
    <w:p w14:paraId="29C8CFDD" w14:textId="17DB273B" w:rsidR="00C01BF8" w:rsidRDefault="00C01BF8"/>
    <w:tbl>
      <w:tblPr>
        <w:tblW w:w="10905" w:type="dxa"/>
        <w:tblInd w:w="71" w:type="dxa"/>
        <w:tblLayout w:type="fixed"/>
        <w:tblLook w:val="0000" w:firstRow="0" w:lastRow="0" w:firstColumn="0" w:lastColumn="0" w:noHBand="0" w:noVBand="0"/>
      </w:tblPr>
      <w:tblGrid>
        <w:gridCol w:w="10905"/>
      </w:tblGrid>
      <w:tr w:rsidR="002008D4" w:rsidRPr="00A80121" w14:paraId="1584F88B" w14:textId="77777777" w:rsidTr="00C01BF8">
        <w:trPr>
          <w:cantSplit/>
        </w:trPr>
        <w:tc>
          <w:tcPr>
            <w:tcW w:w="10905" w:type="dxa"/>
            <w:vAlign w:val="center"/>
          </w:tcPr>
          <w:p w14:paraId="35A00C18" w14:textId="5EE246F3" w:rsidR="002008D4" w:rsidRPr="00A80121" w:rsidRDefault="00A553CE" w:rsidP="00E72A54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120" w:after="120"/>
              <w:ind w:right="108"/>
              <w:jc w:val="left"/>
              <w:rPr>
                <w:rFonts w:ascii="Arial Narrow" w:hAnsi="Arial Narrow"/>
                <w:iCs/>
                <w:sz w:val="18"/>
                <w:lang w:val="de-DE"/>
              </w:rPr>
            </w:pPr>
            <w:r w:rsidRPr="00A80121">
              <w:rPr>
                <w:rFonts w:ascii="Arial Narrow" w:hAnsi="Arial Narrow"/>
                <w:iCs/>
                <w:sz w:val="18"/>
                <w:lang w:val="de-DE"/>
              </w:rPr>
              <w:t xml:space="preserve">Ich erkläre auf Ehre, dass diese Meldung richtig und vollständig ist. </w:t>
            </w:r>
          </w:p>
          <w:p w14:paraId="57FCBA53" w14:textId="77777777" w:rsidR="00413768" w:rsidRPr="00A80121" w:rsidRDefault="00413768" w:rsidP="00872A71">
            <w:pPr>
              <w:pStyle w:val="Tekst0"/>
              <w:tabs>
                <w:tab w:val="clear" w:pos="680"/>
                <w:tab w:val="clear" w:pos="5103"/>
                <w:tab w:val="clear" w:pos="5783"/>
                <w:tab w:val="left" w:pos="0"/>
                <w:tab w:val="left" w:pos="2486"/>
                <w:tab w:val="left" w:pos="8581"/>
              </w:tabs>
              <w:spacing w:before="360"/>
              <w:ind w:right="108"/>
              <w:jc w:val="left"/>
              <w:rPr>
                <w:rFonts w:ascii="Arial Narrow" w:hAnsi="Arial Narrow"/>
                <w:iCs/>
                <w:smallCaps/>
                <w:sz w:val="18"/>
                <w:lang w:val="de-DE"/>
              </w:rPr>
            </w:pPr>
            <w:r w:rsidRPr="00A80121">
              <w:rPr>
                <w:rFonts w:ascii="Arial Narrow" w:hAnsi="Arial Narrow"/>
                <w:iCs/>
                <w:sz w:val="18"/>
                <w:lang w:val="de-DE"/>
              </w:rPr>
              <w:t>Datum __ __ / __ __ / __ __ __ __</w:t>
            </w:r>
            <w:r w:rsidRPr="00A80121">
              <w:rPr>
                <w:rFonts w:ascii="Arial Narrow" w:hAnsi="Arial Narrow"/>
                <w:iCs/>
                <w:sz w:val="18"/>
                <w:lang w:val="de-DE"/>
              </w:rPr>
              <w:tab/>
              <w:t>Name und Unterschrift des Arbeitgebers oder seines Stellvertreters</w:t>
            </w:r>
            <w:r w:rsidRPr="00A80121">
              <w:rPr>
                <w:rFonts w:ascii="Arial Narrow" w:hAnsi="Arial Narrow"/>
                <w:iCs/>
                <w:sz w:val="18"/>
                <w:lang w:val="de-DE"/>
              </w:rPr>
              <w:tab/>
              <w:t>Stempel</w:t>
            </w:r>
          </w:p>
        </w:tc>
      </w:tr>
    </w:tbl>
    <w:p w14:paraId="293F9FAD" w14:textId="77777777" w:rsidR="002008D4" w:rsidRPr="00A80121" w:rsidRDefault="002008D4">
      <w:pPr>
        <w:pStyle w:val="Koptekst"/>
        <w:tabs>
          <w:tab w:val="clear" w:pos="4153"/>
          <w:tab w:val="clear" w:pos="8306"/>
          <w:tab w:val="left" w:pos="709"/>
          <w:tab w:val="left" w:pos="5103"/>
          <w:tab w:val="left" w:pos="5529"/>
        </w:tabs>
        <w:spacing w:line="40" w:lineRule="exact"/>
        <w:rPr>
          <w:rFonts w:ascii="Arial Narrow" w:hAnsi="Arial Narrow"/>
          <w:lang w:val="de-DE"/>
        </w:rPr>
      </w:pPr>
    </w:p>
    <w:sectPr w:rsidR="002008D4" w:rsidRPr="00A80121" w:rsidSect="00C01BF8">
      <w:footerReference w:type="default" r:id="rId12"/>
      <w:footerReference w:type="first" r:id="rId13"/>
      <w:pgSz w:w="11907" w:h="16840" w:code="9"/>
      <w:pgMar w:top="567" w:right="567" w:bottom="426" w:left="567" w:header="567" w:footer="603" w:gutter="0"/>
      <w:cols w:space="708" w:equalWidth="0">
        <w:col w:w="10773" w:space="708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B486C" w14:textId="77777777" w:rsidR="00F82642" w:rsidRDefault="00F82642">
      <w:r>
        <w:separator/>
      </w:r>
    </w:p>
  </w:endnote>
  <w:endnote w:type="continuationSeparator" w:id="0">
    <w:p w14:paraId="0C308B3C" w14:textId="77777777" w:rsidR="00F82642" w:rsidRDefault="00F8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58688" w14:textId="18E29E4C" w:rsidR="007B4EF2" w:rsidRDefault="007B4EF2">
    <w:pPr>
      <w:pStyle w:val="Voettekst"/>
      <w:tabs>
        <w:tab w:val="clear" w:pos="4153"/>
        <w:tab w:val="clear" w:pos="8306"/>
        <w:tab w:val="center" w:pos="5245"/>
        <w:tab w:val="right" w:pos="9498"/>
      </w:tabs>
      <w:rPr>
        <w:lang w:val="fr-BE"/>
      </w:rPr>
    </w:pPr>
    <w:r>
      <w:rPr>
        <w:sz w:val="16"/>
        <w:lang w:val="de"/>
      </w:rPr>
      <w:tab/>
    </w:r>
    <w:r w:rsidR="00C01BF8">
      <w:rPr>
        <w:rStyle w:val="Paginanummer"/>
        <w:sz w:val="16"/>
        <w:lang w:val="de"/>
      </w:rPr>
      <w:t>2</w:t>
    </w:r>
    <w:r>
      <w:rPr>
        <w:rStyle w:val="Paginanummer"/>
        <w:sz w:val="16"/>
        <w:lang w:val="de"/>
      </w:rPr>
      <w:t>/2</w:t>
    </w:r>
    <w:r>
      <w:rPr>
        <w:rStyle w:val="Paginanummer"/>
        <w:sz w:val="16"/>
        <w:lang w:val="de"/>
      </w:rPr>
      <w:tab/>
    </w:r>
    <w:r>
      <w:rPr>
        <w:rFonts w:eastAsia="MS Mincho"/>
        <w:b/>
        <w:bCs/>
        <w:smallCaps/>
        <w:sz w:val="16"/>
        <w:lang w:val="de"/>
      </w:rPr>
      <w:t>Formular</w:t>
    </w:r>
    <w:r>
      <w:rPr>
        <w:b/>
        <w:bCs/>
        <w:caps/>
        <w:sz w:val="16"/>
        <w:lang w:val="de"/>
      </w:rPr>
      <w:t> C106A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3F00" w14:textId="62483996" w:rsidR="00C01BF8" w:rsidRDefault="00C01BF8" w:rsidP="00C01BF8">
    <w:pPr>
      <w:pStyle w:val="Voettekst"/>
      <w:tabs>
        <w:tab w:val="clear" w:pos="4153"/>
        <w:tab w:val="clear" w:pos="8306"/>
        <w:tab w:val="center" w:pos="5245"/>
        <w:tab w:val="right" w:pos="9498"/>
      </w:tabs>
      <w:rPr>
        <w:lang w:val="fr-BE"/>
      </w:rPr>
    </w:pPr>
    <w:r w:rsidRPr="00714AE7">
      <w:rPr>
        <w:sz w:val="16"/>
        <w:lang w:val="de"/>
      </w:rPr>
      <w:t xml:space="preserve">Fassung </w:t>
    </w:r>
    <w:r>
      <w:rPr>
        <w:sz w:val="16"/>
        <w:lang w:val="de"/>
      </w:rPr>
      <w:t>24.10.2023</w:t>
    </w:r>
    <w:r>
      <w:rPr>
        <w:sz w:val="16"/>
        <w:lang w:val="de"/>
      </w:rPr>
      <w:tab/>
    </w:r>
    <w:r>
      <w:rPr>
        <w:rStyle w:val="Paginanummer"/>
        <w:sz w:val="16"/>
        <w:lang w:val="de"/>
      </w:rPr>
      <w:t>1/2</w:t>
    </w:r>
    <w:r>
      <w:rPr>
        <w:rStyle w:val="Paginanummer"/>
        <w:sz w:val="16"/>
        <w:lang w:val="de"/>
      </w:rPr>
      <w:tab/>
    </w:r>
    <w:r>
      <w:rPr>
        <w:rFonts w:eastAsia="MS Mincho"/>
        <w:b/>
        <w:bCs/>
        <w:smallCaps/>
        <w:sz w:val="16"/>
        <w:lang w:val="de"/>
      </w:rPr>
      <w:t>Formular</w:t>
    </w:r>
    <w:r>
      <w:rPr>
        <w:b/>
        <w:bCs/>
        <w:caps/>
        <w:sz w:val="16"/>
        <w:lang w:val="de"/>
      </w:rPr>
      <w:t> C106A</w:t>
    </w:r>
  </w:p>
  <w:p w14:paraId="2F865AFA" w14:textId="23D53454" w:rsidR="00C01BF8" w:rsidRDefault="00C01B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0C25" w14:textId="77777777" w:rsidR="00F82642" w:rsidRDefault="00F82642">
      <w:r>
        <w:separator/>
      </w:r>
    </w:p>
  </w:footnote>
  <w:footnote w:type="continuationSeparator" w:id="0">
    <w:p w14:paraId="24165D8F" w14:textId="77777777" w:rsidR="00F82642" w:rsidRDefault="00F82642">
      <w:r>
        <w:continuationSeparator/>
      </w:r>
    </w:p>
  </w:footnote>
  <w:footnote w:id="1">
    <w:p w14:paraId="107AF411" w14:textId="5DE3481C" w:rsidR="00087AEE" w:rsidRPr="00087AEE" w:rsidRDefault="00087AEE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 w:rsidRPr="00C01BF8">
        <w:rPr>
          <w:rFonts w:ascii="Arial Narrow" w:hAnsi="Arial Narrow"/>
          <w:i/>
          <w:iCs/>
          <w:sz w:val="18"/>
          <w:szCs w:val="18"/>
          <w:lang w:val="de-DE"/>
        </w:rPr>
        <w:t>Paritätische Kommission, die die Arbeitnehmenden betreffen, welche in den Geltungsbereich des Kollektivvertrags oder des Unternehmensplans fallen</w:t>
      </w:r>
    </w:p>
  </w:footnote>
  <w:footnote w:id="2">
    <w:p w14:paraId="18233DA7" w14:textId="77777777" w:rsidR="00087AEE" w:rsidRPr="00087AEE" w:rsidRDefault="00087AEE" w:rsidP="00087AEE">
      <w:pPr>
        <w:pStyle w:val="Tekst0"/>
        <w:tabs>
          <w:tab w:val="clear" w:pos="680"/>
          <w:tab w:val="clear" w:pos="5103"/>
          <w:tab w:val="clear" w:pos="5783"/>
          <w:tab w:val="left" w:pos="284"/>
          <w:tab w:val="left" w:pos="7305"/>
          <w:tab w:val="right" w:leader="dot" w:pos="10490"/>
        </w:tabs>
        <w:spacing w:before="0" w:after="0"/>
        <w:ind w:right="108"/>
        <w:jc w:val="left"/>
        <w:rPr>
          <w:rFonts w:ascii="Arial Narrow" w:hAnsi="Arial Narrow"/>
          <w:i/>
          <w:iCs/>
          <w:sz w:val="18"/>
          <w:szCs w:val="18"/>
          <w:lang w:val="de-DE"/>
        </w:rPr>
      </w:pPr>
      <w:r>
        <w:rPr>
          <w:rStyle w:val="Voetnootmarkering"/>
        </w:rPr>
        <w:footnoteRef/>
      </w:r>
      <w:r>
        <w:t xml:space="preserve"> </w:t>
      </w:r>
      <w:r w:rsidRPr="00C01BF8">
        <w:rPr>
          <w:rFonts w:ascii="Arial Narrow" w:hAnsi="Arial Narrow" w:cs="Arial"/>
          <w:i/>
          <w:iCs/>
          <w:sz w:val="18"/>
          <w:szCs w:val="18"/>
          <w:lang w:val="de-DE"/>
        </w:rPr>
        <w:t>Wenn mehrere Kollektivverträge betroffen sind, weil mehrere paritätische Kommissionen zuständig sind, benutzen Sie bitte mehrere Formula</w:t>
      </w:r>
    </w:p>
    <w:p w14:paraId="6B6FDCEB" w14:textId="1B00F820" w:rsidR="00087AEE" w:rsidRPr="00087AEE" w:rsidRDefault="00087AEE">
      <w:pPr>
        <w:pStyle w:val="Voetnoottekst"/>
        <w:rPr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90AB5"/>
    <w:multiLevelType w:val="hybridMultilevel"/>
    <w:tmpl w:val="3566EA76"/>
    <w:lvl w:ilvl="0" w:tplc="A642ABCC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1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F69ED"/>
    <w:multiLevelType w:val="hybridMultilevel"/>
    <w:tmpl w:val="A1907FC0"/>
    <w:lvl w:ilvl="0" w:tplc="148A2F86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6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A135B4"/>
    <w:multiLevelType w:val="hybridMultilevel"/>
    <w:tmpl w:val="714E4E40"/>
    <w:lvl w:ilvl="0" w:tplc="5BCE69C0">
      <w:numFmt w:val="bullet"/>
      <w:lvlText w:val=""/>
      <w:lvlJc w:val="left"/>
      <w:pPr>
        <w:ind w:left="604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28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9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3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4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37" w15:restartNumberingAfterBreak="0">
    <w:nsid w:val="71981584"/>
    <w:multiLevelType w:val="hybridMultilevel"/>
    <w:tmpl w:val="4724B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0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BB5F88"/>
    <w:multiLevelType w:val="hybridMultilevel"/>
    <w:tmpl w:val="52E2F88C"/>
    <w:lvl w:ilvl="0" w:tplc="CE820C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3" w15:restartNumberingAfterBreak="0">
    <w:nsid w:val="7EF96A59"/>
    <w:multiLevelType w:val="hybridMultilevel"/>
    <w:tmpl w:val="F424A356"/>
    <w:lvl w:ilvl="0" w:tplc="A660598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627867">
    <w:abstractNumId w:val="42"/>
  </w:num>
  <w:num w:numId="2" w16cid:durableId="1092169862">
    <w:abstractNumId w:val="1"/>
  </w:num>
  <w:num w:numId="3" w16cid:durableId="227964735">
    <w:abstractNumId w:val="23"/>
  </w:num>
  <w:num w:numId="4" w16cid:durableId="709382831">
    <w:abstractNumId w:val="9"/>
  </w:num>
  <w:num w:numId="5" w16cid:durableId="847912628">
    <w:abstractNumId w:val="39"/>
  </w:num>
  <w:num w:numId="6" w16cid:durableId="654407718">
    <w:abstractNumId w:val="30"/>
  </w:num>
  <w:num w:numId="7" w16cid:durableId="857044722">
    <w:abstractNumId w:val="10"/>
  </w:num>
  <w:num w:numId="8" w16cid:durableId="1127162850">
    <w:abstractNumId w:val="15"/>
  </w:num>
  <w:num w:numId="9" w16cid:durableId="1156994538">
    <w:abstractNumId w:val="0"/>
  </w:num>
  <w:num w:numId="10" w16cid:durableId="1479107025">
    <w:abstractNumId w:val="6"/>
  </w:num>
  <w:num w:numId="11" w16cid:durableId="1293168875">
    <w:abstractNumId w:val="14"/>
  </w:num>
  <w:num w:numId="12" w16cid:durableId="1009910530">
    <w:abstractNumId w:val="11"/>
  </w:num>
  <w:num w:numId="13" w16cid:durableId="208422264">
    <w:abstractNumId w:val="17"/>
  </w:num>
  <w:num w:numId="14" w16cid:durableId="568998236">
    <w:abstractNumId w:val="25"/>
  </w:num>
  <w:num w:numId="15" w16cid:durableId="2112699853">
    <w:abstractNumId w:val="12"/>
  </w:num>
  <w:num w:numId="16" w16cid:durableId="418453577">
    <w:abstractNumId w:val="32"/>
  </w:num>
  <w:num w:numId="17" w16cid:durableId="1269309480">
    <w:abstractNumId w:val="4"/>
  </w:num>
  <w:num w:numId="18" w16cid:durableId="1781487891">
    <w:abstractNumId w:val="3"/>
  </w:num>
  <w:num w:numId="19" w16cid:durableId="1069838882">
    <w:abstractNumId w:val="24"/>
  </w:num>
  <w:num w:numId="20" w16cid:durableId="645360082">
    <w:abstractNumId w:val="33"/>
  </w:num>
  <w:num w:numId="21" w16cid:durableId="45033060">
    <w:abstractNumId w:val="8"/>
  </w:num>
  <w:num w:numId="22" w16cid:durableId="863666032">
    <w:abstractNumId w:val="19"/>
  </w:num>
  <w:num w:numId="23" w16cid:durableId="1352755329">
    <w:abstractNumId w:val="18"/>
  </w:num>
  <w:num w:numId="24" w16cid:durableId="1125152351">
    <w:abstractNumId w:val="28"/>
  </w:num>
  <w:num w:numId="25" w16cid:durableId="1099836088">
    <w:abstractNumId w:val="36"/>
  </w:num>
  <w:num w:numId="26" w16cid:durableId="2090032246">
    <w:abstractNumId w:val="20"/>
  </w:num>
  <w:num w:numId="27" w16cid:durableId="1858229763">
    <w:abstractNumId w:val="35"/>
  </w:num>
  <w:num w:numId="28" w16cid:durableId="168757177">
    <w:abstractNumId w:val="40"/>
  </w:num>
  <w:num w:numId="29" w16cid:durableId="1243107704">
    <w:abstractNumId w:val="31"/>
  </w:num>
  <w:num w:numId="30" w16cid:durableId="1968391612">
    <w:abstractNumId w:val="5"/>
  </w:num>
  <w:num w:numId="31" w16cid:durableId="227693435">
    <w:abstractNumId w:val="34"/>
  </w:num>
  <w:num w:numId="32" w16cid:durableId="1068261993">
    <w:abstractNumId w:val="13"/>
  </w:num>
  <w:num w:numId="33" w16cid:durableId="335768003">
    <w:abstractNumId w:val="2"/>
  </w:num>
  <w:num w:numId="34" w16cid:durableId="2027321093">
    <w:abstractNumId w:val="21"/>
  </w:num>
  <w:num w:numId="35" w16cid:durableId="1943414591">
    <w:abstractNumId w:val="26"/>
  </w:num>
  <w:num w:numId="36" w16cid:durableId="151876817">
    <w:abstractNumId w:val="16"/>
  </w:num>
  <w:num w:numId="37" w16cid:durableId="1832912910">
    <w:abstractNumId w:val="38"/>
  </w:num>
  <w:num w:numId="38" w16cid:durableId="416638444">
    <w:abstractNumId w:val="29"/>
  </w:num>
  <w:num w:numId="39" w16cid:durableId="482091130">
    <w:abstractNumId w:val="7"/>
  </w:num>
  <w:num w:numId="40" w16cid:durableId="2325303">
    <w:abstractNumId w:val="43"/>
  </w:num>
  <w:num w:numId="41" w16cid:durableId="85927271">
    <w:abstractNumId w:val="37"/>
  </w:num>
  <w:num w:numId="42" w16cid:durableId="218052110">
    <w:abstractNumId w:val="41"/>
  </w:num>
  <w:num w:numId="43" w16cid:durableId="1132747346">
    <w:abstractNumId w:val="27"/>
  </w:num>
  <w:num w:numId="44" w16cid:durableId="1339387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de-DE" w:vendorID="9" w:dllVersion="512" w:checkStyle="1"/>
  <w:activeWritingStyle w:appName="MSWord" w:lang="nl-BE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7281">
      <o:colormru v:ext="edit" colors="#eaeaea,#969696,#ddd,silver,#b2b2b2,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BC"/>
    <w:rsid w:val="000005D9"/>
    <w:rsid w:val="00001618"/>
    <w:rsid w:val="00035145"/>
    <w:rsid w:val="00043E2F"/>
    <w:rsid w:val="00045E80"/>
    <w:rsid w:val="00051517"/>
    <w:rsid w:val="000765F3"/>
    <w:rsid w:val="00076673"/>
    <w:rsid w:val="000865E6"/>
    <w:rsid w:val="00087AEE"/>
    <w:rsid w:val="000C55BD"/>
    <w:rsid w:val="000D2AE6"/>
    <w:rsid w:val="000D36D8"/>
    <w:rsid w:val="000E7D20"/>
    <w:rsid w:val="0010226E"/>
    <w:rsid w:val="0010583C"/>
    <w:rsid w:val="00107DE9"/>
    <w:rsid w:val="00116FD0"/>
    <w:rsid w:val="00137A22"/>
    <w:rsid w:val="0015289E"/>
    <w:rsid w:val="001635E9"/>
    <w:rsid w:val="00172C99"/>
    <w:rsid w:val="00177E6D"/>
    <w:rsid w:val="00190F79"/>
    <w:rsid w:val="001918BE"/>
    <w:rsid w:val="001A2D6A"/>
    <w:rsid w:val="001C6FA2"/>
    <w:rsid w:val="002008D4"/>
    <w:rsid w:val="002132E2"/>
    <w:rsid w:val="00251133"/>
    <w:rsid w:val="0026212A"/>
    <w:rsid w:val="00267713"/>
    <w:rsid w:val="00281A4F"/>
    <w:rsid w:val="002837AA"/>
    <w:rsid w:val="00287073"/>
    <w:rsid w:val="002D5079"/>
    <w:rsid w:val="002E0AB4"/>
    <w:rsid w:val="002E5DFA"/>
    <w:rsid w:val="002F4A3F"/>
    <w:rsid w:val="00301D5A"/>
    <w:rsid w:val="00327950"/>
    <w:rsid w:val="00344CBA"/>
    <w:rsid w:val="003478D2"/>
    <w:rsid w:val="00374D8A"/>
    <w:rsid w:val="00393D1F"/>
    <w:rsid w:val="003A7DD6"/>
    <w:rsid w:val="003B5251"/>
    <w:rsid w:val="003C51A8"/>
    <w:rsid w:val="003D5C21"/>
    <w:rsid w:val="003D5FE1"/>
    <w:rsid w:val="003E0415"/>
    <w:rsid w:val="003E67BB"/>
    <w:rsid w:val="0040226A"/>
    <w:rsid w:val="00413768"/>
    <w:rsid w:val="00414789"/>
    <w:rsid w:val="00432098"/>
    <w:rsid w:val="004A6A3F"/>
    <w:rsid w:val="004D1EB0"/>
    <w:rsid w:val="004D595F"/>
    <w:rsid w:val="004F5F43"/>
    <w:rsid w:val="005404F8"/>
    <w:rsid w:val="00541986"/>
    <w:rsid w:val="005539A0"/>
    <w:rsid w:val="005562AE"/>
    <w:rsid w:val="00573070"/>
    <w:rsid w:val="005869DB"/>
    <w:rsid w:val="005A0FDE"/>
    <w:rsid w:val="005B2456"/>
    <w:rsid w:val="005E2043"/>
    <w:rsid w:val="00637E92"/>
    <w:rsid w:val="00644402"/>
    <w:rsid w:val="00662D78"/>
    <w:rsid w:val="00667694"/>
    <w:rsid w:val="006707CD"/>
    <w:rsid w:val="00676D7E"/>
    <w:rsid w:val="006D20AB"/>
    <w:rsid w:val="006D35F1"/>
    <w:rsid w:val="006E0A00"/>
    <w:rsid w:val="006E6E73"/>
    <w:rsid w:val="006F3FBF"/>
    <w:rsid w:val="00714AE7"/>
    <w:rsid w:val="007367A8"/>
    <w:rsid w:val="00740B4D"/>
    <w:rsid w:val="0074299C"/>
    <w:rsid w:val="00761F3D"/>
    <w:rsid w:val="00774528"/>
    <w:rsid w:val="007A13C2"/>
    <w:rsid w:val="007A58AF"/>
    <w:rsid w:val="007A62AD"/>
    <w:rsid w:val="007B46E8"/>
    <w:rsid w:val="007B4EF2"/>
    <w:rsid w:val="007D3BAD"/>
    <w:rsid w:val="007F47FC"/>
    <w:rsid w:val="008015AB"/>
    <w:rsid w:val="00815414"/>
    <w:rsid w:val="00872A71"/>
    <w:rsid w:val="008879DA"/>
    <w:rsid w:val="008945FB"/>
    <w:rsid w:val="008A10A1"/>
    <w:rsid w:val="008A546B"/>
    <w:rsid w:val="008B7F63"/>
    <w:rsid w:val="008C6D82"/>
    <w:rsid w:val="008D28C2"/>
    <w:rsid w:val="00925A12"/>
    <w:rsid w:val="0093653E"/>
    <w:rsid w:val="00940182"/>
    <w:rsid w:val="00952DF8"/>
    <w:rsid w:val="009564BC"/>
    <w:rsid w:val="009671B4"/>
    <w:rsid w:val="0098224C"/>
    <w:rsid w:val="009910B8"/>
    <w:rsid w:val="009A0723"/>
    <w:rsid w:val="009C4988"/>
    <w:rsid w:val="009C538B"/>
    <w:rsid w:val="009E0BA0"/>
    <w:rsid w:val="009F40BB"/>
    <w:rsid w:val="00A142CB"/>
    <w:rsid w:val="00A34182"/>
    <w:rsid w:val="00A37A4E"/>
    <w:rsid w:val="00A4562A"/>
    <w:rsid w:val="00A553CE"/>
    <w:rsid w:val="00A6402F"/>
    <w:rsid w:val="00A730EF"/>
    <w:rsid w:val="00A80121"/>
    <w:rsid w:val="00A84F90"/>
    <w:rsid w:val="00A85C3D"/>
    <w:rsid w:val="00AA6F8D"/>
    <w:rsid w:val="00AB6159"/>
    <w:rsid w:val="00AD4D94"/>
    <w:rsid w:val="00AD5CB8"/>
    <w:rsid w:val="00B059E2"/>
    <w:rsid w:val="00B15642"/>
    <w:rsid w:val="00B36FA5"/>
    <w:rsid w:val="00B47F41"/>
    <w:rsid w:val="00B53E31"/>
    <w:rsid w:val="00B629C6"/>
    <w:rsid w:val="00B653C1"/>
    <w:rsid w:val="00B7080C"/>
    <w:rsid w:val="00B71CEF"/>
    <w:rsid w:val="00BA6ACF"/>
    <w:rsid w:val="00BE0171"/>
    <w:rsid w:val="00C01BF8"/>
    <w:rsid w:val="00C13E18"/>
    <w:rsid w:val="00C26644"/>
    <w:rsid w:val="00C3461A"/>
    <w:rsid w:val="00C36EF7"/>
    <w:rsid w:val="00C44026"/>
    <w:rsid w:val="00C45D35"/>
    <w:rsid w:val="00C51140"/>
    <w:rsid w:val="00C55439"/>
    <w:rsid w:val="00C82405"/>
    <w:rsid w:val="00C82E8B"/>
    <w:rsid w:val="00CF54E1"/>
    <w:rsid w:val="00D27782"/>
    <w:rsid w:val="00D331A6"/>
    <w:rsid w:val="00D57D19"/>
    <w:rsid w:val="00D67F99"/>
    <w:rsid w:val="00D73FB1"/>
    <w:rsid w:val="00D83863"/>
    <w:rsid w:val="00D851E5"/>
    <w:rsid w:val="00DA244D"/>
    <w:rsid w:val="00DD7A91"/>
    <w:rsid w:val="00DF323C"/>
    <w:rsid w:val="00E665BA"/>
    <w:rsid w:val="00E71F8E"/>
    <w:rsid w:val="00E72A54"/>
    <w:rsid w:val="00E847B4"/>
    <w:rsid w:val="00E86915"/>
    <w:rsid w:val="00E9757A"/>
    <w:rsid w:val="00EB6ED4"/>
    <w:rsid w:val="00ED40DF"/>
    <w:rsid w:val="00EE60C2"/>
    <w:rsid w:val="00EF65F7"/>
    <w:rsid w:val="00F049FC"/>
    <w:rsid w:val="00F35F38"/>
    <w:rsid w:val="00F45600"/>
    <w:rsid w:val="00F462C2"/>
    <w:rsid w:val="00F574EC"/>
    <w:rsid w:val="00F70A67"/>
    <w:rsid w:val="00F7765D"/>
    <w:rsid w:val="00F82642"/>
    <w:rsid w:val="00F93550"/>
    <w:rsid w:val="00F9625D"/>
    <w:rsid w:val="00FA0A74"/>
    <w:rsid w:val="00FA2858"/>
    <w:rsid w:val="00FC004E"/>
    <w:rsid w:val="00F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o:colormru v:ext="edit" colors="#eaeaea,#969696,#ddd,silver,#b2b2b2,white"/>
    </o:shapedefaults>
    <o:shapelayout v:ext="edit">
      <o:idmap v:ext="edit" data="1"/>
    </o:shapelayout>
  </w:shapeDefaults>
  <w:decimalSymbol w:val=","/>
  <w:listSeparator w:val=";"/>
  <w14:docId w14:val="22B9D05B"/>
  <w15:chartTrackingRefBased/>
  <w15:docId w15:val="{27E1734D-31B0-451D-8126-9A51AD39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pPr>
      <w:ind w:left="1129"/>
    </w:pPr>
  </w:style>
  <w:style w:type="paragraph" w:customStyle="1" w:styleId="Tekst-0">
    <w:name w:val="Tekst -0"/>
    <w:basedOn w:val="Standaar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pPr>
      <w:ind w:left="567"/>
    </w:pPr>
  </w:style>
  <w:style w:type="paragraph" w:customStyle="1" w:styleId="Tekst0">
    <w:name w:val="Tekst 0"/>
    <w:basedOn w:val="Standaard"/>
    <w:pPr>
      <w:spacing w:before="200" w:after="40"/>
      <w:jc w:val="both"/>
    </w:pPr>
  </w:style>
  <w:style w:type="paragraph" w:customStyle="1" w:styleId="betreft">
    <w:name w:val="betreft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pPr>
      <w:ind w:left="1696"/>
    </w:pPr>
  </w:style>
  <w:style w:type="paragraph" w:customStyle="1" w:styleId="ondertekening">
    <w:name w:val="ondertekening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pPr>
      <w:ind w:left="2263"/>
    </w:pPr>
  </w:style>
  <w:style w:type="paragraph" w:customStyle="1" w:styleId="Tekst-4">
    <w:name w:val="Tekst -4"/>
    <w:basedOn w:val="Tekst-3"/>
    <w:pPr>
      <w:ind w:left="2830"/>
    </w:pPr>
  </w:style>
  <w:style w:type="paragraph" w:customStyle="1" w:styleId="Tekst-5">
    <w:name w:val="Tekst -5"/>
    <w:basedOn w:val="Tekst-4"/>
    <w:pPr>
      <w:ind w:left="3397"/>
    </w:pPr>
  </w:style>
  <w:style w:type="paragraph" w:customStyle="1" w:styleId="Tekst2">
    <w:name w:val="Tekst 2"/>
    <w:basedOn w:val="Tekst1"/>
    <w:pPr>
      <w:ind w:left="1134"/>
    </w:pPr>
  </w:style>
  <w:style w:type="paragraph" w:customStyle="1" w:styleId="Tekst3">
    <w:name w:val="Tekst 3"/>
    <w:basedOn w:val="Tekst2"/>
    <w:pPr>
      <w:ind w:left="1701"/>
    </w:pPr>
  </w:style>
  <w:style w:type="paragraph" w:styleId="Koptekst">
    <w:name w:val="header"/>
    <w:basedOn w:val="Standaard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customStyle="1" w:styleId="Lienhypertextesuivivisit1">
    <w:name w:val="Lien hypertexte suivi visité1"/>
    <w:rPr>
      <w:color w:val="800080"/>
      <w:u w:val="single"/>
    </w:rPr>
  </w:style>
  <w:style w:type="paragraph" w:customStyle="1" w:styleId="xl24">
    <w:name w:val="xl24"/>
    <w:basedOn w:val="Standaar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paragraph" w:styleId="Plattetekst3">
    <w:name w:val="Body Text 3"/>
    <w:basedOn w:val="Standaard"/>
    <w:semiHidden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3">
    <w:name w:val="Body Text Indent 3"/>
    <w:basedOn w:val="Standaard"/>
    <w:semiHidden/>
    <w:pPr>
      <w:tabs>
        <w:tab w:val="clear" w:pos="680"/>
        <w:tab w:val="clear" w:pos="5103"/>
        <w:tab w:val="clear" w:pos="5783"/>
        <w:tab w:val="left" w:pos="168"/>
        <w:tab w:val="left" w:pos="3145"/>
        <w:tab w:val="left" w:leader="dot" w:pos="5838"/>
        <w:tab w:val="left" w:pos="6804"/>
        <w:tab w:val="left" w:pos="7825"/>
        <w:tab w:val="left" w:pos="9385"/>
        <w:tab w:val="left" w:leader="dot" w:pos="10632"/>
      </w:tabs>
      <w:spacing w:before="40" w:after="40" w:line="240" w:lineRule="exact"/>
      <w:ind w:left="170" w:hanging="170"/>
    </w:pPr>
    <w:rPr>
      <w:rFonts w:ascii="Arial Narrow" w:hAnsi="Arial Narrow"/>
      <w:sz w:val="18"/>
      <w:lang w:val="nl-BE"/>
    </w:r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7367A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7A8"/>
    <w:rPr>
      <w:rFonts w:ascii="Segoe UI" w:hAnsi="Segoe UI" w:cs="Segoe UI"/>
      <w:sz w:val="18"/>
      <w:szCs w:val="18"/>
      <w:lang w:val="nl-NL" w:eastAsia="en-US"/>
    </w:rPr>
  </w:style>
  <w:style w:type="paragraph" w:customStyle="1" w:styleId="Plattetekst21">
    <w:name w:val="Platte tekst 21"/>
    <w:basedOn w:val="Standaard"/>
    <w:rsid w:val="00137A22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Lijstalinea">
    <w:name w:val="List Paragraph"/>
    <w:basedOn w:val="Standaard"/>
    <w:uiPriority w:val="34"/>
    <w:qFormat/>
    <w:rsid w:val="00774528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semiHidden/>
    <w:rsid w:val="00C01BF8"/>
    <w:rPr>
      <w:rFonts w:ascii="Arial" w:hAnsi="Arial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87AEE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87AEE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8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nem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0B124-82A2-4F03-88D4-46935D62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2</Pages>
  <Words>1366</Words>
  <Characters>8022</Characters>
  <Application>Microsoft Office Word</Application>
  <DocSecurity>4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Crisiswet-1</vt:lpstr>
      <vt:lpstr>Crisiswet-1</vt:lpstr>
    </vt:vector>
  </TitlesOfParts>
  <Manager>CS</Manager>
  <Company>RVA</Company>
  <LinksUpToDate>false</LinksUpToDate>
  <CharactersWithSpaces>9370</CharactersWithSpaces>
  <SharedDoc>false</SharedDoc>
  <HLinks>
    <vt:vector size="12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  <vt:variant>
        <vt:i4>6160490</vt:i4>
      </vt:variant>
      <vt:variant>
        <vt:i4>37537</vt:i4>
      </vt:variant>
      <vt:variant>
        <vt:i4>1025</vt:i4>
      </vt:variant>
      <vt:variant>
        <vt:i4>1</vt:i4>
      </vt:variant>
      <vt:variant>
        <vt:lpwstr>T:\Global\IMG\Logofr.bmp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Crisiswet-1</dc:title>
  <dc:subject/>
  <dc:creator>CS</dc:creator>
  <cp:keywords/>
  <cp:lastModifiedBy>Hubert Arys (RVA-ONEM)</cp:lastModifiedBy>
  <cp:revision>2</cp:revision>
  <cp:lastPrinted>2023-07-06T08:56:00Z</cp:lastPrinted>
  <dcterms:created xsi:type="dcterms:W3CDTF">2024-03-21T12:19:00Z</dcterms:created>
  <dcterms:modified xsi:type="dcterms:W3CDTF">2024-03-21T12:19:00Z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