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48"/>
        <w:gridCol w:w="8371"/>
      </w:tblGrid>
      <w:tr w:rsidR="00AF38F9" w:rsidRPr="00E848AB" w14:paraId="6C704095" w14:textId="77777777" w:rsidTr="00B905C9">
        <w:trPr>
          <w:cantSplit/>
          <w:trHeight w:hRule="exact" w:val="2694"/>
        </w:trPr>
        <w:tc>
          <w:tcPr>
            <w:tcW w:w="1648" w:type="dxa"/>
          </w:tcPr>
          <w:p w14:paraId="3B40566B" w14:textId="339E284A" w:rsidR="00AF38F9" w:rsidRPr="00B905C9" w:rsidRDefault="00485A0F" w:rsidP="006D5450">
            <w:pPr>
              <w:pStyle w:val="TitrePartie"/>
              <w:spacing w:before="40"/>
              <w:jc w:val="left"/>
              <w:rPr>
                <w:sz w:val="36"/>
                <w:lang w:val="de-DE"/>
              </w:rPr>
            </w:pPr>
            <w:r w:rsidRPr="00B905C9">
              <w:rPr>
                <w:noProof/>
                <w:snapToGrid/>
                <w:lang w:val="de-DE"/>
              </w:rPr>
              <w:drawing>
                <wp:anchor distT="0" distB="0" distL="114300" distR="114300" simplePos="0" relativeHeight="251660288" behindDoc="0" locked="0" layoutInCell="1" allowOverlap="1" wp14:anchorId="42886CF6" wp14:editId="69D7DA1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24765</wp:posOffset>
                  </wp:positionV>
                  <wp:extent cx="805180" cy="723265"/>
                  <wp:effectExtent l="0" t="0" r="0" b="635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</w:tcPr>
          <w:p w14:paraId="2E401B9E" w14:textId="5E8F03E2" w:rsidR="00AF38F9" w:rsidRPr="00B905C9" w:rsidRDefault="00AF38F9" w:rsidP="005D2A6F">
            <w:pPr>
              <w:pStyle w:val="titreFormulaire"/>
              <w:spacing w:before="240" w:after="0"/>
              <w:ind w:left="-91"/>
              <w:jc w:val="center"/>
              <w:rPr>
                <w:bCs w:val="0"/>
                <w:szCs w:val="34"/>
                <w:lang w:val="de-DE"/>
              </w:rPr>
            </w:pPr>
            <w:r w:rsidRPr="00B905C9">
              <w:rPr>
                <w:bCs w:val="0"/>
                <w:szCs w:val="34"/>
                <w:lang w:val="de-DE"/>
              </w:rPr>
              <w:t xml:space="preserve">Erklärung im Hinblick auf einen Arbeitslosengeldbezug bei zeitweiliger </w:t>
            </w:r>
            <w:r w:rsidRPr="00B83690">
              <w:rPr>
                <w:bCs w:val="0"/>
                <w:szCs w:val="34"/>
                <w:lang w:val="de-DE"/>
              </w:rPr>
              <w:t xml:space="preserve">Arbeitslosigkeit wegen medizinisch bedingter höherer Gewalt im Rahmen des </w:t>
            </w:r>
            <w:r w:rsidR="00855905" w:rsidRPr="00B83690">
              <w:rPr>
                <w:bCs w:val="0"/>
                <w:szCs w:val="34"/>
                <w:lang w:val="de-DE"/>
              </w:rPr>
              <w:t>besonderen</w:t>
            </w:r>
            <w:r w:rsidRPr="00B83690">
              <w:rPr>
                <w:bCs w:val="0"/>
                <w:szCs w:val="34"/>
                <w:lang w:val="de-DE"/>
              </w:rPr>
              <w:t xml:space="preserve"> Verfahrens </w:t>
            </w:r>
            <w:r w:rsidR="00855905" w:rsidRPr="00B83690">
              <w:rPr>
                <w:bCs w:val="0"/>
                <w:szCs w:val="34"/>
                <w:lang w:val="de-DE"/>
              </w:rPr>
              <w:t>„</w:t>
            </w:r>
            <w:r w:rsidR="00492E78" w:rsidRPr="00B83690">
              <w:rPr>
                <w:bCs w:val="0"/>
                <w:szCs w:val="34"/>
                <w:lang w:val="de-DE"/>
              </w:rPr>
              <w:t>Beendigung des Arbeitsvertrags aufgrund medizinisch bedingter höherer Gewalt</w:t>
            </w:r>
            <w:r w:rsidR="00855905" w:rsidRPr="00B83690">
              <w:rPr>
                <w:bCs w:val="0"/>
                <w:szCs w:val="34"/>
                <w:lang w:val="de-DE"/>
              </w:rPr>
              <w:t>“</w:t>
            </w:r>
            <w:r w:rsidR="00492E78" w:rsidRPr="00B83690">
              <w:rPr>
                <w:bCs w:val="0"/>
                <w:szCs w:val="34"/>
                <w:lang w:val="de-DE"/>
              </w:rPr>
              <w:t xml:space="preserve"> </w:t>
            </w:r>
            <w:r w:rsidR="00B15F9C" w:rsidRPr="00B83690">
              <w:rPr>
                <w:bCs w:val="0"/>
                <w:sz w:val="22"/>
                <w:szCs w:val="22"/>
                <w:lang w:val="de-DE"/>
              </w:rPr>
              <w:t>(Artikel</w:t>
            </w:r>
            <w:r w:rsidR="00B15F9C" w:rsidRPr="00B905C9">
              <w:rPr>
                <w:bCs w:val="0"/>
                <w:sz w:val="22"/>
                <w:szCs w:val="22"/>
                <w:lang w:val="de-DE"/>
              </w:rPr>
              <w:t xml:space="preserve"> 34 des Gesetzes vom 3. Juli 1978 über die Arbeitsverträge und Artikel I.4-82/1 von Buch I, Titel 4 des Gesetzbuchs über das Wohlbefinden bei der Arbeit)</w:t>
            </w:r>
          </w:p>
        </w:tc>
      </w:tr>
    </w:tbl>
    <w:p w14:paraId="296A7935" w14:textId="6ACC1DBF" w:rsidR="00AF38F9" w:rsidRPr="00B905C9" w:rsidRDefault="00AF38F9" w:rsidP="00A046CA">
      <w:pPr>
        <w:pStyle w:val="IntertitrePageIntro"/>
        <w:keepNext w:val="0"/>
        <w:pBdr>
          <w:top w:val="single" w:sz="4" w:space="0" w:color="999999"/>
        </w:pBdr>
        <w:spacing w:before="0"/>
        <w:ind w:left="1559"/>
        <w:rPr>
          <w:sz w:val="20"/>
          <w:lang w:val="de-DE"/>
        </w:rPr>
      </w:pPr>
      <w:r w:rsidRPr="00B905C9">
        <w:rPr>
          <w:sz w:val="20"/>
          <w:lang w:val="de-DE"/>
        </w:rPr>
        <w:t>Wozu dient dieses Formular?</w:t>
      </w:r>
    </w:p>
    <w:p w14:paraId="65919E49" w14:textId="0A71A0B0" w:rsidR="00CC7471" w:rsidRPr="00B905C9" w:rsidRDefault="00AF38F9" w:rsidP="00AF38F9">
      <w:pPr>
        <w:pStyle w:val="texteIntro"/>
        <w:ind w:left="2693" w:right="0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 xml:space="preserve">Wenn Sie von dem Vertrauensarzt der Krankenkasse für am allgemeinen Arbeitsmarkt arbeitsfähig seiend befunden werden, aber noch nicht in der Lage sind, Ihre </w:t>
      </w:r>
      <w:r w:rsidRPr="00B83690">
        <w:rPr>
          <w:sz w:val="20"/>
          <w:szCs w:val="20"/>
          <w:lang w:val="de-DE"/>
        </w:rPr>
        <w:t xml:space="preserve">derzeitige Funktion bei Ihrem Arbeitgeber auszuüben, haben Sie im Rahmen </w:t>
      </w:r>
      <w:r w:rsidR="00CC7471" w:rsidRPr="00B83690">
        <w:rPr>
          <w:sz w:val="20"/>
          <w:szCs w:val="20"/>
          <w:lang w:val="de-DE"/>
        </w:rPr>
        <w:t>des</w:t>
      </w:r>
      <w:r w:rsidR="008917AC" w:rsidRPr="00B83690">
        <w:rPr>
          <w:sz w:val="20"/>
          <w:szCs w:val="20"/>
          <w:lang w:val="de-DE"/>
        </w:rPr>
        <w:t xml:space="preserve"> </w:t>
      </w:r>
      <w:r w:rsidR="00855905" w:rsidRPr="00B83690">
        <w:rPr>
          <w:sz w:val="20"/>
          <w:szCs w:val="20"/>
          <w:lang w:val="de-DE"/>
        </w:rPr>
        <w:t>besonderen</w:t>
      </w:r>
      <w:r w:rsidR="00CC7471" w:rsidRPr="00B83690">
        <w:rPr>
          <w:sz w:val="20"/>
          <w:szCs w:val="20"/>
          <w:lang w:val="de-DE"/>
        </w:rPr>
        <w:t xml:space="preserve"> Verfahrens </w:t>
      </w:r>
      <w:r w:rsidR="008917AC" w:rsidRPr="00B83690">
        <w:rPr>
          <w:sz w:val="20"/>
          <w:szCs w:val="20"/>
          <w:lang w:val="de-DE"/>
        </w:rPr>
        <w:t xml:space="preserve">„Beendigung des Arbeitsvertrags aufgrund medizinisch bedingter höherer Gewalt“ unter </w:t>
      </w:r>
      <w:r w:rsidR="00BC3BD4" w:rsidRPr="00B83690">
        <w:rPr>
          <w:sz w:val="20"/>
          <w:szCs w:val="20"/>
          <w:lang w:val="de-DE"/>
        </w:rPr>
        <w:t xml:space="preserve">folgenden Bedingungen Anspruch auf Arbeitslosengeld bei zeitweiliger Arbeitslosigkeit </w:t>
      </w:r>
      <w:r w:rsidR="008917AC" w:rsidRPr="00B83690">
        <w:rPr>
          <w:sz w:val="20"/>
          <w:szCs w:val="20"/>
          <w:lang w:val="de-DE"/>
        </w:rPr>
        <w:t>wegen medizinisch bedingter höherer Gewalt</w:t>
      </w:r>
      <w:r w:rsidR="000050FD" w:rsidRPr="00B83690">
        <w:rPr>
          <w:sz w:val="20"/>
          <w:szCs w:val="20"/>
          <w:lang w:val="de-DE"/>
        </w:rPr>
        <w:t>:</w:t>
      </w:r>
    </w:p>
    <w:p w14:paraId="1B47CAC2" w14:textId="3A52085F" w:rsidR="00CC7471" w:rsidRPr="00B905C9" w:rsidRDefault="00492E78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 xml:space="preserve">Sie </w:t>
      </w:r>
      <w:r w:rsidR="00BC3BD4" w:rsidRPr="00B83690">
        <w:rPr>
          <w:i/>
          <w:iCs/>
          <w:sz w:val="20"/>
          <w:szCs w:val="20"/>
          <w:lang w:val="de-DE"/>
        </w:rPr>
        <w:t>sind</w:t>
      </w:r>
      <w:r w:rsidR="00CC7471" w:rsidRPr="00B905C9">
        <w:rPr>
          <w:i/>
          <w:iCs/>
          <w:sz w:val="20"/>
          <w:szCs w:val="20"/>
          <w:lang w:val="de-DE"/>
        </w:rPr>
        <w:t xml:space="preserve"> seit mindestens 9 Monaten ununterbrochen arbeitsunfähig</w:t>
      </w:r>
      <w:r w:rsidR="00CC7471" w:rsidRPr="00B905C9">
        <w:rPr>
          <w:i/>
          <w:iCs/>
          <w:sz w:val="20"/>
          <w:szCs w:val="20"/>
          <w:lang w:val="de-DE"/>
        </w:rPr>
        <w:br/>
      </w:r>
      <w:r w:rsidRPr="00B905C9">
        <w:rPr>
          <w:i/>
          <w:iCs/>
          <w:sz w:val="20"/>
          <w:szCs w:val="20"/>
          <w:u w:val="single"/>
          <w:lang w:val="de-DE"/>
        </w:rPr>
        <w:t>und</w:t>
      </w:r>
    </w:p>
    <w:p w14:paraId="74B8C170" w14:textId="038793ED" w:rsidR="00AF38F9" w:rsidRPr="00B83690" w:rsidRDefault="00492E78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83690">
        <w:rPr>
          <w:i/>
          <w:iCs/>
          <w:sz w:val="20"/>
          <w:szCs w:val="20"/>
          <w:lang w:val="de-DE"/>
        </w:rPr>
        <w:t xml:space="preserve">es </w:t>
      </w:r>
      <w:r w:rsidR="00BC3BD4" w:rsidRPr="00B83690">
        <w:rPr>
          <w:i/>
          <w:iCs/>
          <w:sz w:val="20"/>
          <w:szCs w:val="20"/>
          <w:lang w:val="de-DE"/>
        </w:rPr>
        <w:t>läuft</w:t>
      </w:r>
      <w:r w:rsidR="00CC7471" w:rsidRPr="00B83690">
        <w:rPr>
          <w:i/>
          <w:iCs/>
          <w:sz w:val="20"/>
          <w:szCs w:val="20"/>
          <w:lang w:val="de-DE"/>
        </w:rPr>
        <w:t xml:space="preserve"> kein Wiedereingliederungsprogramm.</w:t>
      </w:r>
    </w:p>
    <w:p w14:paraId="6055069E" w14:textId="523F3240" w:rsidR="00CC7471" w:rsidRPr="00B905C9" w:rsidRDefault="00FA585A" w:rsidP="00AF38F9">
      <w:pPr>
        <w:pStyle w:val="texteIntro"/>
        <w:ind w:left="2693" w:right="0"/>
        <w:rPr>
          <w:sz w:val="20"/>
          <w:szCs w:val="20"/>
          <w:lang w:val="de-DE"/>
        </w:rPr>
      </w:pPr>
      <w:r w:rsidRPr="00B83690">
        <w:rPr>
          <w:sz w:val="20"/>
          <w:szCs w:val="20"/>
          <w:lang w:val="de-DE"/>
        </w:rPr>
        <w:t>Sie</w:t>
      </w:r>
      <w:r w:rsidR="00AF38F9" w:rsidRPr="00B83690">
        <w:rPr>
          <w:sz w:val="20"/>
          <w:szCs w:val="20"/>
          <w:lang w:val="de-DE"/>
        </w:rPr>
        <w:t xml:space="preserve"> </w:t>
      </w:r>
      <w:r w:rsidRPr="00B83690">
        <w:rPr>
          <w:sz w:val="20"/>
          <w:szCs w:val="20"/>
          <w:lang w:val="de-DE"/>
        </w:rPr>
        <w:t xml:space="preserve">müssen dem </w:t>
      </w:r>
      <w:proofErr w:type="spellStart"/>
      <w:r w:rsidRPr="00B83690">
        <w:rPr>
          <w:sz w:val="20"/>
          <w:szCs w:val="20"/>
          <w:lang w:val="de-DE"/>
        </w:rPr>
        <w:t>LfA</w:t>
      </w:r>
      <w:proofErr w:type="spellEnd"/>
      <w:r w:rsidRPr="00B83690">
        <w:rPr>
          <w:sz w:val="20"/>
          <w:szCs w:val="20"/>
          <w:lang w:val="de-DE"/>
        </w:rPr>
        <w:t xml:space="preserve"> mit diesem Formular bestimmte Informationen mitteilen. </w:t>
      </w:r>
      <w:r w:rsidR="009B4286" w:rsidRPr="00B83690">
        <w:rPr>
          <w:sz w:val="20"/>
          <w:szCs w:val="20"/>
          <w:lang w:val="de-DE"/>
        </w:rPr>
        <w:t xml:space="preserve">Außerdem müssen Sie sich dazu verpflichten, </w:t>
      </w:r>
      <w:r w:rsidR="009B4286" w:rsidRPr="009C218B">
        <w:rPr>
          <w:sz w:val="20"/>
          <w:szCs w:val="20"/>
          <w:lang w:val="de-DE"/>
        </w:rPr>
        <w:t xml:space="preserve">dem </w:t>
      </w:r>
      <w:proofErr w:type="spellStart"/>
      <w:r w:rsidR="009B4286" w:rsidRPr="009C218B">
        <w:rPr>
          <w:sz w:val="20"/>
          <w:szCs w:val="20"/>
          <w:lang w:val="de-DE"/>
        </w:rPr>
        <w:t>LfA</w:t>
      </w:r>
      <w:proofErr w:type="spellEnd"/>
      <w:r w:rsidR="00E848AB" w:rsidRPr="009C218B">
        <w:rPr>
          <w:rStyle w:val="Voetnootmarkering"/>
          <w:sz w:val="20"/>
          <w:szCs w:val="20"/>
          <w:lang w:val="de-DE"/>
        </w:rPr>
        <w:footnoteReference w:id="1"/>
      </w:r>
      <w:r w:rsidR="009B4286" w:rsidRPr="009C218B">
        <w:rPr>
          <w:sz w:val="20"/>
          <w:szCs w:val="20"/>
          <w:lang w:val="de-DE"/>
        </w:rPr>
        <w:t xml:space="preserve"> oder</w:t>
      </w:r>
      <w:r w:rsidR="009B4286" w:rsidRPr="00B83690">
        <w:rPr>
          <w:sz w:val="20"/>
          <w:szCs w:val="20"/>
          <w:lang w:val="de-DE"/>
        </w:rPr>
        <w:t xml:space="preserve"> Ihrer Zahlstelle jede neue Information </w:t>
      </w:r>
      <w:r w:rsidR="008917AC" w:rsidRPr="00B83690">
        <w:rPr>
          <w:sz w:val="20"/>
          <w:szCs w:val="20"/>
          <w:lang w:val="de-DE"/>
        </w:rPr>
        <w:t xml:space="preserve">in Bezug auf das Zustandekommen, den Verlauf und den Ausgang </w:t>
      </w:r>
      <w:r w:rsidR="00AF38F9" w:rsidRPr="00B83690">
        <w:rPr>
          <w:sz w:val="20"/>
          <w:szCs w:val="20"/>
          <w:lang w:val="de-DE"/>
        </w:rPr>
        <w:t xml:space="preserve">des besonderen Verfahrens </w:t>
      </w:r>
      <w:r w:rsidR="00466AAF" w:rsidRPr="00B83690">
        <w:rPr>
          <w:sz w:val="20"/>
          <w:szCs w:val="20"/>
          <w:lang w:val="de-DE"/>
        </w:rPr>
        <w:t xml:space="preserve">„Beendigung des Arbeitsvertrags aufgrund medizinisch bedingter höherer Gewalt“ </w:t>
      </w:r>
      <w:bookmarkStart w:id="0" w:name="_Hlk133485282"/>
      <w:r w:rsidR="00B1148C" w:rsidRPr="00B83690">
        <w:rPr>
          <w:b/>
          <w:bCs/>
          <w:sz w:val="20"/>
          <w:szCs w:val="20"/>
          <w:lang w:val="de-DE"/>
        </w:rPr>
        <w:t>umgehend und spätestens innerhalb von 15 Kalendertagen</w:t>
      </w:r>
      <w:r w:rsidR="00B1148C" w:rsidRPr="00B83690">
        <w:rPr>
          <w:sz w:val="20"/>
          <w:szCs w:val="20"/>
          <w:lang w:val="de-DE"/>
        </w:rPr>
        <w:t xml:space="preserve"> mitzuteilen.</w:t>
      </w:r>
      <w:r w:rsidR="00AF38F9" w:rsidRPr="00B905C9">
        <w:rPr>
          <w:strike/>
          <w:sz w:val="20"/>
          <w:szCs w:val="20"/>
          <w:lang w:val="de-DE"/>
        </w:rPr>
        <w:br/>
        <w:t>​</w:t>
      </w:r>
    </w:p>
    <w:bookmarkEnd w:id="0"/>
    <w:p w14:paraId="48592D8C" w14:textId="77777777" w:rsidR="00CC7471" w:rsidRPr="00B905C9" w:rsidRDefault="00CC7471" w:rsidP="00AF38F9">
      <w:pPr>
        <w:pStyle w:val="texteIntro"/>
        <w:ind w:left="2693" w:right="0"/>
        <w:rPr>
          <w:i/>
          <w:iCs/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Beispiel:</w:t>
      </w:r>
    </w:p>
    <w:p w14:paraId="2E7B320B" w14:textId="4B3517FD" w:rsidR="00CC7471" w:rsidRPr="00B905C9" w:rsidRDefault="00B37A5C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83690">
        <w:rPr>
          <w:i/>
          <w:iCs/>
          <w:sz w:val="20"/>
          <w:szCs w:val="20"/>
          <w:lang w:val="de-DE"/>
        </w:rPr>
        <w:t xml:space="preserve">die Entscheidung des </w:t>
      </w:r>
      <w:r w:rsidR="00ED0A81" w:rsidRPr="00B83690">
        <w:rPr>
          <w:i/>
          <w:iCs/>
          <w:sz w:val="20"/>
          <w:szCs w:val="20"/>
          <w:lang w:val="de-DE"/>
        </w:rPr>
        <w:t xml:space="preserve">Arbeitsarztes, </w:t>
      </w:r>
      <w:r w:rsidR="00855905" w:rsidRPr="00B83690">
        <w:rPr>
          <w:i/>
          <w:iCs/>
          <w:sz w:val="20"/>
          <w:szCs w:val="20"/>
          <w:lang w:val="de-DE"/>
        </w:rPr>
        <w:t>in der</w:t>
      </w:r>
      <w:r w:rsidRPr="00B83690">
        <w:rPr>
          <w:i/>
          <w:iCs/>
          <w:sz w:val="20"/>
          <w:szCs w:val="20"/>
          <w:lang w:val="de-DE"/>
        </w:rPr>
        <w:t xml:space="preserve"> Sie als endgültig gesundheitlich unfähig </w:t>
      </w:r>
      <w:r w:rsidR="00855905" w:rsidRPr="00B83690">
        <w:rPr>
          <w:i/>
          <w:iCs/>
          <w:sz w:val="20"/>
          <w:szCs w:val="20"/>
          <w:lang w:val="de-DE"/>
        </w:rPr>
        <w:t>befunden werden, die</w:t>
      </w:r>
      <w:r w:rsidR="00855905" w:rsidRPr="00B905C9">
        <w:rPr>
          <w:i/>
          <w:iCs/>
          <w:sz w:val="20"/>
          <w:szCs w:val="20"/>
          <w:lang w:val="de-DE"/>
        </w:rPr>
        <w:t xml:space="preserve"> vereinbarte Arbeit auszuüben;</w:t>
      </w:r>
    </w:p>
    <w:p w14:paraId="0840B7CA" w14:textId="77777777" w:rsidR="00CC7471" w:rsidRPr="00B905C9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die Tatsache, dass Sie gegen diese Entscheidung einen Einspruch einreichen;</w:t>
      </w:r>
    </w:p>
    <w:p w14:paraId="06CEDF1B" w14:textId="77777777" w:rsidR="00CC7471" w:rsidRPr="00B905C9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die Tatsache, ob Sie beantragt haben, dass die Möglichkeiten einer angepassten oder alternativen Arbeit geprüft werden;</w:t>
      </w:r>
    </w:p>
    <w:p w14:paraId="1A64DDF3" w14:textId="2AA37E35" w:rsidR="00B905C9" w:rsidRPr="00B905C9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Ihre Annahme oder Ablehnung des von Ihrem Arbeitgeber vorgeschlagenen Wiedereingliederungsplans</w:t>
      </w:r>
      <w:r w:rsidR="00B905C9">
        <w:rPr>
          <w:i/>
          <w:iCs/>
          <w:sz w:val="20"/>
          <w:szCs w:val="20"/>
          <w:lang w:val="de-DE"/>
        </w:rPr>
        <w:t>;</w:t>
      </w:r>
    </w:p>
    <w:p w14:paraId="5851F88F" w14:textId="2EA566C8" w:rsidR="00CC7471" w:rsidRPr="00B905C9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die Nichterstellung eines Plans durch den Arbeitgeber;</w:t>
      </w:r>
    </w:p>
    <w:p w14:paraId="6EE1E80F" w14:textId="5F6C49A4" w:rsidR="00AF38F9" w:rsidRPr="00B905C9" w:rsidRDefault="00474B4A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...</w:t>
      </w:r>
    </w:p>
    <w:p w14:paraId="6B9089BF" w14:textId="77777777" w:rsidR="00AF38F9" w:rsidRPr="00B905C9" w:rsidRDefault="00AF38F9" w:rsidP="00AF38F9">
      <w:pPr>
        <w:pStyle w:val="IntertitrePageIntro"/>
        <w:keepNext w:val="0"/>
        <w:spacing w:before="120"/>
        <w:ind w:left="1559"/>
        <w:rPr>
          <w:lang w:val="de-DE"/>
        </w:rPr>
      </w:pPr>
      <w:r w:rsidRPr="00B905C9">
        <w:rPr>
          <w:sz w:val="20"/>
          <w:szCs w:val="20"/>
          <w:lang w:val="de-DE"/>
        </w:rPr>
        <w:t>Benötigen Sie weitere Informationen?</w:t>
      </w:r>
    </w:p>
    <w:p w14:paraId="23015FCC" w14:textId="77777777" w:rsidR="00AF38F9" w:rsidRPr="00B905C9" w:rsidRDefault="00AF38F9" w:rsidP="00AF38F9">
      <w:pPr>
        <w:pStyle w:val="texteIntro"/>
        <w:ind w:left="2693" w:right="0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>Wenn Sie nähere Auskünfte benötigen:</w:t>
      </w:r>
    </w:p>
    <w:p w14:paraId="06C4CEE2" w14:textId="77777777" w:rsidR="00AF38F9" w:rsidRPr="00B905C9" w:rsidRDefault="00AF38F9" w:rsidP="00AF38F9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>-</w:t>
      </w:r>
      <w:r w:rsidRPr="00B905C9">
        <w:rPr>
          <w:sz w:val="20"/>
          <w:szCs w:val="20"/>
          <w:lang w:val="de-DE"/>
        </w:rPr>
        <w:tab/>
        <w:t>wenden Sie sich bitte an Ihre Zahlstelle (CGSLB, CSC, FGTB oder HfA);</w:t>
      </w:r>
    </w:p>
    <w:p w14:paraId="4741694D" w14:textId="77777777" w:rsidR="00AF38F9" w:rsidRPr="00B905C9" w:rsidRDefault="00AF38F9" w:rsidP="00AF38F9">
      <w:pPr>
        <w:pStyle w:val="texteIntro"/>
        <w:ind w:left="2970" w:right="0" w:hanging="277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>-</w:t>
      </w:r>
      <w:r w:rsidRPr="00B905C9">
        <w:rPr>
          <w:sz w:val="20"/>
          <w:szCs w:val="20"/>
          <w:lang w:val="de-DE"/>
        </w:rPr>
        <w:tab/>
        <w:t>lesen Sie die Infoblätter zum Thema zeitweilige Arbeitslosigkeit.</w:t>
      </w:r>
    </w:p>
    <w:p w14:paraId="33718777" w14:textId="7CF19923" w:rsidR="00AF38F9" w:rsidRPr="00B905C9" w:rsidRDefault="00AF38F9" w:rsidP="00AF38F9">
      <w:pPr>
        <w:pStyle w:val="texteIntro"/>
        <w:ind w:left="2693" w:right="0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 xml:space="preserve">Diese Infoblätter sind bei Ihrer Zahlstelle oder bei dem Arbeitslosenamt des LfA erhältlich und können von der </w:t>
      </w:r>
      <w:proofErr w:type="spellStart"/>
      <w:r w:rsidRPr="00B905C9">
        <w:rPr>
          <w:sz w:val="20"/>
          <w:szCs w:val="20"/>
          <w:lang w:val="de-DE"/>
        </w:rPr>
        <w:t>LfA</w:t>
      </w:r>
      <w:proofErr w:type="spellEnd"/>
      <w:r w:rsidRPr="00B905C9">
        <w:rPr>
          <w:sz w:val="20"/>
          <w:szCs w:val="20"/>
          <w:lang w:val="de-DE"/>
        </w:rPr>
        <w:t xml:space="preserve">-Website </w:t>
      </w:r>
      <w:hyperlink r:id="rId9" w:history="1">
        <w:r w:rsidR="00A74167" w:rsidRPr="00B905C9">
          <w:rPr>
            <w:rStyle w:val="Hyperlink"/>
            <w:sz w:val="20"/>
            <w:szCs w:val="20"/>
            <w:lang w:val="de-DE"/>
          </w:rPr>
          <w:t>www.lfa.be</w:t>
        </w:r>
      </w:hyperlink>
      <w:r w:rsidR="00A74167" w:rsidRPr="00B905C9">
        <w:rPr>
          <w:sz w:val="20"/>
          <w:szCs w:val="20"/>
          <w:lang w:val="de-DE"/>
        </w:rPr>
        <w:t xml:space="preserve"> in der Rubrik „Zeitweilige Arbeitslosigkeit“ heruntergeladen werden.</w:t>
      </w:r>
    </w:p>
    <w:p w14:paraId="2566A790" w14:textId="77777777" w:rsidR="00AF38F9" w:rsidRPr="00B905C9" w:rsidRDefault="00AF38F9" w:rsidP="00AF38F9">
      <w:pPr>
        <w:pStyle w:val="IntertitrePageIntro"/>
        <w:keepNext w:val="0"/>
        <w:spacing w:before="120"/>
        <w:ind w:left="1559"/>
        <w:rPr>
          <w:lang w:val="de-DE"/>
        </w:rPr>
      </w:pPr>
      <w:r w:rsidRPr="00B905C9">
        <w:rPr>
          <w:sz w:val="20"/>
          <w:szCs w:val="20"/>
          <w:lang w:val="de-DE"/>
        </w:rPr>
        <w:t>Was müssen Sie mit diesem Formular tun?</w:t>
      </w:r>
    </w:p>
    <w:p w14:paraId="6E371627" w14:textId="4EE61EC0" w:rsidR="00AF38F9" w:rsidRPr="00B905C9" w:rsidRDefault="00CC7471" w:rsidP="00AF38F9">
      <w:pPr>
        <w:pStyle w:val="texteIntro"/>
        <w:spacing w:line="220" w:lineRule="exact"/>
        <w:ind w:left="2693" w:right="0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>Sie füllen das Formular aus</w:t>
      </w:r>
      <w:r w:rsidRPr="00B905C9">
        <w:rPr>
          <w:smallCaps/>
          <w:sz w:val="20"/>
          <w:szCs w:val="20"/>
          <w:lang w:val="de-DE"/>
        </w:rPr>
        <w:t xml:space="preserve"> </w:t>
      </w:r>
      <w:r w:rsidRPr="00B905C9">
        <w:rPr>
          <w:sz w:val="20"/>
          <w:szCs w:val="20"/>
          <w:lang w:val="de-DE"/>
        </w:rPr>
        <w:t>und übermitteln es bitte an Ihre Zahlstelle (CGSLB, CSC, FGTB, HfA/CAPAC).</w:t>
      </w:r>
    </w:p>
    <w:p w14:paraId="5259C403" w14:textId="77777777" w:rsidR="00AF38F9" w:rsidRPr="00B905C9" w:rsidRDefault="00AF38F9" w:rsidP="00AF38F9">
      <w:pPr>
        <w:pStyle w:val="IntertitrePageIntro"/>
        <w:keepNext w:val="0"/>
        <w:spacing w:before="120"/>
        <w:ind w:left="1559"/>
        <w:rPr>
          <w:lang w:val="de-DE"/>
        </w:rPr>
      </w:pPr>
      <w:r w:rsidRPr="00B905C9">
        <w:rPr>
          <w:sz w:val="20"/>
          <w:szCs w:val="20"/>
          <w:lang w:val="de-DE"/>
        </w:rPr>
        <w:t>Und dann?</w:t>
      </w:r>
    </w:p>
    <w:p w14:paraId="7A39B58E" w14:textId="5E76719F" w:rsidR="00693F17" w:rsidRPr="00B905C9" w:rsidRDefault="00AF38F9" w:rsidP="00485A0F">
      <w:pPr>
        <w:pStyle w:val="texteIntro"/>
        <w:rPr>
          <w:sz w:val="20"/>
          <w:szCs w:val="20"/>
          <w:lang w:val="de-DE"/>
        </w:rPr>
        <w:sectPr w:rsidR="00693F17" w:rsidRPr="00B905C9" w:rsidSect="00B905C9">
          <w:footerReference w:type="default" r:id="rId10"/>
          <w:type w:val="continuous"/>
          <w:pgSz w:w="11907" w:h="16840" w:code="9"/>
          <w:pgMar w:top="709" w:right="1134" w:bottom="993" w:left="567" w:header="567" w:footer="555" w:gutter="0"/>
          <w:cols w:space="720" w:equalWidth="0">
            <w:col w:w="10206" w:space="708"/>
          </w:cols>
        </w:sectPr>
      </w:pPr>
      <w:r w:rsidRPr="00B83690">
        <w:rPr>
          <w:sz w:val="20"/>
          <w:szCs w:val="20"/>
          <w:lang w:val="de-DE"/>
        </w:rPr>
        <w:t xml:space="preserve">Die Zahlstelle übermittelt dieses Formular </w:t>
      </w:r>
      <w:bookmarkStart w:id="1" w:name="_Hlk133485643"/>
      <w:r w:rsidR="009B4286" w:rsidRPr="00B83690">
        <w:rPr>
          <w:sz w:val="20"/>
          <w:szCs w:val="20"/>
          <w:lang w:val="de-DE"/>
        </w:rPr>
        <w:t>samt dem Formular C6, mit dem Sie Arbeitslosengeld bei zeitweiliger Arbeitslosigkeit wegen medizinisch bedingter höherer Gewalt beantragen können</w:t>
      </w:r>
      <w:r w:rsidRPr="00B83690">
        <w:rPr>
          <w:strike/>
          <w:sz w:val="20"/>
          <w:szCs w:val="20"/>
          <w:lang w:val="de-DE"/>
        </w:rPr>
        <w:t>,</w:t>
      </w:r>
      <w:r w:rsidRPr="00B905C9">
        <w:rPr>
          <w:sz w:val="20"/>
          <w:szCs w:val="20"/>
          <w:lang w:val="de-DE"/>
        </w:rPr>
        <w:t xml:space="preserve">, </w:t>
      </w:r>
      <w:bookmarkEnd w:id="1"/>
      <w:r w:rsidRPr="00B905C9">
        <w:rPr>
          <w:sz w:val="20"/>
          <w:szCs w:val="20"/>
          <w:lang w:val="de-DE"/>
        </w:rPr>
        <w:t xml:space="preserve">an das </w:t>
      </w:r>
      <w:proofErr w:type="spellStart"/>
      <w:r w:rsidRPr="00B905C9">
        <w:rPr>
          <w:sz w:val="20"/>
          <w:szCs w:val="20"/>
          <w:lang w:val="de-DE"/>
        </w:rPr>
        <w:t>LfA</w:t>
      </w:r>
      <w:proofErr w:type="spellEnd"/>
      <w:r w:rsidRPr="00B905C9">
        <w:rPr>
          <w:sz w:val="20"/>
          <w:szCs w:val="20"/>
          <w:lang w:val="de-DE"/>
        </w:rPr>
        <w:t xml:space="preserve"> und hält Sie über den Stand der Bearbeitung Ihrer Akte auf dem Laufenden</w:t>
      </w:r>
      <w:r w:rsidR="004217D9" w:rsidRPr="00B905C9">
        <w:rPr>
          <w:noProof/>
          <w:snapToGrid/>
          <w:sz w:val="20"/>
          <w:lang w:val="de-DE" w:eastAsia="de"/>
        </w:rPr>
        <w:drawing>
          <wp:anchor distT="0" distB="0" distL="114300" distR="114300" simplePos="0" relativeHeight="251657216" behindDoc="1" locked="0" layoutInCell="1" allowOverlap="1" wp14:anchorId="5ED5C64A" wp14:editId="3C9384EA">
            <wp:simplePos x="0" y="0"/>
            <wp:positionH relativeFrom="rightMargin">
              <wp:align>left</wp:align>
            </wp:positionH>
            <wp:positionV relativeFrom="page">
              <wp:posOffset>9831070</wp:posOffset>
            </wp:positionV>
            <wp:extent cx="560705" cy="530225"/>
            <wp:effectExtent l="0" t="0" r="0" b="0"/>
            <wp:wrapNone/>
            <wp:docPr id="273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A0F" w:rsidRPr="00B905C9">
        <w:rPr>
          <w:sz w:val="20"/>
          <w:szCs w:val="20"/>
          <w:lang w:val="de-DE"/>
        </w:rPr>
        <w:t>.</w:t>
      </w:r>
    </w:p>
    <w:p w14:paraId="12F70E43" w14:textId="77777777" w:rsidR="00476BD8" w:rsidRPr="00B905C9" w:rsidRDefault="00476BD8" w:rsidP="00485A0F">
      <w:pPr>
        <w:pStyle w:val="texteIntro"/>
        <w:ind w:left="0" w:right="0"/>
        <w:rPr>
          <w:sz w:val="20"/>
          <w:lang w:val="de-DE"/>
        </w:rPr>
        <w:sectPr w:rsidR="00476BD8" w:rsidRPr="00B905C9" w:rsidSect="00583F7F">
          <w:footerReference w:type="default" r:id="rId12"/>
          <w:pgSz w:w="11907" w:h="16840" w:code="9"/>
          <w:pgMar w:top="567" w:right="567" w:bottom="0" w:left="567" w:header="567" w:footer="441" w:gutter="0"/>
          <w:cols w:space="720" w:equalWidth="0">
            <w:col w:w="10773" w:space="708"/>
          </w:cols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7107"/>
        <w:gridCol w:w="1843"/>
      </w:tblGrid>
      <w:tr w:rsidR="00476BD8" w:rsidRPr="00B905C9" w14:paraId="5EF3CF3F" w14:textId="77777777" w:rsidTr="00B905C9">
        <w:trPr>
          <w:cantSplit/>
          <w:trHeight w:hRule="exact" w:val="2278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AEAD59E" w14:textId="3D72149E" w:rsidR="00476BD8" w:rsidRPr="00B905C9" w:rsidRDefault="00485A0F" w:rsidP="00476BD8">
            <w:pPr>
              <w:pStyle w:val="TitrePartie"/>
              <w:spacing w:before="40"/>
              <w:jc w:val="left"/>
              <w:rPr>
                <w:sz w:val="36"/>
                <w:lang w:val="de-DE"/>
              </w:rPr>
            </w:pPr>
            <w:r w:rsidRPr="00B905C9">
              <w:rPr>
                <w:noProof/>
                <w:snapToGrid/>
                <w:lang w:val="de-DE"/>
              </w:rPr>
              <w:drawing>
                <wp:anchor distT="0" distB="0" distL="114300" distR="114300" simplePos="0" relativeHeight="251661312" behindDoc="0" locked="0" layoutInCell="1" allowOverlap="1" wp14:anchorId="42886CF6" wp14:editId="33589FD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24765</wp:posOffset>
                  </wp:positionV>
                  <wp:extent cx="805180" cy="723265"/>
                  <wp:effectExtent l="0" t="0" r="0" b="635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5B1F1659" w14:textId="7A366575" w:rsidR="00476BD8" w:rsidRPr="00B905C9" w:rsidRDefault="00447ABD" w:rsidP="00334662">
            <w:pPr>
              <w:pStyle w:val="TitrePartie"/>
              <w:spacing w:after="40" w:line="280" w:lineRule="exact"/>
              <w:rPr>
                <w:sz w:val="16"/>
                <w:lang w:val="de-DE"/>
              </w:rPr>
            </w:pPr>
            <w:r w:rsidRPr="00B905C9">
              <w:rPr>
                <w:color w:val="808080"/>
                <w:sz w:val="26"/>
                <w:szCs w:val="26"/>
                <w:lang w:val="de-DE"/>
              </w:rPr>
              <w:t xml:space="preserve">Erklärung im Hinblick auf einen Arbeitslosengeldbezug bei zeitweiliger Arbeitslosigkeit wegen medizinisch bedingter </w:t>
            </w:r>
            <w:r w:rsidRPr="00B83690">
              <w:rPr>
                <w:color w:val="808080"/>
                <w:sz w:val="26"/>
                <w:szCs w:val="26"/>
                <w:lang w:val="de-DE"/>
              </w:rPr>
              <w:t xml:space="preserve">höherer Gewalt im Rahmen des </w:t>
            </w:r>
            <w:r w:rsidR="00B1148C" w:rsidRPr="00B83690">
              <w:rPr>
                <w:color w:val="808080"/>
                <w:sz w:val="26"/>
                <w:szCs w:val="26"/>
                <w:lang w:val="de-DE"/>
              </w:rPr>
              <w:t>besonderen</w:t>
            </w:r>
            <w:r w:rsidRPr="00B83690">
              <w:rPr>
                <w:color w:val="808080"/>
                <w:sz w:val="26"/>
                <w:szCs w:val="26"/>
                <w:lang w:val="de-DE"/>
              </w:rPr>
              <w:t xml:space="preserve"> Verfahrens </w:t>
            </w:r>
            <w:r w:rsidR="00B1148C" w:rsidRPr="00B83690">
              <w:rPr>
                <w:color w:val="808080"/>
                <w:sz w:val="26"/>
                <w:szCs w:val="26"/>
                <w:lang w:val="de-DE"/>
              </w:rPr>
              <w:t>„</w:t>
            </w:r>
            <w:r w:rsidR="00E6060B" w:rsidRPr="00B83690">
              <w:rPr>
                <w:color w:val="808080"/>
                <w:sz w:val="26"/>
                <w:szCs w:val="26"/>
                <w:lang w:val="de-DE"/>
              </w:rPr>
              <w:t xml:space="preserve">Beendigung des Arbeitsvertrags aufgrund medizinisch bedingter höherer Gewalt“ </w:t>
            </w:r>
            <w:r w:rsidR="00334662" w:rsidRPr="00B83690">
              <w:rPr>
                <w:color w:val="808080"/>
                <w:sz w:val="16"/>
                <w:szCs w:val="16"/>
                <w:lang w:val="de-DE"/>
              </w:rPr>
              <w:t>(Artikel 34</w:t>
            </w:r>
            <w:r w:rsidR="00334662" w:rsidRPr="00B905C9">
              <w:rPr>
                <w:color w:val="808080"/>
                <w:sz w:val="16"/>
                <w:szCs w:val="16"/>
                <w:lang w:val="de-DE"/>
              </w:rPr>
              <w:t xml:space="preserve"> des Gesetzes vom 3. Juli 1978 über die Arbeitsverträge und Artikel I.4-82/1 von Buch I, Titel 4 des Gesetzbuchs über das Wohlbefinden bei der Arbeit)</w:t>
            </w:r>
          </w:p>
          <w:p w14:paraId="52A92B8C" w14:textId="77777777" w:rsidR="00476BD8" w:rsidRPr="00B905C9" w:rsidRDefault="00476BD8" w:rsidP="00476BD8">
            <w:pPr>
              <w:spacing w:before="240" w:after="40" w:line="240" w:lineRule="exact"/>
              <w:ind w:right="335"/>
              <w:jc w:val="center"/>
              <w:rPr>
                <w:b/>
                <w:bCs/>
                <w:sz w:val="28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EF8842F" w14:textId="77777777" w:rsidR="00476BD8" w:rsidRPr="00B905C9" w:rsidRDefault="00447ABD" w:rsidP="00447ABD">
            <w:pPr>
              <w:spacing w:after="40"/>
              <w:jc w:val="center"/>
              <w:rPr>
                <w:color w:val="D9D9D9"/>
                <w:sz w:val="36"/>
                <w:lang w:val="de-DE"/>
              </w:rPr>
            </w:pPr>
            <w:r w:rsidRPr="00B905C9">
              <w:rPr>
                <w:color w:val="D9D9D9"/>
                <w:sz w:val="16"/>
                <w:lang w:val="de-DE"/>
              </w:rPr>
              <w:t>Datumsstempel AA</w:t>
            </w:r>
          </w:p>
        </w:tc>
      </w:tr>
      <w:tr w:rsidR="00476BD8" w:rsidRPr="00B905C9" w14:paraId="418942B4" w14:textId="77777777" w:rsidTr="00A169BD">
        <w:trPr>
          <w:cantSplit/>
          <w:trHeight w:val="68"/>
        </w:trPr>
        <w:tc>
          <w:tcPr>
            <w:tcW w:w="105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628B5D" w14:textId="77777777" w:rsidR="00476BD8" w:rsidRPr="00B905C9" w:rsidRDefault="00476BD8" w:rsidP="00476BD8">
            <w:pPr>
              <w:spacing w:line="40" w:lineRule="exact"/>
              <w:jc w:val="center"/>
              <w:rPr>
                <w:color w:val="808080"/>
                <w:sz w:val="16"/>
                <w:lang w:val="de-DE"/>
              </w:rPr>
            </w:pPr>
          </w:p>
        </w:tc>
      </w:tr>
    </w:tbl>
    <w:p w14:paraId="49D0DE03" w14:textId="484ACF38" w:rsidR="00476BD8" w:rsidRDefault="00447ABD" w:rsidP="00F92E4D">
      <w:pPr>
        <w:pStyle w:val="Intertitre"/>
        <w:keepNext w:val="0"/>
        <w:pBdr>
          <w:top w:val="none" w:sz="0" w:space="0" w:color="auto"/>
        </w:pBdr>
        <w:spacing w:before="0" w:after="0"/>
        <w:ind w:right="8380"/>
        <w:rPr>
          <w:lang w:val="de-DE"/>
        </w:rPr>
      </w:pPr>
      <w:r w:rsidRPr="00B905C9">
        <w:rPr>
          <w:lang w:val="de-DE"/>
        </w:rPr>
        <w:t>Meine Identität</w:t>
      </w:r>
    </w:p>
    <w:p w14:paraId="78FC7959" w14:textId="77777777" w:rsidR="0076403B" w:rsidRPr="00B905C9" w:rsidRDefault="0076403B" w:rsidP="00F92E4D">
      <w:pPr>
        <w:pStyle w:val="Intertitre"/>
        <w:keepNext w:val="0"/>
        <w:pBdr>
          <w:top w:val="none" w:sz="0" w:space="0" w:color="auto"/>
        </w:pBdr>
        <w:spacing w:before="0" w:after="0"/>
        <w:ind w:right="8380"/>
        <w:rPr>
          <w:lang w:val="de-D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476BD8" w:rsidRPr="00B905C9" w14:paraId="7FFDEB63" w14:textId="77777777" w:rsidTr="002300AD">
        <w:trPr>
          <w:cantSplit/>
          <w:trHeight w:val="6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0522" w14:textId="77777777" w:rsidR="00476BD8" w:rsidRPr="00B905C9" w:rsidRDefault="00447ABD" w:rsidP="00476BD8">
            <w:pPr>
              <w:pStyle w:val="donnes"/>
              <w:spacing w:after="120"/>
              <w:jc w:val="right"/>
              <w:rPr>
                <w:lang w:val="de-DE"/>
              </w:rPr>
            </w:pPr>
            <w:r w:rsidRPr="00B905C9">
              <w:rPr>
                <w:lang w:val="de-DE"/>
              </w:rPr>
              <w:t>NACHNAME und Vorname</w:t>
            </w:r>
          </w:p>
          <w:p w14:paraId="35EBE6B5" w14:textId="77777777" w:rsidR="00476BD8" w:rsidRPr="00B905C9" w:rsidRDefault="00476BD8" w:rsidP="00476BD8">
            <w:pPr>
              <w:pStyle w:val="donnes"/>
              <w:spacing w:before="0" w:after="240" w:line="240" w:lineRule="exact"/>
              <w:jc w:val="right"/>
              <w:rPr>
                <w:lang w:val="de-DE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FD081" w14:textId="550EFB2E" w:rsidR="00476BD8" w:rsidRPr="00B905C9" w:rsidRDefault="00476BD8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de-DE"/>
              </w:rPr>
            </w:pPr>
            <w:r w:rsidRPr="00B905C9">
              <w:rPr>
                <w:sz w:val="12"/>
                <w:lang w:val="de-DE"/>
              </w:rPr>
              <w:tab/>
            </w:r>
            <w:r w:rsidR="00F92E4D" w:rsidRPr="00B905C9">
              <w:rPr>
                <w:sz w:val="12"/>
                <w:lang w:val="de-DE"/>
              </w:rPr>
              <w:tab/>
            </w:r>
          </w:p>
          <w:p w14:paraId="25FA32CB" w14:textId="0A7B5823" w:rsidR="004217D9" w:rsidRPr="00B905C9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de-DE"/>
              </w:rPr>
            </w:pPr>
          </w:p>
          <w:p w14:paraId="38F0E7A5" w14:textId="0CF36FE0" w:rsidR="004217D9" w:rsidRPr="00B905C9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de-DE"/>
              </w:rPr>
            </w:pPr>
          </w:p>
          <w:p w14:paraId="72178A10" w14:textId="77777777" w:rsidR="004217D9" w:rsidRPr="00B905C9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de-DE"/>
              </w:rPr>
            </w:pPr>
          </w:p>
          <w:p w14:paraId="35FE833F" w14:textId="0781F139" w:rsidR="00F92E4D" w:rsidRPr="00B905C9" w:rsidRDefault="00F92E4D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de-DE"/>
              </w:rPr>
            </w:pPr>
          </w:p>
        </w:tc>
      </w:tr>
      <w:tr w:rsidR="00476BD8" w:rsidRPr="00B905C9" w14:paraId="1C413E43" w14:textId="77777777" w:rsidTr="00A169BD">
        <w:trPr>
          <w:trHeight w:val="6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B3C3D8F" w14:textId="6914EFB9" w:rsidR="00476BD8" w:rsidRPr="00B905C9" w:rsidRDefault="00476BD8" w:rsidP="00EF6F2A">
            <w:pPr>
              <w:pStyle w:val="Bloktekst"/>
              <w:spacing w:before="200" w:after="40" w:line="240" w:lineRule="auto"/>
              <w:ind w:left="0" w:right="170"/>
              <w:jc w:val="left"/>
              <w:rPr>
                <w:bCs/>
                <w:color w:val="808080"/>
                <w:spacing w:val="0"/>
                <w:lang w:val="de-DE"/>
              </w:rPr>
            </w:pPr>
            <w:r w:rsidRPr="00B905C9">
              <w:rPr>
                <w:bCs/>
                <w:color w:val="808080"/>
                <w:sz w:val="16"/>
                <w:szCs w:val="18"/>
                <w:lang w:val="de-DE"/>
              </w:rPr>
              <w:t>Ihre ENSS steht auf Ihrem Personalausweis.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611275E2" w14:textId="76687C6B" w:rsidR="00476BD8" w:rsidRPr="00B905C9" w:rsidRDefault="00476BD8" w:rsidP="00476BD8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200" w:after="120"/>
              <w:rPr>
                <w:lang w:val="de-DE"/>
              </w:rPr>
            </w:pPr>
            <w:r w:rsidRPr="00B905C9">
              <w:rPr>
                <w:lang w:val="de-DE"/>
              </w:rPr>
              <w:t>Erkennungsnr. des Nationalregisters (ENSS)</w:t>
            </w:r>
            <w:r w:rsidRPr="00B905C9">
              <w:rPr>
                <w:lang w:val="de-DE"/>
              </w:rPr>
              <w:tab/>
            </w:r>
            <w:r w:rsidR="00B905C9">
              <w:rPr>
                <w:lang w:val="de-DE"/>
              </w:rPr>
              <w:t xml:space="preserve"> </w:t>
            </w:r>
            <w:r w:rsidRPr="00B905C9">
              <w:rPr>
                <w:lang w:val="de-DE"/>
              </w:rPr>
              <w:t>__ __ __ __ __ __ / __ __ __ - __ __</w:t>
            </w:r>
          </w:p>
        </w:tc>
      </w:tr>
    </w:tbl>
    <w:p w14:paraId="64BC166B" w14:textId="1D605C35" w:rsidR="00476BD8" w:rsidRPr="00B905C9" w:rsidRDefault="00447ABD" w:rsidP="00F92E4D">
      <w:pPr>
        <w:pStyle w:val="Intertitre"/>
        <w:keepNext w:val="0"/>
        <w:spacing w:before="0" w:after="0"/>
        <w:rPr>
          <w:lang w:val="de-DE"/>
        </w:rPr>
      </w:pPr>
      <w:r w:rsidRPr="00B905C9">
        <w:rPr>
          <w:lang w:val="de-DE"/>
        </w:rPr>
        <w:t>Meine Erklärung</w:t>
      </w:r>
    </w:p>
    <w:tbl>
      <w:tblPr>
        <w:tblW w:w="10597" w:type="dxa"/>
        <w:tblLayout w:type="fixed"/>
        <w:tblLook w:val="0000" w:firstRow="0" w:lastRow="0" w:firstColumn="0" w:lastColumn="0" w:noHBand="0" w:noVBand="0"/>
      </w:tblPr>
      <w:tblGrid>
        <w:gridCol w:w="3119"/>
        <w:gridCol w:w="7478"/>
      </w:tblGrid>
      <w:tr w:rsidR="00476BD8" w:rsidRPr="00B83690" w14:paraId="42C6137A" w14:textId="77777777" w:rsidTr="00EE29E9">
        <w:trPr>
          <w:cantSplit/>
          <w:trHeight w:val="1103"/>
        </w:trPr>
        <w:tc>
          <w:tcPr>
            <w:tcW w:w="3119" w:type="dxa"/>
          </w:tcPr>
          <w:p w14:paraId="1EB4FC96" w14:textId="77777777" w:rsidR="00476BD8" w:rsidRPr="00B905C9" w:rsidRDefault="009E6D35" w:rsidP="00553B31">
            <w:pPr>
              <w:pStyle w:val="instructions"/>
              <w:ind w:firstLine="0"/>
              <w:jc w:val="left"/>
              <w:rPr>
                <w:lang w:val="de-DE"/>
              </w:rPr>
            </w:pPr>
            <w:r w:rsidRPr="00B905C9">
              <w:rPr>
                <w:bCs/>
                <w:color w:val="808080"/>
                <w:sz w:val="16"/>
                <w:szCs w:val="18"/>
                <w:lang w:val="de-DE"/>
              </w:rPr>
              <w:t>Kreuzen Sie das Feld an, das auf Ihre Situation zutrifft.</w:t>
            </w:r>
          </w:p>
        </w:tc>
        <w:tc>
          <w:tcPr>
            <w:tcW w:w="7478" w:type="dxa"/>
          </w:tcPr>
          <w:p w14:paraId="4622DEB1" w14:textId="7EA696CF" w:rsidR="00476BD8" w:rsidRPr="00B905C9" w:rsidRDefault="00447ABD" w:rsidP="00474B4A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ind w:left="317" w:right="28" w:hanging="266"/>
              <w:rPr>
                <w:u w:val="single"/>
                <w:lang w:val="de-DE"/>
              </w:rPr>
            </w:pPr>
            <w:r w:rsidRPr="00B905C9">
              <w:rPr>
                <w:lang w:val="de-DE"/>
              </w:rPr>
              <w:sym w:font="Wingdings" w:char="F071"/>
            </w:r>
            <w:r w:rsidR="00965108" w:rsidRPr="00B905C9">
              <w:rPr>
                <w:lang w:val="de-DE"/>
              </w:rPr>
              <w:tab/>
            </w:r>
            <w:r w:rsidR="005D2A6F" w:rsidRPr="00B905C9">
              <w:rPr>
                <w:lang w:val="de-DE"/>
              </w:rPr>
              <w:t xml:space="preserve">Ich habe </w:t>
            </w:r>
            <w:r w:rsidR="00F66442" w:rsidRPr="00B905C9">
              <w:rPr>
                <w:lang w:val="de-DE"/>
              </w:rPr>
              <w:sym w:font="Wingdings" w:char="F071"/>
            </w:r>
            <w:r w:rsidR="005D2A6F" w:rsidRPr="00B905C9">
              <w:rPr>
                <w:lang w:val="de-DE"/>
              </w:rPr>
              <w:t xml:space="preserve"> mein Arbeitgeber hat eine Notifizierung per Einschreiben vom </w:t>
            </w:r>
            <w:r w:rsidR="00476BD8" w:rsidRPr="00B905C9">
              <w:rPr>
                <w:rFonts w:ascii="Helvetica" w:hAnsi="Helvetica"/>
                <w:sz w:val="18"/>
                <w:lang w:val="de-DE"/>
              </w:rPr>
              <w:t xml:space="preserve"> </w:t>
            </w:r>
            <w:r w:rsidR="00476BD8" w:rsidRPr="00B905C9">
              <w:rPr>
                <w:rFonts w:ascii="Helvetica" w:hAnsi="Helvetica"/>
                <w:color w:val="999999"/>
                <w:sz w:val="18"/>
                <w:lang w:val="de-DE"/>
              </w:rPr>
              <w:t>__</w:t>
            </w:r>
            <w:r w:rsidR="00476BD8" w:rsidRPr="00B905C9">
              <w:rPr>
                <w:rFonts w:ascii="Helvetica" w:hAnsi="Helvetica"/>
                <w:sz w:val="18"/>
                <w:lang w:val="de-DE"/>
              </w:rPr>
              <w:t xml:space="preserve"> </w:t>
            </w:r>
            <w:r w:rsidR="00476BD8" w:rsidRPr="00B905C9">
              <w:rPr>
                <w:rFonts w:ascii="Helvetica" w:hAnsi="Helvetica"/>
                <w:color w:val="999999"/>
                <w:sz w:val="18"/>
                <w:lang w:val="de-DE"/>
              </w:rPr>
              <w:t xml:space="preserve">__ </w:t>
            </w:r>
            <w:r w:rsidR="00EE29E9" w:rsidRPr="00B905C9">
              <w:rPr>
                <w:rFonts w:ascii="Helvetica" w:hAnsi="Helvetica"/>
                <w:sz w:val="18"/>
                <w:lang w:val="de-DE"/>
              </w:rPr>
              <w:t>/</w:t>
            </w:r>
            <w:r w:rsidR="00476BD8" w:rsidRPr="00B905C9">
              <w:rPr>
                <w:rFonts w:ascii="Helvetica" w:hAnsi="Helvetica"/>
                <w:color w:val="999999"/>
                <w:sz w:val="18"/>
                <w:lang w:val="de-DE"/>
              </w:rPr>
              <w:t xml:space="preserve"> __ __</w:t>
            </w:r>
            <w:r w:rsidR="00EE29E9" w:rsidRPr="00B905C9">
              <w:rPr>
                <w:rFonts w:ascii="Helvetica" w:hAnsi="Helvetica"/>
                <w:sz w:val="18"/>
                <w:lang w:val="de-DE"/>
              </w:rPr>
              <w:t>/</w:t>
            </w:r>
            <w:r w:rsidR="00476BD8" w:rsidRPr="00B905C9">
              <w:rPr>
                <w:rFonts w:ascii="Helvetica" w:hAnsi="Helvetica"/>
                <w:color w:val="999999"/>
                <w:sz w:val="18"/>
                <w:lang w:val="de-DE"/>
              </w:rPr>
              <w:t>__ __ __ __</w:t>
            </w:r>
            <w:r w:rsidR="00476BD8" w:rsidRPr="00B905C9">
              <w:rPr>
                <w:rFonts w:ascii="Helvetica" w:hAnsi="Helvetica"/>
                <w:sz w:val="18"/>
                <w:lang w:val="de-DE"/>
              </w:rPr>
              <w:t xml:space="preserve"> </w:t>
            </w:r>
            <w:r w:rsidR="005D2A6F" w:rsidRPr="00B905C9">
              <w:rPr>
                <w:lang w:val="de-DE"/>
              </w:rPr>
              <w:t xml:space="preserve">bei dem Arbeitsarzt eingereicht, damit festgestellt wird, ob es mir endgültig unmöglich ist, die vereinbarte Arbeit auszuüben. </w:t>
            </w:r>
            <w:r w:rsidR="003616F5" w:rsidRPr="00B905C9">
              <w:rPr>
                <w:u w:val="single"/>
                <w:lang w:val="de-DE"/>
              </w:rPr>
              <w:t>Ich füge eine Kopie des Nachweises dieser Notifizierung bei.</w:t>
            </w:r>
          </w:p>
        </w:tc>
      </w:tr>
      <w:tr w:rsidR="00965108" w:rsidRPr="00E848AB" w14:paraId="63933E65" w14:textId="77777777" w:rsidTr="00EE29E9">
        <w:trPr>
          <w:cantSplit/>
          <w:trHeight w:val="508"/>
        </w:trPr>
        <w:tc>
          <w:tcPr>
            <w:tcW w:w="3119" w:type="dxa"/>
          </w:tcPr>
          <w:p w14:paraId="43E60DBB" w14:textId="77777777" w:rsidR="00965108" w:rsidRPr="00B905C9" w:rsidRDefault="00965108" w:rsidP="00553B31">
            <w:pPr>
              <w:pStyle w:val="instructions"/>
              <w:ind w:left="-250" w:firstLine="250"/>
              <w:rPr>
                <w:lang w:val="de-DE"/>
              </w:rPr>
            </w:pPr>
          </w:p>
        </w:tc>
        <w:tc>
          <w:tcPr>
            <w:tcW w:w="7478" w:type="dxa"/>
          </w:tcPr>
          <w:p w14:paraId="6BA993AD" w14:textId="5AF471A5" w:rsidR="003616F5" w:rsidRPr="00B905C9" w:rsidRDefault="003616F5" w:rsidP="00D85731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line="240" w:lineRule="exact"/>
              <w:ind w:left="357" w:right="62" w:hanging="357"/>
              <w:jc w:val="left"/>
              <w:rPr>
                <w:rFonts w:ascii="Arial" w:hAnsi="Arial" w:cs="Arial"/>
                <w:sz w:val="20"/>
                <w:lang w:val="de-DE"/>
              </w:rPr>
            </w:pPr>
            <w:r w:rsidRPr="00B905C9">
              <w:rPr>
                <w:rFonts w:ascii="Arial" w:hAnsi="Arial" w:cs="Arial"/>
                <w:sz w:val="20"/>
                <w:lang w:val="de-DE"/>
              </w:rPr>
              <w:sym w:font="Wingdings" w:char="F071"/>
            </w:r>
            <w:r w:rsidRPr="00B905C9">
              <w:rPr>
                <w:rFonts w:ascii="Arial" w:hAnsi="Arial" w:cs="Arial"/>
                <w:sz w:val="20"/>
                <w:lang w:val="de-DE"/>
              </w:rPr>
              <w:tab/>
              <w:t xml:space="preserve">Ich habe keiner der drei Einladungen des </w:t>
            </w:r>
            <w:r w:rsidR="00ED0A81" w:rsidRPr="00B905C9">
              <w:rPr>
                <w:rFonts w:ascii="Arial" w:hAnsi="Arial" w:cs="Arial"/>
                <w:sz w:val="20"/>
                <w:lang w:val="de-DE"/>
              </w:rPr>
              <w:t>Arbeitsarztes Folge geleistet.</w:t>
            </w:r>
          </w:p>
        </w:tc>
      </w:tr>
      <w:tr w:rsidR="00965108" w:rsidRPr="00E848AB" w14:paraId="7E2077D0" w14:textId="77777777" w:rsidTr="00EE29E9">
        <w:trPr>
          <w:cantSplit/>
          <w:trHeight w:val="1973"/>
        </w:trPr>
        <w:tc>
          <w:tcPr>
            <w:tcW w:w="3119" w:type="dxa"/>
          </w:tcPr>
          <w:p w14:paraId="22CD8DEC" w14:textId="77777777" w:rsidR="00965108" w:rsidRPr="00B905C9" w:rsidRDefault="00965108" w:rsidP="00553B31">
            <w:pPr>
              <w:pStyle w:val="instructions"/>
              <w:ind w:left="-250" w:firstLine="250"/>
              <w:rPr>
                <w:lang w:val="de-DE"/>
              </w:rPr>
            </w:pPr>
          </w:p>
        </w:tc>
        <w:tc>
          <w:tcPr>
            <w:tcW w:w="7478" w:type="dxa"/>
          </w:tcPr>
          <w:p w14:paraId="5A88FB8D" w14:textId="25A10172" w:rsidR="005D2A6F" w:rsidRPr="00B905C9" w:rsidRDefault="00965108" w:rsidP="003616F5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57" w:right="62" w:hanging="357"/>
              <w:jc w:val="left"/>
              <w:rPr>
                <w:rFonts w:ascii="Arial" w:hAnsi="Arial" w:cs="Arial"/>
                <w:sz w:val="20"/>
                <w:lang w:val="de-DE"/>
              </w:rPr>
            </w:pPr>
            <w:r w:rsidRPr="00B905C9">
              <w:rPr>
                <w:rFonts w:ascii="Arial" w:hAnsi="Arial" w:cs="Arial"/>
                <w:sz w:val="20"/>
                <w:lang w:val="de-DE"/>
              </w:rPr>
              <w:sym w:font="Wingdings" w:char="F071"/>
            </w:r>
            <w:r w:rsidRPr="00B905C9">
              <w:rPr>
                <w:rFonts w:ascii="Arial" w:hAnsi="Arial" w:cs="Arial"/>
                <w:sz w:val="20"/>
                <w:lang w:val="de-DE"/>
              </w:rPr>
              <w:tab/>
            </w:r>
            <w:r w:rsidR="003616F5" w:rsidRPr="00B905C9">
              <w:rPr>
                <w:rFonts w:ascii="Arial" w:hAnsi="Arial" w:cs="Arial"/>
                <w:sz w:val="20"/>
                <w:lang w:val="de-DE"/>
              </w:rPr>
              <w:t xml:space="preserve">Ich wurde von dem Arbeitsarzt für endgültig gesundheitlich unfähig erklärt, die vereinbarte Arbeit bei meinem Arbeitgeber wieder aufzunehmen, und zwar am __ __ /__ __ / __ __ __ __ </w:t>
            </w:r>
          </w:p>
          <w:p w14:paraId="42CA596C" w14:textId="22D69CCD" w:rsidR="00C26393" w:rsidRPr="00B905C9" w:rsidRDefault="00C26393" w:rsidP="00B905C9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right="62"/>
              <w:jc w:val="left"/>
              <w:rPr>
                <w:rFonts w:ascii="Arial" w:hAnsi="Arial" w:cs="Arial"/>
                <w:sz w:val="20"/>
                <w:lang w:val="de-DE"/>
              </w:rPr>
            </w:pPr>
          </w:p>
          <w:p w14:paraId="67D55109" w14:textId="362F7CF0" w:rsidR="00492806" w:rsidRPr="00B905C9" w:rsidRDefault="00C26393" w:rsidP="003616F5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57" w:right="62" w:hanging="357"/>
              <w:jc w:val="left"/>
              <w:rPr>
                <w:rFonts w:ascii="Arial" w:hAnsi="Arial" w:cs="Arial"/>
                <w:sz w:val="20"/>
                <w:lang w:val="de-DE"/>
              </w:rPr>
            </w:pPr>
            <w:r w:rsidRPr="00B905C9">
              <w:rPr>
                <w:rFonts w:ascii="Arial" w:hAnsi="Arial" w:cs="Arial"/>
                <w:sz w:val="20"/>
                <w:lang w:val="de-DE"/>
              </w:rPr>
              <w:tab/>
            </w:r>
            <w:r w:rsidR="00492806" w:rsidRPr="00B905C9">
              <w:rPr>
                <w:rFonts w:ascii="Arial" w:hAnsi="Arial" w:cs="Arial"/>
                <w:sz w:val="20"/>
                <w:lang w:val="de-DE"/>
              </w:rPr>
              <w:t xml:space="preserve">Ich füge eine </w:t>
            </w:r>
            <w:r w:rsidR="00492806" w:rsidRPr="00B905C9">
              <w:rPr>
                <w:rFonts w:ascii="Arial" w:hAnsi="Arial" w:cs="Arial"/>
                <w:sz w:val="20"/>
                <w:u w:val="single"/>
                <w:lang w:val="de-DE"/>
              </w:rPr>
              <w:t>Kopie des Beurteilungsformulars des Arbeitsarztes</w:t>
            </w:r>
            <w:r w:rsidR="00492806" w:rsidRPr="00B905C9">
              <w:rPr>
                <w:rFonts w:ascii="Arial" w:hAnsi="Arial" w:cs="Arial"/>
                <w:sz w:val="20"/>
                <w:lang w:val="de-DE"/>
              </w:rPr>
              <w:t xml:space="preserve"> bei.</w:t>
            </w:r>
          </w:p>
          <w:p w14:paraId="56D8CEDD" w14:textId="77777777" w:rsidR="00B905C9" w:rsidRPr="00B905C9" w:rsidRDefault="00B905C9" w:rsidP="003616F5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57" w:right="62" w:hanging="357"/>
              <w:jc w:val="left"/>
              <w:rPr>
                <w:rFonts w:ascii="Arial" w:hAnsi="Arial" w:cs="Arial"/>
                <w:spacing w:val="-4"/>
                <w:sz w:val="20"/>
                <w:lang w:val="de-DE"/>
              </w:rPr>
            </w:pPr>
          </w:p>
          <w:p w14:paraId="6CCF74EC" w14:textId="64C9F72D" w:rsidR="002873AE" w:rsidRPr="00B905C9" w:rsidRDefault="005D2A6F" w:rsidP="005904F9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pacing w:val="-4"/>
                <w:sz w:val="20"/>
                <w:lang w:val="de-DE"/>
              </w:rPr>
            </w:pPr>
            <w:r w:rsidRPr="00B905C9">
              <w:rPr>
                <w:rFonts w:ascii="Arial" w:hAnsi="Arial" w:cs="Arial"/>
                <w:sz w:val="20"/>
                <w:lang w:val="de-DE"/>
              </w:rPr>
              <w:sym w:font="Wingdings" w:char="F071"/>
            </w:r>
            <w:r w:rsidR="00492806" w:rsidRPr="00B905C9">
              <w:rPr>
                <w:rFonts w:ascii="Arial" w:hAnsi="Arial" w:cs="Arial"/>
                <w:sz w:val="20"/>
                <w:lang w:val="de-DE"/>
              </w:rPr>
              <w:tab/>
            </w:r>
            <w:r w:rsidR="00965108" w:rsidRPr="00B905C9">
              <w:rPr>
                <w:rFonts w:ascii="Arial" w:hAnsi="Arial" w:cs="Arial"/>
                <w:sz w:val="20"/>
                <w:lang w:val="de-DE"/>
              </w:rPr>
              <w:t xml:space="preserve">Ich bin damit nicht einverstanden und habe am </w:t>
            </w:r>
            <w:r w:rsidR="00EE29E9" w:rsidRPr="00B905C9">
              <w:rPr>
                <w:rFonts w:ascii="Helvetica" w:hAnsi="Helvetica"/>
                <w:color w:val="999999"/>
                <w:lang w:val="de-DE"/>
              </w:rPr>
              <w:t>__</w:t>
            </w:r>
            <w:r w:rsidR="00EE29E9" w:rsidRPr="00B905C9">
              <w:rPr>
                <w:rFonts w:ascii="Helvetica" w:hAnsi="Helvetica"/>
                <w:lang w:val="de-DE"/>
              </w:rPr>
              <w:t xml:space="preserve"> </w:t>
            </w:r>
            <w:r w:rsidR="00EE29E9" w:rsidRPr="00B905C9">
              <w:rPr>
                <w:rFonts w:ascii="Helvetica" w:hAnsi="Helvetica"/>
                <w:color w:val="999999"/>
                <w:lang w:val="de-DE"/>
              </w:rPr>
              <w:t xml:space="preserve">__ </w:t>
            </w:r>
            <w:r w:rsidR="00EE29E9" w:rsidRPr="00B905C9">
              <w:rPr>
                <w:rFonts w:ascii="Helvetica" w:hAnsi="Helvetica"/>
                <w:lang w:val="de-DE"/>
              </w:rPr>
              <w:t>/</w:t>
            </w:r>
            <w:r w:rsidR="00EE29E9" w:rsidRPr="00B905C9">
              <w:rPr>
                <w:rFonts w:ascii="Helvetica" w:hAnsi="Helvetica"/>
                <w:color w:val="999999"/>
                <w:lang w:val="de-DE"/>
              </w:rPr>
              <w:t xml:space="preserve"> __ __</w:t>
            </w:r>
            <w:r w:rsidR="00EE29E9" w:rsidRPr="00B905C9">
              <w:rPr>
                <w:rFonts w:ascii="Helvetica" w:hAnsi="Helvetica"/>
                <w:lang w:val="de-DE"/>
              </w:rPr>
              <w:t xml:space="preserve"> / </w:t>
            </w:r>
            <w:r w:rsidR="00EE29E9" w:rsidRPr="00B905C9">
              <w:rPr>
                <w:rFonts w:ascii="Helvetica" w:hAnsi="Helvetica"/>
                <w:color w:val="999999"/>
                <w:lang w:val="de-DE"/>
              </w:rPr>
              <w:t>__ __ __ __</w:t>
            </w:r>
            <w:r w:rsidR="00EE29E9" w:rsidRPr="00B905C9">
              <w:rPr>
                <w:rFonts w:ascii="Helvetica" w:hAnsi="Helvetica"/>
                <w:lang w:val="de-DE"/>
              </w:rPr>
              <w:t xml:space="preserve"> </w:t>
            </w:r>
            <w:r w:rsidR="006775F8" w:rsidRPr="00B905C9">
              <w:rPr>
                <w:rFonts w:ascii="Arial" w:hAnsi="Arial" w:cs="Arial"/>
                <w:sz w:val="20"/>
                <w:lang w:val="de-DE"/>
              </w:rPr>
              <w:t xml:space="preserve"> einen Einspruch gegen diese Entscheidung eingereicht. </w:t>
            </w:r>
            <w:r w:rsidR="006775F8" w:rsidRPr="00B905C9">
              <w:rPr>
                <w:rFonts w:ascii="Arial" w:hAnsi="Arial" w:cs="Arial"/>
                <w:sz w:val="20"/>
                <w:lang w:val="de-DE"/>
              </w:rPr>
              <w:br/>
              <w:t>Sobald eine Entscheidung getroffen wird, verpflichte ich mich, das Ergebnis des Einspruchs dem LfA oder meiner Zahlstelle mitzuteilen.</w:t>
            </w:r>
          </w:p>
          <w:p w14:paraId="6DC56563" w14:textId="659571B9" w:rsidR="005D2A6F" w:rsidRPr="00B905C9" w:rsidRDefault="005D2A6F" w:rsidP="005904F9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703" w:right="62" w:hanging="357"/>
              <w:rPr>
                <w:rFonts w:ascii="Arial" w:hAnsi="Arial" w:cs="Arial"/>
                <w:spacing w:val="-4"/>
                <w:sz w:val="20"/>
                <w:lang w:val="de-DE"/>
              </w:rPr>
            </w:pPr>
            <w:r w:rsidRPr="00B905C9">
              <w:rPr>
                <w:rFonts w:ascii="Arial" w:hAnsi="Arial" w:cs="Arial"/>
                <w:sz w:val="20"/>
                <w:lang w:val="de-DE"/>
              </w:rPr>
              <w:sym w:font="Wingdings" w:char="F071"/>
            </w:r>
            <w:r w:rsidRPr="00B905C9">
              <w:rPr>
                <w:rFonts w:ascii="Arial" w:hAnsi="Arial" w:cs="Arial"/>
                <w:sz w:val="20"/>
                <w:lang w:val="de-DE"/>
              </w:rPr>
              <w:tab/>
              <w:t>Ich habe darum gebeten, dass bei meinem Arbeitgeber die Möglichkeiten einer angepassten oder alternativen Arbeit geprüft werden.</w:t>
            </w:r>
          </w:p>
          <w:p w14:paraId="7D92A713" w14:textId="52E66C24" w:rsidR="005D2A6F" w:rsidRPr="00B905C9" w:rsidRDefault="005D2A6F" w:rsidP="00E01B74">
            <w:pPr>
              <w:pStyle w:val="Plattetekst3"/>
              <w:tabs>
                <w:tab w:val="clear" w:pos="567"/>
                <w:tab w:val="clear" w:pos="3402"/>
                <w:tab w:val="left" w:leader="dot" w:pos="987"/>
                <w:tab w:val="left" w:leader="dot" w:pos="5954"/>
              </w:tabs>
              <w:spacing w:before="0" w:line="240" w:lineRule="auto"/>
              <w:ind w:left="720" w:right="62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3616F5" w:rsidRPr="00E848AB" w14:paraId="76CBB7BA" w14:textId="77777777" w:rsidTr="00EE29E9">
        <w:trPr>
          <w:cantSplit/>
          <w:trHeight w:val="877"/>
        </w:trPr>
        <w:tc>
          <w:tcPr>
            <w:tcW w:w="3119" w:type="dxa"/>
          </w:tcPr>
          <w:p w14:paraId="1F4C482E" w14:textId="77777777" w:rsidR="003616F5" w:rsidRPr="00B905C9" w:rsidRDefault="003616F5" w:rsidP="00553B31">
            <w:pPr>
              <w:pStyle w:val="instructions"/>
              <w:ind w:left="-250" w:firstLine="250"/>
              <w:rPr>
                <w:lang w:val="de-DE"/>
              </w:rPr>
            </w:pPr>
          </w:p>
        </w:tc>
        <w:tc>
          <w:tcPr>
            <w:tcW w:w="7478" w:type="dxa"/>
          </w:tcPr>
          <w:p w14:paraId="6C7EA7BF" w14:textId="77777777" w:rsidR="00EE29E9" w:rsidRPr="00B905C9" w:rsidRDefault="003616F5" w:rsidP="003616F5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357" w:right="62" w:hanging="357"/>
              <w:rPr>
                <w:rFonts w:ascii="Arial" w:hAnsi="Arial" w:cs="Arial"/>
                <w:sz w:val="20"/>
                <w:lang w:val="de-DE"/>
              </w:rPr>
            </w:pPr>
            <w:r w:rsidRPr="00B905C9">
              <w:rPr>
                <w:rFonts w:ascii="Arial" w:hAnsi="Arial" w:cs="Arial"/>
                <w:sz w:val="20"/>
                <w:lang w:val="de-DE"/>
              </w:rPr>
              <w:sym w:font="Wingdings" w:char="F071"/>
            </w:r>
            <w:r w:rsidRPr="00B905C9">
              <w:rPr>
                <w:rFonts w:ascii="Arial" w:hAnsi="Arial" w:cs="Arial"/>
                <w:sz w:val="20"/>
                <w:lang w:val="de-DE"/>
              </w:rPr>
              <w:tab/>
              <w:t xml:space="preserve">Der Arbeitsarzt hat festgestellt, dass ich nicht endgültig gesundheitlich unfähig bin, die vereinbarte Arbeit auszuüben. </w:t>
            </w:r>
          </w:p>
          <w:p w14:paraId="542A82FD" w14:textId="08C83BA7" w:rsidR="003616F5" w:rsidRDefault="00EE29E9" w:rsidP="00EE29E9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357" w:right="62" w:hanging="40"/>
              <w:rPr>
                <w:rFonts w:ascii="Arial" w:hAnsi="Arial" w:cs="Arial"/>
                <w:sz w:val="20"/>
                <w:lang w:val="de-DE"/>
              </w:rPr>
            </w:pPr>
            <w:r w:rsidRPr="00B905C9">
              <w:rPr>
                <w:rFonts w:ascii="Arial" w:hAnsi="Arial" w:cs="Arial"/>
                <w:sz w:val="20"/>
                <w:lang w:val="de-DE"/>
              </w:rPr>
              <w:t xml:space="preserve">Ich füge eine </w:t>
            </w:r>
            <w:r w:rsidR="003616F5" w:rsidRPr="00B905C9">
              <w:rPr>
                <w:rFonts w:ascii="Arial" w:hAnsi="Arial" w:cs="Arial"/>
                <w:sz w:val="20"/>
                <w:u w:val="single"/>
                <w:lang w:val="de-DE"/>
              </w:rPr>
              <w:t>Kopie des Beurteilungsformulars des Arbeitsarztes</w:t>
            </w:r>
            <w:r w:rsidR="003616F5" w:rsidRPr="00B905C9">
              <w:rPr>
                <w:rFonts w:ascii="Arial" w:hAnsi="Arial" w:cs="Arial"/>
                <w:sz w:val="20"/>
                <w:lang w:val="de-DE"/>
              </w:rPr>
              <w:t xml:space="preserve"> bei.</w:t>
            </w:r>
          </w:p>
          <w:p w14:paraId="04A533F0" w14:textId="77777777" w:rsidR="0076403B" w:rsidRPr="00B905C9" w:rsidRDefault="0076403B" w:rsidP="00EE29E9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357" w:right="62" w:hanging="40"/>
              <w:rPr>
                <w:rFonts w:ascii="Arial" w:hAnsi="Arial" w:cs="Arial"/>
                <w:spacing w:val="-4"/>
                <w:sz w:val="20"/>
                <w:lang w:val="de-DE"/>
              </w:rPr>
            </w:pPr>
          </w:p>
          <w:p w14:paraId="4C79C6C8" w14:textId="431970F4" w:rsidR="003616F5" w:rsidRPr="00B905C9" w:rsidRDefault="003616F5" w:rsidP="003616F5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57" w:right="62" w:hanging="357"/>
              <w:jc w:val="left"/>
              <w:rPr>
                <w:rFonts w:ascii="Arial" w:hAnsi="Arial" w:cs="Arial"/>
                <w:spacing w:val="-4"/>
                <w:sz w:val="20"/>
                <w:lang w:val="de-DE"/>
              </w:rPr>
            </w:pPr>
          </w:p>
        </w:tc>
      </w:tr>
    </w:tbl>
    <w:p w14:paraId="1CC31EB6" w14:textId="0DFF9C98" w:rsidR="00553B31" w:rsidRPr="00B905C9" w:rsidRDefault="00A50237" w:rsidP="00F92E4D">
      <w:pPr>
        <w:pStyle w:val="Intertitre"/>
        <w:keepNext w:val="0"/>
        <w:pBdr>
          <w:top w:val="single" w:sz="4" w:space="9" w:color="auto"/>
        </w:pBdr>
        <w:spacing w:before="0" w:after="0"/>
        <w:rPr>
          <w:snapToGrid w:val="0"/>
          <w:lang w:val="de-DE"/>
        </w:rPr>
      </w:pPr>
      <w:r w:rsidRPr="00B905C9">
        <w:rPr>
          <w:snapToGrid w:val="0"/>
          <w:lang w:val="de-DE"/>
        </w:rPr>
        <w:t>Unterschrift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A50237" w:rsidRPr="00B905C9" w14:paraId="0418DFD5" w14:textId="77777777" w:rsidTr="00583F7F">
        <w:trPr>
          <w:cantSplit/>
          <w:trHeight w:val="2337"/>
        </w:trPr>
        <w:tc>
          <w:tcPr>
            <w:tcW w:w="3085" w:type="dxa"/>
          </w:tcPr>
          <w:p w14:paraId="50F03EF3" w14:textId="257BDC7D" w:rsidR="00A50237" w:rsidRPr="00B905C9" w:rsidRDefault="00A50237" w:rsidP="0094693A">
            <w:pPr>
              <w:pStyle w:val="instructions"/>
              <w:spacing w:after="40"/>
              <w:ind w:right="176" w:firstLine="0"/>
              <w:jc w:val="left"/>
              <w:rPr>
                <w:color w:val="808080"/>
                <w:sz w:val="17"/>
                <w:szCs w:val="17"/>
                <w:lang w:val="de-DE"/>
              </w:rPr>
            </w:pPr>
            <w:r w:rsidRPr="00B905C9">
              <w:rPr>
                <w:snapToGrid/>
                <w:color w:val="808080"/>
                <w:sz w:val="16"/>
                <w:szCs w:val="18"/>
                <w:lang w:val="de-DE"/>
              </w:rPr>
              <w:t>Ihre Angaben werden in elektronischen Dateien gespeichert.</w:t>
            </w:r>
            <w:r w:rsidRPr="00B905C9">
              <w:rPr>
                <w:snapToGrid/>
                <w:color w:val="808080"/>
                <w:sz w:val="16"/>
                <w:szCs w:val="18"/>
                <w:lang w:val="de-DE"/>
              </w:rPr>
              <w:br/>
              <w:t>Nähere Informationen über den Schutz dieser Daten finden Sie in der Broschüre zu Thema Schutz des Privatlebens, die das LfA für Sie bereithält.</w:t>
            </w:r>
            <w:r w:rsidRPr="00B905C9">
              <w:rPr>
                <w:snapToGrid/>
                <w:color w:val="808080"/>
                <w:sz w:val="16"/>
                <w:szCs w:val="18"/>
                <w:lang w:val="de-DE"/>
              </w:rPr>
              <w:br/>
              <w:t>Weitere Informationen finden Sie auf www.lfa.be.</w:t>
            </w:r>
          </w:p>
        </w:tc>
        <w:tc>
          <w:tcPr>
            <w:tcW w:w="7513" w:type="dxa"/>
          </w:tcPr>
          <w:p w14:paraId="61091D08" w14:textId="15F0B263" w:rsidR="005D2A6F" w:rsidRPr="00B905C9" w:rsidRDefault="003A2C82" w:rsidP="00F92E4D">
            <w:pPr>
              <w:pStyle w:val="donnes"/>
              <w:spacing w:before="0" w:after="0"/>
              <w:rPr>
                <w:sz w:val="20"/>
                <w:szCs w:val="20"/>
                <w:lang w:val="de-DE"/>
              </w:rPr>
            </w:pPr>
            <w:r w:rsidRPr="00B905C9">
              <w:rPr>
                <w:sz w:val="20"/>
                <w:szCs w:val="20"/>
                <w:lang w:val="de-DE"/>
              </w:rPr>
              <w:t xml:space="preserve">Ich </w:t>
            </w:r>
            <w:r w:rsidRPr="00B83690">
              <w:rPr>
                <w:sz w:val="20"/>
                <w:szCs w:val="20"/>
                <w:lang w:val="de-DE"/>
              </w:rPr>
              <w:t xml:space="preserve">verpflichte mich, dem LfA oder meiner Zahlstelle jede neue Information </w:t>
            </w:r>
            <w:r w:rsidR="00C42666" w:rsidRPr="00B83690">
              <w:rPr>
                <w:sz w:val="20"/>
                <w:szCs w:val="20"/>
                <w:lang w:val="de-DE"/>
              </w:rPr>
              <w:t>in Bezug auf</w:t>
            </w:r>
            <w:r w:rsidRPr="00B83690">
              <w:rPr>
                <w:sz w:val="20"/>
                <w:szCs w:val="20"/>
                <w:lang w:val="de-DE"/>
              </w:rPr>
              <w:t xml:space="preserve"> das Zustandekommen, den Verlauf und den Ausgang des </w:t>
            </w:r>
            <w:r w:rsidR="00B1148C" w:rsidRPr="00B83690">
              <w:rPr>
                <w:sz w:val="20"/>
                <w:szCs w:val="20"/>
                <w:lang w:val="de-DE"/>
              </w:rPr>
              <w:t>besonderen</w:t>
            </w:r>
            <w:r w:rsidRPr="00B83690">
              <w:rPr>
                <w:sz w:val="20"/>
                <w:szCs w:val="20"/>
                <w:lang w:val="de-DE"/>
              </w:rPr>
              <w:t xml:space="preserve"> Verfahrens </w:t>
            </w:r>
            <w:r w:rsidR="00C42666" w:rsidRPr="00B83690">
              <w:rPr>
                <w:sz w:val="20"/>
                <w:szCs w:val="20"/>
                <w:lang w:val="de-DE"/>
              </w:rPr>
              <w:t>„Beendigung des Arbeitsvertrags aufgrund medizinisch bedingter höherer Gewalt“</w:t>
            </w:r>
            <w:r w:rsidRPr="00B83690">
              <w:rPr>
                <w:sz w:val="20"/>
                <w:szCs w:val="20"/>
                <w:lang w:val="de-DE"/>
              </w:rPr>
              <w:t xml:space="preserve"> </w:t>
            </w:r>
            <w:r w:rsidR="00B1148C" w:rsidRPr="00B83690">
              <w:rPr>
                <w:b/>
                <w:bCs/>
                <w:sz w:val="20"/>
                <w:szCs w:val="20"/>
                <w:lang w:val="de-DE"/>
              </w:rPr>
              <w:t>umgehend und spätestens innerhalb von 15 Kalendertagen</w:t>
            </w:r>
            <w:r w:rsidR="008917AC" w:rsidRPr="00B83690">
              <w:rPr>
                <w:sz w:val="20"/>
                <w:szCs w:val="20"/>
                <w:lang w:val="de-DE"/>
              </w:rPr>
              <w:t xml:space="preserve"> nach dem Datum, an dem mir die Information mitgeteilt wird</w:t>
            </w:r>
            <w:r w:rsidR="00B1148C" w:rsidRPr="00B83690">
              <w:rPr>
                <w:sz w:val="20"/>
                <w:szCs w:val="20"/>
                <w:lang w:val="de-DE"/>
              </w:rPr>
              <w:t>,</w:t>
            </w:r>
            <w:r w:rsidR="00B1148C" w:rsidRPr="00B905C9">
              <w:rPr>
                <w:sz w:val="20"/>
                <w:szCs w:val="20"/>
                <w:lang w:val="de-DE"/>
              </w:rPr>
              <w:t xml:space="preserve"> weiterzuleiten.</w:t>
            </w:r>
          </w:p>
          <w:p w14:paraId="64FA8202" w14:textId="1EA14978" w:rsidR="00EE29E9" w:rsidRPr="00B905C9" w:rsidRDefault="00EE29E9" w:rsidP="00F92E4D">
            <w:pPr>
              <w:pStyle w:val="donnes"/>
              <w:spacing w:before="0" w:after="0"/>
              <w:rPr>
                <w:sz w:val="20"/>
                <w:szCs w:val="20"/>
                <w:lang w:val="de-DE"/>
              </w:rPr>
            </w:pPr>
          </w:p>
          <w:p w14:paraId="796FC751" w14:textId="4754803C" w:rsidR="00A17583" w:rsidRPr="00B905C9" w:rsidRDefault="00492806" w:rsidP="00F92E4D">
            <w:pPr>
              <w:pStyle w:val="donnes"/>
              <w:spacing w:before="0" w:after="0"/>
              <w:rPr>
                <w:b/>
                <w:bCs/>
                <w:sz w:val="20"/>
                <w:szCs w:val="20"/>
                <w:lang w:val="de-DE"/>
              </w:rPr>
            </w:pPr>
            <w:r w:rsidRPr="00B905C9">
              <w:rPr>
                <w:b/>
                <w:bCs/>
                <w:sz w:val="20"/>
                <w:szCs w:val="20"/>
                <w:lang w:val="de-DE"/>
              </w:rPr>
              <w:t>Ich erkläre ehrenwörtlich, dass diese Meldung richtig und vollständig ist.</w:t>
            </w:r>
          </w:p>
          <w:p w14:paraId="0FC869B2" w14:textId="168B9AB9" w:rsidR="00026876" w:rsidRPr="00B905C9" w:rsidRDefault="00026876" w:rsidP="00F92E4D">
            <w:pPr>
              <w:pStyle w:val="donnes"/>
              <w:spacing w:before="0" w:after="0"/>
              <w:rPr>
                <w:b/>
                <w:bCs/>
                <w:sz w:val="20"/>
                <w:szCs w:val="20"/>
                <w:lang w:val="de-DE"/>
              </w:rPr>
            </w:pPr>
          </w:p>
          <w:p w14:paraId="2F77EEC1" w14:textId="50C62F7D" w:rsidR="00F92E4D" w:rsidRDefault="00F92E4D" w:rsidP="00F92E4D">
            <w:pPr>
              <w:pStyle w:val="donnes"/>
              <w:spacing w:before="0" w:after="0"/>
              <w:rPr>
                <w:sz w:val="20"/>
                <w:szCs w:val="20"/>
                <w:lang w:val="de-DE"/>
              </w:rPr>
            </w:pPr>
          </w:p>
          <w:p w14:paraId="5E18BC2E" w14:textId="77777777" w:rsidR="0076403B" w:rsidRPr="00B905C9" w:rsidRDefault="0076403B" w:rsidP="00F92E4D">
            <w:pPr>
              <w:pStyle w:val="donnes"/>
              <w:spacing w:before="0" w:after="0"/>
              <w:rPr>
                <w:sz w:val="20"/>
                <w:szCs w:val="20"/>
                <w:lang w:val="de-DE"/>
              </w:rPr>
            </w:pPr>
          </w:p>
          <w:p w14:paraId="503E60EA" w14:textId="594E5D6E" w:rsidR="00A50237" w:rsidRPr="00B905C9" w:rsidRDefault="00A50237" w:rsidP="00EE29E9">
            <w:pPr>
              <w:pStyle w:val="donnes"/>
              <w:tabs>
                <w:tab w:val="clear" w:pos="2586"/>
                <w:tab w:val="left" w:pos="3901"/>
              </w:tabs>
              <w:spacing w:before="0" w:after="0" w:line="240" w:lineRule="exact"/>
              <w:rPr>
                <w:lang w:val="de-DE"/>
              </w:rPr>
            </w:pPr>
            <w:r w:rsidRPr="00B905C9">
              <w:rPr>
                <w:lang w:val="de-DE"/>
              </w:rPr>
              <w:t xml:space="preserve">Datum: </w:t>
            </w:r>
            <w:r w:rsidRPr="00B905C9">
              <w:rPr>
                <w:color w:val="808080"/>
                <w:sz w:val="16"/>
                <w:lang w:val="de-DE"/>
              </w:rPr>
              <w:t>__ __</w:t>
            </w:r>
            <w:r w:rsidRPr="00B905C9">
              <w:rPr>
                <w:color w:val="808080"/>
                <w:lang w:val="de-DE"/>
              </w:rPr>
              <w:t xml:space="preserve"> </w:t>
            </w:r>
            <w:r w:rsidRPr="00B905C9">
              <w:rPr>
                <w:lang w:val="de-DE"/>
              </w:rPr>
              <w:t>/</w:t>
            </w:r>
            <w:r w:rsidRPr="00B905C9">
              <w:rPr>
                <w:color w:val="808080"/>
                <w:lang w:val="de-DE"/>
              </w:rPr>
              <w:t xml:space="preserve"> </w:t>
            </w:r>
            <w:r w:rsidRPr="00B905C9">
              <w:rPr>
                <w:color w:val="808080"/>
                <w:sz w:val="16"/>
                <w:lang w:val="de-DE"/>
              </w:rPr>
              <w:t>__ __</w:t>
            </w:r>
            <w:r w:rsidRPr="00B905C9">
              <w:rPr>
                <w:color w:val="808080"/>
                <w:lang w:val="de-DE"/>
              </w:rPr>
              <w:t xml:space="preserve"> </w:t>
            </w:r>
            <w:r w:rsidRPr="00B905C9">
              <w:rPr>
                <w:lang w:val="de-DE"/>
              </w:rPr>
              <w:t>/</w:t>
            </w:r>
            <w:r w:rsidRPr="00B905C9">
              <w:rPr>
                <w:color w:val="808080"/>
                <w:lang w:val="de-DE"/>
              </w:rPr>
              <w:t xml:space="preserve"> </w:t>
            </w:r>
            <w:r w:rsidRPr="00B905C9">
              <w:rPr>
                <w:color w:val="808080"/>
                <w:sz w:val="16"/>
                <w:lang w:val="de-DE"/>
              </w:rPr>
              <w:t>__ __</w:t>
            </w:r>
            <w:r w:rsidRPr="00B905C9">
              <w:rPr>
                <w:color w:val="808080"/>
                <w:lang w:val="de-DE"/>
              </w:rPr>
              <w:t xml:space="preserve"> </w:t>
            </w:r>
            <w:r w:rsidRPr="00B905C9">
              <w:rPr>
                <w:color w:val="808080"/>
                <w:sz w:val="16"/>
                <w:lang w:val="de-DE"/>
              </w:rPr>
              <w:t>__ __</w:t>
            </w:r>
            <w:r w:rsidRPr="00B905C9">
              <w:rPr>
                <w:lang w:val="de-DE"/>
              </w:rPr>
              <w:t xml:space="preserve">                            Unterschrift:</w:t>
            </w:r>
          </w:p>
        </w:tc>
      </w:tr>
    </w:tbl>
    <w:p w14:paraId="059E49B5" w14:textId="4C53D663" w:rsidR="00A17583" w:rsidRPr="00B905C9" w:rsidRDefault="00026876" w:rsidP="004A5519">
      <w:pPr>
        <w:pStyle w:val="Voettekst"/>
        <w:rPr>
          <w:b/>
          <w:smallCaps/>
          <w:sz w:val="2"/>
          <w:szCs w:val="2"/>
          <w:lang w:val="de-DE"/>
        </w:rPr>
      </w:pPr>
      <w:r w:rsidRPr="00B905C9">
        <w:rPr>
          <w:noProof/>
          <w:color w:val="808080"/>
          <w:sz w:val="16"/>
          <w:szCs w:val="18"/>
          <w:lang w:val="de-DE" w:eastAsia="de"/>
        </w:rPr>
        <w:drawing>
          <wp:anchor distT="0" distB="0" distL="114300" distR="114300" simplePos="0" relativeHeight="251659264" behindDoc="1" locked="0" layoutInCell="0" allowOverlap="1" wp14:anchorId="28B0687F" wp14:editId="714588CD">
            <wp:simplePos x="0" y="0"/>
            <wp:positionH relativeFrom="page">
              <wp:posOffset>6900545</wp:posOffset>
            </wp:positionH>
            <wp:positionV relativeFrom="page">
              <wp:posOffset>10098405</wp:posOffset>
            </wp:positionV>
            <wp:extent cx="560705" cy="530225"/>
            <wp:effectExtent l="0" t="0" r="0" b="0"/>
            <wp:wrapSquare wrapText="bothSides"/>
            <wp:docPr id="278" name="Image 27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</w:p>
    <w:sectPr w:rsidR="00A17583" w:rsidRPr="00B905C9" w:rsidSect="009103C5">
      <w:footerReference w:type="default" r:id="rId13"/>
      <w:pgSz w:w="11907" w:h="16840" w:code="9"/>
      <w:pgMar w:top="142" w:right="567" w:bottom="1418" w:left="567" w:header="567" w:footer="457" w:gutter="0"/>
      <w:cols w:space="720" w:equalWidth="0">
        <w:col w:w="10773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8641" w14:textId="77777777" w:rsidR="009C0EF0" w:rsidRDefault="009C0EF0" w:rsidP="00A25991">
      <w:r>
        <w:separator/>
      </w:r>
    </w:p>
  </w:endnote>
  <w:endnote w:type="continuationSeparator" w:id="0">
    <w:p w14:paraId="4C7881F8" w14:textId="77777777" w:rsidR="009C0EF0" w:rsidRDefault="009C0EF0" w:rsidP="00A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08B6" w14:textId="4D486EEC" w:rsidR="00334662" w:rsidRPr="000050FD" w:rsidRDefault="00896EBD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aps/>
        <w:sz w:val="16"/>
        <w:lang w:val="nl-BE"/>
      </w:rPr>
    </w:pPr>
    <w:r w:rsidRPr="000050FD">
      <w:rPr>
        <w:b/>
        <w:bCs/>
        <w:caps/>
        <w:sz w:val="16"/>
        <w:lang w:val="de"/>
      </w:rPr>
      <w:tab/>
    </w:r>
  </w:p>
  <w:p w14:paraId="6051EAA1" w14:textId="22E04977" w:rsidR="004217D9" w:rsidRPr="00B905C9" w:rsidRDefault="004217D9" w:rsidP="004217D9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de-DE"/>
      </w:rPr>
    </w:pPr>
    <w:r w:rsidRPr="000050FD">
      <w:rPr>
        <w:rFonts w:eastAsia="MS Mincho"/>
        <w:b/>
        <w:bCs/>
        <w:smallCaps/>
        <w:sz w:val="16"/>
        <w:szCs w:val="16"/>
        <w:lang w:val="de"/>
      </w:rPr>
      <w:t>Formular</w:t>
    </w:r>
    <w:r w:rsidRPr="000050FD">
      <w:rPr>
        <w:b/>
        <w:bCs/>
        <w:caps/>
        <w:sz w:val="16"/>
        <w:szCs w:val="16"/>
        <w:lang w:val="de"/>
      </w:rPr>
      <w:t xml:space="preserve"> </w:t>
    </w:r>
    <w:r w:rsidRPr="000050FD">
      <w:rPr>
        <w:rFonts w:eastAsia="MS Mincho"/>
        <w:b/>
        <w:bCs/>
        <w:smallCaps/>
        <w:sz w:val="16"/>
        <w:szCs w:val="16"/>
        <w:lang w:val="de"/>
      </w:rPr>
      <w:t>C27 Ende des Arbeitsvertrags</w:t>
    </w:r>
  </w:p>
  <w:p w14:paraId="116F2CA8" w14:textId="7110D503" w:rsidR="00E16591" w:rsidRPr="00B905C9" w:rsidRDefault="00E16591" w:rsidP="004217D9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de-DE"/>
      </w:rPr>
    </w:pPr>
  </w:p>
  <w:p w14:paraId="2DC8C5D5" w14:textId="3C407D11" w:rsidR="00E16591" w:rsidRPr="00B905C9" w:rsidRDefault="00E16591" w:rsidP="00E16591">
    <w:pPr>
      <w:pStyle w:val="Voettekst"/>
      <w:tabs>
        <w:tab w:val="clear" w:pos="4153"/>
        <w:tab w:val="clear" w:pos="8306"/>
        <w:tab w:val="center" w:pos="5280"/>
        <w:tab w:val="right" w:pos="9460"/>
      </w:tabs>
      <w:jc w:val="center"/>
      <w:rPr>
        <w:b/>
        <w:bCs/>
        <w:color w:val="808080"/>
        <w:lang w:val="de-DE"/>
      </w:rPr>
    </w:pPr>
    <w:r w:rsidRPr="000050FD">
      <w:rPr>
        <w:b/>
        <w:bCs/>
        <w:color w:val="808080"/>
        <w:lang w:val="de"/>
      </w:rPr>
      <w:t>Diese Seite ist für Sie bestimmt. Bitte fügen Sie sie Ihrem Antrag nicht bei.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3156" w14:textId="77777777" w:rsidR="00896EBD" w:rsidRDefault="00896EBD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Layout w:type="fixed"/>
      <w:tblLook w:val="0000" w:firstRow="0" w:lastRow="0" w:firstColumn="0" w:lastColumn="0" w:noHBand="0" w:noVBand="0"/>
    </w:tblPr>
    <w:tblGrid>
      <w:gridCol w:w="3085"/>
      <w:gridCol w:w="4268"/>
      <w:gridCol w:w="3245"/>
    </w:tblGrid>
    <w:tr w:rsidR="00CC7471" w:rsidRPr="000050FD" w14:paraId="25F937CD" w14:textId="77777777" w:rsidTr="00F82B57">
      <w:trPr>
        <w:cantSplit/>
        <w:trHeight w:val="713"/>
      </w:trPr>
      <w:tc>
        <w:tcPr>
          <w:tcW w:w="3085" w:type="dxa"/>
          <w:vAlign w:val="bottom"/>
        </w:tcPr>
        <w:p w14:paraId="52A712C7" w14:textId="1451E582" w:rsidR="00CC7471" w:rsidRPr="00E01B74" w:rsidRDefault="00CC7471" w:rsidP="00CC7471">
          <w:pPr>
            <w:pStyle w:val="instructions"/>
            <w:spacing w:before="40" w:after="40" w:line="240" w:lineRule="exact"/>
            <w:ind w:right="176" w:firstLine="0"/>
            <w:jc w:val="left"/>
            <w:rPr>
              <w:snapToGrid/>
              <w:color w:val="auto"/>
              <w:sz w:val="16"/>
              <w:szCs w:val="18"/>
            </w:rPr>
          </w:pPr>
          <w:r w:rsidRPr="00E01B74">
            <w:rPr>
              <w:snapToGrid/>
              <w:color w:val="auto"/>
              <w:sz w:val="16"/>
              <w:szCs w:val="18"/>
            </w:rPr>
            <w:t xml:space="preserve">Fassung </w:t>
          </w:r>
          <w:r w:rsidR="001959F4">
            <w:rPr>
              <w:snapToGrid/>
              <w:color w:val="auto"/>
              <w:sz w:val="16"/>
              <w:szCs w:val="18"/>
            </w:rPr>
            <w:t>16</w:t>
          </w:r>
          <w:r w:rsidRPr="00E01B74">
            <w:rPr>
              <w:snapToGrid/>
              <w:color w:val="auto"/>
              <w:sz w:val="16"/>
              <w:szCs w:val="18"/>
            </w:rPr>
            <w:t>.</w:t>
          </w:r>
          <w:r w:rsidR="009411E4" w:rsidRPr="00E01B74">
            <w:rPr>
              <w:snapToGrid/>
              <w:color w:val="auto"/>
              <w:sz w:val="16"/>
              <w:szCs w:val="18"/>
            </w:rPr>
            <w:t>0</w:t>
          </w:r>
          <w:r w:rsidR="001959F4">
            <w:rPr>
              <w:snapToGrid/>
              <w:color w:val="auto"/>
              <w:sz w:val="16"/>
              <w:szCs w:val="18"/>
            </w:rPr>
            <w:t>7</w:t>
          </w:r>
          <w:r w:rsidR="009411E4" w:rsidRPr="00E01B74">
            <w:rPr>
              <w:snapToGrid/>
              <w:color w:val="auto"/>
              <w:sz w:val="16"/>
              <w:szCs w:val="18"/>
            </w:rPr>
            <w:t>.2024</w:t>
          </w:r>
        </w:p>
      </w:tc>
      <w:tc>
        <w:tcPr>
          <w:tcW w:w="4268" w:type="dxa"/>
          <w:vAlign w:val="bottom"/>
        </w:tcPr>
        <w:p w14:paraId="6E884929" w14:textId="77777777" w:rsidR="00CC7471" w:rsidRPr="00B905C9" w:rsidRDefault="00CC7471" w:rsidP="00CC7471">
          <w:pPr>
            <w:pStyle w:val="donnes"/>
            <w:tabs>
              <w:tab w:val="clear" w:pos="2586"/>
              <w:tab w:val="left" w:pos="1183"/>
            </w:tabs>
            <w:jc w:val="center"/>
          </w:pPr>
          <w:r w:rsidRPr="00B905C9">
            <w:t>1/1</w:t>
          </w:r>
        </w:p>
      </w:tc>
      <w:tc>
        <w:tcPr>
          <w:tcW w:w="3245" w:type="dxa"/>
          <w:vAlign w:val="bottom"/>
        </w:tcPr>
        <w:p w14:paraId="7D6BA72C" w14:textId="62043FAE" w:rsidR="00CC7471" w:rsidRPr="000050FD" w:rsidRDefault="00CC7471" w:rsidP="00CC7471">
          <w:pPr>
            <w:pStyle w:val="donnes"/>
            <w:jc w:val="center"/>
            <w:rPr>
              <w:b/>
            </w:rPr>
          </w:pPr>
          <w:r w:rsidRPr="000050FD">
            <w:rPr>
              <w:b/>
              <w:bCs/>
              <w:smallCaps/>
              <w:lang w:val="de"/>
            </w:rPr>
            <w:t>C27 Ende des Arbeitsvertrags</w:t>
          </w:r>
        </w:p>
      </w:tc>
    </w:tr>
  </w:tbl>
  <w:p w14:paraId="39E1884E" w14:textId="5425A726" w:rsidR="00693F17" w:rsidRPr="000050FD" w:rsidRDefault="00693F17" w:rsidP="00553B3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C032" w14:textId="77777777" w:rsidR="009C0EF0" w:rsidRDefault="009C0EF0" w:rsidP="00A25991">
      <w:r>
        <w:separator/>
      </w:r>
    </w:p>
  </w:footnote>
  <w:footnote w:type="continuationSeparator" w:id="0">
    <w:p w14:paraId="4A611AC5" w14:textId="77777777" w:rsidR="009C0EF0" w:rsidRDefault="009C0EF0" w:rsidP="00A25991">
      <w:r>
        <w:continuationSeparator/>
      </w:r>
    </w:p>
  </w:footnote>
  <w:footnote w:id="1">
    <w:p w14:paraId="5D77A919" w14:textId="1475A0F3" w:rsidR="00E848AB" w:rsidRPr="00E848AB" w:rsidRDefault="00E848AB">
      <w:pPr>
        <w:pStyle w:val="Voetnoottekst"/>
        <w:rPr>
          <w:lang w:val="de-DE"/>
        </w:rPr>
      </w:pPr>
      <w:r w:rsidRPr="009C218B">
        <w:rPr>
          <w:rStyle w:val="Voetnootmarkering"/>
        </w:rPr>
        <w:footnoteRef/>
      </w:r>
      <w:r w:rsidRPr="009C218B">
        <w:rPr>
          <w:lang w:val="de-DE"/>
        </w:rPr>
        <w:t xml:space="preserve"> </w:t>
      </w:r>
      <w:r w:rsidRPr="009C218B">
        <w:rPr>
          <w:i/>
          <w:iCs/>
          <w:lang w:val="de-DE"/>
        </w:rPr>
        <w:t>Dies ist beispielsweise über das Kontaktformular auf der LfA-Website möglich.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8E1ABE"/>
    <w:multiLevelType w:val="hybridMultilevel"/>
    <w:tmpl w:val="CE38F448"/>
    <w:lvl w:ilvl="0" w:tplc="34E4A0C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1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981054"/>
    <w:multiLevelType w:val="hybridMultilevel"/>
    <w:tmpl w:val="9470316A"/>
    <w:lvl w:ilvl="0" w:tplc="667058A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8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5F976ECE"/>
    <w:multiLevelType w:val="hybridMultilevel"/>
    <w:tmpl w:val="8D48AE84"/>
    <w:lvl w:ilvl="0" w:tplc="7A7EAA08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33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4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7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9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38054474">
    <w:abstractNumId w:val="40"/>
  </w:num>
  <w:num w:numId="2" w16cid:durableId="233324329">
    <w:abstractNumId w:val="1"/>
  </w:num>
  <w:num w:numId="3" w16cid:durableId="1121725752">
    <w:abstractNumId w:val="22"/>
  </w:num>
  <w:num w:numId="4" w16cid:durableId="1684088936">
    <w:abstractNumId w:val="9"/>
  </w:num>
  <w:num w:numId="5" w16cid:durableId="1501311658">
    <w:abstractNumId w:val="38"/>
  </w:num>
  <w:num w:numId="6" w16cid:durableId="260115055">
    <w:abstractNumId w:val="29"/>
  </w:num>
  <w:num w:numId="7" w16cid:durableId="802386297">
    <w:abstractNumId w:val="10"/>
  </w:num>
  <w:num w:numId="8" w16cid:durableId="1770809571">
    <w:abstractNumId w:val="15"/>
  </w:num>
  <w:num w:numId="9" w16cid:durableId="1182354253">
    <w:abstractNumId w:val="0"/>
  </w:num>
  <w:num w:numId="10" w16cid:durableId="1745951404">
    <w:abstractNumId w:val="6"/>
  </w:num>
  <w:num w:numId="11" w16cid:durableId="568000621">
    <w:abstractNumId w:val="14"/>
  </w:num>
  <w:num w:numId="12" w16cid:durableId="1893155929">
    <w:abstractNumId w:val="11"/>
  </w:num>
  <w:num w:numId="13" w16cid:durableId="960578575">
    <w:abstractNumId w:val="17"/>
  </w:num>
  <w:num w:numId="14" w16cid:durableId="1627851766">
    <w:abstractNumId w:val="24"/>
  </w:num>
  <w:num w:numId="15" w16cid:durableId="1226988948">
    <w:abstractNumId w:val="12"/>
  </w:num>
  <w:num w:numId="16" w16cid:durableId="1341588914">
    <w:abstractNumId w:val="31"/>
  </w:num>
  <w:num w:numId="17" w16cid:durableId="675767122">
    <w:abstractNumId w:val="4"/>
  </w:num>
  <w:num w:numId="18" w16cid:durableId="2076776194">
    <w:abstractNumId w:val="3"/>
  </w:num>
  <w:num w:numId="19" w16cid:durableId="1440562866">
    <w:abstractNumId w:val="23"/>
  </w:num>
  <w:num w:numId="20" w16cid:durableId="701899367">
    <w:abstractNumId w:val="33"/>
  </w:num>
  <w:num w:numId="21" w16cid:durableId="27921743">
    <w:abstractNumId w:val="8"/>
  </w:num>
  <w:num w:numId="22" w16cid:durableId="1078213584">
    <w:abstractNumId w:val="19"/>
  </w:num>
  <w:num w:numId="23" w16cid:durableId="264963664">
    <w:abstractNumId w:val="18"/>
  </w:num>
  <w:num w:numId="24" w16cid:durableId="424303234">
    <w:abstractNumId w:val="27"/>
  </w:num>
  <w:num w:numId="25" w16cid:durableId="1288857497">
    <w:abstractNumId w:val="36"/>
  </w:num>
  <w:num w:numId="26" w16cid:durableId="1600065812">
    <w:abstractNumId w:val="20"/>
  </w:num>
  <w:num w:numId="27" w16cid:durableId="634026404">
    <w:abstractNumId w:val="35"/>
  </w:num>
  <w:num w:numId="28" w16cid:durableId="92095315">
    <w:abstractNumId w:val="39"/>
  </w:num>
  <w:num w:numId="29" w16cid:durableId="1114985770">
    <w:abstractNumId w:val="30"/>
  </w:num>
  <w:num w:numId="30" w16cid:durableId="918906678">
    <w:abstractNumId w:val="5"/>
  </w:num>
  <w:num w:numId="31" w16cid:durableId="573971740">
    <w:abstractNumId w:val="34"/>
  </w:num>
  <w:num w:numId="32" w16cid:durableId="642083566">
    <w:abstractNumId w:val="13"/>
  </w:num>
  <w:num w:numId="33" w16cid:durableId="1848640060">
    <w:abstractNumId w:val="2"/>
  </w:num>
  <w:num w:numId="34" w16cid:durableId="1781410546">
    <w:abstractNumId w:val="21"/>
  </w:num>
  <w:num w:numId="35" w16cid:durableId="1085150134">
    <w:abstractNumId w:val="25"/>
  </w:num>
  <w:num w:numId="36" w16cid:durableId="1320233213">
    <w:abstractNumId w:val="16"/>
  </w:num>
  <w:num w:numId="37" w16cid:durableId="1116025160">
    <w:abstractNumId w:val="37"/>
  </w:num>
  <w:num w:numId="38" w16cid:durableId="1626498373">
    <w:abstractNumId w:val="28"/>
  </w:num>
  <w:num w:numId="39" w16cid:durableId="956645703">
    <w:abstractNumId w:val="26"/>
  </w:num>
  <w:num w:numId="40" w16cid:durableId="1465349345">
    <w:abstractNumId w:val="7"/>
  </w:num>
  <w:num w:numId="41" w16cid:durableId="10485336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view w:val="web"/>
  <w:zoom w:percent="10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0289">
      <o:colormru v:ext="edit" colors="#eaeaea,#969696,#ddd,silver,#b2b2b2,white"/>
      <o:colormenu v:ext="edit" fillcolor="white" strokecolor="none" shadow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A"/>
    <w:rsid w:val="000050FD"/>
    <w:rsid w:val="000077E9"/>
    <w:rsid w:val="000163A7"/>
    <w:rsid w:val="000201F1"/>
    <w:rsid w:val="00026876"/>
    <w:rsid w:val="0003708F"/>
    <w:rsid w:val="00066D11"/>
    <w:rsid w:val="000724AC"/>
    <w:rsid w:val="000C5F04"/>
    <w:rsid w:val="000D44C3"/>
    <w:rsid w:val="00130F8E"/>
    <w:rsid w:val="00136D3A"/>
    <w:rsid w:val="00143B9A"/>
    <w:rsid w:val="001454D1"/>
    <w:rsid w:val="001702B6"/>
    <w:rsid w:val="00180676"/>
    <w:rsid w:val="001959F4"/>
    <w:rsid w:val="00195EC7"/>
    <w:rsid w:val="001B3318"/>
    <w:rsid w:val="001D75CA"/>
    <w:rsid w:val="00214841"/>
    <w:rsid w:val="002156F9"/>
    <w:rsid w:val="002249BC"/>
    <w:rsid w:val="002254E5"/>
    <w:rsid w:val="002300AD"/>
    <w:rsid w:val="002324BD"/>
    <w:rsid w:val="002360F1"/>
    <w:rsid w:val="002717DE"/>
    <w:rsid w:val="0028596D"/>
    <w:rsid w:val="0028646B"/>
    <w:rsid w:val="002873AE"/>
    <w:rsid w:val="002A5DEF"/>
    <w:rsid w:val="002B20E4"/>
    <w:rsid w:val="002C6BD3"/>
    <w:rsid w:val="002E0700"/>
    <w:rsid w:val="002F5355"/>
    <w:rsid w:val="0030647A"/>
    <w:rsid w:val="0032532A"/>
    <w:rsid w:val="00334662"/>
    <w:rsid w:val="003364D9"/>
    <w:rsid w:val="003616F5"/>
    <w:rsid w:val="00361FEE"/>
    <w:rsid w:val="00382626"/>
    <w:rsid w:val="0038387C"/>
    <w:rsid w:val="003912FA"/>
    <w:rsid w:val="003A2C82"/>
    <w:rsid w:val="003C71A3"/>
    <w:rsid w:val="003E32CE"/>
    <w:rsid w:val="00406A12"/>
    <w:rsid w:val="004113CE"/>
    <w:rsid w:val="0041613D"/>
    <w:rsid w:val="004217D9"/>
    <w:rsid w:val="0042641E"/>
    <w:rsid w:val="0043235B"/>
    <w:rsid w:val="00445AC6"/>
    <w:rsid w:val="00447ABD"/>
    <w:rsid w:val="00452B6D"/>
    <w:rsid w:val="00466AAF"/>
    <w:rsid w:val="0047008C"/>
    <w:rsid w:val="00474B4A"/>
    <w:rsid w:val="00476BD8"/>
    <w:rsid w:val="00485A0F"/>
    <w:rsid w:val="00492027"/>
    <w:rsid w:val="0049242B"/>
    <w:rsid w:val="00492806"/>
    <w:rsid w:val="00492E78"/>
    <w:rsid w:val="004A11B9"/>
    <w:rsid w:val="004A3E62"/>
    <w:rsid w:val="004A5519"/>
    <w:rsid w:val="004D0C53"/>
    <w:rsid w:val="004F58CC"/>
    <w:rsid w:val="00515E64"/>
    <w:rsid w:val="00534F5F"/>
    <w:rsid w:val="00552183"/>
    <w:rsid w:val="00553B31"/>
    <w:rsid w:val="00575E8D"/>
    <w:rsid w:val="00583F7F"/>
    <w:rsid w:val="00585A46"/>
    <w:rsid w:val="005904F9"/>
    <w:rsid w:val="005931FC"/>
    <w:rsid w:val="005A7307"/>
    <w:rsid w:val="005C0D2B"/>
    <w:rsid w:val="005C437B"/>
    <w:rsid w:val="005D2A6F"/>
    <w:rsid w:val="005E43AB"/>
    <w:rsid w:val="006304A4"/>
    <w:rsid w:val="0063273C"/>
    <w:rsid w:val="006451F4"/>
    <w:rsid w:val="00652DF7"/>
    <w:rsid w:val="00656CD3"/>
    <w:rsid w:val="00656E5A"/>
    <w:rsid w:val="006775F8"/>
    <w:rsid w:val="00693F17"/>
    <w:rsid w:val="006959B0"/>
    <w:rsid w:val="006A5DAB"/>
    <w:rsid w:val="006B68BC"/>
    <w:rsid w:val="006C7EEB"/>
    <w:rsid w:val="006D5450"/>
    <w:rsid w:val="006E3CF4"/>
    <w:rsid w:val="00705AB3"/>
    <w:rsid w:val="007179EA"/>
    <w:rsid w:val="00721973"/>
    <w:rsid w:val="0072610C"/>
    <w:rsid w:val="007265E5"/>
    <w:rsid w:val="0076403B"/>
    <w:rsid w:val="007A04D9"/>
    <w:rsid w:val="007E10A2"/>
    <w:rsid w:val="008065A0"/>
    <w:rsid w:val="00812560"/>
    <w:rsid w:val="00814F5C"/>
    <w:rsid w:val="0082329F"/>
    <w:rsid w:val="00823346"/>
    <w:rsid w:val="00851EC9"/>
    <w:rsid w:val="00852EB2"/>
    <w:rsid w:val="00855905"/>
    <w:rsid w:val="00867DAA"/>
    <w:rsid w:val="008917AC"/>
    <w:rsid w:val="00896EBD"/>
    <w:rsid w:val="008A0F55"/>
    <w:rsid w:val="008A601F"/>
    <w:rsid w:val="008D7138"/>
    <w:rsid w:val="008E62E7"/>
    <w:rsid w:val="008F5CB6"/>
    <w:rsid w:val="009103C5"/>
    <w:rsid w:val="00924C8C"/>
    <w:rsid w:val="009324E8"/>
    <w:rsid w:val="0093609C"/>
    <w:rsid w:val="009411E4"/>
    <w:rsid w:val="009430B3"/>
    <w:rsid w:val="0094693A"/>
    <w:rsid w:val="00953399"/>
    <w:rsid w:val="00965108"/>
    <w:rsid w:val="00993550"/>
    <w:rsid w:val="009A134F"/>
    <w:rsid w:val="009B4286"/>
    <w:rsid w:val="009C0EF0"/>
    <w:rsid w:val="009C218B"/>
    <w:rsid w:val="009C6778"/>
    <w:rsid w:val="009E6D35"/>
    <w:rsid w:val="00A046CA"/>
    <w:rsid w:val="00A109B9"/>
    <w:rsid w:val="00A169BD"/>
    <w:rsid w:val="00A17583"/>
    <w:rsid w:val="00A24DFC"/>
    <w:rsid w:val="00A25991"/>
    <w:rsid w:val="00A45785"/>
    <w:rsid w:val="00A50237"/>
    <w:rsid w:val="00A61ED7"/>
    <w:rsid w:val="00A74167"/>
    <w:rsid w:val="00A82B19"/>
    <w:rsid w:val="00A946B0"/>
    <w:rsid w:val="00AB785B"/>
    <w:rsid w:val="00AC44CF"/>
    <w:rsid w:val="00AC752C"/>
    <w:rsid w:val="00AD7107"/>
    <w:rsid w:val="00AF38F9"/>
    <w:rsid w:val="00AF6A80"/>
    <w:rsid w:val="00B0108E"/>
    <w:rsid w:val="00B02655"/>
    <w:rsid w:val="00B1148C"/>
    <w:rsid w:val="00B15F9C"/>
    <w:rsid w:val="00B24145"/>
    <w:rsid w:val="00B30E3D"/>
    <w:rsid w:val="00B37A5C"/>
    <w:rsid w:val="00B4141C"/>
    <w:rsid w:val="00B534F2"/>
    <w:rsid w:val="00B53E27"/>
    <w:rsid w:val="00B83690"/>
    <w:rsid w:val="00B905C9"/>
    <w:rsid w:val="00B90E6D"/>
    <w:rsid w:val="00B97D4F"/>
    <w:rsid w:val="00BA564E"/>
    <w:rsid w:val="00BA65A1"/>
    <w:rsid w:val="00BC1EB7"/>
    <w:rsid w:val="00BC3BD4"/>
    <w:rsid w:val="00BC4664"/>
    <w:rsid w:val="00BC7A9F"/>
    <w:rsid w:val="00BE13A5"/>
    <w:rsid w:val="00BE2B66"/>
    <w:rsid w:val="00C24DB5"/>
    <w:rsid w:val="00C254D4"/>
    <w:rsid w:val="00C26393"/>
    <w:rsid w:val="00C33908"/>
    <w:rsid w:val="00C42666"/>
    <w:rsid w:val="00C80A0E"/>
    <w:rsid w:val="00C85788"/>
    <w:rsid w:val="00CA2C8A"/>
    <w:rsid w:val="00CB1CE1"/>
    <w:rsid w:val="00CC2B7F"/>
    <w:rsid w:val="00CC7471"/>
    <w:rsid w:val="00CD53EB"/>
    <w:rsid w:val="00CE30C8"/>
    <w:rsid w:val="00D6063A"/>
    <w:rsid w:val="00D63780"/>
    <w:rsid w:val="00D85731"/>
    <w:rsid w:val="00DC11E7"/>
    <w:rsid w:val="00DD212E"/>
    <w:rsid w:val="00DD3AEC"/>
    <w:rsid w:val="00DE0871"/>
    <w:rsid w:val="00DE3ED2"/>
    <w:rsid w:val="00DF6207"/>
    <w:rsid w:val="00DF7E5E"/>
    <w:rsid w:val="00E01B74"/>
    <w:rsid w:val="00E16591"/>
    <w:rsid w:val="00E26D27"/>
    <w:rsid w:val="00E45D3E"/>
    <w:rsid w:val="00E6060B"/>
    <w:rsid w:val="00E848AB"/>
    <w:rsid w:val="00E956B7"/>
    <w:rsid w:val="00ED0A81"/>
    <w:rsid w:val="00EE23E1"/>
    <w:rsid w:val="00EE29E9"/>
    <w:rsid w:val="00EF6F2A"/>
    <w:rsid w:val="00F2044C"/>
    <w:rsid w:val="00F40C12"/>
    <w:rsid w:val="00F40E9C"/>
    <w:rsid w:val="00F66442"/>
    <w:rsid w:val="00F85FB2"/>
    <w:rsid w:val="00F865CD"/>
    <w:rsid w:val="00F92E4D"/>
    <w:rsid w:val="00FA4C44"/>
    <w:rsid w:val="00FA585A"/>
    <w:rsid w:val="00FC635D"/>
    <w:rsid w:val="00FE2A2F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o:colormru v:ext="edit" colors="#eaeaea,#969696,#ddd,silver,#b2b2b2,white"/>
      <o:colormenu v:ext="edit" fillcolor="white" strokecolor="none" shadow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  <w14:docId w14:val="562A259F"/>
  <w15:docId w15:val="{F409A4E1-EC89-4BE2-BF58-1A6A7A16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387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38387C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38387C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38387C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38387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38387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38387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38387C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38387C"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Kop9">
    <w:name w:val="heading 9"/>
    <w:basedOn w:val="Standaard"/>
    <w:next w:val="Standaard"/>
    <w:qFormat/>
    <w:rsid w:val="0038387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38387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38387C"/>
    <w:pPr>
      <w:ind w:left="1129"/>
    </w:pPr>
  </w:style>
  <w:style w:type="paragraph" w:customStyle="1" w:styleId="Tekst-0">
    <w:name w:val="Tekst -0"/>
    <w:basedOn w:val="Standaard"/>
    <w:rsid w:val="0038387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38387C"/>
    <w:pPr>
      <w:ind w:left="567"/>
    </w:pPr>
  </w:style>
  <w:style w:type="paragraph" w:customStyle="1" w:styleId="Tekst0">
    <w:name w:val="Tekst 0"/>
    <w:basedOn w:val="Standaard"/>
    <w:rsid w:val="0038387C"/>
    <w:pPr>
      <w:spacing w:before="200" w:after="40"/>
      <w:jc w:val="both"/>
    </w:pPr>
  </w:style>
  <w:style w:type="paragraph" w:customStyle="1" w:styleId="betreft">
    <w:name w:val="betreft"/>
    <w:rsid w:val="0038387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38387C"/>
    <w:pPr>
      <w:ind w:left="1696"/>
    </w:pPr>
  </w:style>
  <w:style w:type="paragraph" w:customStyle="1" w:styleId="ondertekening">
    <w:name w:val="ondertekening"/>
    <w:rsid w:val="0038387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38387C"/>
    <w:pPr>
      <w:ind w:left="2263"/>
    </w:pPr>
  </w:style>
  <w:style w:type="paragraph" w:customStyle="1" w:styleId="Tekst-4">
    <w:name w:val="Tekst -4"/>
    <w:basedOn w:val="Tekst-3"/>
    <w:rsid w:val="0038387C"/>
    <w:pPr>
      <w:ind w:left="2830"/>
    </w:pPr>
  </w:style>
  <w:style w:type="paragraph" w:customStyle="1" w:styleId="Tekst-5">
    <w:name w:val="Tekst -5"/>
    <w:basedOn w:val="Tekst-4"/>
    <w:rsid w:val="0038387C"/>
    <w:pPr>
      <w:ind w:left="3397"/>
    </w:pPr>
  </w:style>
  <w:style w:type="paragraph" w:customStyle="1" w:styleId="Tekst2">
    <w:name w:val="Tekst 2"/>
    <w:basedOn w:val="Tekst1"/>
    <w:rsid w:val="0038387C"/>
    <w:pPr>
      <w:ind w:left="1134"/>
    </w:pPr>
  </w:style>
  <w:style w:type="paragraph" w:customStyle="1" w:styleId="Tekst3">
    <w:name w:val="Tekst 3"/>
    <w:basedOn w:val="Tekst2"/>
    <w:rsid w:val="0038387C"/>
    <w:pPr>
      <w:ind w:left="1701"/>
    </w:pPr>
  </w:style>
  <w:style w:type="paragraph" w:styleId="Koptekst">
    <w:name w:val="header"/>
    <w:basedOn w:val="Standaard"/>
    <w:link w:val="KoptekstCh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38387C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38387C"/>
    <w:rPr>
      <w:color w:val="800080"/>
      <w:u w:val="single"/>
    </w:rPr>
  </w:style>
  <w:style w:type="paragraph" w:customStyle="1" w:styleId="xl24">
    <w:name w:val="xl24"/>
    <w:basedOn w:val="Standaard"/>
    <w:rsid w:val="0038387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38387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38387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38387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38387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38387C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38387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Plattetekst">
    <w:name w:val="Body Text"/>
    <w:basedOn w:val="Standaard"/>
    <w:semiHidden/>
    <w:rsid w:val="0038387C"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el">
    <w:name w:val="Title"/>
    <w:basedOn w:val="Standaard"/>
    <w:qFormat/>
    <w:rsid w:val="0038387C"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Ondertitel">
    <w:name w:val="Subtitle"/>
    <w:basedOn w:val="Standaard"/>
    <w:qFormat/>
    <w:rsid w:val="0038387C"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Plattetekst2">
    <w:name w:val="Body Text 2"/>
    <w:basedOn w:val="Standaard"/>
    <w:semiHidden/>
    <w:rsid w:val="0038387C"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Hyperlink">
    <w:name w:val="Hyperlink"/>
    <w:basedOn w:val="Standaardalinea-lettertype"/>
    <w:semiHidden/>
    <w:rsid w:val="0038387C"/>
    <w:rPr>
      <w:color w:val="0000FF"/>
      <w:u w:val="single"/>
    </w:rPr>
  </w:style>
  <w:style w:type="paragraph" w:styleId="Plattetekst3">
    <w:name w:val="Body Text 3"/>
    <w:basedOn w:val="Standaard"/>
    <w:link w:val="Plattetekst3Char"/>
    <w:semiHidden/>
    <w:rsid w:val="0038387C"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30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307"/>
    <w:rPr>
      <w:rFonts w:ascii="Tahoma" w:hAnsi="Tahoma" w:cs="Tahoma"/>
      <w:sz w:val="16"/>
      <w:szCs w:val="16"/>
      <w:lang w:val="nl-NL"/>
    </w:rPr>
  </w:style>
  <w:style w:type="character" w:customStyle="1" w:styleId="KoptekstChar">
    <w:name w:val="Koptekst Char"/>
    <w:basedOn w:val="Standaardalinea-lettertype"/>
    <w:link w:val="Koptekst"/>
    <w:semiHidden/>
    <w:rsid w:val="00AF38F9"/>
    <w:rPr>
      <w:rFonts w:ascii="Arial" w:hAnsi="Arial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semiHidden/>
    <w:rsid w:val="00AF38F9"/>
    <w:rPr>
      <w:rFonts w:ascii="Arial" w:hAnsi="Arial"/>
      <w:lang w:val="nl-NL" w:eastAsia="en-US"/>
    </w:rPr>
  </w:style>
  <w:style w:type="character" w:styleId="Paginanummer">
    <w:name w:val="page number"/>
    <w:basedOn w:val="Standaardalinea-lettertype"/>
    <w:semiHidden/>
    <w:rsid w:val="00AF38F9"/>
  </w:style>
  <w:style w:type="paragraph" w:customStyle="1" w:styleId="TitrePartie">
    <w:name w:val="Titre Partie"/>
    <w:basedOn w:val="Bloktekst"/>
    <w:next w:val="Standaard"/>
    <w:rsid w:val="00AF38F9"/>
    <w:pPr>
      <w:pageBreakBefore/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240" w:after="120" w:line="240" w:lineRule="auto"/>
      <w:ind w:left="0" w:right="0"/>
      <w:jc w:val="center"/>
      <w:textAlignment w:val="auto"/>
    </w:pPr>
    <w:rPr>
      <w:rFonts w:ascii="Arial" w:hAnsi="Arial" w:cs="Arial"/>
      <w:b/>
      <w:bCs/>
      <w:snapToGrid w:val="0"/>
      <w:spacing w:val="-9"/>
      <w:sz w:val="32"/>
      <w:szCs w:val="34"/>
    </w:rPr>
  </w:style>
  <w:style w:type="paragraph" w:customStyle="1" w:styleId="texteIntro">
    <w:name w:val="texteIntro"/>
    <w:basedOn w:val="Standaard"/>
    <w:rsid w:val="00AF38F9"/>
    <w:pPr>
      <w:widowControl w:val="0"/>
      <w:shd w:val="clear" w:color="auto" w:fill="FFFFFF"/>
      <w:tabs>
        <w:tab w:val="clear" w:pos="680"/>
        <w:tab w:val="clear" w:pos="5103"/>
        <w:tab w:val="clear" w:pos="5783"/>
      </w:tabs>
      <w:overflowPunct/>
      <w:spacing w:before="40" w:after="40"/>
      <w:ind w:left="2694" w:right="-1"/>
      <w:jc w:val="both"/>
      <w:textAlignment w:val="auto"/>
    </w:pPr>
    <w:rPr>
      <w:rFonts w:cs="Arial"/>
      <w:snapToGrid w:val="0"/>
      <w:sz w:val="22"/>
      <w:szCs w:val="22"/>
      <w:lang w:val="fr-FR"/>
    </w:rPr>
  </w:style>
  <w:style w:type="paragraph" w:customStyle="1" w:styleId="IntertitrePageIntro">
    <w:name w:val="IntertitrePageIntro"/>
    <w:basedOn w:val="Standaard"/>
    <w:rsid w:val="00AF38F9"/>
    <w:pPr>
      <w:keepNext/>
      <w:widowControl w:val="0"/>
      <w:pBdr>
        <w:top w:val="single" w:sz="4" w:space="7" w:color="999999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/>
      <w:ind w:left="1560"/>
      <w:jc w:val="both"/>
      <w:textAlignment w:val="auto"/>
      <w:outlineLvl w:val="6"/>
    </w:pPr>
    <w:rPr>
      <w:rFonts w:cs="Arial"/>
      <w:b/>
      <w:bCs/>
      <w:sz w:val="22"/>
      <w:szCs w:val="16"/>
      <w:lang w:val="fr-BE"/>
    </w:rPr>
  </w:style>
  <w:style w:type="paragraph" w:customStyle="1" w:styleId="titreFormulaire">
    <w:name w:val="titreFormulaire"/>
    <w:basedOn w:val="Bloktekst"/>
    <w:rsid w:val="00AF38F9"/>
    <w:pPr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480" w:after="240" w:line="240" w:lineRule="auto"/>
      <w:ind w:left="1560" w:right="0"/>
      <w:jc w:val="left"/>
      <w:textAlignment w:val="auto"/>
    </w:pPr>
    <w:rPr>
      <w:rFonts w:ascii="Arial" w:hAnsi="Arial" w:cs="Arial"/>
      <w:b/>
      <w:bCs/>
      <w:color w:val="000000"/>
      <w:spacing w:val="-9"/>
      <w:sz w:val="32"/>
      <w:szCs w:val="32"/>
    </w:rPr>
  </w:style>
  <w:style w:type="paragraph" w:customStyle="1" w:styleId="Intertitre">
    <w:name w:val="Intertitre"/>
    <w:basedOn w:val="Kop7"/>
    <w:rsid w:val="00476BD8"/>
    <w:pPr>
      <w:widowControl w:val="0"/>
      <w:pBdr>
        <w:top w:val="single" w:sz="4" w:space="7" w:color="auto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 w:line="240" w:lineRule="auto"/>
      <w:jc w:val="both"/>
      <w:textAlignment w:val="auto"/>
    </w:pPr>
    <w:rPr>
      <w:rFonts w:ascii="Arial" w:hAnsi="Arial" w:cs="Arial"/>
      <w:bCs/>
      <w:szCs w:val="16"/>
    </w:rPr>
  </w:style>
  <w:style w:type="paragraph" w:customStyle="1" w:styleId="donnes">
    <w:name w:val="données"/>
    <w:basedOn w:val="Standaard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left" w:pos="2586"/>
        <w:tab w:val="right" w:leader="dot" w:pos="6696"/>
      </w:tabs>
      <w:overflowPunct/>
      <w:spacing w:before="120" w:after="60"/>
      <w:textAlignment w:val="auto"/>
    </w:pPr>
    <w:rPr>
      <w:rFonts w:cs="Arial"/>
      <w:snapToGrid w:val="0"/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clear" w:pos="10773"/>
        <w:tab w:val="left" w:leader="dot" w:pos="2399"/>
      </w:tabs>
      <w:overflowPunct/>
      <w:spacing w:line="200" w:lineRule="exact"/>
      <w:ind w:left="0" w:right="0" w:hanging="17"/>
      <w:textAlignment w:val="auto"/>
    </w:pPr>
    <w:rPr>
      <w:rFonts w:ascii="Arial" w:hAnsi="Arial" w:cs="Arial"/>
      <w:snapToGrid w:val="0"/>
      <w:color w:val="000000"/>
      <w:spacing w:val="0"/>
      <w:szCs w:val="22"/>
      <w:lang w:val="fr-BE"/>
    </w:rPr>
  </w:style>
  <w:style w:type="paragraph" w:styleId="Lijst">
    <w:name w:val="List"/>
    <w:basedOn w:val="Standaard"/>
    <w:semiHidden/>
    <w:rsid w:val="00476BD8"/>
    <w:pPr>
      <w:widowControl w:val="0"/>
      <w:tabs>
        <w:tab w:val="clear" w:pos="680"/>
        <w:tab w:val="clear" w:pos="5103"/>
        <w:tab w:val="clear" w:pos="5783"/>
      </w:tabs>
      <w:overflowPunct/>
      <w:spacing w:before="60" w:after="60"/>
      <w:ind w:left="601" w:hanging="284"/>
      <w:textAlignment w:val="auto"/>
    </w:pPr>
    <w:rPr>
      <w:rFonts w:cs="Arial"/>
      <w:snapToGrid w:val="0"/>
      <w:sz w:val="18"/>
      <w:lang w:val="fr-BE"/>
    </w:rPr>
  </w:style>
  <w:style w:type="paragraph" w:customStyle="1" w:styleId="pointDeSuite">
    <w:name w:val="pointDeSuite"/>
    <w:basedOn w:val="donnes"/>
    <w:rsid w:val="00476BD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texte0">
    <w:name w:val="texte 0"/>
    <w:rsid w:val="00476BD8"/>
    <w:pPr>
      <w:overflowPunct w:val="0"/>
      <w:autoSpaceDE w:val="0"/>
      <w:autoSpaceDN w:val="0"/>
      <w:adjustRightInd w:val="0"/>
      <w:spacing w:before="200" w:after="40"/>
      <w:jc w:val="both"/>
      <w:textAlignment w:val="baseline"/>
    </w:pPr>
    <w:rPr>
      <w:rFonts w:ascii="Arial" w:hAnsi="Arial"/>
      <w:noProof/>
      <w:lang w:val="en-GB" w:eastAsia="en-US"/>
    </w:rPr>
  </w:style>
  <w:style w:type="character" w:customStyle="1" w:styleId="Plattetekst3Char">
    <w:name w:val="Platte tekst 3 Char"/>
    <w:basedOn w:val="Standaardalinea-lettertype"/>
    <w:link w:val="Plattetekst3"/>
    <w:semiHidden/>
    <w:rsid w:val="005D2A6F"/>
    <w:rPr>
      <w:rFonts w:ascii="Arial Narrow" w:hAnsi="Arial Narrow"/>
      <w:sz w:val="18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57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8578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85788"/>
    <w:rPr>
      <w:rFonts w:ascii="Arial" w:hAnsi="Arial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857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85788"/>
    <w:rPr>
      <w:rFonts w:ascii="Arial" w:hAnsi="Arial"/>
      <w:b/>
      <w:bCs/>
      <w:lang w:val="nl-NL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4286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4286"/>
    <w:rPr>
      <w:rFonts w:ascii="Arial" w:hAnsi="Arial"/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B4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T:\Global\IMG\LogoGR.bm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fa.be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0026B-3F20-44E7-8A09-342BA5C8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0</TotalTime>
  <Pages>1</Pages>
  <Words>761</Words>
  <Characters>4755</Characters>
  <Application>Microsoft Office Word</Application>
  <DocSecurity>6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C4_2_F</vt:lpstr>
      <vt:lpstr>C4_2_F</vt:lpstr>
    </vt:vector>
  </TitlesOfParts>
  <Manager>CC/DB</Manager>
  <Company>ONEM-RVA</Company>
  <LinksUpToDate>false</LinksUpToDate>
  <CharactersWithSpaces>5505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C4_2_F</dc:title>
  <dc:creator>Mark SPAEY</dc:creator>
  <cp:lastModifiedBy>Hubert Arys (RVA-ONEM)</cp:lastModifiedBy>
  <cp:revision>2</cp:revision>
  <cp:lastPrinted>2023-04-27T12:26:00Z</cp:lastPrinted>
  <dcterms:created xsi:type="dcterms:W3CDTF">2024-07-16T12:39:00Z</dcterms:created>
  <dcterms:modified xsi:type="dcterms:W3CDTF">2024-07-16T12:39:00Z</dcterms:modified>
</cp:coreProperties>
</file>