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30AD" w14:textId="4C2D4F42" w:rsidR="000C4D31" w:rsidRPr="0013232F" w:rsidRDefault="00557169" w:rsidP="00BE5E5A">
      <w:pPr>
        <w:tabs>
          <w:tab w:val="clear" w:pos="680"/>
          <w:tab w:val="left" w:pos="678"/>
          <w:tab w:val="center" w:pos="5386"/>
        </w:tabs>
        <w:spacing w:before="520" w:line="220" w:lineRule="exact"/>
        <w:rPr>
          <w:rFonts w:ascii="Arial Narrow" w:hAnsi="Arial Narrow"/>
          <w:caps/>
          <w:noProof/>
          <w:color w:val="808080"/>
          <w:lang w:val="de-DE"/>
        </w:rPr>
      </w:pPr>
      <w:r w:rsidRPr="00D620F3">
        <w:rPr>
          <w:rFonts w:ascii="Arial Narrow" w:hAnsi="Arial Narrow"/>
          <w:caps/>
          <w:noProof/>
          <w:color w:val="808080"/>
          <w:lang w:val="de"/>
        </w:rPr>
        <mc:AlternateContent>
          <mc:Choice Requires="wps">
            <w:drawing>
              <wp:anchor distT="0" distB="0" distL="114300" distR="114300" simplePos="0" relativeHeight="251656192" behindDoc="1" locked="0" layoutInCell="1" allowOverlap="1" wp14:anchorId="2171FBE9" wp14:editId="4EA232F3">
                <wp:simplePos x="0" y="0"/>
                <wp:positionH relativeFrom="column">
                  <wp:posOffset>-256136</wp:posOffset>
                </wp:positionH>
                <wp:positionV relativeFrom="paragraph">
                  <wp:posOffset>-419702</wp:posOffset>
                </wp:positionV>
                <wp:extent cx="902335" cy="810895"/>
                <wp:effectExtent l="0" t="0" r="0" b="8255"/>
                <wp:wrapNone/>
                <wp:docPr id="3" name="Text 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810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A8EC3" w14:textId="74AFC078" w:rsidR="009617DA" w:rsidRDefault="00CE556D">
                            <w:r w:rsidRPr="00436061">
                              <w:rPr>
                                <w:noProof/>
                                <w:lang w:val="en-US"/>
                              </w:rPr>
                              <w:drawing>
                                <wp:inline distT="0" distB="0" distL="0" distR="0" wp14:anchorId="1577A8D8" wp14:editId="6686344A">
                                  <wp:extent cx="719455" cy="652145"/>
                                  <wp:effectExtent l="0" t="0" r="4445" b="0"/>
                                  <wp:docPr id="20" name="Image 20"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7">
                                            <a:extLst>
                                              <a:ext uri="{28A0092B-C50C-407E-A947-70E740481C1C}">
                                                <a14:useLocalDpi xmlns:a14="http://schemas.microsoft.com/office/drawing/2010/main" val="0"/>
                                              </a:ext>
                                            </a:extLst>
                                          </a:blip>
                                          <a:srcRect b="9816"/>
                                          <a:stretch>
                                            <a:fillRect/>
                                          </a:stretch>
                                        </pic:blipFill>
                                        <pic:spPr bwMode="auto">
                                          <a:xfrm>
                                            <a:off x="0" y="0"/>
                                            <a:ext cx="719455" cy="6521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1FBE9" id="_x0000_t202" coordsize="21600,21600" o:spt="202" path="m,l,21600r21600,l21600,xe">
                <v:stroke joinstyle="miter"/>
                <v:path gradientshapeok="t" o:connecttype="rect"/>
              </v:shapetype>
              <v:shape id="Text Box 788" o:spid="_x0000_s1026" type="#_x0000_t202" style="position:absolute;margin-left:-20.15pt;margin-top:-33.05pt;width:71.05pt;height:6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" stroked="f">
                <v:textbox>
                  <w:txbxContent>
                    <w:p w14:paraId="4A9A8EC3" w14:textId="74AFC078" w:rsidR="009617DA" w:rsidRDefault="00CE556D">
                      <w:r w:rsidRPr="00436061">
                        <w:rPr>
                          <w:noProof/>
                          <w:lang w:val="en-US"/>
                        </w:rPr>
                        <w:drawing>
                          <wp:inline distT="0" distB="0" distL="0" distR="0" wp14:anchorId="1577A8D8" wp14:editId="6686344A">
                            <wp:extent cx="719455" cy="652145"/>
                            <wp:effectExtent l="0" t="0" r="4445" b="0"/>
                            <wp:docPr id="20" name="Image 20"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7">
                                      <a:extLst>
                                        <a:ext uri="{28A0092B-C50C-407E-A947-70E740481C1C}">
                                          <a14:useLocalDpi xmlns:a14="http://schemas.microsoft.com/office/drawing/2010/main" val="0"/>
                                        </a:ext>
                                      </a:extLst>
                                    </a:blip>
                                    <a:srcRect b="9816"/>
                                    <a:stretch>
                                      <a:fillRect/>
                                    </a:stretch>
                                  </pic:blipFill>
                                  <pic:spPr bwMode="auto">
                                    <a:xfrm>
                                      <a:off x="0" y="0"/>
                                      <a:ext cx="719455" cy="652145"/>
                                    </a:xfrm>
                                    <a:prstGeom prst="rect">
                                      <a:avLst/>
                                    </a:prstGeom>
                                    <a:noFill/>
                                    <a:ln>
                                      <a:noFill/>
                                    </a:ln>
                                  </pic:spPr>
                                </pic:pic>
                              </a:graphicData>
                            </a:graphic>
                          </wp:inline>
                        </w:drawing>
                      </w:r>
                    </w:p>
                  </w:txbxContent>
                </v:textbox>
              </v:shape>
            </w:pict>
          </mc:Fallback>
        </mc:AlternateContent>
      </w:r>
      <w:r w:rsidR="00BE5E5A">
        <w:rPr>
          <w:rFonts w:ascii="Arial Narrow" w:hAnsi="Arial Narrow"/>
          <w:caps/>
          <w:noProof/>
          <w:color w:val="808080"/>
          <w:lang w:val="de"/>
        </w:rPr>
        <w:tab/>
      </w:r>
      <w:r w:rsidR="00BE5E5A">
        <w:rPr>
          <w:rFonts w:ascii="Arial Narrow" w:hAnsi="Arial Narrow"/>
          <w:caps/>
          <w:noProof/>
          <w:color w:val="808080"/>
          <w:lang w:val="de"/>
        </w:rPr>
        <w:tab/>
      </w:r>
      <w:r w:rsidR="00FB1FFA" w:rsidRPr="00D620F3">
        <w:rPr>
          <w:rFonts w:ascii="Arial Narrow" w:hAnsi="Arial Narrow"/>
          <w:caps/>
          <w:noProof/>
          <w:color w:val="808080"/>
          <w:lang w:val="de"/>
        </w:rPr>
        <mc:AlternateContent>
          <mc:Choice Requires="wps">
            <w:drawing>
              <wp:anchor distT="0" distB="0" distL="114300" distR="114300" simplePos="0" relativeHeight="251657216" behindDoc="0" locked="0" layoutInCell="1" allowOverlap="1" wp14:anchorId="2CBDA424" wp14:editId="0AD8D1D8">
                <wp:simplePos x="0" y="0"/>
                <wp:positionH relativeFrom="column">
                  <wp:posOffset>689822</wp:posOffset>
                </wp:positionH>
                <wp:positionV relativeFrom="paragraph">
                  <wp:posOffset>-328295</wp:posOffset>
                </wp:positionV>
                <wp:extent cx="5884545" cy="618067"/>
                <wp:effectExtent l="0" t="0" r="20955" b="10795"/>
                <wp:wrapNone/>
                <wp:docPr id="4" name="Text Box 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618067"/>
                        </a:xfrm>
                        <a:prstGeom prst="rect">
                          <a:avLst/>
                        </a:prstGeom>
                        <a:solidFill>
                          <a:srgbClr val="FFFFFF"/>
                        </a:solidFill>
                        <a:ln w="9525">
                          <a:solidFill>
                            <a:srgbClr val="000000"/>
                          </a:solidFill>
                          <a:miter lim="800000"/>
                          <a:headEnd/>
                          <a:tailEnd/>
                        </a:ln>
                      </wps:spPr>
                      <wps:txbx>
                        <w:txbxContent>
                          <w:p w14:paraId="77C73026" w14:textId="77777777" w:rsidR="009266D1" w:rsidRPr="0013232F" w:rsidRDefault="009266D1" w:rsidP="009266D1">
                            <w:pPr>
                              <w:spacing w:line="160" w:lineRule="exact"/>
                              <w:jc w:val="center"/>
                              <w:rPr>
                                <w:b/>
                                <w:bCs/>
                                <w:spacing w:val="-2"/>
                                <w:sz w:val="15"/>
                                <w:szCs w:val="15"/>
                                <w:lang w:val="de-DE"/>
                              </w:rPr>
                            </w:pPr>
                            <w:r w:rsidRPr="00D620F3">
                              <w:rPr>
                                <w:b/>
                                <w:bCs/>
                                <w:sz w:val="15"/>
                                <w:szCs w:val="15"/>
                                <w:lang w:val="de"/>
                              </w:rPr>
                              <w:t xml:space="preserve">Arbeitnehmende, die Arbeitslosengeld erhalten möchten, müssen dieses Formular nach dem Zeitraum, den ein Entgelt abdeckt, sofort bei ihrer Zahlstelle einreichen. </w:t>
                            </w:r>
                          </w:p>
                          <w:p w14:paraId="2F8F2561" w14:textId="77777777" w:rsidR="009266D1" w:rsidRPr="0013232F" w:rsidRDefault="009266D1" w:rsidP="009266D1">
                            <w:pPr>
                              <w:spacing w:line="160" w:lineRule="exact"/>
                              <w:jc w:val="center"/>
                              <w:rPr>
                                <w:b/>
                                <w:bCs/>
                                <w:smallCaps/>
                                <w:spacing w:val="-6"/>
                                <w:sz w:val="15"/>
                                <w:szCs w:val="15"/>
                                <w:lang w:val="de-DE"/>
                              </w:rPr>
                            </w:pPr>
                            <w:r w:rsidRPr="00D620F3">
                              <w:rPr>
                                <w:b/>
                                <w:bCs/>
                                <w:sz w:val="15"/>
                                <w:szCs w:val="15"/>
                                <w:lang w:val="de"/>
                              </w:rPr>
                              <w:t xml:space="preserve">Arbeitnehmende, die infolge der Beendigung ihres Arbeitsvertrags eine Entschädigung erhalten, müssen sich ab dem Zeitpunkt der Beendigung des Arbeitsvertrags unverzüglich bei dem für ihren Wohnort örtlich zuständigen regionalen Arbeitsamt als arbeitssuchend eintragen lassen </w:t>
                            </w:r>
                            <w:r w:rsidRPr="00D620F3">
                              <w:rPr>
                                <w:b/>
                                <w:bCs/>
                                <w:color w:val="808080"/>
                                <w:sz w:val="15"/>
                                <w:szCs w:val="15"/>
                                <w:lang w:val="de"/>
                              </w:rPr>
                              <w:t>(siehe Infoblatt T74)</w:t>
                            </w:r>
                            <w:r w:rsidRPr="00D620F3">
                              <w:rPr>
                                <w:b/>
                                <w:bCs/>
                                <w:smallCaps/>
                                <w:sz w:val="15"/>
                                <w:szCs w:val="15"/>
                                <w:lang w:val="de"/>
                              </w:rPr>
                              <w:t>.</w:t>
                            </w:r>
                          </w:p>
                          <w:p w14:paraId="2199D295" w14:textId="77777777" w:rsidR="009617DA" w:rsidRPr="0013232F" w:rsidRDefault="009617DA">
                            <w:pPr>
                              <w:spacing w:line="200" w:lineRule="exact"/>
                              <w:jc w:val="center"/>
                              <w:rPr>
                                <w:b/>
                                <w:bCs/>
                                <w:spacing w:val="-2"/>
                                <w:sz w:val="16"/>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DA424" id="Text Box 1068" o:spid="_x0000_s1027" type="#_x0000_t202" style="position:absolute;margin-left:54.3pt;margin-top:-25.85pt;width:463.35pt;height:4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">
                <v:textbox>
                  <w:txbxContent>
                    <w:p w14:paraId="77C73026" w14:textId="77777777" w:rsidR="009266D1" w:rsidRPr="0013232F" w:rsidRDefault="009266D1" w:rsidP="009266D1">
                      <w:pPr>
                        <w:spacing w:line="160" w:lineRule="exact"/>
                        <w:jc w:val="center"/>
                        <w:rPr>
                          <w:b/>
                          <w:bCs/>
                          <w:spacing w:val="-2"/>
                          <w:sz w:val="15"/>
                          <w:szCs w:val="15"/>
                          <w:lang w:val="de-DE"/>
                        </w:rPr>
                      </w:pPr>
                      <w:r w:rsidRPr="00D620F3">
                        <w:rPr>
                          <w:b/>
                          <w:bCs/>
                          <w:sz w:val="15"/>
                          <w:szCs w:val="15"/>
                          <w:lang w:val="de"/>
                        </w:rPr>
                        <w:t xml:space="preserve">Arbeitnehmende, die Arbeitslosengeld erhalten möchten, müssen dieses Formular nach dem Zeitraum, den ein Entgelt abdeckt, sofort bei ihrer Zahlstelle einreichen. </w:t>
                      </w:r>
                    </w:p>
                    <w:p w14:paraId="2F8F2561" w14:textId="77777777" w:rsidR="009266D1" w:rsidRPr="0013232F" w:rsidRDefault="009266D1" w:rsidP="009266D1">
                      <w:pPr>
                        <w:spacing w:line="160" w:lineRule="exact"/>
                        <w:jc w:val="center"/>
                        <w:rPr>
                          <w:b/>
                          <w:bCs/>
                          <w:smallCaps/>
                          <w:spacing w:val="-6"/>
                          <w:sz w:val="15"/>
                          <w:szCs w:val="15"/>
                          <w:lang w:val="de-DE"/>
                        </w:rPr>
                      </w:pPr>
                      <w:r w:rsidRPr="00D620F3">
                        <w:rPr>
                          <w:b/>
                          <w:bCs/>
                          <w:sz w:val="15"/>
                          <w:szCs w:val="15"/>
                          <w:lang w:val="de"/>
                        </w:rPr>
                        <w:t xml:space="preserve">Arbeitnehmende, die infolge der Beendigung ihres Arbeitsvertrags eine Entschädigung erhalten, müssen sich ab dem Zeitpunkt der Beendigung des Arbeitsvertrags unverzüglich bei dem für ihren Wohnort örtlich zuständigen regionalen Arbeitsamt als arbeitssuchend eintragen lassen </w:t>
                      </w:r>
                      <w:r w:rsidRPr="00D620F3">
                        <w:rPr>
                          <w:b/>
                          <w:bCs/>
                          <w:color w:val="808080"/>
                          <w:sz w:val="15"/>
                          <w:szCs w:val="15"/>
                          <w:lang w:val="de"/>
                        </w:rPr>
                        <w:t>(siehe Infoblatt T74)</w:t>
                      </w:r>
                      <w:r w:rsidRPr="00D620F3">
                        <w:rPr>
                          <w:b/>
                          <w:bCs/>
                          <w:smallCaps/>
                          <w:sz w:val="15"/>
                          <w:szCs w:val="15"/>
                          <w:lang w:val="de"/>
                        </w:rPr>
                        <w:t>.</w:t>
                      </w:r>
                    </w:p>
                    <w:p w14:paraId="2199D295" w14:textId="77777777" w:rsidR="009617DA" w:rsidRPr="0013232F" w:rsidRDefault="009617DA">
                      <w:pPr>
                        <w:spacing w:line="200" w:lineRule="exact"/>
                        <w:jc w:val="center"/>
                        <w:rPr>
                          <w:b/>
                          <w:bCs/>
                          <w:spacing w:val="-2"/>
                          <w:sz w:val="16"/>
                          <w:lang w:val="de-DE"/>
                        </w:rPr>
                      </w:pPr>
                    </w:p>
                  </w:txbxContent>
                </v:textbox>
              </v:shape>
            </w:pict>
          </mc:Fallback>
        </mc:AlternateContent>
      </w:r>
      <w:r w:rsidR="0033168D">
        <w:rPr>
          <w:rFonts w:ascii="Arial Narrow" w:hAnsi="Arial Narrow"/>
          <w:caps/>
          <w:noProof/>
          <w:color w:val="808080"/>
          <w:lang w:val="de"/>
        </w:rPr>
        <w:t>LANDESAMT FÜR ARBEITSBESCHAFFUNG</w:t>
      </w:r>
    </w:p>
    <w:p w14:paraId="772926F3" w14:textId="77777777" w:rsidR="000C4D31" w:rsidRPr="0013232F" w:rsidRDefault="000C4D31" w:rsidP="00CE556D">
      <w:pPr>
        <w:pStyle w:val="Kop7"/>
        <w:spacing w:line="220" w:lineRule="exact"/>
        <w:ind w:left="567" w:firstLine="0"/>
        <w:rPr>
          <w:rFonts w:ascii="Arial Narrow" w:hAnsi="Arial Narrow"/>
          <w:caps/>
          <w:noProof/>
          <w:color w:val="000000"/>
          <w:sz w:val="20"/>
          <w:lang w:val="de-DE"/>
        </w:rPr>
      </w:pPr>
      <w:r w:rsidRPr="00D620F3">
        <w:rPr>
          <w:rFonts w:ascii="Arial Narrow" w:hAnsi="Arial Narrow"/>
          <w:caps/>
          <w:noProof/>
          <w:color w:val="000000"/>
          <w:sz w:val="20"/>
          <w:lang w:val="de"/>
        </w:rPr>
        <w:t>C4MSR – Arbeitslosigkeitsbescheinigung</w:t>
      </w:r>
    </w:p>
    <w:p w14:paraId="00C82AC6" w14:textId="2CF28CB4" w:rsidR="000C4D31" w:rsidRPr="0013232F" w:rsidRDefault="000C4D31">
      <w:pPr>
        <w:tabs>
          <w:tab w:val="clear" w:pos="680"/>
        </w:tabs>
        <w:spacing w:after="60"/>
        <w:ind w:left="709"/>
        <w:jc w:val="center"/>
        <w:rPr>
          <w:rFonts w:ascii="Arial Narrow" w:hAnsi="Arial Narrow"/>
          <w:sz w:val="16"/>
          <w:lang w:val="de-DE"/>
        </w:rPr>
      </w:pPr>
      <w:r w:rsidRPr="00D620F3">
        <w:rPr>
          <w:rFonts w:ascii="Arial Narrow" w:hAnsi="Arial Narrow"/>
          <w:sz w:val="16"/>
          <w:lang w:val="de"/>
        </w:rPr>
        <w:t>(dieses Formular muss der Arbeitgeber, der eine elektronische Meldung eines Sozialrisikos (MSR) Szenario 1 eingereicht hat, seiner oder seinem Arbeitnehmenden abgeben)</w:t>
      </w:r>
    </w:p>
    <w:tbl>
      <w:tblPr>
        <w:tblW w:w="11577" w:type="dxa"/>
        <w:tblInd w:w="-284" w:type="dxa"/>
        <w:tblLayout w:type="fixed"/>
        <w:tblLook w:val="0000" w:firstRow="0" w:lastRow="0" w:firstColumn="0" w:lastColumn="0" w:noHBand="0" w:noVBand="0"/>
      </w:tblPr>
      <w:tblGrid>
        <w:gridCol w:w="2769"/>
        <w:gridCol w:w="8572"/>
        <w:gridCol w:w="236"/>
      </w:tblGrid>
      <w:tr w:rsidR="00ED596C" w:rsidRPr="00D620F3" w14:paraId="1CEF8D06" w14:textId="77777777" w:rsidTr="00A933CC">
        <w:trPr>
          <w:gridAfter w:val="1"/>
          <w:wAfter w:w="236" w:type="dxa"/>
          <w:cantSplit/>
        </w:trPr>
        <w:tc>
          <w:tcPr>
            <w:tcW w:w="2769" w:type="dxa"/>
          </w:tcPr>
          <w:p w14:paraId="1A1D9006" w14:textId="7BFB30D2" w:rsidR="00ED596C" w:rsidRPr="00D620F3" w:rsidRDefault="00A933CC" w:rsidP="00FF1295">
            <w:pPr>
              <w:tabs>
                <w:tab w:val="clear" w:pos="680"/>
                <w:tab w:val="left" w:pos="676"/>
              </w:tabs>
              <w:spacing w:before="340" w:line="180" w:lineRule="exact"/>
              <w:ind w:left="-23"/>
              <w:jc w:val="center"/>
              <w:rPr>
                <w:rFonts w:ascii="Arial Narrow" w:hAnsi="Arial Narrow"/>
                <w:i/>
                <w:iCs/>
                <w:noProof/>
                <w:color w:val="000000"/>
                <w:sz w:val="18"/>
                <w:lang w:val="nl-BE"/>
              </w:rPr>
            </w:pPr>
            <w:r>
              <w:rPr>
                <w:rFonts w:ascii="Arial Narrow" w:hAnsi="Arial Narrow"/>
                <w:i/>
                <w:iCs/>
                <w:noProof/>
                <w:color w:val="000000"/>
                <w:sz w:val="18"/>
                <w:lang w:val="de"/>
              </w:rPr>
              <w:t xml:space="preserve">           </w:t>
            </w:r>
            <w:r w:rsidR="00ED596C" w:rsidRPr="00D620F3">
              <w:rPr>
                <w:rFonts w:ascii="Arial Narrow" w:hAnsi="Arial Narrow"/>
                <w:i/>
                <w:iCs/>
                <w:noProof/>
                <w:color w:val="000000"/>
                <w:sz w:val="18"/>
                <w:lang w:val="de"/>
              </w:rPr>
              <w:t>Datumsstempelabdruck ZS</w:t>
            </w:r>
          </w:p>
        </w:tc>
        <w:tc>
          <w:tcPr>
            <w:tcW w:w="8572" w:type="dxa"/>
          </w:tcPr>
          <w:p w14:paraId="6C232FD9" w14:textId="2EC3895F" w:rsidR="00ED596C" w:rsidRPr="00D620F3" w:rsidRDefault="00A933CC" w:rsidP="00A933CC">
            <w:pPr>
              <w:tabs>
                <w:tab w:val="clear" w:pos="680"/>
              </w:tabs>
              <w:spacing w:before="340" w:line="180" w:lineRule="exact"/>
              <w:ind w:right="46"/>
              <w:jc w:val="center"/>
              <w:rPr>
                <w:rFonts w:ascii="Arial Narrow" w:hAnsi="Arial Narrow"/>
                <w:i/>
                <w:iCs/>
                <w:noProof/>
                <w:color w:val="000000"/>
                <w:sz w:val="18"/>
                <w:lang w:val="nl-BE"/>
              </w:rPr>
            </w:pPr>
            <w:r>
              <w:rPr>
                <w:rFonts w:ascii="Arial Narrow" w:hAnsi="Arial Narrow"/>
                <w:i/>
                <w:iCs/>
                <w:noProof/>
                <w:color w:val="000000"/>
                <w:sz w:val="18"/>
                <w:lang w:val="de"/>
              </w:rPr>
              <w:tab/>
            </w:r>
            <w:r w:rsidR="00ED596C" w:rsidRPr="00D620F3">
              <w:rPr>
                <w:rFonts w:ascii="Arial Narrow" w:hAnsi="Arial Narrow"/>
                <w:i/>
                <w:iCs/>
                <w:noProof/>
                <w:color w:val="000000"/>
                <w:sz w:val="18"/>
                <w:lang w:val="de"/>
              </w:rPr>
              <w:t>Datumsstempelabdruck AA</w:t>
            </w:r>
          </w:p>
        </w:tc>
      </w:tr>
      <w:tr w:rsidR="000C4D31" w:rsidRPr="00D620F3" w14:paraId="3A79C303" w14:textId="77777777" w:rsidTr="000D43E4">
        <w:trPr>
          <w:gridAfter w:val="1"/>
          <w:wAfter w:w="236" w:type="dxa"/>
          <w:cantSplit/>
          <w:trHeight w:hRule="exact" w:val="57"/>
        </w:trPr>
        <w:tc>
          <w:tcPr>
            <w:tcW w:w="11341" w:type="dxa"/>
            <w:gridSpan w:val="2"/>
            <w:tcBorders>
              <w:bottom w:val="single" w:sz="4" w:space="0" w:color="auto"/>
            </w:tcBorders>
          </w:tcPr>
          <w:p w14:paraId="2D01D5F4" w14:textId="77777777" w:rsidR="000C4D31" w:rsidRPr="00D620F3" w:rsidRDefault="000C4D31">
            <w:pPr>
              <w:pStyle w:val="Corpsdetexte21"/>
              <w:tabs>
                <w:tab w:val="clear" w:pos="119"/>
                <w:tab w:val="left" w:pos="2127"/>
                <w:tab w:val="left" w:leader="dot" w:pos="2694"/>
                <w:tab w:val="left" w:pos="4962"/>
                <w:tab w:val="left" w:pos="5670"/>
                <w:tab w:val="left" w:leader="dot" w:pos="7088"/>
              </w:tabs>
              <w:spacing w:line="160" w:lineRule="exact"/>
              <w:jc w:val="both"/>
              <w:rPr>
                <w:rFonts w:ascii="Arial Narrow" w:hAnsi="Arial Narrow"/>
                <w:i/>
                <w:iCs/>
                <w:noProof/>
                <w:color w:val="000000"/>
                <w:sz w:val="16"/>
                <w:lang w:val="nl-BE"/>
              </w:rPr>
            </w:pPr>
          </w:p>
        </w:tc>
      </w:tr>
      <w:tr w:rsidR="000C4D31" w:rsidRPr="00D52722" w14:paraId="355F61CE" w14:textId="77777777" w:rsidTr="000D43E4">
        <w:trPr>
          <w:gridAfter w:val="1"/>
          <w:wAfter w:w="236" w:type="dxa"/>
          <w:cantSplit/>
          <w:trHeight w:val="217"/>
        </w:trPr>
        <w:tc>
          <w:tcPr>
            <w:tcW w:w="11341" w:type="dxa"/>
            <w:gridSpan w:val="2"/>
            <w:tcBorders>
              <w:top w:val="single" w:sz="4" w:space="0" w:color="auto"/>
              <w:left w:val="single" w:sz="4" w:space="0" w:color="auto"/>
              <w:bottom w:val="single" w:sz="4" w:space="0" w:color="auto"/>
              <w:right w:val="single" w:sz="4" w:space="0" w:color="auto"/>
            </w:tcBorders>
            <w:shd w:val="clear" w:color="auto" w:fill="D9D9D9"/>
          </w:tcPr>
          <w:p w14:paraId="6C3B2DF8" w14:textId="77777777" w:rsidR="000C4D31" w:rsidRPr="0013232F" w:rsidRDefault="000C4D31" w:rsidP="00E64D4F">
            <w:pPr>
              <w:tabs>
                <w:tab w:val="clear" w:pos="680"/>
                <w:tab w:val="clear" w:pos="5103"/>
                <w:tab w:val="left" w:pos="694"/>
                <w:tab w:val="left" w:leader="dot" w:pos="3535"/>
                <w:tab w:val="left" w:pos="3745"/>
                <w:tab w:val="left" w:pos="4287"/>
                <w:tab w:val="left" w:leader="dot" w:pos="5201"/>
              </w:tabs>
              <w:spacing w:before="40" w:after="20"/>
              <w:ind w:hanging="6"/>
              <w:jc w:val="center"/>
              <w:rPr>
                <w:rFonts w:ascii="Arial Narrow" w:hAnsi="Arial Narrow"/>
                <w:b/>
                <w:bCs/>
                <w:caps/>
                <w:noProof/>
                <w:color w:val="000000"/>
                <w:lang w:val="de-DE"/>
              </w:rPr>
            </w:pPr>
            <w:r w:rsidRPr="00D620F3">
              <w:rPr>
                <w:rFonts w:ascii="Arial Narrow" w:hAnsi="Arial Narrow"/>
                <w:b/>
                <w:bCs/>
                <w:caps/>
                <w:color w:val="000000"/>
                <w:lang w:val="de"/>
              </w:rPr>
              <w:t>RUBRIK I – VON DEM ARBEITGEBER AUSZUFÜLLEN</w:t>
            </w:r>
          </w:p>
        </w:tc>
      </w:tr>
      <w:tr w:rsidR="000C4D31" w:rsidRPr="0013232F" w14:paraId="40C9F484" w14:textId="77777777" w:rsidTr="000D43E4">
        <w:trPr>
          <w:gridAfter w:val="1"/>
          <w:wAfter w:w="236" w:type="dxa"/>
          <w:cantSplit/>
        </w:trPr>
        <w:tc>
          <w:tcPr>
            <w:tcW w:w="11341" w:type="dxa"/>
            <w:gridSpan w:val="2"/>
            <w:tcBorders>
              <w:top w:val="single" w:sz="4" w:space="0" w:color="auto"/>
            </w:tcBorders>
          </w:tcPr>
          <w:p w14:paraId="2737E617" w14:textId="77777777" w:rsidR="000C4D31" w:rsidRPr="0013232F" w:rsidRDefault="000C4D31">
            <w:pPr>
              <w:pStyle w:val="Corpsdetexte21"/>
              <w:tabs>
                <w:tab w:val="clear" w:pos="119"/>
                <w:tab w:val="clear" w:pos="952"/>
                <w:tab w:val="clear" w:pos="4284"/>
                <w:tab w:val="clear" w:pos="6664"/>
                <w:tab w:val="left" w:pos="1264"/>
                <w:tab w:val="left" w:pos="4540"/>
                <w:tab w:val="left" w:leader="dot" w:pos="10545"/>
              </w:tabs>
              <w:spacing w:before="40" w:line="160" w:lineRule="exact"/>
              <w:ind w:firstLine="6"/>
              <w:jc w:val="both"/>
              <w:rPr>
                <w:rFonts w:ascii="Arial Narrow" w:hAnsi="Arial Narrow"/>
                <w:i/>
                <w:iCs/>
                <w:sz w:val="16"/>
                <w:lang w:val="de-DE"/>
              </w:rPr>
            </w:pPr>
            <w:r w:rsidRPr="00D620F3">
              <w:rPr>
                <w:rFonts w:ascii="Arial Narrow" w:hAnsi="Arial Narrow"/>
                <w:i/>
                <w:iCs/>
                <w:sz w:val="16"/>
                <w:lang w:val="de"/>
              </w:rPr>
              <w:t>Im Infoblatt Nr. E14 (</w:t>
            </w:r>
            <w:hyperlink r:id="rId8" w:history="1">
              <w:r w:rsidRPr="00D620F3">
                <w:rPr>
                  <w:rStyle w:val="Hyperlink"/>
                  <w:rFonts w:ascii="Arial Narrow" w:hAnsi="Arial Narrow"/>
                  <w:i/>
                  <w:iCs/>
                  <w:color w:val="auto"/>
                  <w:sz w:val="16"/>
                  <w:u w:val="none"/>
                  <w:lang w:val="de"/>
                </w:rPr>
                <w:t>www.lfa.be</w:t>
              </w:r>
            </w:hyperlink>
            <w:r w:rsidRPr="00D620F3">
              <w:rPr>
                <w:rFonts w:ascii="Arial Narrow" w:hAnsi="Arial Narrow"/>
                <w:i/>
                <w:iCs/>
                <w:sz w:val="16"/>
                <w:lang w:val="de"/>
              </w:rPr>
              <w:t xml:space="preserve"> </w:t>
            </w:r>
            <w:r w:rsidRPr="00D620F3">
              <w:rPr>
                <w:rFonts w:ascii="Arial Narrow" w:hAnsi="Arial Narrow"/>
                <w:i/>
                <w:iCs/>
                <w:sz w:val="16"/>
                <w:lang w:val="de"/>
              </w:rPr>
              <w:sym w:font="Wingdings" w:char="F0E0"/>
            </w:r>
            <w:r w:rsidRPr="00D620F3">
              <w:rPr>
                <w:rFonts w:ascii="Arial Narrow" w:hAnsi="Arial Narrow"/>
                <w:i/>
                <w:iCs/>
                <w:sz w:val="16"/>
                <w:lang w:val="de"/>
              </w:rPr>
              <w:t xml:space="preserve"> Dokumentation) wird erklärt, wann und wie dieses Formular auszufüllen ist.</w:t>
            </w:r>
            <w:r w:rsidRPr="00D620F3">
              <w:rPr>
                <w:rFonts w:ascii="Arial Narrow" w:hAnsi="Arial Narrow"/>
                <w:i/>
                <w:iCs/>
                <w:sz w:val="16"/>
                <w:lang w:val="de"/>
              </w:rPr>
              <w:br/>
            </w:r>
          </w:p>
          <w:p w14:paraId="05022174" w14:textId="59589775" w:rsidR="000C4D31" w:rsidRPr="0013232F" w:rsidRDefault="000C4D31" w:rsidP="0013232F">
            <w:pPr>
              <w:pStyle w:val="Corpsdetexte21"/>
              <w:tabs>
                <w:tab w:val="clear" w:pos="952"/>
                <w:tab w:val="clear" w:pos="4284"/>
                <w:tab w:val="clear" w:pos="6664"/>
                <w:tab w:val="left" w:pos="851"/>
                <w:tab w:val="left" w:pos="1306"/>
                <w:tab w:val="left" w:pos="5213"/>
                <w:tab w:val="left" w:leader="dot" w:pos="10615"/>
              </w:tabs>
              <w:spacing w:line="190" w:lineRule="exact"/>
              <w:jc w:val="both"/>
              <w:rPr>
                <w:rFonts w:ascii="Arial Narrow" w:hAnsi="Arial Narrow"/>
                <w:i/>
                <w:iCs/>
                <w:color w:val="808080"/>
                <w:sz w:val="18"/>
                <w:lang w:val="de-DE"/>
              </w:rPr>
            </w:pPr>
            <w:r w:rsidRPr="00D620F3">
              <w:rPr>
                <w:rFonts w:ascii="Arial Narrow" w:hAnsi="Arial Narrow"/>
                <w:b/>
                <w:bCs/>
                <w:caps/>
                <w:color w:val="000000"/>
                <w:sz w:val="18"/>
                <w:lang w:val="de"/>
              </w:rPr>
              <w:t>ARBEITNEHMENDE/-R</w:t>
            </w:r>
            <w:r w:rsidRPr="00D620F3">
              <w:rPr>
                <w:rFonts w:ascii="Arial Narrow" w:hAnsi="Arial Narrow"/>
                <w:b/>
                <w:bCs/>
                <w:color w:val="000000"/>
                <w:sz w:val="18"/>
                <w:lang w:val="de"/>
              </w:rPr>
              <w:t>:</w:t>
            </w:r>
            <w:r w:rsidR="0013232F">
              <w:rPr>
                <w:rFonts w:ascii="Arial Narrow" w:hAnsi="Arial Narrow"/>
                <w:b/>
                <w:bCs/>
                <w:color w:val="000000"/>
                <w:sz w:val="18"/>
                <w:lang w:val="de"/>
              </w:rPr>
              <w:t xml:space="preserve">   </w:t>
            </w:r>
            <w:r w:rsidR="0013232F" w:rsidRPr="00276D84">
              <w:rPr>
                <w:rFonts w:ascii="Arial Narrow" w:hAnsi="Arial Narrow"/>
                <w:color w:val="BFBFBF"/>
                <w:spacing w:val="80"/>
                <w:position w:val="-2"/>
                <w:sz w:val="18"/>
                <w:lang w:val="fr-BE"/>
              </w:rPr>
              <w:sym w:font="Symbol" w:char="F0BE"/>
            </w:r>
            <w:r w:rsidR="0013232F" w:rsidRPr="00276D84">
              <w:rPr>
                <w:rFonts w:ascii="Arial Narrow" w:hAnsi="Arial Narrow"/>
                <w:color w:val="BFBFBF"/>
                <w:spacing w:val="80"/>
                <w:position w:val="-2"/>
                <w:sz w:val="18"/>
                <w:lang w:val="fr-BE"/>
              </w:rPr>
              <w:sym w:font="Symbol" w:char="F0BE"/>
            </w:r>
            <w:r w:rsidR="0013232F" w:rsidRPr="00276D84">
              <w:rPr>
                <w:rFonts w:ascii="Arial Narrow" w:hAnsi="Arial Narrow"/>
                <w:color w:val="BFBFBF"/>
                <w:spacing w:val="80"/>
                <w:position w:val="-2"/>
                <w:sz w:val="18"/>
                <w:lang w:val="fr-BE"/>
              </w:rPr>
              <w:sym w:font="Symbol" w:char="F0BE"/>
            </w:r>
            <w:r w:rsidR="0013232F" w:rsidRPr="00276D84">
              <w:rPr>
                <w:rFonts w:ascii="Arial Narrow" w:hAnsi="Arial Narrow"/>
                <w:color w:val="BFBFBF"/>
                <w:spacing w:val="80"/>
                <w:position w:val="-2"/>
                <w:sz w:val="18"/>
                <w:lang w:val="fr-BE"/>
              </w:rPr>
              <w:sym w:font="Symbol" w:char="F0BE"/>
            </w:r>
            <w:r w:rsidR="0013232F" w:rsidRPr="00276D84">
              <w:rPr>
                <w:rFonts w:ascii="Arial Narrow" w:hAnsi="Arial Narrow"/>
                <w:color w:val="BFBFBF"/>
                <w:spacing w:val="80"/>
                <w:position w:val="-2"/>
                <w:sz w:val="18"/>
                <w:lang w:val="fr-BE"/>
              </w:rPr>
              <w:sym w:font="Symbol" w:char="F0BE"/>
            </w:r>
            <w:r w:rsidR="0013232F" w:rsidRPr="00276D84">
              <w:rPr>
                <w:rFonts w:ascii="Arial Narrow" w:hAnsi="Arial Narrow"/>
                <w:color w:val="BFBFBF"/>
                <w:spacing w:val="80"/>
                <w:position w:val="-2"/>
                <w:sz w:val="18"/>
                <w:lang w:val="fr-BE"/>
              </w:rPr>
              <w:sym w:font="Symbol" w:char="F0BE"/>
            </w:r>
            <w:r w:rsidR="0013232F" w:rsidRPr="0013232F">
              <w:rPr>
                <w:rFonts w:ascii="Arial Narrow" w:hAnsi="Arial Narrow"/>
                <w:color w:val="BFBFBF"/>
                <w:spacing w:val="80"/>
                <w:sz w:val="18"/>
                <w:lang w:val="de-DE"/>
              </w:rPr>
              <w:t>/</w:t>
            </w:r>
            <w:r w:rsidR="0013232F" w:rsidRPr="00276D84">
              <w:rPr>
                <w:rFonts w:ascii="Arial Narrow" w:hAnsi="Arial Narrow"/>
                <w:color w:val="BFBFBF"/>
                <w:spacing w:val="80"/>
                <w:position w:val="-2"/>
                <w:sz w:val="18"/>
                <w:lang w:val="fr-BE"/>
              </w:rPr>
              <w:sym w:font="Symbol" w:char="F0BE"/>
            </w:r>
            <w:r w:rsidR="0013232F" w:rsidRPr="00276D84">
              <w:rPr>
                <w:rFonts w:ascii="Arial Narrow" w:hAnsi="Arial Narrow"/>
                <w:color w:val="BFBFBF"/>
                <w:spacing w:val="80"/>
                <w:position w:val="-2"/>
                <w:sz w:val="18"/>
                <w:lang w:val="fr-BE"/>
              </w:rPr>
              <w:sym w:font="Symbol" w:char="F0BE"/>
            </w:r>
            <w:r w:rsidR="0013232F" w:rsidRPr="00276D84">
              <w:rPr>
                <w:rFonts w:ascii="Arial Narrow" w:hAnsi="Arial Narrow"/>
                <w:color w:val="BFBFBF"/>
                <w:spacing w:val="80"/>
                <w:position w:val="-2"/>
                <w:sz w:val="18"/>
                <w:lang w:val="fr-BE"/>
              </w:rPr>
              <w:sym w:font="Symbol" w:char="F0BE"/>
            </w:r>
            <w:r w:rsidR="0013232F" w:rsidRPr="0013232F">
              <w:rPr>
                <w:rFonts w:ascii="Arial Narrow" w:hAnsi="Arial Narrow"/>
                <w:color w:val="BFBFBF"/>
                <w:spacing w:val="80"/>
                <w:sz w:val="18"/>
                <w:lang w:val="de-DE"/>
              </w:rPr>
              <w:t>-</w:t>
            </w:r>
            <w:r w:rsidR="0013232F" w:rsidRPr="00276D84">
              <w:rPr>
                <w:rFonts w:ascii="Arial Narrow" w:hAnsi="Arial Narrow"/>
                <w:color w:val="BFBFBF"/>
                <w:spacing w:val="80"/>
                <w:position w:val="-2"/>
                <w:sz w:val="18"/>
                <w:lang w:val="fr-BE"/>
              </w:rPr>
              <w:sym w:font="Symbol" w:char="F0BE"/>
            </w:r>
            <w:r w:rsidR="0013232F" w:rsidRPr="00276D84">
              <w:rPr>
                <w:rFonts w:ascii="Arial Narrow" w:hAnsi="Arial Narrow"/>
                <w:color w:val="BFBFBF"/>
                <w:spacing w:val="80"/>
                <w:position w:val="-2"/>
                <w:sz w:val="18"/>
                <w:lang w:val="fr-BE"/>
              </w:rPr>
              <w:sym w:font="Symbol" w:char="F0BE"/>
            </w:r>
            <w:r w:rsidR="0013232F" w:rsidRPr="0013232F">
              <w:rPr>
                <w:rFonts w:ascii="Arial Narrow" w:hAnsi="Arial Narrow"/>
                <w:b/>
                <w:bCs/>
                <w:color w:val="808080"/>
                <w:sz w:val="18"/>
                <w:lang w:val="de-DE"/>
              </w:rPr>
              <w:tab/>
            </w:r>
            <w:r w:rsidR="0013232F" w:rsidRPr="0013232F">
              <w:rPr>
                <w:rFonts w:ascii="Arial Narrow" w:hAnsi="Arial Narrow"/>
                <w:color w:val="BFBFBF"/>
                <w:sz w:val="18"/>
                <w:lang w:val="de-DE"/>
              </w:rPr>
              <w:tab/>
            </w:r>
            <w:r w:rsidRPr="00D620F3">
              <w:rPr>
                <w:rFonts w:ascii="Arial Narrow" w:hAnsi="Arial Narrow"/>
                <w:color w:val="808080"/>
                <w:sz w:val="18"/>
                <w:lang w:val="de"/>
              </w:rPr>
              <w:tab/>
            </w:r>
            <w:r w:rsidRPr="00D620F3">
              <w:rPr>
                <w:rFonts w:ascii="Arial Narrow" w:hAnsi="Arial Narrow"/>
                <w:color w:val="808080"/>
                <w:sz w:val="18"/>
                <w:lang w:val="de"/>
              </w:rPr>
              <w:tab/>
            </w:r>
            <w:r w:rsidRPr="00D620F3">
              <w:rPr>
                <w:rFonts w:ascii="Arial Narrow" w:hAnsi="Arial Narrow"/>
                <w:color w:val="808080"/>
                <w:sz w:val="18"/>
                <w:lang w:val="de"/>
              </w:rPr>
              <w:tab/>
            </w:r>
            <w:r w:rsidR="0013232F">
              <w:rPr>
                <w:rFonts w:ascii="Arial Narrow" w:hAnsi="Arial Narrow"/>
                <w:color w:val="808080"/>
                <w:sz w:val="18"/>
                <w:lang w:val="de"/>
              </w:rPr>
              <w:tab/>
              <w:t xml:space="preserve">           </w:t>
            </w:r>
            <w:r w:rsidRPr="00D620F3">
              <w:rPr>
                <w:rFonts w:ascii="Arial Narrow" w:hAnsi="Arial Narrow"/>
                <w:i/>
                <w:iCs/>
                <w:color w:val="808080"/>
                <w:sz w:val="18"/>
                <w:lang w:val="de"/>
              </w:rPr>
              <w:t xml:space="preserve">ENSS </w:t>
            </w:r>
            <w:r w:rsidR="009617DA" w:rsidRPr="00D620F3">
              <w:rPr>
                <w:rFonts w:ascii="Arial Narrow" w:hAnsi="Arial Narrow"/>
                <w:i/>
                <w:iCs/>
                <w:color w:val="808080"/>
                <w:sz w:val="16"/>
                <w:lang w:val="de"/>
              </w:rPr>
              <w:t>(siehe Personalausweis)</w:t>
            </w:r>
            <w:r w:rsidRPr="00D620F3">
              <w:rPr>
                <w:rFonts w:ascii="Arial Narrow" w:hAnsi="Arial Narrow"/>
                <w:i/>
                <w:iCs/>
                <w:color w:val="808080"/>
                <w:sz w:val="18"/>
                <w:lang w:val="de"/>
              </w:rPr>
              <w:tab/>
              <w:t>NACHNAME und Vorname</w:t>
            </w:r>
          </w:p>
          <w:p w14:paraId="3DCA05CE" w14:textId="3C1F1E50" w:rsidR="000C4D31" w:rsidRPr="004803FB" w:rsidRDefault="000C4D31" w:rsidP="0013232F">
            <w:pPr>
              <w:pStyle w:val="Corpsdetexte210"/>
              <w:tabs>
                <w:tab w:val="clear" w:pos="119"/>
                <w:tab w:val="clear" w:pos="952"/>
                <w:tab w:val="clear" w:pos="4284"/>
                <w:tab w:val="clear" w:pos="6664"/>
                <w:tab w:val="left" w:pos="1208"/>
                <w:tab w:val="left" w:leader="dot" w:pos="7325"/>
                <w:tab w:val="left" w:pos="7731"/>
              </w:tabs>
              <w:spacing w:before="160" w:line="190" w:lineRule="exact"/>
              <w:jc w:val="both"/>
              <w:rPr>
                <w:rFonts w:ascii="Arial Narrow" w:hAnsi="Arial Narrow"/>
                <w:color w:val="808080"/>
                <w:sz w:val="18"/>
                <w:lang w:val="de-DE"/>
              </w:rPr>
            </w:pPr>
            <w:r w:rsidRPr="00D620F3">
              <w:rPr>
                <w:rFonts w:ascii="Arial Narrow" w:hAnsi="Arial Narrow"/>
                <w:b/>
                <w:bCs/>
                <w:caps/>
                <w:color w:val="000000"/>
                <w:sz w:val="18"/>
                <w:lang w:val="de"/>
              </w:rPr>
              <w:t>ARBEITGEBER/-IN</w:t>
            </w:r>
            <w:r w:rsidRPr="00D620F3">
              <w:rPr>
                <w:rFonts w:ascii="Arial Narrow" w:hAnsi="Arial Narrow"/>
                <w:b/>
                <w:bCs/>
                <w:color w:val="000000"/>
                <w:sz w:val="18"/>
                <w:lang w:val="de"/>
              </w:rPr>
              <w:t>:</w:t>
            </w:r>
            <w:r w:rsidR="0013232F">
              <w:rPr>
                <w:rFonts w:ascii="Arial Narrow" w:hAnsi="Arial Narrow"/>
                <w:color w:val="BFBFBF"/>
                <w:position w:val="-2"/>
                <w:sz w:val="18"/>
                <w:lang w:val="de"/>
              </w:rPr>
              <w:t xml:space="preserve"> </w:t>
            </w:r>
            <w:r w:rsidR="0013232F" w:rsidRPr="004803FB">
              <w:rPr>
                <w:rFonts w:ascii="Arial Narrow" w:hAnsi="Arial Narrow"/>
                <w:color w:val="BFBFBF"/>
                <w:sz w:val="18"/>
                <w:lang w:val="de-DE"/>
              </w:rPr>
              <w:tab/>
            </w:r>
            <w:r w:rsidR="0013232F" w:rsidRPr="004803FB">
              <w:rPr>
                <w:rFonts w:ascii="Arial Narrow" w:hAnsi="Arial Narrow"/>
                <w:color w:val="808080"/>
                <w:sz w:val="18"/>
                <w:lang w:val="de-DE"/>
              </w:rPr>
              <w:tab/>
            </w:r>
            <w:r w:rsidR="0013232F" w:rsidRPr="00276D84">
              <w:rPr>
                <w:rFonts w:ascii="Arial Narrow" w:hAnsi="Arial Narrow"/>
                <w:color w:val="BFBFBF"/>
                <w:spacing w:val="80"/>
                <w:position w:val="-2"/>
                <w:sz w:val="18"/>
                <w:lang w:val="fr-BE"/>
              </w:rPr>
              <w:sym w:font="Symbol" w:char="F0BE"/>
            </w:r>
            <w:r w:rsidR="0013232F" w:rsidRPr="00276D84">
              <w:rPr>
                <w:rFonts w:ascii="Arial Narrow" w:hAnsi="Arial Narrow"/>
                <w:color w:val="BFBFBF"/>
                <w:spacing w:val="80"/>
                <w:position w:val="-2"/>
                <w:sz w:val="18"/>
                <w:lang w:val="fr-BE"/>
              </w:rPr>
              <w:sym w:font="Symbol" w:char="F0BE"/>
            </w:r>
            <w:r w:rsidR="0013232F" w:rsidRPr="00276D84">
              <w:rPr>
                <w:rFonts w:ascii="Arial Narrow" w:hAnsi="Arial Narrow"/>
                <w:color w:val="BFBFBF"/>
                <w:spacing w:val="80"/>
                <w:position w:val="-2"/>
                <w:sz w:val="18"/>
                <w:lang w:val="fr-BE"/>
              </w:rPr>
              <w:sym w:font="Symbol" w:char="F0BE"/>
            </w:r>
            <w:r w:rsidR="0013232F" w:rsidRPr="00276D84">
              <w:rPr>
                <w:rFonts w:ascii="Arial Narrow" w:hAnsi="Arial Narrow"/>
                <w:color w:val="BFBFBF"/>
                <w:spacing w:val="80"/>
                <w:position w:val="-2"/>
                <w:sz w:val="18"/>
                <w:lang w:val="fr-BE"/>
              </w:rPr>
              <w:sym w:font="Symbol" w:char="F0BE"/>
            </w:r>
            <w:r w:rsidR="0013232F" w:rsidRPr="004803FB">
              <w:rPr>
                <w:rFonts w:ascii="Arial Narrow" w:hAnsi="Arial Narrow"/>
                <w:color w:val="BFBFBF"/>
                <w:spacing w:val="80"/>
                <w:position w:val="-2"/>
                <w:sz w:val="18"/>
                <w:lang w:val="de-DE"/>
              </w:rPr>
              <w:t xml:space="preserve"> </w:t>
            </w:r>
            <w:r w:rsidR="0013232F" w:rsidRPr="00276D84">
              <w:rPr>
                <w:rFonts w:ascii="Arial Narrow" w:hAnsi="Arial Narrow"/>
                <w:color w:val="BFBFBF"/>
                <w:spacing w:val="80"/>
                <w:position w:val="-2"/>
                <w:sz w:val="18"/>
                <w:lang w:val="fr-BE"/>
              </w:rPr>
              <w:sym w:font="Symbol" w:char="F0BE"/>
            </w:r>
            <w:r w:rsidR="0013232F" w:rsidRPr="00276D84">
              <w:rPr>
                <w:rFonts w:ascii="Arial Narrow" w:hAnsi="Arial Narrow"/>
                <w:color w:val="BFBFBF"/>
                <w:spacing w:val="80"/>
                <w:position w:val="-2"/>
                <w:sz w:val="18"/>
                <w:lang w:val="fr-BE"/>
              </w:rPr>
              <w:sym w:font="Symbol" w:char="F0BE"/>
            </w:r>
            <w:r w:rsidR="0013232F" w:rsidRPr="00276D84">
              <w:rPr>
                <w:rFonts w:ascii="Arial Narrow" w:hAnsi="Arial Narrow"/>
                <w:color w:val="BFBFBF"/>
                <w:spacing w:val="80"/>
                <w:position w:val="-2"/>
                <w:sz w:val="18"/>
                <w:lang w:val="fr-BE"/>
              </w:rPr>
              <w:sym w:font="Symbol" w:char="F0BE"/>
            </w:r>
            <w:r w:rsidR="0013232F" w:rsidRPr="004803FB">
              <w:rPr>
                <w:rFonts w:ascii="Arial Narrow" w:hAnsi="Arial Narrow"/>
                <w:color w:val="BFBFBF"/>
                <w:spacing w:val="80"/>
                <w:position w:val="-2"/>
                <w:sz w:val="18"/>
                <w:lang w:val="de-DE"/>
              </w:rPr>
              <w:t xml:space="preserve"> </w:t>
            </w:r>
            <w:r w:rsidR="0013232F" w:rsidRPr="00276D84">
              <w:rPr>
                <w:rFonts w:ascii="Arial Narrow" w:hAnsi="Arial Narrow"/>
                <w:color w:val="BFBFBF"/>
                <w:spacing w:val="80"/>
                <w:position w:val="-2"/>
                <w:sz w:val="18"/>
                <w:lang w:val="fr-BE"/>
              </w:rPr>
              <w:sym w:font="Symbol" w:char="F0BE"/>
            </w:r>
            <w:r w:rsidR="0013232F" w:rsidRPr="00276D84">
              <w:rPr>
                <w:rFonts w:ascii="Arial Narrow" w:hAnsi="Arial Narrow"/>
                <w:color w:val="BFBFBF"/>
                <w:spacing w:val="80"/>
                <w:position w:val="-2"/>
                <w:sz w:val="18"/>
                <w:lang w:val="fr-BE"/>
              </w:rPr>
              <w:sym w:font="Symbol" w:char="F0BE"/>
            </w:r>
            <w:r w:rsidR="0013232F" w:rsidRPr="00276D84">
              <w:rPr>
                <w:rFonts w:ascii="Arial Narrow" w:hAnsi="Arial Narrow"/>
                <w:color w:val="BFBFBF"/>
                <w:spacing w:val="80"/>
                <w:position w:val="-2"/>
                <w:sz w:val="18"/>
                <w:lang w:val="fr-BE"/>
              </w:rPr>
              <w:sym w:font="Symbol" w:char="F0BE"/>
            </w:r>
          </w:p>
          <w:p w14:paraId="0A4D7F30" w14:textId="06303160" w:rsidR="000C4D31" w:rsidRPr="0013232F" w:rsidRDefault="000C4D31">
            <w:pPr>
              <w:pStyle w:val="Corpsdetexte21"/>
              <w:tabs>
                <w:tab w:val="clear" w:pos="119"/>
                <w:tab w:val="clear" w:pos="952"/>
                <w:tab w:val="clear" w:pos="4284"/>
                <w:tab w:val="clear" w:pos="6664"/>
                <w:tab w:val="left" w:pos="1276"/>
                <w:tab w:val="left" w:pos="6738"/>
                <w:tab w:val="left" w:pos="8528"/>
                <w:tab w:val="left" w:pos="8613"/>
              </w:tabs>
              <w:spacing w:line="160" w:lineRule="exact"/>
              <w:jc w:val="both"/>
              <w:rPr>
                <w:rFonts w:ascii="Arial Narrow" w:hAnsi="Arial Narrow"/>
                <w:i/>
                <w:iCs/>
                <w:color w:val="808080"/>
                <w:sz w:val="18"/>
                <w:vertAlign w:val="superscript"/>
                <w:lang w:val="de-DE"/>
              </w:rPr>
            </w:pPr>
            <w:r w:rsidRPr="00D620F3">
              <w:rPr>
                <w:rFonts w:ascii="Arial Narrow" w:hAnsi="Arial Narrow"/>
                <w:color w:val="808080"/>
                <w:sz w:val="18"/>
                <w:lang w:val="de"/>
              </w:rPr>
              <w:tab/>
            </w:r>
            <w:r w:rsidR="0013232F">
              <w:rPr>
                <w:rFonts w:ascii="Arial Narrow" w:hAnsi="Arial Narrow"/>
                <w:color w:val="808080"/>
                <w:sz w:val="18"/>
                <w:lang w:val="de"/>
              </w:rPr>
              <w:t xml:space="preserve">   </w:t>
            </w:r>
            <w:r w:rsidRPr="00D620F3">
              <w:rPr>
                <w:rFonts w:ascii="Arial Narrow" w:hAnsi="Arial Narrow"/>
                <w:i/>
                <w:iCs/>
                <w:color w:val="808080"/>
                <w:sz w:val="18"/>
                <w:lang w:val="de"/>
              </w:rPr>
              <w:t>Name oder Gesellschaftsname</w:t>
            </w:r>
            <w:r w:rsidRPr="00D620F3">
              <w:rPr>
                <w:rFonts w:ascii="Arial Narrow" w:hAnsi="Arial Narrow"/>
                <w:color w:val="808080"/>
                <w:sz w:val="18"/>
                <w:lang w:val="de"/>
              </w:rPr>
              <w:tab/>
            </w:r>
            <w:r w:rsidRPr="00D620F3">
              <w:rPr>
                <w:rFonts w:ascii="Arial Narrow" w:hAnsi="Arial Narrow"/>
                <w:i/>
                <w:iCs/>
                <w:color w:val="808080"/>
                <w:sz w:val="18"/>
                <w:lang w:val="de"/>
              </w:rPr>
              <w:tab/>
              <w:t>Unternehmensnummer</w:t>
            </w:r>
          </w:p>
          <w:p w14:paraId="5A1515A0" w14:textId="5E1E785F" w:rsidR="000C4D31" w:rsidRPr="0013232F" w:rsidRDefault="000C4D31" w:rsidP="00EE1124">
            <w:pPr>
              <w:pStyle w:val="Corpsdetexte21"/>
              <w:tabs>
                <w:tab w:val="clear" w:pos="119"/>
                <w:tab w:val="clear" w:pos="952"/>
                <w:tab w:val="clear" w:pos="4284"/>
                <w:tab w:val="clear" w:pos="6664"/>
                <w:tab w:val="left" w:pos="7593"/>
              </w:tabs>
              <w:spacing w:before="120" w:after="20" w:line="160" w:lineRule="exact"/>
              <w:jc w:val="both"/>
              <w:rPr>
                <w:rFonts w:ascii="Arial Narrow" w:hAnsi="Arial Narrow"/>
                <w:i/>
                <w:iCs/>
                <w:noProof/>
                <w:color w:val="808080"/>
                <w:position w:val="-2"/>
                <w:sz w:val="18"/>
                <w:lang w:val="de-DE"/>
              </w:rPr>
            </w:pPr>
            <w:r w:rsidRPr="00D620F3">
              <w:rPr>
                <w:rFonts w:ascii="Arial Narrow" w:hAnsi="Arial Narrow"/>
                <w:i/>
                <w:iCs/>
                <w:color w:val="808080"/>
                <w:sz w:val="18"/>
                <w:vertAlign w:val="superscript"/>
                <w:lang w:val="de"/>
              </w:rPr>
              <w:tab/>
            </w:r>
            <w:r w:rsidR="0013232F" w:rsidRPr="00415380">
              <w:rPr>
                <w:rFonts w:ascii="Arial Narrow" w:hAnsi="Arial Narrow"/>
                <w:color w:val="BFBFBF"/>
                <w:spacing w:val="80"/>
                <w:sz w:val="18"/>
                <w:lang w:val="fr-BE"/>
              </w:rPr>
              <w:t>[</w:t>
            </w:r>
            <w:r w:rsidR="0013232F" w:rsidRPr="00415380">
              <w:rPr>
                <w:rFonts w:ascii="Arial Narrow" w:hAnsi="Arial Narrow"/>
                <w:color w:val="BFBFBF"/>
                <w:spacing w:val="80"/>
                <w:position w:val="-2"/>
                <w:sz w:val="18"/>
                <w:lang w:val="fr-BE"/>
              </w:rPr>
              <w:sym w:font="Symbol" w:char="00BE"/>
            </w:r>
            <w:r w:rsidR="0013232F" w:rsidRPr="00415380">
              <w:rPr>
                <w:rFonts w:ascii="Arial Narrow" w:hAnsi="Arial Narrow"/>
                <w:color w:val="BFBFBF"/>
                <w:spacing w:val="80"/>
                <w:position w:val="2"/>
                <w:sz w:val="18"/>
                <w:lang w:val="fr-BE"/>
              </w:rPr>
              <w:t>]</w:t>
            </w:r>
            <w:r w:rsidR="0013232F" w:rsidRPr="00415380">
              <w:rPr>
                <w:rFonts w:ascii="Arial Narrow" w:hAnsi="Arial Narrow"/>
                <w:color w:val="BFBFBF"/>
                <w:spacing w:val="80"/>
                <w:position w:val="-2"/>
                <w:sz w:val="18"/>
                <w:lang w:val="fr-BE"/>
              </w:rPr>
              <w:sym w:font="Symbol" w:char="00BE"/>
            </w:r>
            <w:r w:rsidR="0013232F" w:rsidRPr="00415380">
              <w:rPr>
                <w:rFonts w:ascii="Arial Narrow" w:hAnsi="Arial Narrow"/>
                <w:color w:val="BFBFBF"/>
                <w:spacing w:val="80"/>
                <w:position w:val="-2"/>
                <w:sz w:val="18"/>
                <w:lang w:val="fr-BE"/>
              </w:rPr>
              <w:sym w:font="Symbol" w:char="00BE"/>
            </w:r>
            <w:r w:rsidR="0013232F" w:rsidRPr="00415380">
              <w:rPr>
                <w:rFonts w:ascii="Arial Narrow" w:hAnsi="Arial Narrow"/>
                <w:color w:val="BFBFBF"/>
                <w:spacing w:val="80"/>
                <w:position w:val="-2"/>
                <w:sz w:val="18"/>
                <w:lang w:val="fr-BE"/>
              </w:rPr>
              <w:sym w:font="Symbol" w:char="00BE"/>
            </w:r>
            <w:r w:rsidR="0013232F" w:rsidRPr="00415380">
              <w:rPr>
                <w:rFonts w:ascii="Arial Narrow" w:hAnsi="Arial Narrow"/>
                <w:color w:val="BFBFBF"/>
                <w:spacing w:val="80"/>
                <w:position w:val="-2"/>
                <w:sz w:val="18"/>
                <w:lang w:val="fr-BE"/>
              </w:rPr>
              <w:sym w:font="Symbol" w:char="00BE"/>
            </w:r>
            <w:r w:rsidR="0013232F" w:rsidRPr="00415380">
              <w:rPr>
                <w:rFonts w:ascii="Arial Narrow" w:hAnsi="Arial Narrow"/>
                <w:color w:val="BFBFBF"/>
                <w:spacing w:val="80"/>
                <w:position w:val="-2"/>
                <w:sz w:val="18"/>
                <w:lang w:val="fr-BE"/>
              </w:rPr>
              <w:sym w:font="Symbol" w:char="00BE"/>
            </w:r>
            <w:r w:rsidR="0013232F" w:rsidRPr="00415380">
              <w:rPr>
                <w:rFonts w:ascii="Arial Narrow" w:hAnsi="Arial Narrow"/>
                <w:color w:val="BFBFBF"/>
                <w:spacing w:val="80"/>
                <w:position w:val="-2"/>
                <w:sz w:val="18"/>
                <w:lang w:val="fr-BE"/>
              </w:rPr>
              <w:sym w:font="Symbol" w:char="00BE"/>
            </w:r>
            <w:r w:rsidR="0013232F" w:rsidRPr="00415380">
              <w:rPr>
                <w:rFonts w:ascii="Arial Narrow" w:hAnsi="Arial Narrow"/>
                <w:color w:val="BFBFBF"/>
                <w:spacing w:val="80"/>
                <w:position w:val="-2"/>
                <w:sz w:val="18"/>
                <w:lang w:val="fr-BE"/>
              </w:rPr>
              <w:t xml:space="preserve"> </w:t>
            </w:r>
            <w:r w:rsidR="0013232F" w:rsidRPr="00415380">
              <w:rPr>
                <w:rFonts w:ascii="Arial Narrow" w:hAnsi="Arial Narrow"/>
                <w:color w:val="BFBFBF"/>
                <w:spacing w:val="80"/>
                <w:position w:val="-2"/>
                <w:sz w:val="18"/>
                <w:lang w:val="fr-BE"/>
              </w:rPr>
              <w:sym w:font="Symbol" w:char="00BE"/>
            </w:r>
            <w:r w:rsidR="0013232F" w:rsidRPr="00415380">
              <w:rPr>
                <w:rFonts w:ascii="Arial Narrow" w:hAnsi="Arial Narrow"/>
                <w:color w:val="BFBFBF"/>
                <w:spacing w:val="80"/>
                <w:position w:val="-2"/>
                <w:sz w:val="18"/>
                <w:lang w:val="fr-BE"/>
              </w:rPr>
              <w:sym w:font="Symbol" w:char="00BE"/>
            </w:r>
          </w:p>
          <w:p w14:paraId="75EB7603" w14:textId="77777777" w:rsidR="000C4D31" w:rsidRPr="0013232F" w:rsidRDefault="000C4D31">
            <w:pPr>
              <w:pStyle w:val="Corpsdetexte21"/>
              <w:tabs>
                <w:tab w:val="clear" w:pos="119"/>
                <w:tab w:val="clear" w:pos="952"/>
                <w:tab w:val="clear" w:pos="4284"/>
                <w:tab w:val="clear" w:pos="6664"/>
                <w:tab w:val="left" w:pos="6738"/>
                <w:tab w:val="left" w:pos="8529"/>
              </w:tabs>
              <w:spacing w:line="190" w:lineRule="exact"/>
              <w:jc w:val="both"/>
              <w:rPr>
                <w:rFonts w:ascii="Arial Narrow" w:hAnsi="Arial Narrow"/>
                <w:i/>
                <w:iCs/>
                <w:color w:val="808080"/>
                <w:sz w:val="18"/>
                <w:lang w:val="de-DE"/>
              </w:rPr>
            </w:pPr>
            <w:r w:rsidRPr="00D620F3">
              <w:rPr>
                <w:rFonts w:ascii="Arial Narrow" w:hAnsi="Arial Narrow"/>
                <w:i/>
                <w:iCs/>
                <w:noProof/>
                <w:color w:val="808080"/>
                <w:sz w:val="18"/>
                <w:lang w:val="de"/>
              </w:rPr>
              <w:tab/>
            </w:r>
            <w:r w:rsidRPr="00D620F3">
              <w:rPr>
                <w:rFonts w:ascii="Arial Narrow" w:hAnsi="Arial Narrow"/>
                <w:i/>
                <w:iCs/>
                <w:noProof/>
                <w:color w:val="808080"/>
                <w:sz w:val="18"/>
                <w:lang w:val="de"/>
              </w:rPr>
              <w:tab/>
            </w:r>
            <w:r w:rsidRPr="00D620F3">
              <w:rPr>
                <w:rFonts w:ascii="Arial Narrow" w:hAnsi="Arial Narrow"/>
                <w:i/>
                <w:iCs/>
                <w:color w:val="808080"/>
                <w:sz w:val="18"/>
                <w:lang w:val="de"/>
              </w:rPr>
              <w:t xml:space="preserve">LSS-Nummer </w:t>
            </w:r>
          </w:p>
          <w:p w14:paraId="651B3797" w14:textId="77777777" w:rsidR="000C4D31" w:rsidRPr="0013232F" w:rsidRDefault="000C4D31" w:rsidP="00BC4943">
            <w:pPr>
              <w:tabs>
                <w:tab w:val="clear" w:pos="680"/>
                <w:tab w:val="clear" w:pos="5103"/>
                <w:tab w:val="clear" w:pos="5783"/>
                <w:tab w:val="left" w:leader="dot" w:pos="9577"/>
              </w:tabs>
              <w:spacing w:before="80" w:line="190" w:lineRule="exact"/>
              <w:ind w:left="-17" w:hanging="6"/>
              <w:rPr>
                <w:rFonts w:ascii="Arial Narrow" w:hAnsi="Arial Narrow"/>
                <w:color w:val="808080"/>
                <w:position w:val="-2"/>
                <w:sz w:val="18"/>
                <w:lang w:val="de-DE"/>
              </w:rPr>
            </w:pPr>
            <w:r w:rsidRPr="00D620F3">
              <w:rPr>
                <w:rFonts w:ascii="Arial Narrow" w:hAnsi="Arial Narrow"/>
                <w:i/>
                <w:iCs/>
                <w:color w:val="808080"/>
                <w:sz w:val="18"/>
                <w:lang w:val="de"/>
              </w:rPr>
              <w:tab/>
            </w:r>
            <w:r w:rsidRPr="00444F39">
              <w:rPr>
                <w:rFonts w:ascii="Arial Narrow" w:hAnsi="Arial Narrow"/>
                <w:color w:val="BFBFBF"/>
                <w:sz w:val="18"/>
                <w:lang w:val="de"/>
              </w:rPr>
              <w:tab/>
            </w:r>
          </w:p>
          <w:p w14:paraId="40E8DF43" w14:textId="2AB8A576" w:rsidR="00BC4943" w:rsidRPr="0013232F" w:rsidRDefault="0087321E" w:rsidP="006E5332">
            <w:pPr>
              <w:pStyle w:val="Normalcentr1"/>
              <w:tabs>
                <w:tab w:val="left" w:pos="6880"/>
                <w:tab w:val="left" w:pos="8389"/>
              </w:tabs>
              <w:spacing w:after="40" w:line="160" w:lineRule="exact"/>
              <w:ind w:left="11" w:right="0"/>
              <w:rPr>
                <w:rFonts w:ascii="Arial Narrow" w:hAnsi="Arial Narrow"/>
                <w:color w:val="000000"/>
                <w:sz w:val="18"/>
                <w:lang w:val="de-DE"/>
              </w:rPr>
            </w:pPr>
            <w:r>
              <w:rPr>
                <w:rFonts w:ascii="Arial Narrow" w:hAnsi="Arial Narrow"/>
                <w:color w:val="808080"/>
                <w:sz w:val="18"/>
                <w:lang w:val="de"/>
              </w:rPr>
              <w:t>Adresse</w:t>
            </w:r>
            <w:r w:rsidR="000C4D31" w:rsidRPr="00D620F3">
              <w:rPr>
                <w:rFonts w:ascii="Arial Narrow" w:hAnsi="Arial Narrow"/>
                <w:color w:val="000000"/>
                <w:sz w:val="18"/>
                <w:lang w:val="de"/>
              </w:rPr>
              <w:t xml:space="preserve"> </w:t>
            </w:r>
          </w:p>
        </w:tc>
      </w:tr>
      <w:tr w:rsidR="000C4D31" w:rsidRPr="00D52722" w14:paraId="54B47397" w14:textId="77777777" w:rsidTr="000D43E4">
        <w:trPr>
          <w:cantSplit/>
          <w:trHeight w:val="192"/>
        </w:trPr>
        <w:tc>
          <w:tcPr>
            <w:tcW w:w="11341" w:type="dxa"/>
            <w:gridSpan w:val="2"/>
            <w:tcBorders>
              <w:top w:val="single" w:sz="4" w:space="0" w:color="auto"/>
              <w:left w:val="single" w:sz="4" w:space="0" w:color="auto"/>
              <w:bottom w:val="single" w:sz="4" w:space="0" w:color="auto"/>
              <w:right w:val="single" w:sz="4" w:space="0" w:color="auto"/>
            </w:tcBorders>
            <w:shd w:val="clear" w:color="auto" w:fill="E0E0E0"/>
          </w:tcPr>
          <w:p w14:paraId="1EB64A5D" w14:textId="77777777" w:rsidR="000C4D31" w:rsidRPr="0013232F" w:rsidRDefault="000C4D31" w:rsidP="00E64D4F">
            <w:pPr>
              <w:pStyle w:val="Corpsdetexte21"/>
              <w:tabs>
                <w:tab w:val="clear" w:pos="119"/>
                <w:tab w:val="clear" w:pos="952"/>
                <w:tab w:val="clear" w:pos="4284"/>
                <w:tab w:val="left" w:leader="dot" w:pos="4968"/>
                <w:tab w:val="left" w:pos="8789"/>
              </w:tabs>
              <w:spacing w:before="40" w:after="20"/>
              <w:ind w:left="-11" w:right="-11"/>
              <w:jc w:val="both"/>
              <w:rPr>
                <w:rFonts w:ascii="Arial Narrow" w:hAnsi="Arial Narrow"/>
                <w:b/>
                <w:bCs/>
                <w:caps/>
                <w:noProof/>
                <w:color w:val="000000"/>
                <w:sz w:val="17"/>
                <w:szCs w:val="17"/>
                <w:lang w:val="de-DE"/>
              </w:rPr>
            </w:pPr>
            <w:r w:rsidRPr="00D620F3">
              <w:rPr>
                <w:rFonts w:ascii="Arial Narrow" w:hAnsi="Arial Narrow"/>
                <w:b/>
                <w:bCs/>
                <w:caps/>
                <w:noProof/>
                <w:color w:val="000000"/>
                <w:sz w:val="17"/>
                <w:szCs w:val="17"/>
                <w:lang w:val="de"/>
              </w:rPr>
              <w:t xml:space="preserve">TEIL A – ANGABEN ZUR BESCHÄFTIGUNG </w:t>
            </w:r>
          </w:p>
        </w:tc>
        <w:tc>
          <w:tcPr>
            <w:tcW w:w="236" w:type="dxa"/>
            <w:tcBorders>
              <w:left w:val="single" w:sz="4" w:space="0" w:color="auto"/>
            </w:tcBorders>
          </w:tcPr>
          <w:p w14:paraId="524FA687" w14:textId="77777777" w:rsidR="000C4D31" w:rsidRPr="0013232F" w:rsidRDefault="000C4D31">
            <w:pPr>
              <w:pStyle w:val="Corpsdetexte21"/>
              <w:tabs>
                <w:tab w:val="clear" w:pos="119"/>
                <w:tab w:val="clear" w:pos="952"/>
                <w:tab w:val="clear" w:pos="4284"/>
                <w:tab w:val="left" w:leader="dot" w:pos="4968"/>
                <w:tab w:val="left" w:pos="8789"/>
              </w:tabs>
              <w:spacing w:before="40" w:line="160" w:lineRule="exact"/>
              <w:ind w:left="-11"/>
              <w:jc w:val="both"/>
              <w:rPr>
                <w:rFonts w:ascii="Arial Narrow" w:hAnsi="Arial Narrow"/>
                <w:b/>
                <w:bCs/>
                <w:caps/>
                <w:noProof/>
                <w:color w:val="000000"/>
                <w:sz w:val="18"/>
                <w:lang w:val="de-DE"/>
              </w:rPr>
            </w:pPr>
          </w:p>
        </w:tc>
      </w:tr>
      <w:tr w:rsidR="000C4D31" w:rsidRPr="00D52722" w14:paraId="62B3973B" w14:textId="77777777" w:rsidTr="000D43E4">
        <w:trPr>
          <w:gridAfter w:val="1"/>
          <w:wAfter w:w="236" w:type="dxa"/>
          <w:cantSplit/>
        </w:trPr>
        <w:tc>
          <w:tcPr>
            <w:tcW w:w="11341" w:type="dxa"/>
            <w:gridSpan w:val="2"/>
            <w:tcBorders>
              <w:bottom w:val="single" w:sz="4" w:space="0" w:color="auto"/>
            </w:tcBorders>
          </w:tcPr>
          <w:p w14:paraId="29C34CEF" w14:textId="750803B0" w:rsidR="000C4D31" w:rsidRPr="0013232F" w:rsidRDefault="000C4D31" w:rsidP="00AE3089">
            <w:pPr>
              <w:pStyle w:val="Corpsdetexte21"/>
              <w:tabs>
                <w:tab w:val="clear" w:pos="119"/>
                <w:tab w:val="clear" w:pos="952"/>
                <w:tab w:val="clear" w:pos="4284"/>
                <w:tab w:val="clear" w:pos="6664"/>
                <w:tab w:val="left" w:pos="130"/>
                <w:tab w:val="left" w:pos="927"/>
                <w:tab w:val="left" w:pos="1586"/>
                <w:tab w:val="left" w:pos="2832"/>
                <w:tab w:val="left" w:pos="4470"/>
                <w:tab w:val="left" w:leader="dot" w:pos="6171"/>
                <w:tab w:val="left" w:pos="6233"/>
                <w:tab w:val="left" w:leader="dot" w:pos="10566"/>
              </w:tabs>
              <w:spacing w:before="120" w:after="20" w:line="190" w:lineRule="exact"/>
              <w:ind w:left="-11"/>
              <w:jc w:val="both"/>
              <w:rPr>
                <w:rFonts w:ascii="Arial Narrow" w:hAnsi="Arial Narrow"/>
                <w:i/>
                <w:iCs/>
                <w:sz w:val="16"/>
                <w:lang w:val="de-DE"/>
              </w:rPr>
            </w:pPr>
            <w:r w:rsidRPr="00D620F3">
              <w:rPr>
                <w:rFonts w:ascii="Arial Narrow" w:hAnsi="Arial Narrow"/>
                <w:noProof/>
                <w:color w:val="000000"/>
                <w:lang w:val="de"/>
              </w:rPr>
              <w:tab/>
            </w:r>
            <w:r w:rsidR="0013232F" w:rsidRPr="00D30859">
              <w:rPr>
                <w:rFonts w:ascii="Arial Narrow" w:hAnsi="Arial Narrow"/>
                <w:color w:val="BFBFBF"/>
                <w:spacing w:val="80"/>
                <w:position w:val="-2"/>
                <w:sz w:val="18"/>
                <w:lang w:val="fr-BE"/>
              </w:rPr>
              <w:sym w:font="Symbol" w:char="F0BE"/>
            </w:r>
            <w:r w:rsidR="0013232F" w:rsidRPr="00D30859">
              <w:rPr>
                <w:rFonts w:ascii="Arial Narrow" w:hAnsi="Arial Narrow"/>
                <w:color w:val="BFBFBF"/>
                <w:spacing w:val="80"/>
                <w:position w:val="-2"/>
                <w:sz w:val="18"/>
                <w:lang w:val="fr-BE"/>
              </w:rPr>
              <w:sym w:font="Symbol" w:char="F0BE"/>
            </w:r>
            <w:r w:rsidR="0013232F" w:rsidRPr="00D30859">
              <w:rPr>
                <w:rFonts w:ascii="Arial Narrow" w:hAnsi="Arial Narrow"/>
                <w:color w:val="BFBFBF"/>
                <w:spacing w:val="80"/>
                <w:position w:val="-2"/>
                <w:sz w:val="18"/>
                <w:lang w:val="fr-BE"/>
              </w:rPr>
              <w:sym w:font="Symbol" w:char="F0BE"/>
            </w:r>
            <w:r w:rsidR="0013232F" w:rsidRPr="0013232F">
              <w:rPr>
                <w:rFonts w:ascii="Arial Narrow" w:hAnsi="Arial Narrow"/>
                <w:color w:val="BFBFBF"/>
                <w:spacing w:val="20"/>
                <w:sz w:val="18"/>
                <w:lang w:val="de-DE"/>
              </w:rPr>
              <w:t xml:space="preserve"> </w:t>
            </w:r>
            <w:r w:rsidR="0013232F" w:rsidRPr="0013232F">
              <w:rPr>
                <w:rFonts w:ascii="Arial Narrow" w:hAnsi="Arial Narrow"/>
                <w:noProof/>
                <w:color w:val="BFBFBF"/>
                <w:spacing w:val="20"/>
                <w:sz w:val="18"/>
                <w:lang w:val="de-DE"/>
              </w:rPr>
              <w:t>-</w:t>
            </w:r>
            <w:r w:rsidR="0013232F" w:rsidRPr="0013232F">
              <w:rPr>
                <w:rFonts w:ascii="Arial Narrow" w:hAnsi="Arial Narrow"/>
                <w:color w:val="BFBFBF"/>
                <w:spacing w:val="20"/>
                <w:sz w:val="18"/>
                <w:lang w:val="de-DE"/>
              </w:rPr>
              <w:t xml:space="preserve"> </w:t>
            </w:r>
            <w:r w:rsidR="0013232F" w:rsidRPr="00D30859">
              <w:rPr>
                <w:rFonts w:ascii="Arial Narrow" w:hAnsi="Arial Narrow"/>
                <w:color w:val="BFBFBF"/>
                <w:spacing w:val="80"/>
                <w:position w:val="-2"/>
                <w:sz w:val="18"/>
                <w:lang w:val="fr-BE"/>
              </w:rPr>
              <w:sym w:font="Symbol" w:char="00BE"/>
            </w:r>
            <w:r w:rsidR="0013232F" w:rsidRPr="00D30859">
              <w:rPr>
                <w:rFonts w:ascii="Arial Narrow" w:hAnsi="Arial Narrow"/>
                <w:color w:val="BFBFBF"/>
                <w:spacing w:val="80"/>
                <w:position w:val="-2"/>
                <w:sz w:val="18"/>
                <w:lang w:val="fr-BE"/>
              </w:rPr>
              <w:sym w:font="Symbol" w:char="00BE"/>
            </w:r>
            <w:r w:rsidR="0013232F" w:rsidRPr="00D30859">
              <w:rPr>
                <w:rFonts w:ascii="Arial Narrow" w:hAnsi="Arial Narrow"/>
                <w:color w:val="BFBFBF"/>
                <w:spacing w:val="80"/>
                <w:position w:val="-2"/>
                <w:sz w:val="18"/>
                <w:lang w:val="fr-BE"/>
              </w:rPr>
              <w:sym w:font="Symbol" w:char="00BE"/>
            </w:r>
            <w:r w:rsidR="0013232F" w:rsidRPr="00D30859">
              <w:rPr>
                <w:rFonts w:ascii="Arial Narrow" w:hAnsi="Arial Narrow"/>
                <w:color w:val="BFBFBF"/>
                <w:spacing w:val="80"/>
                <w:position w:val="-2"/>
                <w:sz w:val="18"/>
                <w:lang w:val="fr-BE"/>
              </w:rPr>
              <w:sym w:font="Symbol" w:char="00BE"/>
            </w:r>
            <w:r w:rsidR="0013232F" w:rsidRPr="00D30859">
              <w:rPr>
                <w:rFonts w:ascii="Arial Narrow" w:hAnsi="Arial Narrow"/>
                <w:color w:val="BFBFBF"/>
                <w:spacing w:val="80"/>
                <w:position w:val="-2"/>
                <w:sz w:val="18"/>
                <w:lang w:val="fr-BE"/>
              </w:rPr>
              <w:sym w:font="Symbol" w:char="00BE"/>
            </w:r>
            <w:r w:rsidR="0013232F" w:rsidRPr="00D30859">
              <w:rPr>
                <w:rFonts w:ascii="Arial Narrow" w:hAnsi="Arial Narrow"/>
                <w:color w:val="BFBFBF"/>
                <w:spacing w:val="80"/>
                <w:position w:val="-2"/>
                <w:sz w:val="18"/>
                <w:lang w:val="fr-BE"/>
              </w:rPr>
              <w:sym w:font="Symbol" w:char="00BE"/>
            </w:r>
            <w:r w:rsidR="0013232F" w:rsidRPr="00D30859">
              <w:rPr>
                <w:rFonts w:ascii="Arial Narrow" w:hAnsi="Arial Narrow"/>
                <w:color w:val="BFBFBF"/>
                <w:spacing w:val="80"/>
                <w:position w:val="-2"/>
                <w:sz w:val="18"/>
                <w:lang w:val="fr-BE"/>
              </w:rPr>
              <w:sym w:font="Symbol" w:char="00BE"/>
            </w:r>
            <w:r w:rsidR="0013232F" w:rsidRPr="0013232F">
              <w:rPr>
                <w:rFonts w:ascii="Arial Narrow" w:hAnsi="Arial Narrow"/>
                <w:noProof/>
                <w:color w:val="BFBFBF"/>
                <w:spacing w:val="20"/>
                <w:sz w:val="18"/>
                <w:lang w:val="de-DE"/>
              </w:rPr>
              <w:t xml:space="preserve"> - </w:t>
            </w:r>
            <w:r w:rsidR="0013232F" w:rsidRPr="00D30859">
              <w:rPr>
                <w:rFonts w:ascii="Arial Narrow" w:hAnsi="Arial Narrow"/>
                <w:color w:val="BFBFBF"/>
                <w:spacing w:val="80"/>
                <w:position w:val="-2"/>
                <w:sz w:val="18"/>
                <w:lang w:val="fr-BE"/>
              </w:rPr>
              <w:sym w:font="Symbol" w:char="F0BE"/>
            </w:r>
            <w:r w:rsidR="0013232F" w:rsidRPr="00D30859">
              <w:rPr>
                <w:rFonts w:ascii="Arial Narrow" w:hAnsi="Arial Narrow"/>
                <w:color w:val="BFBFBF"/>
                <w:spacing w:val="80"/>
                <w:position w:val="-2"/>
                <w:sz w:val="18"/>
                <w:lang w:val="fr-BE"/>
              </w:rPr>
              <w:sym w:font="Symbol" w:char="F0BE"/>
            </w:r>
            <w:r w:rsidR="0013232F" w:rsidRPr="0013232F">
              <w:rPr>
                <w:rFonts w:ascii="Arial Narrow" w:hAnsi="Arial Narrow"/>
                <w:color w:val="BFBFBF"/>
                <w:spacing w:val="20"/>
                <w:sz w:val="18"/>
                <w:lang w:val="de-DE"/>
              </w:rPr>
              <w:t xml:space="preserve"> </w:t>
            </w:r>
            <w:r w:rsidR="0013232F" w:rsidRPr="0013232F">
              <w:rPr>
                <w:rFonts w:ascii="Arial Narrow" w:hAnsi="Arial Narrow"/>
                <w:noProof/>
                <w:color w:val="BFBFBF"/>
                <w:spacing w:val="20"/>
                <w:sz w:val="18"/>
                <w:lang w:val="de-DE"/>
              </w:rPr>
              <w:t xml:space="preserve">- </w:t>
            </w:r>
            <w:r w:rsidR="0013232F" w:rsidRPr="00D30859">
              <w:rPr>
                <w:rFonts w:ascii="Arial Narrow" w:hAnsi="Arial Narrow"/>
                <w:color w:val="BFBFBF"/>
                <w:spacing w:val="80"/>
                <w:position w:val="-2"/>
                <w:sz w:val="18"/>
                <w:lang w:val="fr-BE"/>
              </w:rPr>
              <w:sym w:font="Symbol" w:char="F0BE"/>
            </w:r>
            <w:r w:rsidRPr="00D620F3">
              <w:rPr>
                <w:rFonts w:ascii="Arial Narrow" w:hAnsi="Arial Narrow"/>
                <w:color w:val="000000"/>
                <w:position w:val="-2"/>
                <w:sz w:val="18"/>
                <w:lang w:val="de"/>
              </w:rPr>
              <w:tab/>
            </w:r>
            <w:r w:rsidRPr="00D620F3">
              <w:rPr>
                <w:rFonts w:ascii="Arial Narrow" w:hAnsi="Arial Narrow"/>
                <w:i/>
                <w:iCs/>
                <w:sz w:val="16"/>
                <w:lang w:val="de"/>
              </w:rPr>
              <w:t>Die Ticketnummer verbindet dieses Formular mit Ihrer elektronischen MSR-Szenario 1.</w:t>
            </w:r>
          </w:p>
          <w:p w14:paraId="446B47F0" w14:textId="77777777" w:rsidR="000C4D31" w:rsidRPr="0013232F" w:rsidRDefault="000C4D31">
            <w:pPr>
              <w:pStyle w:val="Corpsdetexte21"/>
              <w:tabs>
                <w:tab w:val="clear" w:pos="119"/>
                <w:tab w:val="clear" w:pos="952"/>
                <w:tab w:val="clear" w:pos="4284"/>
                <w:tab w:val="clear" w:pos="6664"/>
                <w:tab w:val="left" w:pos="130"/>
                <w:tab w:val="left" w:pos="927"/>
                <w:tab w:val="left" w:pos="1586"/>
                <w:tab w:val="left" w:pos="2832"/>
                <w:tab w:val="left" w:pos="4470"/>
                <w:tab w:val="left" w:leader="dot" w:pos="6171"/>
                <w:tab w:val="left" w:pos="6233"/>
                <w:tab w:val="left" w:leader="dot" w:pos="10566"/>
              </w:tabs>
              <w:spacing w:after="20" w:line="160" w:lineRule="exact"/>
              <w:ind w:left="-11"/>
              <w:jc w:val="both"/>
              <w:rPr>
                <w:rFonts w:ascii="Arial Narrow" w:hAnsi="Arial Narrow"/>
                <w:b/>
                <w:bCs/>
                <w:caps/>
                <w:noProof/>
                <w:color w:val="000000"/>
                <w:sz w:val="16"/>
                <w:lang w:val="de-DE"/>
              </w:rPr>
            </w:pPr>
            <w:r w:rsidRPr="00D620F3">
              <w:rPr>
                <w:rFonts w:ascii="Arial Narrow" w:hAnsi="Arial Narrow"/>
                <w:i/>
                <w:iCs/>
                <w:sz w:val="16"/>
                <w:lang w:val="de"/>
              </w:rPr>
              <w:tab/>
              <w:t>Ticketnummer elektronische MSR Szenario 1</w:t>
            </w:r>
            <w:r w:rsidRPr="00D620F3">
              <w:rPr>
                <w:rFonts w:ascii="Arial Narrow" w:hAnsi="Arial Narrow"/>
                <w:b/>
                <w:bCs/>
                <w:noProof/>
                <w:color w:val="000000"/>
                <w:sz w:val="16"/>
                <w:lang w:val="de"/>
              </w:rPr>
              <w:t xml:space="preserve">  </w:t>
            </w:r>
            <w:r w:rsidRPr="00D620F3">
              <w:rPr>
                <w:rFonts w:ascii="Arial Narrow" w:hAnsi="Arial Narrow"/>
                <w:color w:val="000000"/>
                <w:sz w:val="18"/>
                <w:lang w:val="de"/>
              </w:rPr>
              <w:t xml:space="preserve"> </w:t>
            </w:r>
            <w:r w:rsidRPr="00D620F3">
              <w:rPr>
                <w:rFonts w:ascii="Arial Narrow" w:hAnsi="Arial Narrow"/>
                <w:color w:val="000000"/>
                <w:sz w:val="18"/>
                <w:lang w:val="de"/>
              </w:rPr>
              <w:tab/>
            </w:r>
            <w:r w:rsidRPr="00D620F3">
              <w:rPr>
                <w:rFonts w:ascii="Arial Narrow" w:hAnsi="Arial Narrow"/>
                <w:i/>
                <w:iCs/>
                <w:sz w:val="16"/>
                <w:lang w:val="de"/>
              </w:rPr>
              <w:t>Diese Nummer steht auf der Empfangsbestätigung Ihrer elektronischen Meldung.</w:t>
            </w:r>
          </w:p>
        </w:tc>
      </w:tr>
      <w:tr w:rsidR="000C4D31" w:rsidRPr="00D52722" w14:paraId="7CE7A9CB" w14:textId="77777777" w:rsidTr="000D43E4">
        <w:trPr>
          <w:gridAfter w:val="1"/>
          <w:wAfter w:w="236" w:type="dxa"/>
          <w:cantSplit/>
        </w:trPr>
        <w:tc>
          <w:tcPr>
            <w:tcW w:w="11341" w:type="dxa"/>
            <w:gridSpan w:val="2"/>
            <w:tcBorders>
              <w:top w:val="single" w:sz="4" w:space="0" w:color="auto"/>
              <w:left w:val="single" w:sz="4" w:space="0" w:color="auto"/>
              <w:bottom w:val="single" w:sz="4" w:space="0" w:color="auto"/>
              <w:right w:val="single" w:sz="4" w:space="0" w:color="auto"/>
            </w:tcBorders>
          </w:tcPr>
          <w:p w14:paraId="1EBD927E" w14:textId="77777777" w:rsidR="000C4D31" w:rsidRPr="0013232F" w:rsidRDefault="000C4D31">
            <w:pPr>
              <w:pStyle w:val="Corpsdetexte21"/>
              <w:tabs>
                <w:tab w:val="clear" w:pos="119"/>
                <w:tab w:val="clear" w:pos="952"/>
                <w:tab w:val="clear" w:pos="4284"/>
                <w:tab w:val="clear" w:pos="6664"/>
                <w:tab w:val="center" w:pos="1919"/>
                <w:tab w:val="left" w:pos="2832"/>
                <w:tab w:val="left" w:pos="3518"/>
                <w:tab w:val="left" w:leader="dot" w:pos="6171"/>
                <w:tab w:val="left" w:pos="6233"/>
                <w:tab w:val="left" w:leader="dot" w:pos="10566"/>
              </w:tabs>
              <w:spacing w:before="40" w:after="40" w:line="190" w:lineRule="exact"/>
              <w:ind w:left="-11"/>
              <w:jc w:val="both"/>
              <w:rPr>
                <w:rFonts w:ascii="Arial Narrow" w:hAnsi="Arial Narrow"/>
                <w:noProof/>
                <w:color w:val="000000"/>
                <w:sz w:val="18"/>
                <w:lang w:val="de-DE"/>
              </w:rPr>
            </w:pPr>
            <w:r w:rsidRPr="00D620F3">
              <w:rPr>
                <w:rFonts w:ascii="Arial Narrow" w:hAnsi="Arial Narrow"/>
                <w:noProof/>
                <w:color w:val="000000"/>
                <w:sz w:val="18"/>
                <w:lang w:val="de"/>
              </w:rPr>
              <w:t>Wenn Sie die Ticketnummer eingetragen haben, brauchen Sie die Angaben in den Feldern nicht auszufüllen.</w:t>
            </w:r>
          </w:p>
          <w:p w14:paraId="6A259371" w14:textId="77777777" w:rsidR="0013232F" w:rsidRPr="0013232F" w:rsidRDefault="000C4D31" w:rsidP="0013232F">
            <w:pPr>
              <w:pStyle w:val="Corpsdetexte210"/>
              <w:tabs>
                <w:tab w:val="clear" w:pos="119"/>
                <w:tab w:val="clear" w:pos="952"/>
                <w:tab w:val="clear" w:pos="4284"/>
                <w:tab w:val="clear" w:pos="6664"/>
                <w:tab w:val="left" w:pos="242"/>
                <w:tab w:val="left" w:pos="1919"/>
                <w:tab w:val="left" w:pos="3518"/>
                <w:tab w:val="left" w:pos="3762"/>
                <w:tab w:val="left" w:pos="5746"/>
                <w:tab w:val="left" w:pos="8439"/>
                <w:tab w:val="left" w:pos="8723"/>
                <w:tab w:val="left" w:leader="dot" w:pos="10566"/>
              </w:tabs>
              <w:spacing w:before="40" w:line="190" w:lineRule="exact"/>
              <w:ind w:left="-11"/>
              <w:jc w:val="both"/>
              <w:rPr>
                <w:rFonts w:ascii="Arial Narrow" w:hAnsi="Arial Narrow"/>
                <w:noProof/>
                <w:color w:val="000000"/>
                <w:sz w:val="18"/>
                <w:lang w:val="de-DE"/>
              </w:rPr>
            </w:pPr>
            <w:r w:rsidRPr="00D620F3">
              <w:rPr>
                <w:rFonts w:ascii="Arial Narrow" w:hAnsi="Arial Narrow"/>
                <w:noProof/>
                <w:color w:val="000000"/>
                <w:position w:val="-4"/>
                <w:sz w:val="16"/>
                <w:lang w:val="de"/>
              </w:rPr>
              <w:tab/>
            </w:r>
            <w:r w:rsidR="0013232F" w:rsidRPr="00D30859">
              <w:rPr>
                <w:rFonts w:ascii="Arial Narrow" w:hAnsi="Arial Narrow"/>
                <w:color w:val="BFBFBF"/>
                <w:spacing w:val="80"/>
                <w:position w:val="-4"/>
                <w:sz w:val="18"/>
                <w:lang w:val="fr-BE"/>
              </w:rPr>
              <w:sym w:font="Symbol" w:char="00BE"/>
            </w:r>
            <w:r w:rsidR="0013232F" w:rsidRPr="00D30859">
              <w:rPr>
                <w:rFonts w:ascii="Arial Narrow" w:hAnsi="Arial Narrow"/>
                <w:color w:val="BFBFBF"/>
                <w:spacing w:val="80"/>
                <w:position w:val="-4"/>
                <w:sz w:val="18"/>
                <w:lang w:val="fr-BE"/>
              </w:rPr>
              <w:sym w:font="Symbol" w:char="00BE"/>
            </w:r>
            <w:r w:rsidR="0013232F" w:rsidRPr="00D30859">
              <w:rPr>
                <w:rFonts w:ascii="Arial Narrow" w:hAnsi="Arial Narrow"/>
                <w:color w:val="BFBFBF"/>
                <w:spacing w:val="80"/>
                <w:position w:val="-4"/>
                <w:sz w:val="18"/>
                <w:lang w:val="fr-BE"/>
              </w:rPr>
              <w:sym w:font="Symbol" w:char="00BE"/>
            </w:r>
            <w:r w:rsidR="0013232F" w:rsidRPr="0013232F">
              <w:rPr>
                <w:rFonts w:ascii="Arial Narrow" w:hAnsi="Arial Narrow"/>
                <w:noProof/>
                <w:color w:val="808080"/>
                <w:position w:val="-4"/>
                <w:sz w:val="18"/>
                <w:lang w:val="de-DE"/>
              </w:rPr>
              <w:tab/>
            </w:r>
            <w:r w:rsidR="0013232F" w:rsidRPr="00D30859">
              <w:rPr>
                <w:rFonts w:ascii="Arial Narrow" w:hAnsi="Arial Narrow"/>
                <w:color w:val="BFBFBF"/>
                <w:spacing w:val="80"/>
                <w:position w:val="-4"/>
                <w:sz w:val="18"/>
                <w:lang w:val="fr-BE"/>
              </w:rPr>
              <w:sym w:font="Symbol" w:char="00BE"/>
            </w:r>
            <w:r w:rsidR="0013232F" w:rsidRPr="00D30859">
              <w:rPr>
                <w:rFonts w:ascii="Arial Narrow" w:hAnsi="Arial Narrow"/>
                <w:color w:val="BFBFBF"/>
                <w:spacing w:val="80"/>
                <w:position w:val="-4"/>
                <w:sz w:val="18"/>
                <w:lang w:val="fr-BE"/>
              </w:rPr>
              <w:sym w:font="Symbol" w:char="00BE"/>
            </w:r>
            <w:r w:rsidR="0013232F" w:rsidRPr="00D30859">
              <w:rPr>
                <w:rFonts w:ascii="Arial Narrow" w:hAnsi="Arial Narrow"/>
                <w:color w:val="BFBFBF"/>
                <w:spacing w:val="80"/>
                <w:position w:val="-4"/>
                <w:sz w:val="18"/>
                <w:lang w:val="fr-BE"/>
              </w:rPr>
              <w:sym w:font="Symbol" w:char="00BE"/>
            </w:r>
            <w:r w:rsidR="0013232F" w:rsidRPr="0013232F">
              <w:rPr>
                <w:rFonts w:ascii="Arial Narrow" w:hAnsi="Arial Narrow"/>
                <w:noProof/>
                <w:color w:val="808080"/>
                <w:position w:val="-4"/>
                <w:sz w:val="18"/>
                <w:lang w:val="de-DE"/>
              </w:rPr>
              <w:tab/>
            </w:r>
            <w:r w:rsidR="0013232F" w:rsidRPr="00D30859">
              <w:rPr>
                <w:rFonts w:ascii="Arial Narrow" w:hAnsi="Arial Narrow"/>
                <w:color w:val="BFBFBF"/>
                <w:spacing w:val="80"/>
                <w:position w:val="-4"/>
                <w:sz w:val="18"/>
                <w:lang w:val="fr-BE"/>
              </w:rPr>
              <w:sym w:font="Symbol" w:char="00BE"/>
            </w:r>
            <w:r w:rsidR="0013232F" w:rsidRPr="00D30859">
              <w:rPr>
                <w:rFonts w:ascii="Arial Narrow" w:hAnsi="Arial Narrow"/>
                <w:color w:val="BFBFBF"/>
                <w:spacing w:val="80"/>
                <w:position w:val="-4"/>
                <w:sz w:val="18"/>
                <w:lang w:val="fr-BE"/>
              </w:rPr>
              <w:sym w:font="Symbol" w:char="00BE"/>
            </w:r>
            <w:r w:rsidR="0013232F" w:rsidRPr="00D30859">
              <w:rPr>
                <w:rFonts w:ascii="Arial Narrow" w:hAnsi="Arial Narrow"/>
                <w:color w:val="BFBFBF"/>
                <w:spacing w:val="80"/>
                <w:position w:val="-4"/>
                <w:sz w:val="18"/>
                <w:lang w:val="fr-BE"/>
              </w:rPr>
              <w:sym w:font="Symbol" w:char="00BE"/>
            </w:r>
            <w:r w:rsidR="0013232F" w:rsidRPr="0013232F">
              <w:rPr>
                <w:rFonts w:ascii="Arial Narrow" w:hAnsi="Arial Narrow"/>
                <w:color w:val="BFBFBF"/>
                <w:spacing w:val="80"/>
                <w:position w:val="-4"/>
                <w:sz w:val="18"/>
                <w:lang w:val="de-DE"/>
              </w:rPr>
              <w:t xml:space="preserve"> </w:t>
            </w:r>
            <w:r w:rsidR="0013232F" w:rsidRPr="00D30859">
              <w:rPr>
                <w:rFonts w:ascii="Arial Narrow" w:hAnsi="Arial Narrow"/>
                <w:color w:val="BFBFBF"/>
                <w:spacing w:val="80"/>
                <w:position w:val="-4"/>
                <w:sz w:val="18"/>
                <w:lang w:val="fr-BE"/>
              </w:rPr>
              <w:sym w:font="Symbol" w:char="00BE"/>
            </w:r>
            <w:r w:rsidR="0013232F" w:rsidRPr="00D30859">
              <w:rPr>
                <w:rFonts w:ascii="Arial Narrow" w:hAnsi="Arial Narrow"/>
                <w:color w:val="BFBFBF"/>
                <w:spacing w:val="80"/>
                <w:position w:val="-4"/>
                <w:sz w:val="18"/>
                <w:lang w:val="fr-BE"/>
              </w:rPr>
              <w:sym w:font="Symbol" w:char="00BE"/>
            </w:r>
            <w:r w:rsidR="0013232F" w:rsidRPr="0013232F">
              <w:rPr>
                <w:rFonts w:ascii="Arial Narrow" w:hAnsi="Arial Narrow"/>
                <w:noProof/>
                <w:color w:val="808080"/>
                <w:sz w:val="18"/>
                <w:lang w:val="de-DE"/>
              </w:rPr>
              <w:tab/>
            </w:r>
            <w:r w:rsidR="0013232F" w:rsidRPr="0013232F">
              <w:rPr>
                <w:rFonts w:ascii="Helvetica" w:hAnsi="Helvetica"/>
                <w:color w:val="BFBFBF"/>
                <w:sz w:val="16"/>
                <w:lang w:val="de-DE"/>
              </w:rPr>
              <w:t>__ __ / __ __ / __ __ __ __</w:t>
            </w:r>
            <w:r w:rsidR="0013232F" w:rsidRPr="0013232F">
              <w:rPr>
                <w:rFonts w:ascii="Arial Narrow" w:hAnsi="Arial Narrow"/>
                <w:color w:val="000000"/>
                <w:spacing w:val="80"/>
                <w:position w:val="-2"/>
                <w:sz w:val="18"/>
                <w:lang w:val="de-DE"/>
              </w:rPr>
              <w:tab/>
            </w:r>
            <w:r w:rsidR="0013232F" w:rsidRPr="0013232F">
              <w:rPr>
                <w:rFonts w:ascii="Arial Narrow" w:hAnsi="Arial Narrow"/>
                <w:color w:val="000000"/>
                <w:spacing w:val="80"/>
                <w:position w:val="4"/>
                <w:sz w:val="18"/>
                <w:lang w:val="de-DE"/>
              </w:rPr>
              <w:t>Q</w:t>
            </w:r>
            <w:r w:rsidR="0013232F" w:rsidRPr="0013232F">
              <w:rPr>
                <w:rFonts w:ascii="Helvetica-Narrow" w:hAnsi="Helvetica-Narrow"/>
                <w:color w:val="000000"/>
                <w:spacing w:val="80"/>
                <w:position w:val="4"/>
                <w:sz w:val="18"/>
                <w:lang w:val="de-DE"/>
              </w:rPr>
              <w:tab/>
              <w:t xml:space="preserve">= </w:t>
            </w:r>
            <w:r w:rsidR="0013232F" w:rsidRPr="00D30859">
              <w:rPr>
                <w:rFonts w:ascii="Helvetica-Narrow" w:hAnsi="Helvetica-Narrow"/>
                <w:color w:val="BFBFBF"/>
                <w:spacing w:val="80"/>
                <w:position w:val="4"/>
                <w:sz w:val="18"/>
                <w:lang w:val="nl-BE"/>
              </w:rPr>
              <w:sym w:font="Symbol" w:char="00BE"/>
            </w:r>
            <w:r w:rsidR="0013232F" w:rsidRPr="00D30859">
              <w:rPr>
                <w:rFonts w:ascii="Helvetica-Narrow" w:hAnsi="Helvetica-Narrow"/>
                <w:color w:val="BFBFBF"/>
                <w:spacing w:val="80"/>
                <w:position w:val="4"/>
                <w:sz w:val="18"/>
                <w:lang w:val="nl-BE"/>
              </w:rPr>
              <w:sym w:font="Symbol" w:char="00BE"/>
            </w:r>
            <w:r w:rsidR="0013232F" w:rsidRPr="0013232F">
              <w:rPr>
                <w:rFonts w:ascii="Helvetica-Narrow" w:hAnsi="Helvetica-Narrow"/>
                <w:color w:val="808080" w:themeColor="background1" w:themeShade="80"/>
                <w:spacing w:val="80"/>
                <w:position w:val="4"/>
                <w:sz w:val="18"/>
                <w:lang w:val="de-DE"/>
              </w:rPr>
              <w:t>,</w:t>
            </w:r>
            <w:r w:rsidR="0013232F" w:rsidRPr="00D30859">
              <w:rPr>
                <w:rFonts w:ascii="Helvetica-Narrow" w:hAnsi="Helvetica-Narrow"/>
                <w:color w:val="BFBFBF"/>
                <w:spacing w:val="80"/>
                <w:position w:val="4"/>
                <w:sz w:val="18"/>
                <w:lang w:val="nl-BE"/>
              </w:rPr>
              <w:sym w:font="Symbol" w:char="00BE"/>
            </w:r>
            <w:r w:rsidR="0013232F" w:rsidRPr="00D30859">
              <w:rPr>
                <w:rFonts w:ascii="Helvetica-Narrow" w:hAnsi="Helvetica-Narrow"/>
                <w:color w:val="BFBFBF"/>
                <w:spacing w:val="80"/>
                <w:position w:val="4"/>
                <w:sz w:val="18"/>
                <w:lang w:val="nl-BE"/>
              </w:rPr>
              <w:sym w:font="Symbol" w:char="00BE"/>
            </w:r>
          </w:p>
          <w:p w14:paraId="3045B2C3" w14:textId="239E75E6" w:rsidR="000C4D31" w:rsidRPr="0013232F" w:rsidRDefault="000C4D31">
            <w:pPr>
              <w:pStyle w:val="Corpsdetexte21"/>
              <w:tabs>
                <w:tab w:val="clear" w:pos="119"/>
                <w:tab w:val="clear" w:pos="952"/>
                <w:tab w:val="clear" w:pos="4284"/>
                <w:tab w:val="clear" w:pos="6664"/>
                <w:tab w:val="left" w:pos="270"/>
                <w:tab w:val="left" w:pos="1635"/>
                <w:tab w:val="left" w:pos="3620"/>
                <w:tab w:val="left" w:pos="5888"/>
                <w:tab w:val="left" w:pos="8439"/>
                <w:tab w:val="left" w:pos="8865"/>
                <w:tab w:val="left" w:leader="dot" w:pos="10566"/>
              </w:tabs>
              <w:spacing w:after="40" w:line="190" w:lineRule="exact"/>
              <w:ind w:left="-11"/>
              <w:jc w:val="both"/>
              <w:rPr>
                <w:rFonts w:ascii="Arial Narrow" w:hAnsi="Arial Narrow"/>
                <w:noProof/>
                <w:color w:val="000000"/>
                <w:sz w:val="16"/>
                <w:lang w:val="de-DE"/>
              </w:rPr>
            </w:pPr>
            <w:r w:rsidRPr="00D620F3">
              <w:rPr>
                <w:rFonts w:ascii="Arial Narrow" w:hAnsi="Arial Narrow"/>
                <w:i/>
                <w:iCs/>
                <w:color w:val="808080"/>
                <w:sz w:val="18"/>
                <w:lang w:val="de"/>
              </w:rPr>
              <w:t>Arbeitgeberkategorie</w:t>
            </w:r>
            <w:r w:rsidRPr="00D620F3">
              <w:rPr>
                <w:rFonts w:ascii="Arial Narrow" w:hAnsi="Arial Narrow"/>
                <w:i/>
                <w:iCs/>
                <w:color w:val="808080"/>
                <w:sz w:val="18"/>
                <w:lang w:val="de"/>
              </w:rPr>
              <w:tab/>
              <w:t>Arbeitnehmerkennzahl</w:t>
            </w:r>
            <w:r w:rsidRPr="00D620F3">
              <w:rPr>
                <w:rFonts w:ascii="Arial Narrow" w:hAnsi="Arial Narrow"/>
                <w:i/>
                <w:iCs/>
                <w:color w:val="808080"/>
                <w:sz w:val="18"/>
                <w:lang w:val="de"/>
              </w:rPr>
              <w:tab/>
              <w:t>Paritätische Kommission</w:t>
            </w:r>
            <w:r w:rsidRPr="00D620F3">
              <w:rPr>
                <w:rFonts w:ascii="Arial Narrow" w:hAnsi="Arial Narrow"/>
                <w:i/>
                <w:iCs/>
                <w:color w:val="808080"/>
                <w:sz w:val="18"/>
                <w:lang w:val="de"/>
              </w:rPr>
              <w:tab/>
            </w:r>
            <w:proofErr w:type="spellStart"/>
            <w:r w:rsidRPr="00D620F3">
              <w:rPr>
                <w:rFonts w:ascii="Arial Narrow" w:hAnsi="Arial Narrow"/>
                <w:i/>
                <w:iCs/>
                <w:color w:val="808080"/>
                <w:sz w:val="18"/>
                <w:lang w:val="de"/>
              </w:rPr>
              <w:t>Beginndatum</w:t>
            </w:r>
            <w:proofErr w:type="spellEnd"/>
            <w:r w:rsidRPr="00D620F3">
              <w:rPr>
                <w:rFonts w:ascii="Arial Narrow" w:hAnsi="Arial Narrow"/>
                <w:i/>
                <w:iCs/>
                <w:color w:val="808080"/>
                <w:sz w:val="18"/>
                <w:lang w:val="de"/>
              </w:rPr>
              <w:t xml:space="preserve"> der Beschäftigung</w:t>
            </w:r>
            <w:r w:rsidRPr="00D620F3">
              <w:rPr>
                <w:rFonts w:ascii="Arial Narrow" w:hAnsi="Arial Narrow"/>
                <w:i/>
                <w:iCs/>
                <w:color w:val="808080"/>
                <w:sz w:val="16"/>
                <w:lang w:val="de"/>
              </w:rPr>
              <w:tab/>
            </w:r>
            <w:r w:rsidR="0013232F" w:rsidRPr="0013232F">
              <w:rPr>
                <w:rFonts w:ascii="Arial Narrow" w:hAnsi="Arial Narrow"/>
                <w:color w:val="000000"/>
                <w:spacing w:val="80"/>
                <w:position w:val="-2"/>
                <w:sz w:val="18"/>
                <w:lang w:val="de-DE"/>
              </w:rPr>
              <w:t>S</w:t>
            </w:r>
            <w:r w:rsidR="0013232F">
              <w:rPr>
                <w:rFonts w:ascii="Arial Narrow" w:hAnsi="Arial Narrow"/>
                <w:color w:val="000000"/>
                <w:spacing w:val="80"/>
                <w:position w:val="-2"/>
                <w:sz w:val="18"/>
                <w:lang w:val="de-DE"/>
              </w:rPr>
              <w:t xml:space="preserve"> </w:t>
            </w:r>
            <w:r w:rsidR="0013232F" w:rsidRPr="0013232F">
              <w:rPr>
                <w:rFonts w:ascii="Arial Narrow" w:hAnsi="Arial Narrow"/>
                <w:color w:val="000000"/>
                <w:spacing w:val="80"/>
                <w:position w:val="-2"/>
                <w:sz w:val="18"/>
                <w:lang w:val="de-DE"/>
              </w:rPr>
              <w:t xml:space="preserve">= </w:t>
            </w:r>
            <w:r w:rsidR="0013232F" w:rsidRPr="00D30859">
              <w:rPr>
                <w:rFonts w:ascii="Arial Narrow" w:hAnsi="Arial Narrow"/>
                <w:color w:val="BFBFBF"/>
                <w:spacing w:val="80"/>
                <w:position w:val="-2"/>
                <w:sz w:val="18"/>
                <w:lang w:val="nl-BE"/>
              </w:rPr>
              <w:sym w:font="Symbol" w:char="00BE"/>
            </w:r>
            <w:r w:rsidR="0013232F" w:rsidRPr="00D30859">
              <w:rPr>
                <w:rFonts w:ascii="Arial Narrow" w:hAnsi="Arial Narrow"/>
                <w:color w:val="BFBFBF"/>
                <w:spacing w:val="80"/>
                <w:position w:val="-2"/>
                <w:sz w:val="18"/>
                <w:lang w:val="nl-BE"/>
              </w:rPr>
              <w:sym w:font="Symbol" w:char="00BE"/>
            </w:r>
            <w:r w:rsidR="0013232F" w:rsidRPr="0013232F">
              <w:rPr>
                <w:rFonts w:ascii="Arial Narrow" w:hAnsi="Arial Narrow"/>
                <w:color w:val="808080"/>
                <w:spacing w:val="80"/>
                <w:position w:val="-2"/>
                <w:sz w:val="18"/>
                <w:lang w:val="de-DE"/>
              </w:rPr>
              <w:t>,</w:t>
            </w:r>
            <w:r w:rsidR="0013232F" w:rsidRPr="00D30859">
              <w:rPr>
                <w:rFonts w:ascii="Arial Narrow" w:hAnsi="Arial Narrow"/>
                <w:color w:val="BFBFBF"/>
                <w:spacing w:val="80"/>
                <w:position w:val="-2"/>
                <w:sz w:val="18"/>
                <w:lang w:val="nl-BE"/>
              </w:rPr>
              <w:sym w:font="Symbol" w:char="00BE"/>
            </w:r>
            <w:r w:rsidR="0013232F" w:rsidRPr="00D30859">
              <w:rPr>
                <w:rFonts w:ascii="Arial Narrow" w:hAnsi="Arial Narrow"/>
                <w:color w:val="BFBFBF"/>
                <w:spacing w:val="80"/>
                <w:position w:val="-2"/>
                <w:sz w:val="18"/>
                <w:lang w:val="nl-BE"/>
              </w:rPr>
              <w:sym w:font="Symbol" w:char="00BE"/>
            </w:r>
          </w:p>
        </w:tc>
      </w:tr>
      <w:tr w:rsidR="000C4D31" w:rsidRPr="00D620F3" w14:paraId="1C95EB32" w14:textId="77777777" w:rsidTr="000D43E4">
        <w:trPr>
          <w:gridAfter w:val="1"/>
          <w:wAfter w:w="236" w:type="dxa"/>
          <w:cantSplit/>
        </w:trPr>
        <w:tc>
          <w:tcPr>
            <w:tcW w:w="11341" w:type="dxa"/>
            <w:gridSpan w:val="2"/>
            <w:tcBorders>
              <w:top w:val="single" w:sz="4" w:space="0" w:color="auto"/>
            </w:tcBorders>
          </w:tcPr>
          <w:p w14:paraId="1C1ACAF7" w14:textId="05DAA8C9" w:rsidR="000C4D31" w:rsidRPr="005D0858" w:rsidRDefault="000C4D31" w:rsidP="00C440E2">
            <w:pPr>
              <w:pStyle w:val="Corpsdetexte21"/>
              <w:tabs>
                <w:tab w:val="clear" w:pos="119"/>
                <w:tab w:val="clear" w:pos="952"/>
                <w:tab w:val="clear" w:pos="4284"/>
                <w:tab w:val="clear" w:pos="6664"/>
                <w:tab w:val="left" w:pos="284"/>
                <w:tab w:val="left" w:pos="1726"/>
                <w:tab w:val="left" w:leader="dot" w:pos="3903"/>
                <w:tab w:val="left" w:leader="dot" w:pos="10566"/>
              </w:tabs>
              <w:spacing w:before="120" w:after="120" w:line="190" w:lineRule="exact"/>
              <w:ind w:left="-11"/>
              <w:rPr>
                <w:rFonts w:ascii="Arial Narrow" w:hAnsi="Arial Narrow"/>
                <w:color w:val="BFBFBF"/>
                <w:sz w:val="18"/>
                <w:lang w:val="nl-BE"/>
              </w:rPr>
            </w:pPr>
            <w:r w:rsidRPr="005D0858">
              <w:rPr>
                <w:rFonts w:ascii="Arial Narrow" w:hAnsi="Arial Narrow"/>
                <w:b/>
                <w:bCs/>
                <w:sz w:val="18"/>
                <w:lang w:val="de"/>
              </w:rPr>
              <w:t>Datum des Arbeitsantritts</w:t>
            </w:r>
            <w:r w:rsidRPr="005D0858">
              <w:rPr>
                <w:rFonts w:ascii="Arial Narrow" w:hAnsi="Arial Narrow"/>
                <w:i/>
                <w:iCs/>
                <w:sz w:val="18"/>
                <w:lang w:val="de"/>
              </w:rPr>
              <w:t>:</w:t>
            </w:r>
            <w:r w:rsidR="0013232F">
              <w:rPr>
                <w:rFonts w:ascii="Arial Narrow" w:hAnsi="Arial Narrow"/>
                <w:sz w:val="18"/>
                <w:lang w:val="de"/>
              </w:rPr>
              <w:t xml:space="preserve"> </w:t>
            </w:r>
            <w:r w:rsidRPr="005D0858">
              <w:rPr>
                <w:rFonts w:ascii="Arial Narrow" w:hAnsi="Arial Narrow"/>
                <w:color w:val="BFBFBF"/>
                <w:sz w:val="18"/>
                <w:lang w:val="de"/>
              </w:rPr>
              <w:t xml:space="preserve">__ __ / __ __ / __ __ __ __  </w:t>
            </w:r>
          </w:p>
          <w:p w14:paraId="3035AAD1" w14:textId="79CBDA6B" w:rsidR="00771653" w:rsidRPr="0013232F" w:rsidRDefault="00771653" w:rsidP="00771653">
            <w:pPr>
              <w:pStyle w:val="Corpsdetexte210"/>
              <w:numPr>
                <w:ilvl w:val="0"/>
                <w:numId w:val="16"/>
              </w:numPr>
              <w:tabs>
                <w:tab w:val="clear" w:pos="119"/>
                <w:tab w:val="clear" w:pos="952"/>
                <w:tab w:val="clear" w:pos="4284"/>
                <w:tab w:val="clear" w:pos="6664"/>
                <w:tab w:val="left" w:pos="218"/>
                <w:tab w:val="left" w:pos="4932"/>
                <w:tab w:val="left" w:pos="5715"/>
                <w:tab w:val="left" w:pos="6457"/>
                <w:tab w:val="left" w:leader="dot" w:pos="9639"/>
              </w:tabs>
              <w:ind w:left="216" w:hanging="216"/>
              <w:jc w:val="both"/>
              <w:rPr>
                <w:rFonts w:ascii="Arial Narrow" w:hAnsi="Arial Narrow"/>
                <w:b/>
                <w:bCs/>
                <w:sz w:val="18"/>
                <w:szCs w:val="18"/>
                <w:lang w:val="de-DE"/>
              </w:rPr>
            </w:pPr>
            <w:r w:rsidRPr="005D0858">
              <w:rPr>
                <w:rFonts w:ascii="Arial Narrow" w:hAnsi="Arial Narrow"/>
                <w:b/>
                <w:bCs/>
                <w:sz w:val="18"/>
                <w:szCs w:val="18"/>
                <w:lang w:val="de"/>
              </w:rPr>
              <w:t xml:space="preserve">Genaues Bruttoentgelt    </w:t>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sym w:font="Symbol" w:char="F0BE"/>
            </w:r>
            <w:r w:rsidR="00A5596A" w:rsidRPr="00A5596A">
              <w:rPr>
                <w:rFonts w:ascii="Arial Narrow" w:hAnsi="Arial Narrow"/>
                <w:color w:val="BFBFBF"/>
                <w:position w:val="-4"/>
                <w:sz w:val="18"/>
                <w:szCs w:val="18"/>
                <w:lang w:val="de-DE"/>
              </w:rPr>
              <w:t xml:space="preserve"> </w:t>
            </w:r>
            <w:r w:rsidR="00A5596A" w:rsidRPr="00A5596A">
              <w:rPr>
                <w:rFonts w:ascii="Arial Narrow" w:hAnsi="Arial Narrow"/>
                <w:color w:val="BFBFBF"/>
                <w:sz w:val="18"/>
                <w:szCs w:val="18"/>
                <w:lang w:val="de-DE"/>
              </w:rPr>
              <w:t xml:space="preserve">, </w:t>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sym w:font="Symbol" w:char="F0BE"/>
            </w:r>
            <w:r w:rsidR="00A5596A" w:rsidRPr="00A5596A">
              <w:rPr>
                <w:rFonts w:ascii="Arial Narrow" w:hAnsi="Arial Narrow"/>
                <w:color w:val="BFBFBF"/>
                <w:position w:val="-4"/>
                <w:sz w:val="18"/>
                <w:szCs w:val="18"/>
                <w:lang w:val="de-DE"/>
              </w:rPr>
              <w:t xml:space="preserve"> </w:t>
            </w:r>
            <w:r w:rsidR="00A5596A" w:rsidRPr="00A5596A">
              <w:rPr>
                <w:rFonts w:ascii="Arial Narrow" w:hAnsi="Arial Narrow"/>
                <w:color w:val="000000"/>
                <w:position w:val="-4"/>
                <w:sz w:val="18"/>
                <w:szCs w:val="18"/>
                <w:lang w:val="de-DE"/>
              </w:rPr>
              <w:t xml:space="preserve"> </w:t>
            </w:r>
            <w:r w:rsidRPr="005D0858">
              <w:rPr>
                <w:rFonts w:ascii="Arial Narrow" w:hAnsi="Arial Narrow"/>
                <w:sz w:val="18"/>
                <w:szCs w:val="18"/>
                <w:lang w:val="de"/>
              </w:rPr>
              <w:t xml:space="preserve">EUR </w:t>
            </w:r>
            <w:r w:rsidRPr="005D0858">
              <w:rPr>
                <w:rFonts w:ascii="Arial Narrow" w:hAnsi="Arial Narrow"/>
                <w:color w:val="BFBFBF"/>
                <w:sz w:val="18"/>
                <w:vertAlign w:val="superscript"/>
                <w:lang w:val="de"/>
              </w:rPr>
              <w:t xml:space="preserve">(1) </w:t>
            </w:r>
            <w:r w:rsidRPr="005D0858">
              <w:rPr>
                <w:rFonts w:ascii="Arial Narrow" w:hAnsi="Arial Narrow"/>
                <w:sz w:val="18"/>
                <w:szCs w:val="18"/>
                <w:lang w:val="de"/>
              </w:rPr>
              <w:t xml:space="preserve">für das Quartal </w:t>
            </w:r>
            <w:r w:rsidRPr="004941C0">
              <w:rPr>
                <w:color w:val="BFBFBF"/>
                <w:sz w:val="18"/>
                <w:szCs w:val="18"/>
                <w:lang w:val="de"/>
              </w:rPr>
              <w:t xml:space="preserve">__ __ / __ __ __ __ </w:t>
            </w:r>
          </w:p>
          <w:p w14:paraId="5E69D179" w14:textId="5B91F6E2" w:rsidR="00771653" w:rsidRPr="00771653" w:rsidRDefault="00771653" w:rsidP="008311EC">
            <w:pPr>
              <w:pStyle w:val="Corpsdetexte210"/>
              <w:tabs>
                <w:tab w:val="clear" w:pos="119"/>
                <w:tab w:val="clear" w:pos="952"/>
                <w:tab w:val="clear" w:pos="4284"/>
                <w:tab w:val="clear" w:pos="6664"/>
                <w:tab w:val="left" w:pos="4932"/>
                <w:tab w:val="left" w:pos="5715"/>
                <w:tab w:val="left" w:pos="6457"/>
                <w:tab w:val="left" w:leader="dot" w:pos="9639"/>
              </w:tabs>
              <w:spacing w:after="40"/>
              <w:ind w:left="1527"/>
              <w:jc w:val="both"/>
              <w:rPr>
                <w:color w:val="999999"/>
                <w:sz w:val="18"/>
                <w:szCs w:val="18"/>
                <w:lang w:val="nl-BE"/>
              </w:rPr>
            </w:pPr>
            <w:r w:rsidRPr="005D0858">
              <w:rPr>
                <w:rFonts w:ascii="Arial Narrow" w:hAnsi="Arial Narrow"/>
                <w:color w:val="BFBFBF"/>
                <w:position w:val="-4"/>
                <w:sz w:val="18"/>
                <w:szCs w:val="18"/>
                <w:lang w:val="de"/>
              </w:rPr>
              <w:t xml:space="preserve">           </w:t>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t xml:space="preserve"> </w:t>
            </w:r>
            <w:r w:rsidR="00A5596A" w:rsidRPr="005B4FFC">
              <w:rPr>
                <w:rFonts w:ascii="Arial Narrow" w:hAnsi="Arial Narrow"/>
                <w:color w:val="BFBFBF"/>
                <w:sz w:val="18"/>
                <w:szCs w:val="18"/>
                <w:lang w:val="fr-BE"/>
              </w:rPr>
              <w:t xml:space="preserve">, </w:t>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sym w:font="Symbol" w:char="F0BE"/>
            </w:r>
            <w:r w:rsidR="00A5596A" w:rsidRPr="005B4FFC">
              <w:rPr>
                <w:rFonts w:ascii="Arial Narrow" w:hAnsi="Arial Narrow"/>
                <w:color w:val="BFBFBF"/>
                <w:position w:val="-4"/>
                <w:sz w:val="18"/>
                <w:szCs w:val="18"/>
                <w:lang w:val="fr"/>
              </w:rPr>
              <w:t xml:space="preserve"> </w:t>
            </w:r>
            <w:r w:rsidR="00A5596A" w:rsidRPr="00CC38A9">
              <w:rPr>
                <w:rFonts w:ascii="Arial Narrow" w:hAnsi="Arial Narrow"/>
                <w:color w:val="000000"/>
                <w:position w:val="-4"/>
                <w:sz w:val="18"/>
                <w:szCs w:val="18"/>
                <w:lang w:val="fr"/>
              </w:rPr>
              <w:t xml:space="preserve"> </w:t>
            </w:r>
            <w:r w:rsidRPr="005D0858">
              <w:rPr>
                <w:rFonts w:ascii="Arial Narrow" w:hAnsi="Arial Narrow"/>
                <w:sz w:val="18"/>
                <w:szCs w:val="18"/>
                <w:lang w:val="de"/>
              </w:rPr>
              <w:t xml:space="preserve">EUR </w:t>
            </w:r>
            <w:r w:rsidRPr="005D0858">
              <w:rPr>
                <w:rFonts w:ascii="Arial Narrow" w:hAnsi="Arial Narrow"/>
                <w:color w:val="BFBFBF"/>
                <w:sz w:val="18"/>
                <w:vertAlign w:val="superscript"/>
                <w:lang w:val="de"/>
              </w:rPr>
              <w:t xml:space="preserve">(1) </w:t>
            </w:r>
            <w:r w:rsidRPr="005D0858">
              <w:rPr>
                <w:rFonts w:ascii="Arial Narrow" w:hAnsi="Arial Narrow"/>
                <w:sz w:val="18"/>
                <w:szCs w:val="18"/>
                <w:lang w:val="de"/>
              </w:rPr>
              <w:t xml:space="preserve">für das Quartal </w:t>
            </w:r>
            <w:r w:rsidRPr="004941C0">
              <w:rPr>
                <w:color w:val="BFBFBF"/>
                <w:sz w:val="18"/>
                <w:szCs w:val="18"/>
                <w:lang w:val="de"/>
              </w:rPr>
              <w:t xml:space="preserve">__ __ / __ __ __ __ </w:t>
            </w:r>
          </w:p>
        </w:tc>
      </w:tr>
      <w:tr w:rsidR="00C440E2" w:rsidRPr="00D52722" w14:paraId="5CA82E12" w14:textId="77777777" w:rsidTr="000D43E4">
        <w:trPr>
          <w:cantSplit/>
          <w:trHeight w:val="192"/>
        </w:trPr>
        <w:tc>
          <w:tcPr>
            <w:tcW w:w="11341" w:type="dxa"/>
            <w:gridSpan w:val="2"/>
            <w:tcBorders>
              <w:top w:val="single" w:sz="4" w:space="0" w:color="auto"/>
              <w:left w:val="single" w:sz="4" w:space="0" w:color="auto"/>
              <w:bottom w:val="single" w:sz="4" w:space="0" w:color="auto"/>
              <w:right w:val="single" w:sz="4" w:space="0" w:color="auto"/>
            </w:tcBorders>
            <w:shd w:val="clear" w:color="auto" w:fill="E0E0E0"/>
          </w:tcPr>
          <w:p w14:paraId="3E6CA7A5" w14:textId="4B9FE9FA" w:rsidR="00C440E2" w:rsidRPr="0013232F" w:rsidRDefault="00C440E2" w:rsidP="00E64D4F">
            <w:pPr>
              <w:pStyle w:val="Corpsdetexte21"/>
              <w:tabs>
                <w:tab w:val="clear" w:pos="119"/>
                <w:tab w:val="clear" w:pos="952"/>
                <w:tab w:val="clear" w:pos="4284"/>
                <w:tab w:val="left" w:leader="dot" w:pos="4968"/>
                <w:tab w:val="left" w:pos="8789"/>
              </w:tabs>
              <w:spacing w:before="40" w:after="20"/>
              <w:ind w:left="-11" w:right="-11"/>
              <w:jc w:val="both"/>
              <w:rPr>
                <w:rFonts w:ascii="Arial Narrow" w:hAnsi="Arial Narrow"/>
                <w:noProof/>
                <w:sz w:val="18"/>
                <w:lang w:val="de-DE"/>
              </w:rPr>
            </w:pPr>
            <w:r w:rsidRPr="00D620F3">
              <w:rPr>
                <w:rFonts w:ascii="Arial Narrow" w:hAnsi="Arial Narrow"/>
                <w:b/>
                <w:bCs/>
                <w:caps/>
                <w:noProof/>
                <w:color w:val="000000"/>
                <w:sz w:val="17"/>
                <w:szCs w:val="17"/>
                <w:lang w:val="de"/>
              </w:rPr>
              <w:t xml:space="preserve">TEIL </w:t>
            </w:r>
            <w:r w:rsidR="001F4A73">
              <w:rPr>
                <w:rFonts w:ascii="Arial Narrow" w:hAnsi="Arial Narrow"/>
                <w:b/>
                <w:bCs/>
                <w:caps/>
                <w:noProof/>
                <w:color w:val="000000"/>
                <w:sz w:val="17"/>
                <w:szCs w:val="17"/>
                <w:lang w:val="de"/>
              </w:rPr>
              <w:t>B</w:t>
            </w:r>
            <w:r w:rsidRPr="00D620F3">
              <w:rPr>
                <w:rFonts w:ascii="Arial Narrow" w:hAnsi="Arial Narrow"/>
                <w:b/>
                <w:bCs/>
                <w:caps/>
                <w:noProof/>
                <w:color w:val="000000"/>
                <w:sz w:val="17"/>
                <w:szCs w:val="17"/>
                <w:lang w:val="de"/>
              </w:rPr>
              <w:t xml:space="preserve"> – ANGABEN ZUR BEENDIGUNG DER BESCHÄFTIGUNG</w:t>
            </w:r>
            <w:r w:rsidR="00DE74D4" w:rsidRPr="00D620F3">
              <w:rPr>
                <w:rFonts w:ascii="Arial Narrow" w:hAnsi="Arial Narrow"/>
                <w:b/>
                <w:bCs/>
                <w:caps/>
                <w:noProof/>
                <w:color w:val="000000"/>
                <w:sz w:val="18"/>
                <w:lang w:val="de"/>
              </w:rPr>
              <w:t xml:space="preserve"> </w:t>
            </w:r>
            <w:r w:rsidR="00DE74D4" w:rsidRPr="00D620F3">
              <w:rPr>
                <w:rFonts w:ascii="Arial Narrow" w:hAnsi="Arial Narrow"/>
                <w:bCs/>
                <w:i/>
                <w:color w:val="000000"/>
                <w:sz w:val="16"/>
                <w:szCs w:val="16"/>
                <w:lang w:val="de"/>
              </w:rPr>
              <w:t xml:space="preserve">(lesen Sie das Informationsblatt E14 – siehe </w:t>
            </w:r>
            <w:hyperlink r:id="rId9" w:history="1">
              <w:r w:rsidR="00DE74D4" w:rsidRPr="00D620F3">
                <w:rPr>
                  <w:rStyle w:val="Hyperlink"/>
                  <w:rFonts w:ascii="Arial Narrow" w:hAnsi="Arial Narrow"/>
                  <w:bCs/>
                  <w:i/>
                  <w:sz w:val="16"/>
                  <w:szCs w:val="16"/>
                  <w:lang w:val="de"/>
                </w:rPr>
                <w:t>www.lfa.be</w:t>
              </w:r>
            </w:hyperlink>
            <w:r w:rsidR="00DE74D4" w:rsidRPr="00D620F3">
              <w:rPr>
                <w:rFonts w:ascii="Arial Narrow" w:hAnsi="Arial Narrow"/>
                <w:bCs/>
                <w:i/>
                <w:color w:val="000000"/>
                <w:sz w:val="16"/>
                <w:szCs w:val="16"/>
                <w:lang w:val="de"/>
              </w:rPr>
              <w:sym w:font="Wingdings" w:char="F0E0"/>
            </w:r>
            <w:r w:rsidR="00DE74D4" w:rsidRPr="00D620F3">
              <w:rPr>
                <w:rFonts w:ascii="Arial Narrow" w:hAnsi="Arial Narrow"/>
                <w:bCs/>
                <w:i/>
                <w:color w:val="000000"/>
                <w:sz w:val="16"/>
                <w:szCs w:val="16"/>
                <w:lang w:val="de"/>
              </w:rPr>
              <w:t xml:space="preserve"> Dokumentation)</w:t>
            </w:r>
          </w:p>
        </w:tc>
        <w:tc>
          <w:tcPr>
            <w:tcW w:w="236" w:type="dxa"/>
            <w:tcBorders>
              <w:left w:val="single" w:sz="4" w:space="0" w:color="auto"/>
            </w:tcBorders>
          </w:tcPr>
          <w:p w14:paraId="69682D8B" w14:textId="77777777" w:rsidR="00C440E2" w:rsidRPr="0013232F" w:rsidRDefault="00C440E2" w:rsidP="0051234D">
            <w:pPr>
              <w:pStyle w:val="Corpsdetexte21"/>
              <w:tabs>
                <w:tab w:val="clear" w:pos="119"/>
                <w:tab w:val="clear" w:pos="952"/>
                <w:tab w:val="clear" w:pos="4284"/>
                <w:tab w:val="left" w:leader="dot" w:pos="4968"/>
                <w:tab w:val="left" w:pos="8789"/>
              </w:tabs>
              <w:spacing w:before="40" w:line="160" w:lineRule="exact"/>
              <w:ind w:left="-11"/>
              <w:jc w:val="both"/>
              <w:rPr>
                <w:rFonts w:ascii="Arial Narrow" w:hAnsi="Arial Narrow"/>
                <w:b/>
                <w:bCs/>
                <w:caps/>
                <w:noProof/>
                <w:color w:val="000000"/>
                <w:sz w:val="18"/>
                <w:lang w:val="de-DE"/>
              </w:rPr>
            </w:pPr>
          </w:p>
        </w:tc>
      </w:tr>
      <w:tr w:rsidR="00C440E2" w:rsidRPr="00D52722" w14:paraId="567C289E" w14:textId="77777777" w:rsidTr="000D43E4">
        <w:trPr>
          <w:gridAfter w:val="1"/>
          <w:wAfter w:w="236" w:type="dxa"/>
          <w:cantSplit/>
        </w:trPr>
        <w:tc>
          <w:tcPr>
            <w:tcW w:w="11341" w:type="dxa"/>
            <w:gridSpan w:val="2"/>
          </w:tcPr>
          <w:p w14:paraId="3AFC5D0E" w14:textId="77777777" w:rsidR="00C440E2" w:rsidRPr="0013232F" w:rsidRDefault="00C440E2" w:rsidP="00223FA0">
            <w:pPr>
              <w:pStyle w:val="Corpsdetexte21"/>
              <w:tabs>
                <w:tab w:val="clear" w:pos="119"/>
                <w:tab w:val="clear" w:pos="952"/>
                <w:tab w:val="clear" w:pos="4284"/>
                <w:tab w:val="clear" w:pos="6664"/>
                <w:tab w:val="left" w:pos="256"/>
                <w:tab w:val="left" w:pos="1777"/>
                <w:tab w:val="left" w:leader="dot" w:pos="6171"/>
                <w:tab w:val="left" w:pos="6233"/>
                <w:tab w:val="left" w:leader="dot" w:pos="10566"/>
              </w:tabs>
              <w:spacing w:before="60" w:line="196" w:lineRule="exact"/>
              <w:ind w:left="-11"/>
              <w:jc w:val="both"/>
              <w:rPr>
                <w:rFonts w:ascii="Arial Narrow" w:hAnsi="Arial Narrow"/>
                <w:noProof/>
                <w:sz w:val="18"/>
                <w:lang w:val="de-DE"/>
              </w:rPr>
            </w:pPr>
            <w:r w:rsidRPr="005D0858">
              <w:rPr>
                <w:rFonts w:ascii="Arial Narrow" w:hAnsi="Arial Narrow"/>
                <w:noProof/>
                <w:sz w:val="18"/>
                <w:lang w:val="de"/>
              </w:rPr>
              <w:t xml:space="preserve">Der Arbeitsvertrag endete durch </w:t>
            </w:r>
            <w:r w:rsidRPr="005D0858">
              <w:rPr>
                <w:rFonts w:ascii="Arial Narrow" w:hAnsi="Arial Narrow"/>
                <w:i/>
                <w:noProof/>
                <w:sz w:val="18"/>
                <w:lang w:val="de"/>
              </w:rPr>
              <w:t>(kreuzen Sie nötigenfalls mehrere Felder an)</w:t>
            </w:r>
            <w:r w:rsidRPr="005D0858">
              <w:rPr>
                <w:rFonts w:ascii="Arial Narrow" w:hAnsi="Arial Narrow"/>
                <w:noProof/>
                <w:sz w:val="18"/>
                <w:lang w:val="de"/>
              </w:rPr>
              <w:t>:</w:t>
            </w:r>
          </w:p>
          <w:p w14:paraId="7E8AA6DE" w14:textId="77777777" w:rsidR="00C440E2" w:rsidRPr="0013232F" w:rsidRDefault="00C440E2" w:rsidP="00223FA0">
            <w:pPr>
              <w:pStyle w:val="Corpsdetexte21"/>
              <w:tabs>
                <w:tab w:val="clear" w:pos="119"/>
                <w:tab w:val="clear" w:pos="952"/>
                <w:tab w:val="clear" w:pos="4284"/>
                <w:tab w:val="clear" w:pos="6664"/>
                <w:tab w:val="left" w:pos="218"/>
                <w:tab w:val="left" w:pos="643"/>
                <w:tab w:val="left" w:leader="dot" w:pos="10566"/>
              </w:tabs>
              <w:spacing w:before="60" w:line="196" w:lineRule="exact"/>
              <w:rPr>
                <w:rFonts w:ascii="Arial Narrow" w:hAnsi="Arial Narrow"/>
                <w:bCs/>
                <w:noProof/>
                <w:sz w:val="18"/>
                <w:lang w:val="de-DE"/>
              </w:rPr>
            </w:pPr>
            <w:r w:rsidRPr="005D0858">
              <w:rPr>
                <w:rFonts w:ascii="Arial Narrow" w:hAnsi="Arial Narrow"/>
                <w:noProof/>
                <w:sz w:val="18"/>
                <w:lang w:val="de"/>
              </w:rPr>
              <w:t>1.</w:t>
            </w:r>
            <w:r w:rsidRPr="005D0858">
              <w:rPr>
                <w:rFonts w:ascii="Arial Narrow" w:hAnsi="Arial Narrow"/>
                <w:noProof/>
                <w:sz w:val="18"/>
                <w:lang w:val="de"/>
              </w:rPr>
              <w:tab/>
            </w:r>
            <w:r w:rsidRPr="005D0858">
              <w:rPr>
                <w:rFonts w:ascii="Arial Narrow" w:hAnsi="Arial Narrow"/>
                <w:noProof/>
                <w:sz w:val="18"/>
                <w:lang w:val="de"/>
              </w:rPr>
              <w:sym w:font="Wingdings" w:char="F072"/>
            </w:r>
            <w:r w:rsidRPr="005D0858">
              <w:rPr>
                <w:rFonts w:ascii="Arial Narrow" w:hAnsi="Arial Narrow"/>
                <w:b/>
                <w:bCs/>
                <w:noProof/>
                <w:sz w:val="18"/>
                <w:lang w:val="de"/>
              </w:rPr>
              <w:tab/>
              <w:t>arbeitgeberseitige Kündigung</w:t>
            </w:r>
            <w:r w:rsidRPr="005D0858">
              <w:rPr>
                <w:rFonts w:ascii="Arial Narrow" w:hAnsi="Arial Narrow"/>
                <w:bCs/>
                <w:noProof/>
                <w:sz w:val="18"/>
                <w:lang w:val="de"/>
              </w:rPr>
              <w:t xml:space="preserve"> mit einer Kündigungsfrist,</w:t>
            </w:r>
          </w:p>
          <w:p w14:paraId="2830891D" w14:textId="77777777" w:rsidR="00C440E2" w:rsidRPr="0013232F" w:rsidRDefault="00C440E2" w:rsidP="00223FA0">
            <w:pPr>
              <w:pStyle w:val="Corpsdetexte21"/>
              <w:tabs>
                <w:tab w:val="clear" w:pos="119"/>
                <w:tab w:val="clear" w:pos="952"/>
                <w:tab w:val="clear" w:pos="4284"/>
                <w:tab w:val="clear" w:pos="6664"/>
              </w:tabs>
              <w:spacing w:before="60" w:line="196" w:lineRule="exact"/>
              <w:ind w:left="641"/>
              <w:rPr>
                <w:rFonts w:ascii="Arial Narrow" w:hAnsi="Arial Narrow"/>
                <w:noProof/>
                <w:sz w:val="18"/>
                <w:lang w:val="de-DE"/>
              </w:rPr>
            </w:pPr>
            <w:r w:rsidRPr="005D0858">
              <w:rPr>
                <w:rFonts w:ascii="Arial Narrow" w:hAnsi="Arial Narrow"/>
                <w:noProof/>
                <w:sz w:val="18"/>
                <w:lang w:val="de"/>
              </w:rPr>
              <w:sym w:font="Wingdings" w:char="F072"/>
            </w:r>
            <w:r w:rsidRPr="005D0858">
              <w:rPr>
                <w:rFonts w:ascii="Arial Narrow" w:hAnsi="Arial Narrow"/>
                <w:noProof/>
                <w:sz w:val="18"/>
                <w:lang w:val="de"/>
              </w:rPr>
              <w:t xml:space="preserve"> per Einschreiben geschickt am </w:t>
            </w:r>
            <w:r w:rsidRPr="005D0858">
              <w:rPr>
                <w:rFonts w:ascii="Arial Narrow" w:hAnsi="Arial Narrow"/>
                <w:color w:val="BFBFBF"/>
                <w:sz w:val="18"/>
                <w:lang w:val="de"/>
              </w:rPr>
              <w:t>__ __ / __ __ / __ __ __ __</w:t>
            </w:r>
            <w:r w:rsidRPr="005D0858">
              <w:rPr>
                <w:rFonts w:ascii="Arial Narrow" w:hAnsi="Arial Narrow"/>
                <w:sz w:val="18"/>
                <w:lang w:val="de"/>
              </w:rPr>
              <w:t xml:space="preserve"> </w:t>
            </w:r>
          </w:p>
          <w:p w14:paraId="6908D7C1" w14:textId="77777777" w:rsidR="00C440E2" w:rsidRPr="0013232F" w:rsidRDefault="00C440E2" w:rsidP="00223FA0">
            <w:pPr>
              <w:pStyle w:val="Corpsdetexte21"/>
              <w:tabs>
                <w:tab w:val="clear" w:pos="119"/>
                <w:tab w:val="clear" w:pos="952"/>
                <w:tab w:val="clear" w:pos="4284"/>
                <w:tab w:val="clear" w:pos="6664"/>
              </w:tabs>
              <w:spacing w:before="60" w:line="196" w:lineRule="exact"/>
              <w:ind w:left="641"/>
              <w:rPr>
                <w:rFonts w:ascii="Arial Narrow" w:hAnsi="Arial Narrow"/>
                <w:noProof/>
                <w:sz w:val="18"/>
                <w:lang w:val="de-DE"/>
              </w:rPr>
            </w:pPr>
            <w:r w:rsidRPr="005D0858">
              <w:rPr>
                <w:rFonts w:ascii="Arial Narrow" w:hAnsi="Arial Narrow"/>
                <w:bCs/>
                <w:noProof/>
                <w:sz w:val="18"/>
                <w:lang w:val="de"/>
              </w:rPr>
              <w:sym w:font="Wingdings" w:char="F072"/>
            </w:r>
            <w:r w:rsidRPr="005D0858">
              <w:rPr>
                <w:rFonts w:ascii="Arial Narrow" w:hAnsi="Arial Narrow"/>
                <w:bCs/>
                <w:noProof/>
                <w:sz w:val="18"/>
                <w:lang w:val="de"/>
              </w:rPr>
              <w:t xml:space="preserve"> durch Gerichtsvollzieher zugestellt am </w:t>
            </w:r>
            <w:r w:rsidRPr="005D0858">
              <w:rPr>
                <w:rFonts w:ascii="Arial Narrow" w:hAnsi="Arial Narrow"/>
                <w:color w:val="BFBFBF"/>
                <w:sz w:val="18"/>
                <w:lang w:val="de"/>
              </w:rPr>
              <w:t>__ __ / __ __ / __ __ __ __</w:t>
            </w:r>
            <w:r w:rsidRPr="005D0858">
              <w:rPr>
                <w:rFonts w:ascii="Arial Narrow" w:hAnsi="Arial Narrow"/>
                <w:sz w:val="18"/>
                <w:lang w:val="de"/>
              </w:rPr>
              <w:t xml:space="preserve"> </w:t>
            </w:r>
          </w:p>
          <w:p w14:paraId="1349E620" w14:textId="77777777" w:rsidR="00C440E2" w:rsidRPr="0013232F" w:rsidRDefault="00C440E2" w:rsidP="00223FA0">
            <w:pPr>
              <w:pStyle w:val="Corpsdetexte21"/>
              <w:tabs>
                <w:tab w:val="clear" w:pos="119"/>
                <w:tab w:val="clear" w:pos="952"/>
                <w:tab w:val="clear" w:pos="4284"/>
                <w:tab w:val="clear" w:pos="6664"/>
                <w:tab w:val="left" w:pos="218"/>
                <w:tab w:val="left" w:pos="634"/>
                <w:tab w:val="left" w:pos="1852"/>
                <w:tab w:val="left" w:pos="2769"/>
                <w:tab w:val="left" w:leader="dot" w:pos="6821"/>
                <w:tab w:val="left" w:leader="dot" w:pos="9621"/>
                <w:tab w:val="left" w:leader="dot" w:pos="10566"/>
                <w:tab w:val="left" w:leader="dot" w:pos="10615"/>
              </w:tabs>
              <w:spacing w:before="60" w:line="196" w:lineRule="exact"/>
              <w:ind w:left="-11"/>
              <w:jc w:val="both"/>
              <w:rPr>
                <w:rFonts w:ascii="Arial Narrow" w:hAnsi="Arial Narrow"/>
                <w:noProof/>
                <w:sz w:val="18"/>
                <w:lang w:val="de-DE"/>
              </w:rPr>
            </w:pPr>
            <w:r w:rsidRPr="005D0858">
              <w:rPr>
                <w:rFonts w:ascii="Arial Narrow" w:hAnsi="Arial Narrow"/>
                <w:sz w:val="18"/>
                <w:lang w:val="de"/>
              </w:rPr>
              <w:t>2.</w:t>
            </w:r>
            <w:r w:rsidRPr="005D0858">
              <w:rPr>
                <w:rFonts w:ascii="Arial Narrow" w:hAnsi="Arial Narrow"/>
                <w:sz w:val="18"/>
                <w:lang w:val="de"/>
              </w:rPr>
              <w:tab/>
            </w:r>
            <w:r w:rsidRPr="005D0858">
              <w:rPr>
                <w:rFonts w:ascii="Arial Narrow" w:hAnsi="Arial Narrow"/>
                <w:sz w:val="18"/>
                <w:lang w:val="de"/>
              </w:rPr>
              <w:sym w:font="Wingdings" w:char="0072"/>
            </w:r>
            <w:r w:rsidRPr="005D0858">
              <w:rPr>
                <w:rFonts w:ascii="Arial Narrow" w:hAnsi="Arial Narrow"/>
                <w:sz w:val="18"/>
                <w:lang w:val="de"/>
              </w:rPr>
              <w:tab/>
              <w:t xml:space="preserve">sofortige </w:t>
            </w:r>
            <w:r w:rsidRPr="005D0858">
              <w:rPr>
                <w:rFonts w:ascii="Arial Narrow" w:hAnsi="Arial Narrow"/>
                <w:b/>
                <w:bCs/>
                <w:sz w:val="18"/>
                <w:lang w:val="de"/>
              </w:rPr>
              <w:t xml:space="preserve">arbeitgeberseitige Kündigung </w:t>
            </w:r>
            <w:r w:rsidRPr="005D0858">
              <w:rPr>
                <w:rFonts w:ascii="Arial Narrow" w:hAnsi="Arial Narrow"/>
                <w:sz w:val="18"/>
                <w:lang w:val="de"/>
              </w:rPr>
              <w:t>zum</w:t>
            </w:r>
            <w:r w:rsidRPr="005D0858">
              <w:rPr>
                <w:rFonts w:ascii="Arial Narrow" w:hAnsi="Arial Narrow"/>
                <w:color w:val="BFBFBF"/>
                <w:sz w:val="18"/>
                <w:lang w:val="de"/>
              </w:rPr>
              <w:t>__ __ / __ __ / __ __ __ __</w:t>
            </w:r>
          </w:p>
          <w:p w14:paraId="150E1964" w14:textId="77777777" w:rsidR="00C440E2" w:rsidRPr="0013232F" w:rsidRDefault="00C440E2" w:rsidP="00223FA0">
            <w:pPr>
              <w:pStyle w:val="Corpsdetexte21"/>
              <w:tabs>
                <w:tab w:val="clear" w:pos="119"/>
                <w:tab w:val="clear" w:pos="952"/>
                <w:tab w:val="clear" w:pos="4284"/>
                <w:tab w:val="clear" w:pos="6664"/>
                <w:tab w:val="left" w:pos="218"/>
                <w:tab w:val="left" w:pos="634"/>
                <w:tab w:val="left" w:pos="1852"/>
                <w:tab w:val="left" w:pos="2769"/>
                <w:tab w:val="left" w:leader="dot" w:pos="6821"/>
                <w:tab w:val="left" w:leader="dot" w:pos="9621"/>
                <w:tab w:val="left" w:leader="dot" w:pos="10566"/>
                <w:tab w:val="left" w:leader="dot" w:pos="10615"/>
              </w:tabs>
              <w:spacing w:before="60" w:line="196" w:lineRule="exact"/>
              <w:ind w:left="-11"/>
              <w:jc w:val="both"/>
              <w:rPr>
                <w:rFonts w:ascii="Arial Narrow" w:hAnsi="Arial Narrow"/>
                <w:noProof/>
                <w:sz w:val="18"/>
                <w:lang w:val="de-DE"/>
              </w:rPr>
            </w:pPr>
            <w:r w:rsidRPr="005D0858">
              <w:rPr>
                <w:rFonts w:ascii="Arial Narrow" w:hAnsi="Arial Narrow"/>
                <w:noProof/>
                <w:sz w:val="18"/>
                <w:lang w:val="de"/>
              </w:rPr>
              <w:t>3.</w:t>
            </w:r>
            <w:r w:rsidRPr="005D0858">
              <w:rPr>
                <w:rFonts w:ascii="Arial Narrow" w:hAnsi="Arial Narrow"/>
                <w:noProof/>
                <w:sz w:val="18"/>
                <w:lang w:val="de"/>
              </w:rPr>
              <w:tab/>
            </w:r>
            <w:r w:rsidRPr="005D0858">
              <w:rPr>
                <w:rFonts w:ascii="Arial Narrow" w:hAnsi="Arial Narrow"/>
                <w:noProof/>
                <w:sz w:val="18"/>
                <w:lang w:val="de"/>
              </w:rPr>
              <w:sym w:font="Wingdings" w:char="F072"/>
            </w:r>
            <w:r w:rsidRPr="005D0858">
              <w:rPr>
                <w:rFonts w:ascii="Arial Narrow" w:hAnsi="Arial Narrow"/>
                <w:noProof/>
                <w:sz w:val="18"/>
                <w:lang w:val="de"/>
              </w:rPr>
              <w:tab/>
            </w:r>
            <w:r w:rsidRPr="005D0858">
              <w:rPr>
                <w:rFonts w:ascii="Arial Narrow" w:hAnsi="Arial Narrow"/>
                <w:b/>
                <w:noProof/>
                <w:sz w:val="18"/>
                <w:lang w:val="de"/>
              </w:rPr>
              <w:t xml:space="preserve">arbeitnehmerseitige Kündigung </w:t>
            </w:r>
            <w:r w:rsidRPr="005D0858">
              <w:rPr>
                <w:rFonts w:ascii="Arial Narrow" w:hAnsi="Arial Narrow"/>
                <w:noProof/>
                <w:sz w:val="18"/>
                <w:lang w:val="de"/>
              </w:rPr>
              <w:t>(freiwillige Arbeitsaufgabe) zum</w:t>
            </w:r>
            <w:r w:rsidRPr="005D0858">
              <w:rPr>
                <w:rFonts w:ascii="Arial Narrow" w:hAnsi="Arial Narrow"/>
                <w:color w:val="BFBFBF"/>
                <w:sz w:val="18"/>
                <w:lang w:val="de"/>
              </w:rPr>
              <w:t>__ __ / __ __ / __ __ __ __</w:t>
            </w:r>
            <w:r w:rsidRPr="005D0858">
              <w:rPr>
                <w:rFonts w:ascii="Arial Narrow" w:hAnsi="Arial Narrow"/>
                <w:sz w:val="18"/>
                <w:lang w:val="de"/>
              </w:rPr>
              <w:t xml:space="preserve">  </w:t>
            </w:r>
          </w:p>
          <w:p w14:paraId="58F0DAE8" w14:textId="22943B41" w:rsidR="00C440E2" w:rsidRPr="0013232F" w:rsidRDefault="00C440E2" w:rsidP="00223FA0">
            <w:pPr>
              <w:pStyle w:val="Corpsdetexte21"/>
              <w:tabs>
                <w:tab w:val="clear" w:pos="119"/>
                <w:tab w:val="clear" w:pos="952"/>
                <w:tab w:val="clear" w:pos="4284"/>
                <w:tab w:val="clear" w:pos="6664"/>
                <w:tab w:val="left" w:pos="218"/>
                <w:tab w:val="left" w:pos="634"/>
                <w:tab w:val="left" w:pos="1852"/>
                <w:tab w:val="left" w:pos="2769"/>
                <w:tab w:val="left" w:leader="dot" w:pos="6821"/>
                <w:tab w:val="left" w:leader="dot" w:pos="9621"/>
                <w:tab w:val="left" w:leader="dot" w:pos="10566"/>
                <w:tab w:val="left" w:leader="dot" w:pos="10615"/>
              </w:tabs>
              <w:spacing w:before="60" w:line="196" w:lineRule="exact"/>
              <w:ind w:left="-11"/>
              <w:jc w:val="both"/>
              <w:rPr>
                <w:rFonts w:ascii="Arial Narrow" w:hAnsi="Arial Narrow"/>
                <w:sz w:val="18"/>
                <w:lang w:val="de-DE"/>
              </w:rPr>
            </w:pPr>
            <w:r w:rsidRPr="005D0858">
              <w:rPr>
                <w:rFonts w:ascii="Arial Narrow" w:hAnsi="Arial Narrow"/>
                <w:noProof/>
                <w:sz w:val="18"/>
                <w:lang w:val="de"/>
              </w:rPr>
              <w:t>4.</w:t>
            </w:r>
            <w:r w:rsidRPr="005D0858">
              <w:rPr>
                <w:rFonts w:ascii="Arial Narrow" w:hAnsi="Arial Narrow"/>
                <w:noProof/>
                <w:sz w:val="18"/>
                <w:lang w:val="de"/>
              </w:rPr>
              <w:tab/>
            </w:r>
            <w:r w:rsidRPr="005D0858">
              <w:rPr>
                <w:rFonts w:ascii="Arial Narrow" w:hAnsi="Arial Narrow"/>
                <w:noProof/>
                <w:sz w:val="18"/>
                <w:lang w:val="de"/>
              </w:rPr>
              <w:sym w:font="Wingdings" w:char="F072"/>
            </w:r>
            <w:r w:rsidRPr="005D0858">
              <w:rPr>
                <w:rFonts w:ascii="Arial Narrow" w:hAnsi="Arial Narrow"/>
                <w:noProof/>
                <w:sz w:val="18"/>
                <w:lang w:val="de"/>
              </w:rPr>
              <w:tab/>
            </w:r>
            <w:r w:rsidRPr="005D0858">
              <w:rPr>
                <w:rFonts w:ascii="Arial Narrow" w:hAnsi="Arial Narrow"/>
                <w:b/>
                <w:noProof/>
                <w:sz w:val="18"/>
                <w:lang w:val="de"/>
              </w:rPr>
              <w:t xml:space="preserve">einvernehmliche Kündigung </w:t>
            </w:r>
            <w:r w:rsidRPr="005D0858">
              <w:rPr>
                <w:rFonts w:ascii="Arial Narrow" w:hAnsi="Arial Narrow"/>
                <w:noProof/>
                <w:sz w:val="18"/>
                <w:lang w:val="de"/>
              </w:rPr>
              <w:t xml:space="preserve">zum </w:t>
            </w:r>
            <w:r w:rsidRPr="005D0858">
              <w:rPr>
                <w:rFonts w:ascii="Arial Narrow" w:hAnsi="Arial Narrow"/>
                <w:color w:val="BFBFBF"/>
                <w:sz w:val="18"/>
                <w:lang w:val="de"/>
              </w:rPr>
              <w:t xml:space="preserve">__ __ / __ __ / __ __ __ __ </w:t>
            </w:r>
            <w:r w:rsidRPr="005D0858">
              <w:rPr>
                <w:rFonts w:ascii="Arial Narrow" w:hAnsi="Arial Narrow"/>
                <w:sz w:val="18"/>
                <w:lang w:val="de"/>
              </w:rPr>
              <w:t xml:space="preserve"> </w:t>
            </w:r>
          </w:p>
          <w:p w14:paraId="2BB1F033" w14:textId="3CD038D9" w:rsidR="00ED596C" w:rsidRPr="0013232F" w:rsidRDefault="00ED596C" w:rsidP="00223FA0">
            <w:pPr>
              <w:pStyle w:val="Plattetekst21"/>
              <w:tabs>
                <w:tab w:val="clear" w:pos="119"/>
                <w:tab w:val="clear" w:pos="952"/>
                <w:tab w:val="clear" w:pos="4284"/>
                <w:tab w:val="clear" w:pos="6664"/>
                <w:tab w:val="left" w:pos="218"/>
                <w:tab w:val="left" w:pos="634"/>
                <w:tab w:val="left" w:pos="5604"/>
                <w:tab w:val="left" w:pos="5888"/>
                <w:tab w:val="left" w:pos="6738"/>
                <w:tab w:val="left" w:pos="7022"/>
              </w:tabs>
              <w:spacing w:before="60" w:line="196" w:lineRule="exact"/>
              <w:ind w:left="-11"/>
              <w:jc w:val="both"/>
              <w:rPr>
                <w:rFonts w:ascii="Arial Narrow" w:hAnsi="Arial Narrow"/>
                <w:noProof/>
                <w:sz w:val="18"/>
                <w:lang w:val="de-DE"/>
              </w:rPr>
            </w:pPr>
            <w:r w:rsidRPr="005D0858">
              <w:rPr>
                <w:rFonts w:ascii="Arial Narrow" w:hAnsi="Arial Narrow"/>
                <w:sz w:val="18"/>
                <w:lang w:val="de"/>
              </w:rPr>
              <w:t>5.</w:t>
            </w:r>
            <w:r w:rsidRPr="005D0858">
              <w:rPr>
                <w:rFonts w:ascii="Arial Narrow" w:hAnsi="Arial Narrow"/>
                <w:sz w:val="18"/>
                <w:lang w:val="de"/>
              </w:rPr>
              <w:tab/>
            </w:r>
            <w:r w:rsidR="0057423D" w:rsidRPr="005D0858">
              <w:rPr>
                <w:rFonts w:ascii="Arial Narrow" w:hAnsi="Arial Narrow"/>
                <w:noProof/>
                <w:sz w:val="18"/>
                <w:lang w:val="de"/>
              </w:rPr>
              <w:sym w:font="Wingdings" w:char="F072"/>
            </w:r>
            <w:r w:rsidR="0057423D" w:rsidRPr="005D0858">
              <w:rPr>
                <w:rFonts w:ascii="Arial Narrow" w:hAnsi="Arial Narrow"/>
                <w:noProof/>
                <w:sz w:val="18"/>
                <w:lang w:val="de"/>
              </w:rPr>
              <w:tab/>
            </w:r>
            <w:r w:rsidRPr="005D0858">
              <w:rPr>
                <w:rFonts w:ascii="Arial Narrow" w:hAnsi="Arial Narrow"/>
                <w:b/>
                <w:bCs/>
                <w:noProof/>
                <w:sz w:val="18"/>
                <w:lang w:val="de"/>
              </w:rPr>
              <w:t>höhere Gewalt</w:t>
            </w:r>
            <w:r w:rsidRPr="005D0858">
              <w:rPr>
                <w:rFonts w:ascii="Arial Narrow" w:hAnsi="Arial Narrow"/>
                <w:noProof/>
                <w:sz w:val="18"/>
                <w:lang w:val="de"/>
              </w:rPr>
              <w:t xml:space="preserve"> aufgrund der endgültigen Arbeitsunfähigkeit der oder des Arbeitnehmenden </w:t>
            </w:r>
          </w:p>
          <w:p w14:paraId="2B0ADE5C" w14:textId="661D7F2E" w:rsidR="00C440E2" w:rsidRPr="0013232F" w:rsidRDefault="00ED596C" w:rsidP="00223FA0">
            <w:pPr>
              <w:pStyle w:val="Corpsdetexte21"/>
              <w:tabs>
                <w:tab w:val="clear" w:pos="119"/>
                <w:tab w:val="clear" w:pos="952"/>
                <w:tab w:val="clear" w:pos="4284"/>
                <w:tab w:val="clear" w:pos="6664"/>
                <w:tab w:val="left" w:pos="218"/>
                <w:tab w:val="left" w:pos="634"/>
                <w:tab w:val="left" w:pos="5604"/>
                <w:tab w:val="left" w:pos="5888"/>
                <w:tab w:val="left" w:pos="6738"/>
                <w:tab w:val="left" w:pos="7022"/>
              </w:tabs>
              <w:spacing w:before="60" w:line="196" w:lineRule="exact"/>
              <w:ind w:left="-11"/>
              <w:jc w:val="both"/>
              <w:rPr>
                <w:rFonts w:ascii="Arial Narrow" w:hAnsi="Arial Narrow"/>
                <w:bCs/>
                <w:noProof/>
                <w:sz w:val="18"/>
                <w:lang w:val="de-DE"/>
              </w:rPr>
            </w:pPr>
            <w:r w:rsidRPr="005D0858">
              <w:rPr>
                <w:rFonts w:ascii="Arial Narrow" w:hAnsi="Arial Narrow"/>
                <w:noProof/>
                <w:sz w:val="18"/>
                <w:lang w:val="de"/>
              </w:rPr>
              <w:t>6.</w:t>
            </w:r>
            <w:r w:rsidRPr="005D0858">
              <w:rPr>
                <w:rFonts w:ascii="Arial Narrow" w:hAnsi="Arial Narrow"/>
                <w:noProof/>
                <w:sz w:val="18"/>
                <w:lang w:val="de"/>
              </w:rPr>
              <w:tab/>
            </w:r>
            <w:r w:rsidR="00C440E2" w:rsidRPr="005D0858">
              <w:rPr>
                <w:rFonts w:ascii="Arial Narrow" w:hAnsi="Arial Narrow"/>
                <w:noProof/>
                <w:sz w:val="18"/>
                <w:lang w:val="de"/>
              </w:rPr>
              <w:sym w:font="Wingdings" w:char="F072"/>
            </w:r>
            <w:r w:rsidR="00C440E2" w:rsidRPr="005D0858">
              <w:rPr>
                <w:rFonts w:ascii="Arial Narrow" w:hAnsi="Arial Narrow"/>
                <w:noProof/>
                <w:sz w:val="18"/>
                <w:lang w:val="de"/>
              </w:rPr>
              <w:tab/>
            </w:r>
            <w:r w:rsidRPr="005D0858">
              <w:rPr>
                <w:rFonts w:ascii="Arial Narrow" w:hAnsi="Arial Narrow"/>
                <w:b/>
                <w:noProof/>
                <w:sz w:val="18"/>
                <w:lang w:val="de"/>
              </w:rPr>
              <w:t xml:space="preserve">höhere Gewalt </w:t>
            </w:r>
            <w:r w:rsidRPr="005D0858">
              <w:rPr>
                <w:rFonts w:ascii="Arial Narrow" w:hAnsi="Arial Narrow"/>
                <w:bCs/>
                <w:noProof/>
                <w:sz w:val="18"/>
                <w:lang w:val="de"/>
              </w:rPr>
              <w:t xml:space="preserve">aus einem anderen Grund, geltend gemacht am </w:t>
            </w:r>
            <w:r w:rsidRPr="005D0858">
              <w:rPr>
                <w:rFonts w:ascii="Arial Narrow" w:hAnsi="Arial Narrow"/>
                <w:color w:val="BFBFBF"/>
                <w:sz w:val="18"/>
                <w:lang w:val="de"/>
              </w:rPr>
              <w:t>__ __ / __ __ / __ __ __ __</w:t>
            </w:r>
            <w:r w:rsidRPr="005D0858">
              <w:rPr>
                <w:rFonts w:ascii="Arial Narrow" w:hAnsi="Arial Narrow"/>
                <w:sz w:val="18"/>
                <w:lang w:val="de"/>
              </w:rPr>
              <w:t xml:space="preserve">  </w:t>
            </w:r>
          </w:p>
          <w:p w14:paraId="5B012E5C" w14:textId="4B028CD1" w:rsidR="00C440E2" w:rsidRPr="0013232F" w:rsidRDefault="00A60876" w:rsidP="00223FA0">
            <w:pPr>
              <w:pStyle w:val="Corpsdetexte21"/>
              <w:tabs>
                <w:tab w:val="clear" w:pos="119"/>
                <w:tab w:val="clear" w:pos="952"/>
                <w:tab w:val="clear" w:pos="4284"/>
                <w:tab w:val="clear" w:pos="6664"/>
                <w:tab w:val="left" w:pos="218"/>
                <w:tab w:val="left" w:pos="634"/>
                <w:tab w:val="left" w:pos="1852"/>
                <w:tab w:val="left" w:pos="5179"/>
                <w:tab w:val="left" w:pos="5463"/>
                <w:tab w:val="left" w:pos="6455"/>
                <w:tab w:val="left" w:pos="6738"/>
                <w:tab w:val="left" w:leader="dot" w:pos="9621"/>
                <w:tab w:val="left" w:leader="dot" w:pos="10566"/>
                <w:tab w:val="left" w:leader="dot" w:pos="10615"/>
              </w:tabs>
              <w:spacing w:before="60" w:line="196" w:lineRule="exact"/>
              <w:ind w:left="-11"/>
              <w:jc w:val="both"/>
              <w:rPr>
                <w:rFonts w:ascii="Arial Narrow" w:hAnsi="Arial Narrow"/>
                <w:noProof/>
                <w:sz w:val="18"/>
                <w:lang w:val="de-DE"/>
              </w:rPr>
            </w:pPr>
            <w:r w:rsidRPr="005D0858">
              <w:rPr>
                <w:rFonts w:ascii="Arial Narrow" w:hAnsi="Arial Narrow"/>
                <w:noProof/>
                <w:sz w:val="18"/>
                <w:lang w:val="de"/>
              </w:rPr>
              <w:t>7.</w:t>
            </w:r>
            <w:r w:rsidRPr="005D0858">
              <w:rPr>
                <w:rFonts w:ascii="Arial Narrow" w:hAnsi="Arial Narrow"/>
                <w:noProof/>
                <w:sz w:val="18"/>
                <w:lang w:val="de"/>
              </w:rPr>
              <w:tab/>
            </w:r>
            <w:r w:rsidR="00C440E2" w:rsidRPr="005D0858">
              <w:rPr>
                <w:rFonts w:ascii="Arial Narrow" w:hAnsi="Arial Narrow"/>
                <w:noProof/>
                <w:sz w:val="18"/>
                <w:lang w:val="de"/>
              </w:rPr>
              <w:sym w:font="Wingdings" w:char="F072"/>
            </w:r>
            <w:r w:rsidR="00C440E2" w:rsidRPr="005D0858">
              <w:rPr>
                <w:rFonts w:ascii="Arial Narrow" w:hAnsi="Arial Narrow"/>
                <w:noProof/>
                <w:sz w:val="18"/>
                <w:lang w:val="de"/>
              </w:rPr>
              <w:tab/>
              <w:t xml:space="preserve">Ablauf des </w:t>
            </w:r>
            <w:r w:rsidR="00C440E2" w:rsidRPr="005D0858">
              <w:rPr>
                <w:rFonts w:ascii="Arial Narrow" w:hAnsi="Arial Narrow"/>
                <w:b/>
                <w:noProof/>
                <w:sz w:val="18"/>
                <w:lang w:val="de"/>
              </w:rPr>
              <w:t>befristeten</w:t>
            </w:r>
            <w:r w:rsidR="00C440E2" w:rsidRPr="005D0858">
              <w:rPr>
                <w:rFonts w:ascii="Arial Narrow" w:hAnsi="Arial Narrow"/>
                <w:noProof/>
                <w:sz w:val="18"/>
                <w:lang w:val="de"/>
              </w:rPr>
              <w:t xml:space="preserve"> Arbeitsvertrags</w:t>
            </w:r>
          </w:p>
          <w:p w14:paraId="575C6F70" w14:textId="417B2CD1" w:rsidR="00343282" w:rsidRPr="0013232F" w:rsidRDefault="00A60876" w:rsidP="00223FA0">
            <w:pPr>
              <w:pStyle w:val="Corpsdetexte21"/>
              <w:tabs>
                <w:tab w:val="clear" w:pos="119"/>
                <w:tab w:val="clear" w:pos="952"/>
                <w:tab w:val="clear" w:pos="4284"/>
                <w:tab w:val="clear" w:pos="6664"/>
                <w:tab w:val="left" w:pos="218"/>
                <w:tab w:val="left" w:pos="634"/>
                <w:tab w:val="left" w:pos="1852"/>
                <w:tab w:val="left" w:pos="5179"/>
                <w:tab w:val="left" w:pos="5463"/>
                <w:tab w:val="left" w:pos="6455"/>
                <w:tab w:val="left" w:pos="6738"/>
                <w:tab w:val="left" w:leader="dot" w:pos="9621"/>
                <w:tab w:val="left" w:leader="dot" w:pos="10566"/>
                <w:tab w:val="left" w:leader="dot" w:pos="10615"/>
              </w:tabs>
              <w:spacing w:before="60" w:line="196" w:lineRule="exact"/>
              <w:ind w:left="-11"/>
              <w:jc w:val="both"/>
              <w:rPr>
                <w:rFonts w:ascii="Arial Narrow" w:hAnsi="Arial Narrow"/>
                <w:i/>
                <w:noProof/>
                <w:sz w:val="18"/>
                <w:lang w:val="de-DE"/>
              </w:rPr>
            </w:pPr>
            <w:r w:rsidRPr="005D0858">
              <w:rPr>
                <w:rFonts w:ascii="Arial Narrow" w:hAnsi="Arial Narrow"/>
                <w:noProof/>
                <w:sz w:val="18"/>
                <w:lang w:val="de"/>
              </w:rPr>
              <w:t>8.</w:t>
            </w:r>
            <w:r w:rsidRPr="005D0858">
              <w:rPr>
                <w:rFonts w:ascii="Arial Narrow" w:hAnsi="Arial Narrow"/>
                <w:noProof/>
                <w:sz w:val="18"/>
                <w:lang w:val="de"/>
              </w:rPr>
              <w:tab/>
            </w:r>
            <w:r w:rsidR="00343282" w:rsidRPr="005D0858">
              <w:rPr>
                <w:rFonts w:ascii="Arial Narrow" w:hAnsi="Arial Narrow"/>
                <w:noProof/>
                <w:sz w:val="18"/>
                <w:lang w:val="de"/>
              </w:rPr>
              <w:sym w:font="Wingdings" w:char="F072"/>
            </w:r>
            <w:r w:rsidR="00343282" w:rsidRPr="005D0858">
              <w:rPr>
                <w:rFonts w:ascii="Arial Narrow" w:hAnsi="Arial Narrow"/>
                <w:noProof/>
                <w:sz w:val="18"/>
                <w:lang w:val="de"/>
              </w:rPr>
              <w:tab/>
              <w:t xml:space="preserve">Ablauf des Arbeitsvertrags für eine </w:t>
            </w:r>
            <w:r w:rsidR="00343282" w:rsidRPr="005D0858">
              <w:rPr>
                <w:rFonts w:ascii="Arial Narrow" w:hAnsi="Arial Narrow"/>
                <w:b/>
                <w:noProof/>
                <w:sz w:val="18"/>
                <w:lang w:val="de"/>
              </w:rPr>
              <w:t>bestimmte Arbeit</w:t>
            </w:r>
          </w:p>
          <w:p w14:paraId="102C0ABC" w14:textId="697F67FE" w:rsidR="00045078" w:rsidRPr="0013232F" w:rsidRDefault="00C440E2" w:rsidP="00223FA0">
            <w:pPr>
              <w:pStyle w:val="Corpsdetexte21"/>
              <w:tabs>
                <w:tab w:val="clear" w:pos="119"/>
                <w:tab w:val="clear" w:pos="952"/>
                <w:tab w:val="clear" w:pos="4284"/>
                <w:tab w:val="clear" w:pos="6664"/>
                <w:tab w:val="left" w:leader="dot" w:pos="10566"/>
                <w:tab w:val="left" w:leader="dot" w:pos="10615"/>
              </w:tabs>
              <w:spacing w:before="60" w:line="196" w:lineRule="exact"/>
              <w:ind w:left="-11"/>
              <w:jc w:val="both"/>
              <w:rPr>
                <w:rFonts w:ascii="Arial Narrow" w:hAnsi="Arial Narrow"/>
                <w:noProof/>
                <w:color w:val="BFBFBF"/>
                <w:sz w:val="12"/>
                <w:lang w:val="de-DE"/>
              </w:rPr>
            </w:pPr>
            <w:r w:rsidRPr="005D0858">
              <w:rPr>
                <w:rFonts w:ascii="Arial Narrow" w:hAnsi="Arial Narrow"/>
                <w:b/>
                <w:bCs/>
                <w:sz w:val="18"/>
                <w:lang w:val="de"/>
              </w:rPr>
              <w:t>Genauer Grund der Arbeitslosigkeit</w:t>
            </w:r>
            <w:r w:rsidRPr="005D0858">
              <w:rPr>
                <w:rFonts w:ascii="Arial Narrow" w:hAnsi="Arial Narrow"/>
                <w:bCs/>
                <w:noProof/>
                <w:sz w:val="18"/>
                <w:lang w:val="de"/>
              </w:rPr>
              <w:t xml:space="preserve"> </w:t>
            </w:r>
            <w:r w:rsidRPr="005D0858">
              <w:rPr>
                <w:rFonts w:ascii="Arial Narrow" w:hAnsi="Arial Narrow"/>
                <w:bCs/>
                <w:i/>
                <w:noProof/>
                <w:sz w:val="18"/>
                <w:lang w:val="de"/>
              </w:rPr>
              <w:t>(nur in den Situationen 1, 2, 4 und 6 auszufüllen)</w:t>
            </w:r>
            <w:r w:rsidRPr="005D0858">
              <w:rPr>
                <w:rFonts w:ascii="Arial Narrow" w:hAnsi="Arial Narrow"/>
                <w:bCs/>
                <w:noProof/>
                <w:sz w:val="18"/>
                <w:lang w:val="de"/>
              </w:rPr>
              <w:t>:</w:t>
            </w:r>
            <w:r w:rsidRPr="005D0858">
              <w:rPr>
                <w:rFonts w:ascii="Arial Narrow" w:hAnsi="Arial Narrow"/>
                <w:b/>
                <w:bCs/>
                <w:noProof/>
                <w:sz w:val="18"/>
                <w:lang w:val="de"/>
              </w:rPr>
              <w:t xml:space="preserve"> </w:t>
            </w:r>
            <w:r w:rsidR="00045078" w:rsidRPr="005D0858">
              <w:rPr>
                <w:rFonts w:ascii="Arial Narrow" w:hAnsi="Arial Narrow"/>
                <w:noProof/>
                <w:color w:val="BFBFBF"/>
                <w:sz w:val="12"/>
                <w:lang w:val="de"/>
              </w:rPr>
              <w:tab/>
            </w:r>
          </w:p>
          <w:p w14:paraId="372D0DEE" w14:textId="6F539545" w:rsidR="00C440E2" w:rsidRPr="0013232F" w:rsidRDefault="00045078" w:rsidP="00223FA0">
            <w:pPr>
              <w:pStyle w:val="Corpsdetexte21"/>
              <w:tabs>
                <w:tab w:val="clear" w:pos="119"/>
                <w:tab w:val="clear" w:pos="952"/>
                <w:tab w:val="clear" w:pos="4284"/>
                <w:tab w:val="clear" w:pos="6664"/>
                <w:tab w:val="left" w:leader="dot" w:pos="10566"/>
                <w:tab w:val="left" w:leader="dot" w:pos="10615"/>
              </w:tabs>
              <w:spacing w:before="60" w:after="40" w:line="240" w:lineRule="exact"/>
              <w:ind w:left="-11"/>
              <w:jc w:val="both"/>
              <w:rPr>
                <w:rFonts w:ascii="Arial Narrow" w:hAnsi="Arial Narrow"/>
                <w:color w:val="BFBFBF"/>
                <w:sz w:val="12"/>
                <w:szCs w:val="12"/>
                <w:lang w:val="de-DE"/>
              </w:rPr>
            </w:pPr>
            <w:r w:rsidRPr="005D0858">
              <w:rPr>
                <w:rFonts w:ascii="Arial Narrow" w:hAnsi="Arial Narrow"/>
                <w:color w:val="BFBFBF"/>
                <w:sz w:val="12"/>
                <w:szCs w:val="12"/>
                <w:lang w:val="de"/>
              </w:rPr>
              <w:tab/>
            </w:r>
          </w:p>
        </w:tc>
      </w:tr>
      <w:tr w:rsidR="00045078" w:rsidRPr="00D52722" w14:paraId="502B5D82" w14:textId="77777777" w:rsidTr="000D43E4">
        <w:trPr>
          <w:gridAfter w:val="1"/>
          <w:wAfter w:w="236" w:type="dxa"/>
          <w:cantSplit/>
        </w:trPr>
        <w:tc>
          <w:tcPr>
            <w:tcW w:w="11341" w:type="dxa"/>
            <w:gridSpan w:val="2"/>
            <w:tcBorders>
              <w:top w:val="single" w:sz="4" w:space="0" w:color="auto"/>
              <w:left w:val="single" w:sz="4" w:space="0" w:color="auto"/>
              <w:bottom w:val="single" w:sz="4" w:space="0" w:color="auto"/>
              <w:right w:val="single" w:sz="4" w:space="0" w:color="auto"/>
            </w:tcBorders>
            <w:shd w:val="clear" w:color="auto" w:fill="E0E0E0"/>
          </w:tcPr>
          <w:p w14:paraId="742F2856" w14:textId="490AED7B" w:rsidR="005371C1" w:rsidRPr="0013232F" w:rsidRDefault="00045078" w:rsidP="00217644">
            <w:pPr>
              <w:pStyle w:val="Corpsdetexte21"/>
              <w:tabs>
                <w:tab w:val="clear" w:pos="119"/>
                <w:tab w:val="clear" w:pos="952"/>
                <w:tab w:val="left" w:pos="1735"/>
                <w:tab w:val="left" w:pos="4678"/>
                <w:tab w:val="left" w:leader="dot" w:pos="10490"/>
              </w:tabs>
              <w:spacing w:before="40" w:after="20"/>
              <w:rPr>
                <w:rFonts w:ascii="Arial Narrow" w:hAnsi="Arial Narrow"/>
                <w:bCs/>
                <w:i/>
                <w:color w:val="000000"/>
                <w:sz w:val="16"/>
                <w:szCs w:val="16"/>
                <w:lang w:val="de-DE"/>
              </w:rPr>
            </w:pPr>
            <w:r w:rsidRPr="00D620F3">
              <w:rPr>
                <w:rFonts w:ascii="Arial Narrow" w:hAnsi="Arial Narrow"/>
                <w:b/>
                <w:bCs/>
                <w:caps/>
                <w:noProof/>
                <w:sz w:val="17"/>
                <w:szCs w:val="17"/>
                <w:lang w:val="de"/>
              </w:rPr>
              <w:t>TEIL C – ANGABEN ZUR ENTSCHÄDIGUNG IM ZUGE DER BEENDIGUNG DER BESCHÄFTIGUNG</w:t>
            </w:r>
            <w:r w:rsidRPr="00D620F3">
              <w:rPr>
                <w:rFonts w:ascii="Arial Narrow" w:hAnsi="Arial Narrow"/>
                <w:b/>
                <w:bCs/>
                <w:caps/>
                <w:noProof/>
                <w:sz w:val="18"/>
                <w:lang w:val="de"/>
              </w:rPr>
              <w:t xml:space="preserve"> </w:t>
            </w:r>
            <w:r w:rsidRPr="00D620F3">
              <w:rPr>
                <w:rFonts w:ascii="Arial Narrow" w:hAnsi="Arial Narrow"/>
                <w:bCs/>
                <w:i/>
                <w:color w:val="000000"/>
                <w:sz w:val="16"/>
                <w:szCs w:val="16"/>
                <w:lang w:val="de"/>
              </w:rPr>
              <w:t xml:space="preserve">(lesen Sie das Infoblatt E14 – siehe </w:t>
            </w:r>
            <w:hyperlink r:id="rId10" w:history="1">
              <w:r w:rsidRPr="00D620F3">
                <w:rPr>
                  <w:rStyle w:val="Hyperlink"/>
                  <w:rFonts w:ascii="Arial Narrow" w:hAnsi="Arial Narrow"/>
                  <w:bCs/>
                  <w:i/>
                  <w:sz w:val="16"/>
                  <w:szCs w:val="16"/>
                  <w:lang w:val="de"/>
                </w:rPr>
                <w:t>www.lfa.be</w:t>
              </w:r>
            </w:hyperlink>
            <w:r w:rsidRPr="00D620F3">
              <w:rPr>
                <w:rFonts w:ascii="Arial Narrow" w:hAnsi="Arial Narrow"/>
                <w:bCs/>
                <w:i/>
                <w:color w:val="000000"/>
                <w:sz w:val="16"/>
                <w:szCs w:val="16"/>
                <w:lang w:val="de"/>
              </w:rPr>
              <w:t>)</w:t>
            </w:r>
          </w:p>
        </w:tc>
      </w:tr>
      <w:tr w:rsidR="005371C1" w:rsidRPr="00D620F3" w14:paraId="0F881F47" w14:textId="77777777" w:rsidTr="00E13554">
        <w:trPr>
          <w:cantSplit/>
          <w:trHeight w:val="3661"/>
        </w:trPr>
        <w:tc>
          <w:tcPr>
            <w:tcW w:w="11341" w:type="dxa"/>
            <w:gridSpan w:val="2"/>
            <w:shd w:val="clear" w:color="auto" w:fill="auto"/>
          </w:tcPr>
          <w:p w14:paraId="2AAF1E38" w14:textId="77777777" w:rsidR="005371C1" w:rsidRPr="0013232F" w:rsidRDefault="005371C1" w:rsidP="000D43E4">
            <w:pPr>
              <w:pStyle w:val="Corpsdetexte21"/>
              <w:tabs>
                <w:tab w:val="clear" w:pos="119"/>
                <w:tab w:val="clear" w:pos="952"/>
                <w:tab w:val="clear" w:pos="4284"/>
                <w:tab w:val="clear" w:pos="6664"/>
                <w:tab w:val="left" w:pos="218"/>
                <w:tab w:val="left" w:leader="dot" w:pos="3903"/>
                <w:tab w:val="left" w:leader="dot" w:pos="6625"/>
                <w:tab w:val="left" w:leader="dot" w:pos="10566"/>
              </w:tabs>
              <w:spacing w:before="120" w:line="196" w:lineRule="exact"/>
              <w:jc w:val="both"/>
              <w:rPr>
                <w:rFonts w:ascii="Arial Narrow" w:hAnsi="Arial Narrow"/>
                <w:noProof/>
                <w:sz w:val="18"/>
                <w:lang w:val="de-DE"/>
              </w:rPr>
            </w:pPr>
            <w:r w:rsidRPr="00D620F3">
              <w:rPr>
                <w:rFonts w:ascii="Arial Narrow" w:hAnsi="Arial Narrow"/>
                <w:noProof/>
                <w:sz w:val="18"/>
                <w:lang w:val="de"/>
              </w:rPr>
              <w:t xml:space="preserve">Die folgende(n) Entschädigung(en) wurde(n) gezahlt </w:t>
            </w:r>
            <w:r w:rsidRPr="00D620F3">
              <w:rPr>
                <w:rFonts w:ascii="Arial Narrow" w:hAnsi="Arial Narrow"/>
                <w:i/>
                <w:noProof/>
                <w:sz w:val="18"/>
                <w:lang w:val="de"/>
              </w:rPr>
              <w:t>(kreuzen Sie nötigenfalls mehrere Felder an)</w:t>
            </w:r>
            <w:r w:rsidRPr="00D620F3">
              <w:rPr>
                <w:rFonts w:ascii="Arial Narrow" w:hAnsi="Arial Narrow"/>
                <w:noProof/>
                <w:sz w:val="18"/>
                <w:lang w:val="de"/>
              </w:rPr>
              <w:t>:</w:t>
            </w:r>
          </w:p>
          <w:p w14:paraId="1B270397" w14:textId="77777777" w:rsidR="005371C1" w:rsidRPr="0013232F" w:rsidRDefault="005371C1" w:rsidP="005371C1">
            <w:pPr>
              <w:pStyle w:val="Corpsdetexte21"/>
              <w:tabs>
                <w:tab w:val="clear" w:pos="119"/>
                <w:tab w:val="clear" w:pos="952"/>
                <w:tab w:val="clear" w:pos="4284"/>
                <w:tab w:val="clear" w:pos="6664"/>
                <w:tab w:val="left" w:pos="218"/>
              </w:tabs>
              <w:spacing w:before="40" w:after="60" w:line="196" w:lineRule="exact"/>
              <w:ind w:left="641" w:hanging="641"/>
              <w:jc w:val="both"/>
              <w:rPr>
                <w:rFonts w:ascii="Arial Narrow" w:hAnsi="Arial Narrow"/>
                <w:noProof/>
                <w:sz w:val="18"/>
                <w:lang w:val="de-DE"/>
              </w:rPr>
            </w:pPr>
            <w:r w:rsidRPr="00D620F3">
              <w:rPr>
                <w:rFonts w:ascii="Arial Narrow" w:hAnsi="Arial Narrow"/>
                <w:noProof/>
                <w:sz w:val="18"/>
                <w:lang w:val="de"/>
              </w:rPr>
              <w:t>1.</w:t>
            </w:r>
            <w:r w:rsidRPr="00D620F3">
              <w:rPr>
                <w:rFonts w:ascii="Arial Narrow" w:hAnsi="Arial Narrow"/>
                <w:noProof/>
                <w:sz w:val="18"/>
                <w:lang w:val="de"/>
              </w:rPr>
              <w:tab/>
            </w:r>
            <w:r w:rsidRPr="00D620F3">
              <w:rPr>
                <w:rFonts w:ascii="Arial Narrow" w:hAnsi="Arial Narrow"/>
                <w:noProof/>
                <w:sz w:val="18"/>
                <w:lang w:val="de"/>
              </w:rPr>
              <w:sym w:font="Wingdings" w:char="F072"/>
            </w:r>
            <w:r w:rsidRPr="00D620F3">
              <w:rPr>
                <w:rFonts w:ascii="Arial Narrow" w:hAnsi="Arial Narrow"/>
                <w:noProof/>
                <w:sz w:val="18"/>
                <w:lang w:val="de"/>
              </w:rPr>
              <w:t xml:space="preserve"> Das normale </w:t>
            </w:r>
            <w:r w:rsidRPr="00D620F3">
              <w:rPr>
                <w:rFonts w:ascii="Arial Narrow" w:hAnsi="Arial Narrow"/>
                <w:b/>
                <w:noProof/>
                <w:sz w:val="18"/>
                <w:lang w:val="de"/>
              </w:rPr>
              <w:t>Entgelt</w:t>
            </w:r>
            <w:r w:rsidRPr="00D620F3">
              <w:rPr>
                <w:rFonts w:ascii="Arial Narrow" w:hAnsi="Arial Narrow"/>
                <w:noProof/>
                <w:sz w:val="18"/>
                <w:lang w:val="de"/>
              </w:rPr>
              <w:t xml:space="preserve"> während der </w:t>
            </w:r>
            <w:r w:rsidRPr="00D620F3">
              <w:rPr>
                <w:rFonts w:ascii="Arial Narrow" w:hAnsi="Arial Narrow"/>
                <w:b/>
                <w:noProof/>
                <w:sz w:val="18"/>
                <w:lang w:val="de"/>
              </w:rPr>
              <w:t>Kündigungsfrist</w:t>
            </w:r>
          </w:p>
          <w:p w14:paraId="42C18901" w14:textId="77777777" w:rsidR="005371C1" w:rsidRPr="0013232F" w:rsidRDefault="005371C1" w:rsidP="005371C1">
            <w:pPr>
              <w:pStyle w:val="Corpsdetexte21"/>
              <w:tabs>
                <w:tab w:val="clear" w:pos="119"/>
                <w:tab w:val="clear" w:pos="952"/>
                <w:tab w:val="left" w:pos="643"/>
                <w:tab w:val="left" w:pos="1735"/>
                <w:tab w:val="left" w:pos="4678"/>
                <w:tab w:val="left" w:leader="dot" w:pos="10490"/>
              </w:tabs>
              <w:spacing w:before="20" w:line="200" w:lineRule="exact"/>
              <w:rPr>
                <w:rFonts w:ascii="Arial Narrow" w:hAnsi="Arial Narrow"/>
                <w:sz w:val="18"/>
                <w:lang w:val="de-DE"/>
              </w:rPr>
            </w:pPr>
            <w:r w:rsidRPr="00D620F3">
              <w:rPr>
                <w:rFonts w:ascii="Arial Narrow" w:hAnsi="Arial Narrow"/>
                <w:noProof/>
                <w:sz w:val="18"/>
                <w:lang w:val="de"/>
              </w:rPr>
              <w:tab/>
            </w:r>
            <w:r w:rsidRPr="00D620F3">
              <w:rPr>
                <w:rFonts w:ascii="Arial Narrow" w:hAnsi="Arial Narrow"/>
                <w:b/>
                <w:noProof/>
                <w:sz w:val="18"/>
                <w:lang w:val="de"/>
              </w:rPr>
              <w:t>A.</w:t>
            </w:r>
            <w:r w:rsidRPr="00D620F3">
              <w:rPr>
                <w:rFonts w:ascii="Arial Narrow" w:hAnsi="Arial Narrow"/>
                <w:noProof/>
                <w:sz w:val="18"/>
                <w:lang w:val="de"/>
              </w:rPr>
              <w:t xml:space="preserve"> Diese Frist deckt den Zeitraum vom </w:t>
            </w:r>
            <w:r w:rsidRPr="006E5332">
              <w:rPr>
                <w:rFonts w:ascii="Arial Narrow" w:hAnsi="Arial Narrow"/>
                <w:color w:val="BFBFBF"/>
                <w:sz w:val="18"/>
                <w:lang w:val="de"/>
              </w:rPr>
              <w:t xml:space="preserve">__ __ / __ __ / __ __ __ __ </w:t>
            </w:r>
            <w:r w:rsidRPr="00D620F3">
              <w:rPr>
                <w:rFonts w:ascii="Arial Narrow" w:hAnsi="Arial Narrow"/>
                <w:noProof/>
                <w:sz w:val="18"/>
                <w:lang w:val="de"/>
              </w:rPr>
              <w:t xml:space="preserve">bis einschließlich zum </w:t>
            </w:r>
            <w:r w:rsidRPr="006E5332">
              <w:rPr>
                <w:rFonts w:ascii="Arial Narrow" w:hAnsi="Arial Narrow"/>
                <w:color w:val="BFBFBF"/>
                <w:sz w:val="18"/>
                <w:lang w:val="de"/>
              </w:rPr>
              <w:t>__ __ / __ __ / __ __ __ __</w:t>
            </w:r>
            <w:r w:rsidRPr="00D620F3">
              <w:rPr>
                <w:rFonts w:ascii="Arial Narrow" w:hAnsi="Arial Narrow"/>
                <w:b/>
                <w:noProof/>
                <w:sz w:val="18"/>
                <w:lang w:val="de"/>
              </w:rPr>
              <w:t xml:space="preserve"> </w:t>
            </w:r>
            <w:r w:rsidRPr="000065D5">
              <w:rPr>
                <w:rFonts w:ascii="Arial Narrow" w:hAnsi="Arial Narrow"/>
                <w:bCs/>
                <w:noProof/>
                <w:sz w:val="18"/>
                <w:lang w:val="de"/>
              </w:rPr>
              <w:t>ab</w:t>
            </w:r>
            <w:r w:rsidRPr="00D620F3">
              <w:rPr>
                <w:rFonts w:ascii="Arial Narrow" w:hAnsi="Arial Narrow"/>
                <w:b/>
                <w:noProof/>
                <w:sz w:val="18"/>
                <w:lang w:val="de"/>
              </w:rPr>
              <w:t>.</w:t>
            </w:r>
          </w:p>
          <w:p w14:paraId="15B1BA57" w14:textId="77777777" w:rsidR="005371C1" w:rsidRPr="0013232F" w:rsidRDefault="005371C1" w:rsidP="000D43E4">
            <w:pPr>
              <w:pStyle w:val="Corpsdetexte21"/>
              <w:tabs>
                <w:tab w:val="clear" w:pos="119"/>
                <w:tab w:val="clear" w:pos="952"/>
                <w:tab w:val="clear" w:pos="4284"/>
                <w:tab w:val="clear" w:pos="6664"/>
                <w:tab w:val="left" w:pos="927"/>
              </w:tabs>
              <w:spacing w:before="40" w:line="196" w:lineRule="exact"/>
              <w:ind w:left="641"/>
              <w:rPr>
                <w:rFonts w:ascii="Arial Narrow" w:hAnsi="Arial Narrow"/>
                <w:noProof/>
                <w:sz w:val="18"/>
                <w:lang w:val="de-DE"/>
              </w:rPr>
            </w:pPr>
            <w:r w:rsidRPr="00D620F3">
              <w:rPr>
                <w:rFonts w:ascii="Arial Narrow" w:hAnsi="Arial Narrow"/>
                <w:sz w:val="18"/>
                <w:lang w:val="de"/>
              </w:rPr>
              <w:t xml:space="preserve">Der Berechnung der Kündigungsfrist liegt eine Betriebszugehörigkeit ab dem </w:t>
            </w:r>
            <w:r w:rsidRPr="006E5332">
              <w:rPr>
                <w:rFonts w:ascii="Arial Narrow" w:hAnsi="Arial Narrow"/>
                <w:color w:val="BFBFBF"/>
                <w:sz w:val="18"/>
                <w:lang w:val="de"/>
              </w:rPr>
              <w:t>__ __ / __ __ / __ __ __ __</w:t>
            </w:r>
            <w:r w:rsidRPr="00D620F3">
              <w:rPr>
                <w:rFonts w:ascii="Arial Narrow" w:hAnsi="Arial Narrow"/>
                <w:sz w:val="18"/>
                <w:lang w:val="de"/>
              </w:rPr>
              <w:t xml:space="preserve"> zugrunde.</w:t>
            </w:r>
          </w:p>
          <w:p w14:paraId="5E466050" w14:textId="1AD072D6" w:rsidR="005371C1" w:rsidRPr="0013232F" w:rsidRDefault="005371C1" w:rsidP="000D43E4">
            <w:pPr>
              <w:pStyle w:val="Corpsdetexte21"/>
              <w:tabs>
                <w:tab w:val="clear" w:pos="119"/>
                <w:tab w:val="clear" w:pos="952"/>
                <w:tab w:val="clear" w:pos="4284"/>
                <w:tab w:val="clear" w:pos="6664"/>
                <w:tab w:val="left" w:pos="927"/>
              </w:tabs>
              <w:spacing w:before="40" w:after="60" w:line="196" w:lineRule="exact"/>
              <w:ind w:left="641"/>
              <w:jc w:val="both"/>
              <w:rPr>
                <w:rFonts w:ascii="Arial Narrow" w:hAnsi="Arial Narrow"/>
                <w:i/>
                <w:noProof/>
                <w:sz w:val="18"/>
                <w:lang w:val="de-DE"/>
              </w:rPr>
            </w:pPr>
            <w:r w:rsidRPr="0057423D">
              <w:rPr>
                <w:color w:val="000000" w:themeColor="text1"/>
                <w:lang w:val="de"/>
              </w:rPr>
              <w:sym w:font="Wingdings" w:char="F072"/>
            </w:r>
            <w:r w:rsidRPr="00D620F3">
              <w:rPr>
                <w:rFonts w:ascii="Arial Narrow" w:hAnsi="Arial Narrow"/>
                <w:noProof/>
                <w:sz w:val="18"/>
                <w:lang w:val="de"/>
              </w:rPr>
              <w:tab/>
              <w:t>D</w:t>
            </w:r>
            <w:r w:rsidRPr="00D620F3">
              <w:rPr>
                <w:rFonts w:ascii="Arial Narrow" w:hAnsi="Arial Narrow"/>
                <w:i/>
                <w:noProof/>
                <w:sz w:val="18"/>
                <w:lang w:val="de"/>
              </w:rPr>
              <w:t>ie oder der Arbeitnehmende hat eine Betriebszugehörigkeit, die teilweise vor 2014 liegt (in bestimmten Fällen nicht ausfüllen – siehe Infoblatt E14):</w:t>
            </w:r>
          </w:p>
          <w:p w14:paraId="4CE9CC8E" w14:textId="77777777" w:rsidR="005371C1" w:rsidRPr="0013232F" w:rsidRDefault="005371C1" w:rsidP="005371C1">
            <w:pPr>
              <w:pStyle w:val="Corpsdetexte21"/>
              <w:tabs>
                <w:tab w:val="clear" w:pos="119"/>
                <w:tab w:val="clear" w:pos="952"/>
                <w:tab w:val="clear" w:pos="4284"/>
                <w:tab w:val="clear" w:pos="6664"/>
                <w:tab w:val="left" w:pos="927"/>
              </w:tabs>
              <w:spacing w:after="60" w:line="196" w:lineRule="exact"/>
              <w:ind w:left="927" w:hanging="284"/>
              <w:jc w:val="both"/>
              <w:rPr>
                <w:rFonts w:ascii="Arial Narrow" w:hAnsi="Arial Narrow"/>
                <w:noProof/>
                <w:sz w:val="18"/>
                <w:lang w:val="de-DE"/>
              </w:rPr>
            </w:pPr>
            <w:r w:rsidRPr="00D620F3">
              <w:rPr>
                <w:rFonts w:ascii="Arial Narrow" w:hAnsi="Arial Narrow"/>
                <w:i/>
                <w:noProof/>
                <w:sz w:val="18"/>
                <w:lang w:val="de"/>
              </w:rPr>
              <w:tab/>
            </w:r>
            <w:r w:rsidRPr="00D620F3">
              <w:rPr>
                <w:rFonts w:ascii="Arial Narrow" w:hAnsi="Arial Narrow"/>
                <w:noProof/>
                <w:sz w:val="18"/>
                <w:lang w:val="de"/>
              </w:rPr>
              <w:t>Die Kündigungsfrist</w:t>
            </w:r>
            <w:r w:rsidRPr="00D620F3">
              <w:rPr>
                <w:rFonts w:ascii="Arial Narrow" w:hAnsi="Arial Narrow"/>
                <w:i/>
                <w:noProof/>
                <w:sz w:val="18"/>
                <w:lang w:val="de"/>
              </w:rPr>
              <w:t xml:space="preserve"> </w:t>
            </w:r>
            <w:r w:rsidRPr="00D620F3">
              <w:rPr>
                <w:rFonts w:ascii="Arial Narrow" w:hAnsi="Arial Narrow"/>
                <w:noProof/>
                <w:sz w:val="18"/>
                <w:lang w:val="de"/>
              </w:rPr>
              <w:t xml:space="preserve">wird berechnet durch Addition von </w:t>
            </w:r>
            <w:r w:rsidRPr="00D620F3">
              <w:rPr>
                <w:rFonts w:ascii="Arial Narrow" w:hAnsi="Arial Narrow"/>
                <w:b/>
                <w:noProof/>
                <w:sz w:val="18"/>
                <w:lang w:val="de"/>
              </w:rPr>
              <w:t>a</w:t>
            </w:r>
            <w:r w:rsidRPr="00D620F3">
              <w:rPr>
                <w:rFonts w:ascii="Arial Narrow" w:hAnsi="Arial Narrow"/>
                <w:noProof/>
                <w:sz w:val="18"/>
                <w:lang w:val="de"/>
              </w:rPr>
              <w:t xml:space="preserve"> und </w:t>
            </w:r>
            <w:r w:rsidRPr="00D620F3">
              <w:rPr>
                <w:rFonts w:ascii="Arial Narrow" w:hAnsi="Arial Narrow"/>
                <w:b/>
                <w:noProof/>
                <w:sz w:val="18"/>
                <w:lang w:val="de"/>
              </w:rPr>
              <w:t>b</w:t>
            </w:r>
            <w:r w:rsidRPr="00D620F3">
              <w:rPr>
                <w:rFonts w:ascii="Arial Narrow" w:hAnsi="Arial Narrow"/>
                <w:noProof/>
                <w:sz w:val="18"/>
                <w:lang w:val="de"/>
              </w:rPr>
              <w:t>:</w:t>
            </w:r>
          </w:p>
          <w:p w14:paraId="42FD449D" w14:textId="71D119FA" w:rsidR="003E325E" w:rsidRPr="003E325E" w:rsidRDefault="005371C1" w:rsidP="003E325E">
            <w:pPr>
              <w:pStyle w:val="Corpsdetexte21"/>
              <w:numPr>
                <w:ilvl w:val="0"/>
                <w:numId w:val="18"/>
              </w:numPr>
              <w:tabs>
                <w:tab w:val="clear" w:pos="119"/>
                <w:tab w:val="clear" w:pos="952"/>
                <w:tab w:val="clear" w:pos="4284"/>
                <w:tab w:val="clear" w:pos="6664"/>
                <w:tab w:val="left" w:leader="dot" w:pos="10773"/>
              </w:tabs>
              <w:spacing w:after="60" w:line="196" w:lineRule="exact"/>
              <w:ind w:left="1281" w:hanging="357"/>
              <w:jc w:val="both"/>
              <w:rPr>
                <w:rFonts w:ascii="Arial Narrow" w:hAnsi="Arial Narrow"/>
                <w:color w:val="BFBFBF"/>
                <w:position w:val="2"/>
                <w:sz w:val="18"/>
                <w:vertAlign w:val="superscript"/>
                <w:lang w:val="de"/>
              </w:rPr>
            </w:pPr>
            <w:r w:rsidRPr="00D620F3">
              <w:rPr>
                <w:rFonts w:ascii="Arial Narrow" w:hAnsi="Arial Narrow"/>
                <w:noProof/>
                <w:sz w:val="18"/>
                <w:lang w:val="de"/>
              </w:rPr>
              <w:t xml:space="preserve">Die Betriebszugehörigkeit vom </w:t>
            </w:r>
            <w:r w:rsidRPr="006E5332">
              <w:rPr>
                <w:rFonts w:ascii="Arial Narrow" w:hAnsi="Arial Narrow"/>
                <w:color w:val="BFBFBF"/>
                <w:sz w:val="18"/>
                <w:lang w:val="de"/>
              </w:rPr>
              <w:t xml:space="preserve">__ __ / __ __ / __ __ __ __ </w:t>
            </w:r>
            <w:r w:rsidRPr="00D620F3">
              <w:rPr>
                <w:rFonts w:ascii="Arial Narrow" w:hAnsi="Arial Narrow"/>
                <w:noProof/>
                <w:sz w:val="18"/>
                <w:lang w:val="de"/>
              </w:rPr>
              <w:t>bis einschließlich zum 31.12.2013 berechtigt zu einer Kündigungsfrist von</w:t>
            </w:r>
            <w:r w:rsidR="003E325E">
              <w:rPr>
                <w:rFonts w:ascii="Arial Narrow" w:hAnsi="Arial Narrow"/>
                <w:noProof/>
                <w:sz w:val="18"/>
                <w:lang w:val="de"/>
              </w:rPr>
              <w:t xml:space="preserve"> </w:t>
            </w:r>
            <w:r w:rsidR="003E325E" w:rsidRPr="003E325E">
              <w:rPr>
                <w:rFonts w:ascii="Arial Narrow" w:hAnsi="Arial Narrow"/>
                <w:color w:val="BFBFBF"/>
                <w:sz w:val="18"/>
                <w:lang w:val="de"/>
              </w:rPr>
              <w:tab/>
            </w:r>
          </w:p>
          <w:p w14:paraId="31BE367D" w14:textId="0627E15C" w:rsidR="003E325E" w:rsidRDefault="005371C1" w:rsidP="003E325E">
            <w:pPr>
              <w:pStyle w:val="Corpsdetexte21"/>
              <w:tabs>
                <w:tab w:val="clear" w:pos="119"/>
                <w:tab w:val="clear" w:pos="952"/>
                <w:tab w:val="clear" w:pos="4284"/>
                <w:tab w:val="clear" w:pos="6664"/>
                <w:tab w:val="left" w:pos="10206"/>
              </w:tabs>
              <w:spacing w:after="60" w:line="196" w:lineRule="exact"/>
              <w:ind w:left="1281"/>
              <w:jc w:val="both"/>
              <w:rPr>
                <w:rFonts w:ascii="Arial Narrow" w:hAnsi="Arial Narrow"/>
                <w:color w:val="BFBFBF"/>
                <w:position w:val="2"/>
                <w:sz w:val="18"/>
                <w:vertAlign w:val="superscript"/>
                <w:lang w:val="de"/>
              </w:rPr>
            </w:pPr>
            <w:r w:rsidRPr="00D620F3">
              <w:rPr>
                <w:rFonts w:ascii="Arial Narrow" w:hAnsi="Arial Narrow"/>
                <w:sz w:val="18"/>
                <w:lang w:val="de"/>
              </w:rPr>
              <w:t xml:space="preserve">Tagen/Monaten </w:t>
            </w:r>
            <w:r w:rsidRPr="006E5332">
              <w:rPr>
                <w:rFonts w:ascii="Arial Narrow" w:hAnsi="Arial Narrow"/>
                <w:color w:val="BFBFBF"/>
                <w:position w:val="2"/>
                <w:sz w:val="18"/>
                <w:vertAlign w:val="superscript"/>
                <w:lang w:val="de"/>
              </w:rPr>
              <w:t>(2)</w:t>
            </w:r>
          </w:p>
          <w:p w14:paraId="2EBA3C4E" w14:textId="2C077F94" w:rsidR="00E80EB3" w:rsidRPr="00E80EB3" w:rsidRDefault="005371C1" w:rsidP="00A933CC">
            <w:pPr>
              <w:pStyle w:val="Corpsdetexte21"/>
              <w:numPr>
                <w:ilvl w:val="0"/>
                <w:numId w:val="18"/>
              </w:numPr>
              <w:tabs>
                <w:tab w:val="clear" w:pos="119"/>
                <w:tab w:val="clear" w:pos="952"/>
                <w:tab w:val="clear" w:pos="4284"/>
                <w:tab w:val="clear" w:pos="6664"/>
                <w:tab w:val="left" w:leader="dot" w:pos="10773"/>
              </w:tabs>
              <w:spacing w:after="60" w:line="196" w:lineRule="exact"/>
              <w:ind w:left="1281" w:hanging="357"/>
              <w:jc w:val="both"/>
              <w:rPr>
                <w:rFonts w:ascii="Arial Narrow" w:hAnsi="Arial Narrow"/>
                <w:color w:val="BFBFBF"/>
                <w:position w:val="2"/>
                <w:sz w:val="18"/>
                <w:vertAlign w:val="superscript"/>
                <w:lang w:val="de"/>
              </w:rPr>
            </w:pPr>
            <w:r w:rsidRPr="003E325E">
              <w:rPr>
                <w:rFonts w:ascii="Arial Narrow" w:hAnsi="Arial Narrow"/>
                <w:sz w:val="18"/>
                <w:lang w:val="de"/>
              </w:rPr>
              <w:t xml:space="preserve">Die Betriebszugehörigkeit vom 01.01.2014 bis einschließlich zum </w:t>
            </w:r>
            <w:r w:rsidRPr="003E325E">
              <w:rPr>
                <w:rFonts w:ascii="Arial Narrow" w:hAnsi="Arial Narrow"/>
                <w:color w:val="BFBFBF"/>
                <w:sz w:val="18"/>
                <w:lang w:val="de"/>
              </w:rPr>
              <w:t xml:space="preserve">__ __ / __ __ / __ __ __ __ </w:t>
            </w:r>
            <w:r w:rsidRPr="003E325E">
              <w:rPr>
                <w:rFonts w:ascii="Arial Narrow" w:hAnsi="Arial Narrow"/>
                <w:sz w:val="18"/>
                <w:lang w:val="de"/>
              </w:rPr>
              <w:t xml:space="preserve">berechtigt zu einer Kündigungsfrist von </w:t>
            </w:r>
            <w:r w:rsidR="00A933CC">
              <w:rPr>
                <w:rFonts w:ascii="Arial Narrow" w:hAnsi="Arial Narrow"/>
                <w:color w:val="BFBFBF"/>
                <w:sz w:val="18"/>
                <w:lang w:val="de"/>
              </w:rPr>
              <w:tab/>
            </w:r>
          </w:p>
          <w:p w14:paraId="3C343DA6" w14:textId="2D3ECCDA" w:rsidR="005371C1" w:rsidRPr="003E325E" w:rsidRDefault="005371C1" w:rsidP="00A933CC">
            <w:pPr>
              <w:pStyle w:val="Corpsdetexte21"/>
              <w:tabs>
                <w:tab w:val="clear" w:pos="119"/>
                <w:tab w:val="clear" w:pos="952"/>
                <w:tab w:val="clear" w:pos="4284"/>
                <w:tab w:val="clear" w:pos="6664"/>
                <w:tab w:val="left" w:leader="dot" w:pos="2268"/>
              </w:tabs>
              <w:spacing w:line="196" w:lineRule="exact"/>
              <w:ind w:left="1287" w:right="28"/>
              <w:jc w:val="both"/>
              <w:rPr>
                <w:rFonts w:ascii="Arial Narrow" w:hAnsi="Arial Narrow"/>
                <w:color w:val="BFBFBF"/>
                <w:position w:val="2"/>
                <w:sz w:val="18"/>
                <w:vertAlign w:val="superscript"/>
                <w:lang w:val="de"/>
              </w:rPr>
            </w:pPr>
            <w:r w:rsidRPr="003E325E">
              <w:rPr>
                <w:rFonts w:ascii="Arial Narrow" w:hAnsi="Arial Narrow"/>
                <w:sz w:val="18"/>
                <w:lang w:val="de"/>
              </w:rPr>
              <w:t>Wochen.</w:t>
            </w:r>
          </w:p>
          <w:p w14:paraId="67ACB3ED" w14:textId="35BE3D18" w:rsidR="005371C1" w:rsidRPr="0013232F" w:rsidRDefault="005371C1" w:rsidP="003E325E">
            <w:pPr>
              <w:pStyle w:val="Corpsdetexte21"/>
              <w:tabs>
                <w:tab w:val="clear" w:pos="119"/>
                <w:tab w:val="clear" w:pos="952"/>
                <w:tab w:val="clear" w:pos="4284"/>
                <w:tab w:val="clear" w:pos="6664"/>
                <w:tab w:val="left" w:pos="927"/>
                <w:tab w:val="left" w:pos="1072"/>
              </w:tabs>
              <w:spacing w:before="20" w:line="196" w:lineRule="exact"/>
              <w:ind w:left="646"/>
              <w:jc w:val="both"/>
              <w:rPr>
                <w:rFonts w:ascii="Arial Narrow" w:hAnsi="Arial Narrow"/>
                <w:sz w:val="18"/>
                <w:lang w:val="de-DE"/>
              </w:rPr>
            </w:pPr>
            <w:r w:rsidRPr="00D620F3">
              <w:rPr>
                <w:rFonts w:ascii="Arial Narrow" w:hAnsi="Arial Narrow"/>
                <w:b/>
                <w:noProof/>
                <w:sz w:val="18"/>
                <w:lang w:val="de"/>
              </w:rPr>
              <w:t xml:space="preserve">B. </w:t>
            </w:r>
            <w:r w:rsidRPr="0057423D">
              <w:rPr>
                <w:color w:val="000000" w:themeColor="text1"/>
                <w:lang w:val="de"/>
              </w:rPr>
              <w:sym w:font="Wingdings" w:char="F072"/>
            </w:r>
            <w:r w:rsidRPr="00D620F3">
              <w:rPr>
                <w:rFonts w:ascii="Arial Narrow" w:hAnsi="Arial Narrow"/>
                <w:noProof/>
                <w:sz w:val="18"/>
                <w:lang w:val="de"/>
              </w:rPr>
              <w:tab/>
              <w:t xml:space="preserve">Diese Frist wurde unterbrochen und somit verlängert bis einschließlich zum </w:t>
            </w:r>
            <w:r w:rsidRPr="006E5332">
              <w:rPr>
                <w:rFonts w:ascii="Arial Narrow" w:hAnsi="Arial Narrow"/>
                <w:color w:val="BFBFBF"/>
                <w:sz w:val="18"/>
                <w:lang w:val="de"/>
              </w:rPr>
              <w:t xml:space="preserve">__ __ / __ __ / __ __ __ __ </w:t>
            </w:r>
          </w:p>
          <w:p w14:paraId="677F74D2" w14:textId="77777777" w:rsidR="005371C1" w:rsidRPr="0013232F" w:rsidRDefault="005371C1" w:rsidP="00A933CC">
            <w:pPr>
              <w:pStyle w:val="Corpsdetexte21"/>
              <w:tabs>
                <w:tab w:val="clear" w:pos="119"/>
                <w:tab w:val="clear" w:pos="952"/>
                <w:tab w:val="clear" w:pos="4284"/>
                <w:tab w:val="clear" w:pos="6664"/>
                <w:tab w:val="left" w:pos="927"/>
                <w:tab w:val="right" w:leader="dot" w:pos="10424"/>
              </w:tabs>
              <w:spacing w:before="60" w:line="196" w:lineRule="exact"/>
              <w:ind w:left="641" w:firstLine="431"/>
              <w:rPr>
                <w:rFonts w:ascii="Arial Narrow" w:hAnsi="Arial Narrow"/>
                <w:noProof/>
                <w:sz w:val="12"/>
                <w:szCs w:val="12"/>
                <w:lang w:val="de-DE"/>
              </w:rPr>
            </w:pPr>
            <w:r w:rsidRPr="00D620F3">
              <w:rPr>
                <w:rFonts w:ascii="Arial Narrow" w:hAnsi="Arial Narrow"/>
                <w:noProof/>
                <w:sz w:val="18"/>
                <w:lang w:val="de"/>
              </w:rPr>
              <w:t xml:space="preserve">Grund: </w:t>
            </w:r>
            <w:r w:rsidRPr="00D620F3">
              <w:rPr>
                <w:rFonts w:ascii="Arial Narrow" w:hAnsi="Arial Narrow"/>
                <w:noProof/>
                <w:sz w:val="18"/>
                <w:lang w:val="de"/>
              </w:rPr>
              <w:sym w:font="Wingdings" w:char="F072"/>
            </w:r>
            <w:r w:rsidRPr="00D620F3">
              <w:rPr>
                <w:rFonts w:ascii="Arial Narrow" w:hAnsi="Arial Narrow"/>
                <w:noProof/>
                <w:sz w:val="18"/>
                <w:lang w:val="de"/>
              </w:rPr>
              <w:t xml:space="preserve"> Urlaub </w:t>
            </w:r>
            <w:r w:rsidRPr="00D620F3">
              <w:rPr>
                <w:rFonts w:ascii="Arial Narrow" w:hAnsi="Arial Narrow"/>
                <w:noProof/>
                <w:sz w:val="18"/>
                <w:lang w:val="de"/>
              </w:rPr>
              <w:sym w:font="Wingdings" w:char="F072"/>
            </w:r>
            <w:r w:rsidRPr="00D620F3">
              <w:rPr>
                <w:rFonts w:ascii="Arial Narrow" w:hAnsi="Arial Narrow"/>
                <w:noProof/>
                <w:sz w:val="18"/>
                <w:lang w:val="de"/>
              </w:rPr>
              <w:t xml:space="preserve"> Arbeitsunfähigkeit </w:t>
            </w:r>
            <w:r w:rsidRPr="00D620F3">
              <w:rPr>
                <w:rFonts w:ascii="Arial Narrow" w:hAnsi="Arial Narrow"/>
                <w:noProof/>
                <w:sz w:val="18"/>
                <w:lang w:val="de"/>
              </w:rPr>
              <w:sym w:font="Wingdings" w:char="F072"/>
            </w:r>
            <w:r w:rsidRPr="00D620F3">
              <w:rPr>
                <w:rFonts w:ascii="Arial Narrow" w:hAnsi="Arial Narrow"/>
                <w:noProof/>
                <w:sz w:val="18"/>
                <w:lang w:val="de"/>
              </w:rPr>
              <w:t xml:space="preserve"> zeitweilige Arbeitslosigkeit </w:t>
            </w:r>
            <w:r w:rsidRPr="00D620F3">
              <w:rPr>
                <w:rFonts w:ascii="Arial Narrow" w:hAnsi="Arial Narrow"/>
                <w:noProof/>
                <w:sz w:val="18"/>
                <w:lang w:val="de"/>
              </w:rPr>
              <w:sym w:font="Wingdings" w:char="F072"/>
            </w:r>
            <w:r w:rsidRPr="00D620F3">
              <w:rPr>
                <w:rFonts w:ascii="Arial Narrow" w:hAnsi="Arial Narrow"/>
                <w:noProof/>
                <w:sz w:val="18"/>
                <w:lang w:val="de"/>
              </w:rPr>
              <w:t xml:space="preserve"> Sonstiger Grund: </w:t>
            </w:r>
            <w:r w:rsidRPr="00444F39">
              <w:rPr>
                <w:rFonts w:ascii="Arial Narrow" w:hAnsi="Arial Narrow"/>
                <w:noProof/>
                <w:color w:val="BFBFBF"/>
                <w:sz w:val="18"/>
                <w:lang w:val="de"/>
              </w:rPr>
              <w:tab/>
            </w:r>
          </w:p>
          <w:p w14:paraId="78BB5A66" w14:textId="66486835" w:rsidR="005371C1" w:rsidRPr="0013232F" w:rsidRDefault="005371C1" w:rsidP="00A933CC">
            <w:pPr>
              <w:pStyle w:val="Corpsdetexte21"/>
              <w:tabs>
                <w:tab w:val="clear" w:pos="119"/>
                <w:tab w:val="clear" w:pos="952"/>
                <w:tab w:val="clear" w:pos="4284"/>
                <w:tab w:val="clear" w:pos="6664"/>
                <w:tab w:val="left" w:pos="924"/>
                <w:tab w:val="left" w:leader="dot" w:pos="9432"/>
              </w:tabs>
              <w:spacing w:before="60" w:after="160" w:line="196" w:lineRule="exact"/>
              <w:jc w:val="both"/>
              <w:rPr>
                <w:rFonts w:ascii="Arial Narrow" w:hAnsi="Arial Narrow"/>
                <w:i/>
                <w:noProof/>
                <w:color w:val="808080"/>
                <w:sz w:val="18"/>
                <w:lang w:val="de-DE"/>
              </w:rPr>
            </w:pPr>
            <w:r>
              <w:rPr>
                <w:color w:val="000000" w:themeColor="text1"/>
                <w:lang w:val="de"/>
              </w:rPr>
              <w:t xml:space="preserve">               </w:t>
            </w:r>
            <w:r w:rsidRPr="0057423D">
              <w:rPr>
                <w:color w:val="000000" w:themeColor="text1"/>
                <w:lang w:val="de"/>
              </w:rPr>
              <w:sym w:font="Wingdings" w:char="F072"/>
            </w:r>
            <w:r>
              <w:rPr>
                <w:color w:val="000000" w:themeColor="text1"/>
                <w:lang w:val="de"/>
              </w:rPr>
              <w:t xml:space="preserve"> </w:t>
            </w:r>
            <w:r w:rsidRPr="00D620F3">
              <w:rPr>
                <w:rFonts w:ascii="Arial Narrow" w:hAnsi="Arial Narrow"/>
                <w:noProof/>
                <w:sz w:val="18"/>
                <w:lang w:val="de"/>
              </w:rPr>
              <w:t>Diese Frist wurde nicht unterbrochen.</w:t>
            </w:r>
          </w:p>
          <w:p w14:paraId="0A10F0CE" w14:textId="305FACF7" w:rsidR="005371C1" w:rsidRPr="0013232F" w:rsidRDefault="005371C1" w:rsidP="005371C1">
            <w:pPr>
              <w:pStyle w:val="Normalcentr1"/>
              <w:numPr>
                <w:ilvl w:val="0"/>
                <w:numId w:val="8"/>
              </w:numPr>
              <w:tabs>
                <w:tab w:val="left" w:pos="364"/>
                <w:tab w:val="left" w:pos="6880"/>
                <w:tab w:val="left" w:pos="8389"/>
              </w:tabs>
              <w:spacing w:before="40" w:line="160" w:lineRule="exact"/>
              <w:ind w:left="363" w:right="0" w:hanging="352"/>
              <w:rPr>
                <w:rFonts w:ascii="Arial Narrow" w:hAnsi="Arial Narrow"/>
                <w:iCs/>
                <w:noProof/>
                <w:color w:val="808080"/>
                <w:szCs w:val="16"/>
                <w:lang w:val="de-DE"/>
              </w:rPr>
            </w:pPr>
            <w:r w:rsidRPr="00771653">
              <w:rPr>
                <w:rFonts w:ascii="Arial Narrow" w:hAnsi="Arial Narrow"/>
                <w:iCs/>
                <w:noProof/>
                <w:color w:val="808080"/>
                <w:szCs w:val="16"/>
                <w:lang w:val="de"/>
              </w:rPr>
              <w:t>Es handelt sich um den Gesamtbetrag der Entgelte für das Quartal</w:t>
            </w:r>
          </w:p>
          <w:p w14:paraId="2C7E9A96" w14:textId="77777777" w:rsidR="00E13554" w:rsidRPr="004803FB" w:rsidRDefault="005371C1" w:rsidP="00E13554">
            <w:pPr>
              <w:pStyle w:val="Normalcentr1"/>
              <w:numPr>
                <w:ilvl w:val="0"/>
                <w:numId w:val="8"/>
              </w:numPr>
              <w:tabs>
                <w:tab w:val="left" w:pos="364"/>
                <w:tab w:val="left" w:pos="6880"/>
                <w:tab w:val="left" w:pos="8389"/>
              </w:tabs>
              <w:spacing w:line="160" w:lineRule="exact"/>
              <w:ind w:left="363" w:right="0" w:hanging="352"/>
              <w:rPr>
                <w:rFonts w:ascii="Arial Narrow" w:hAnsi="Arial Narrow"/>
                <w:iCs/>
                <w:noProof/>
                <w:color w:val="808080"/>
                <w:szCs w:val="16"/>
                <w:lang w:val="nl-BE"/>
              </w:rPr>
            </w:pPr>
            <w:r w:rsidRPr="006E5332">
              <w:rPr>
                <w:rFonts w:ascii="Arial Narrow" w:hAnsi="Arial Narrow"/>
                <w:iCs/>
                <w:noProof/>
                <w:color w:val="808080"/>
                <w:szCs w:val="16"/>
                <w:lang w:val="de"/>
              </w:rPr>
              <w:t>Bitte Nichtzutreffendes streichen.</w:t>
            </w:r>
          </w:p>
          <w:p w14:paraId="1FB18172" w14:textId="0FFD41EA" w:rsidR="004803FB" w:rsidRPr="00E13554" w:rsidRDefault="004803FB" w:rsidP="004803FB">
            <w:pPr>
              <w:pStyle w:val="Normalcentr1"/>
              <w:tabs>
                <w:tab w:val="left" w:pos="364"/>
                <w:tab w:val="left" w:pos="6880"/>
                <w:tab w:val="left" w:pos="8389"/>
              </w:tabs>
              <w:spacing w:line="160" w:lineRule="exact"/>
              <w:ind w:left="0" w:right="0"/>
              <w:rPr>
                <w:rFonts w:ascii="Arial Narrow" w:hAnsi="Arial Narrow"/>
                <w:iCs/>
                <w:noProof/>
                <w:color w:val="808080"/>
                <w:szCs w:val="16"/>
                <w:lang w:val="nl-BE"/>
              </w:rPr>
            </w:pPr>
          </w:p>
        </w:tc>
        <w:tc>
          <w:tcPr>
            <w:tcW w:w="236" w:type="dxa"/>
            <w:shd w:val="clear" w:color="auto" w:fill="auto"/>
          </w:tcPr>
          <w:tbl>
            <w:tblPr>
              <w:tblW w:w="9964" w:type="dxa"/>
              <w:tblInd w:w="66" w:type="dxa"/>
              <w:tblLayout w:type="fixed"/>
              <w:tblLook w:val="0000" w:firstRow="0" w:lastRow="0" w:firstColumn="0" w:lastColumn="0" w:noHBand="0" w:noVBand="0"/>
            </w:tblPr>
            <w:tblGrid>
              <w:gridCol w:w="7696"/>
              <w:gridCol w:w="2268"/>
            </w:tblGrid>
            <w:tr w:rsidR="005371C1" w:rsidRPr="005D0858" w14:paraId="7D64EDB6" w14:textId="77777777" w:rsidTr="00D15020">
              <w:trPr>
                <w:cantSplit/>
                <w:trHeight w:val="57"/>
              </w:trPr>
              <w:tc>
                <w:tcPr>
                  <w:tcW w:w="7696" w:type="dxa"/>
                  <w:tcBorders>
                    <w:right w:val="single" w:sz="4" w:space="0" w:color="auto"/>
                  </w:tcBorders>
                </w:tcPr>
                <w:p w14:paraId="2D757CA5" w14:textId="32179F75" w:rsidR="005371C1" w:rsidRPr="005D0858" w:rsidRDefault="003E325E" w:rsidP="005371C1">
                  <w:pPr>
                    <w:pStyle w:val="Corpsdetexte21"/>
                    <w:tabs>
                      <w:tab w:val="clear" w:pos="119"/>
                      <w:tab w:val="clear" w:pos="4284"/>
                      <w:tab w:val="left" w:pos="284"/>
                      <w:tab w:val="left" w:pos="4962"/>
                      <w:tab w:val="left" w:pos="5670"/>
                      <w:tab w:val="left" w:leader="dot" w:pos="7088"/>
                    </w:tabs>
                    <w:spacing w:before="40" w:after="20" w:line="180" w:lineRule="exact"/>
                    <w:rPr>
                      <w:rFonts w:ascii="Arial Narrow" w:hAnsi="Arial Narrow"/>
                      <w:noProof/>
                      <w:color w:val="000000"/>
                      <w:sz w:val="16"/>
                      <w:lang w:val="nl-BE"/>
                    </w:rPr>
                  </w:pPr>
                  <w:r>
                    <w:rPr>
                      <w:rFonts w:ascii="Arial Narrow" w:hAnsi="Arial Narrow"/>
                      <w:b/>
                      <w:bCs/>
                      <w:smallCaps/>
                      <w:noProof/>
                      <w:color w:val="000000"/>
                      <w:sz w:val="18"/>
                    </w:rPr>
                    <w:tab/>
                  </w:r>
                </w:p>
              </w:tc>
              <w:tc>
                <w:tcPr>
                  <w:tcW w:w="2268" w:type="dxa"/>
                  <w:tcBorders>
                    <w:top w:val="single" w:sz="4" w:space="0" w:color="auto"/>
                    <w:left w:val="single" w:sz="4" w:space="0" w:color="auto"/>
                    <w:bottom w:val="single" w:sz="4" w:space="0" w:color="auto"/>
                    <w:right w:val="single" w:sz="4" w:space="0" w:color="auto"/>
                  </w:tcBorders>
                  <w:vAlign w:val="center"/>
                </w:tcPr>
                <w:p w14:paraId="0F3B9F8F" w14:textId="77777777" w:rsidR="005371C1" w:rsidRPr="005D0858" w:rsidRDefault="005371C1" w:rsidP="005371C1">
                  <w:pPr>
                    <w:pStyle w:val="Corpsdetexte210"/>
                    <w:tabs>
                      <w:tab w:val="clear" w:pos="119"/>
                      <w:tab w:val="left" w:pos="284"/>
                      <w:tab w:val="left" w:pos="1418"/>
                      <w:tab w:val="left" w:pos="2127"/>
                      <w:tab w:val="left" w:leader="dot" w:pos="2694"/>
                      <w:tab w:val="left" w:pos="4962"/>
                      <w:tab w:val="left" w:pos="5670"/>
                      <w:tab w:val="left" w:leader="dot" w:pos="7088"/>
                    </w:tabs>
                    <w:spacing w:line="180" w:lineRule="exact"/>
                    <w:ind w:left="290" w:hanging="301"/>
                    <w:jc w:val="center"/>
                    <w:rPr>
                      <w:rFonts w:ascii="Arial Narrow" w:hAnsi="Arial Narrow"/>
                      <w:b/>
                      <w:bCs/>
                      <w:caps/>
                      <w:noProof/>
                      <w:color w:val="000000"/>
                      <w:sz w:val="18"/>
                      <w:lang w:val="nl-BE"/>
                    </w:rPr>
                  </w:pPr>
                  <w:r w:rsidRPr="005D0858">
                    <w:rPr>
                      <w:rFonts w:ascii="Arial Narrow" w:hAnsi="Arial Narrow"/>
                      <w:b/>
                      <w:bCs/>
                      <w:smallCaps/>
                      <w:noProof/>
                      <w:color w:val="000000"/>
                      <w:sz w:val="18"/>
                    </w:rPr>
                    <w:t>Formular C4-MSR</w:t>
                  </w:r>
                </w:p>
              </w:tc>
            </w:tr>
          </w:tbl>
          <w:p w14:paraId="77BFAE21" w14:textId="24006B3C" w:rsidR="005371C1" w:rsidRPr="00D620F3" w:rsidRDefault="005371C1" w:rsidP="005371C1">
            <w:pPr>
              <w:pStyle w:val="Corpsdetexte21"/>
              <w:tabs>
                <w:tab w:val="clear" w:pos="119"/>
                <w:tab w:val="clear" w:pos="952"/>
                <w:tab w:val="left" w:pos="1735"/>
                <w:tab w:val="left" w:pos="4678"/>
                <w:tab w:val="left" w:leader="dot" w:pos="10490"/>
              </w:tabs>
              <w:spacing w:before="20" w:line="200" w:lineRule="exact"/>
              <w:rPr>
                <w:rFonts w:ascii="Arial Narrow" w:hAnsi="Arial Narrow"/>
                <w:b/>
                <w:bCs/>
                <w:caps/>
                <w:noProof/>
                <w:lang w:val="nl-BE"/>
              </w:rPr>
            </w:pPr>
            <w:r w:rsidRPr="00D620F3">
              <w:rPr>
                <w:rFonts w:ascii="Arial Narrow" w:hAnsi="Arial Narrow"/>
                <w:i/>
                <w:noProof/>
                <w:color w:val="808080"/>
                <w:sz w:val="18"/>
                <w:lang w:val="de" w:eastAsia="de"/>
              </w:rPr>
              <w:drawing>
                <wp:anchor distT="0" distB="0" distL="114300" distR="114300" simplePos="0" relativeHeight="251663360" behindDoc="1" locked="0" layoutInCell="1" allowOverlap="1" wp14:anchorId="3F1EAA0C" wp14:editId="166E729E">
                  <wp:simplePos x="0" y="0"/>
                  <wp:positionH relativeFrom="page">
                    <wp:posOffset>6447790</wp:posOffset>
                  </wp:positionH>
                  <wp:positionV relativeFrom="page">
                    <wp:posOffset>-140970</wp:posOffset>
                  </wp:positionV>
                  <wp:extent cx="560705" cy="530225"/>
                  <wp:effectExtent l="0" t="0" r="0" b="0"/>
                  <wp:wrapNone/>
                  <wp:docPr id="2" name="Image 107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tc>
      </w:tr>
      <w:tr w:rsidR="005371C1" w:rsidRPr="00D620F3" w14:paraId="333EE049" w14:textId="77777777" w:rsidTr="000D43E4">
        <w:trPr>
          <w:gridAfter w:val="1"/>
          <w:wAfter w:w="236" w:type="dxa"/>
          <w:cantSplit/>
        </w:trPr>
        <w:tc>
          <w:tcPr>
            <w:tcW w:w="11341" w:type="dxa"/>
            <w:gridSpan w:val="2"/>
            <w:shd w:val="clear" w:color="auto" w:fill="auto"/>
          </w:tcPr>
          <w:tbl>
            <w:tblPr>
              <w:tblpPr w:leftFromText="141" w:rightFromText="141" w:vertAnchor="text" w:horzAnchor="margin" w:tblpY="-45"/>
              <w:tblOverlap w:val="never"/>
              <w:tblW w:w="9964" w:type="dxa"/>
              <w:tblLayout w:type="fixed"/>
              <w:tblLook w:val="0000" w:firstRow="0" w:lastRow="0" w:firstColumn="0" w:lastColumn="0" w:noHBand="0" w:noVBand="0"/>
            </w:tblPr>
            <w:tblGrid>
              <w:gridCol w:w="7696"/>
              <w:gridCol w:w="2268"/>
            </w:tblGrid>
            <w:tr w:rsidR="00067AAC" w:rsidRPr="005D0858" w14:paraId="0652D360" w14:textId="77777777" w:rsidTr="00067AAC">
              <w:trPr>
                <w:cantSplit/>
                <w:trHeight w:val="57"/>
              </w:trPr>
              <w:tc>
                <w:tcPr>
                  <w:tcW w:w="7696" w:type="dxa"/>
                  <w:tcBorders>
                    <w:right w:val="single" w:sz="4" w:space="0" w:color="auto"/>
                  </w:tcBorders>
                </w:tcPr>
                <w:p w14:paraId="44838519" w14:textId="3AC709E8" w:rsidR="00067AAC" w:rsidRPr="005D0858" w:rsidRDefault="00067AAC" w:rsidP="00E13554">
                  <w:pPr>
                    <w:pStyle w:val="Corpsdetexte21"/>
                    <w:tabs>
                      <w:tab w:val="clear" w:pos="119"/>
                      <w:tab w:val="clear" w:pos="4284"/>
                      <w:tab w:val="left" w:pos="284"/>
                      <w:tab w:val="left" w:pos="4962"/>
                      <w:tab w:val="left" w:pos="5670"/>
                      <w:tab w:val="left" w:leader="dot" w:pos="7088"/>
                    </w:tabs>
                    <w:spacing w:after="20" w:line="180" w:lineRule="exact"/>
                    <w:rPr>
                      <w:rFonts w:ascii="Arial Narrow" w:hAnsi="Arial Narrow"/>
                      <w:noProof/>
                      <w:color w:val="000000"/>
                      <w:sz w:val="16"/>
                      <w:lang w:val="nl-BE"/>
                    </w:rPr>
                  </w:pPr>
                  <w:r w:rsidRPr="005D0858">
                    <w:rPr>
                      <w:rFonts w:ascii="Arial Narrow" w:hAnsi="Arial Narrow"/>
                      <w:sz w:val="16"/>
                      <w:lang w:val="de"/>
                    </w:rPr>
                    <w:t xml:space="preserve">Fassung </w:t>
                  </w:r>
                  <w:r w:rsidR="00401DE4">
                    <w:rPr>
                      <w:rFonts w:ascii="Arial Narrow" w:hAnsi="Arial Narrow"/>
                      <w:sz w:val="16"/>
                      <w:lang w:val="de"/>
                    </w:rPr>
                    <w:t>06.07</w:t>
                  </w:r>
                  <w:r w:rsidRPr="005D0858">
                    <w:rPr>
                      <w:rFonts w:ascii="Arial Narrow" w:hAnsi="Arial Narrow"/>
                      <w:sz w:val="16"/>
                      <w:lang w:val="de"/>
                    </w:rPr>
                    <w:t>.2023</w:t>
                  </w:r>
                  <w:r w:rsidRPr="005D0858">
                    <w:rPr>
                      <w:rFonts w:ascii="Arial Narrow" w:hAnsi="Arial Narrow"/>
                      <w:color w:val="000000"/>
                      <w:sz w:val="16"/>
                      <w:lang w:val="de"/>
                    </w:rPr>
                    <w:t>/830.20.018</w:t>
                  </w:r>
                  <w:r w:rsidRPr="005D0858">
                    <w:rPr>
                      <w:rFonts w:ascii="Arial Narrow" w:hAnsi="Arial Narrow"/>
                      <w:color w:val="000000"/>
                      <w:sz w:val="16"/>
                      <w:lang w:val="de"/>
                    </w:rPr>
                    <w:tab/>
                    <w:t>1/4</w:t>
                  </w:r>
                </w:p>
              </w:tc>
              <w:tc>
                <w:tcPr>
                  <w:tcW w:w="2268" w:type="dxa"/>
                  <w:tcBorders>
                    <w:top w:val="single" w:sz="4" w:space="0" w:color="auto"/>
                    <w:left w:val="single" w:sz="4" w:space="0" w:color="auto"/>
                    <w:bottom w:val="single" w:sz="4" w:space="0" w:color="auto"/>
                    <w:right w:val="single" w:sz="4" w:space="0" w:color="auto"/>
                  </w:tcBorders>
                  <w:vAlign w:val="center"/>
                </w:tcPr>
                <w:p w14:paraId="0495EA86" w14:textId="77777777" w:rsidR="00067AAC" w:rsidRPr="005D0858" w:rsidRDefault="00067AAC" w:rsidP="00067AAC">
                  <w:pPr>
                    <w:pStyle w:val="Corpsdetexte210"/>
                    <w:tabs>
                      <w:tab w:val="clear" w:pos="119"/>
                      <w:tab w:val="left" w:pos="284"/>
                      <w:tab w:val="left" w:pos="1418"/>
                      <w:tab w:val="left" w:pos="2127"/>
                      <w:tab w:val="left" w:leader="dot" w:pos="2694"/>
                      <w:tab w:val="left" w:pos="4962"/>
                      <w:tab w:val="left" w:pos="5670"/>
                      <w:tab w:val="left" w:leader="dot" w:pos="7088"/>
                    </w:tabs>
                    <w:spacing w:line="180" w:lineRule="exact"/>
                    <w:ind w:left="290" w:hanging="301"/>
                    <w:jc w:val="center"/>
                    <w:rPr>
                      <w:rFonts w:ascii="Arial Narrow" w:hAnsi="Arial Narrow"/>
                      <w:b/>
                      <w:bCs/>
                      <w:caps/>
                      <w:noProof/>
                      <w:color w:val="000000"/>
                      <w:sz w:val="18"/>
                      <w:lang w:val="nl-BE"/>
                    </w:rPr>
                  </w:pPr>
                  <w:r w:rsidRPr="005D0858">
                    <w:rPr>
                      <w:rFonts w:ascii="Arial Narrow" w:hAnsi="Arial Narrow"/>
                      <w:b/>
                      <w:bCs/>
                      <w:smallCaps/>
                      <w:noProof/>
                      <w:color w:val="000000"/>
                      <w:sz w:val="18"/>
                    </w:rPr>
                    <w:t>Formular C4-MSR</w:t>
                  </w:r>
                </w:p>
              </w:tc>
            </w:tr>
          </w:tbl>
          <w:p w14:paraId="388A7889" w14:textId="700C93A7" w:rsidR="005371C1" w:rsidRPr="00D620F3" w:rsidRDefault="005371C1" w:rsidP="005371C1">
            <w:pPr>
              <w:pStyle w:val="Corpsdetexte21"/>
              <w:tabs>
                <w:tab w:val="clear" w:pos="119"/>
                <w:tab w:val="clear" w:pos="952"/>
                <w:tab w:val="left" w:pos="1735"/>
                <w:tab w:val="left" w:pos="4678"/>
                <w:tab w:val="left" w:leader="dot" w:pos="10490"/>
              </w:tabs>
              <w:spacing w:before="20" w:line="200" w:lineRule="exact"/>
              <w:rPr>
                <w:rFonts w:ascii="Arial Narrow" w:hAnsi="Arial Narrow"/>
                <w:b/>
                <w:bCs/>
                <w:caps/>
                <w:noProof/>
                <w:lang w:val="nl-BE"/>
              </w:rPr>
            </w:pPr>
            <w:r w:rsidRPr="00D620F3">
              <w:rPr>
                <w:rFonts w:ascii="Arial Narrow" w:hAnsi="Arial Narrow"/>
                <w:i/>
                <w:noProof/>
                <w:color w:val="808080"/>
                <w:sz w:val="18"/>
                <w:lang w:val="de" w:eastAsia="de"/>
              </w:rPr>
              <w:drawing>
                <wp:anchor distT="0" distB="0" distL="114300" distR="114300" simplePos="0" relativeHeight="251662336" behindDoc="1" locked="0" layoutInCell="1" allowOverlap="1" wp14:anchorId="3FFD091E" wp14:editId="225AB3E6">
                  <wp:simplePos x="0" y="0"/>
                  <wp:positionH relativeFrom="page">
                    <wp:posOffset>6447790</wp:posOffset>
                  </wp:positionH>
                  <wp:positionV relativeFrom="page">
                    <wp:posOffset>-140970</wp:posOffset>
                  </wp:positionV>
                  <wp:extent cx="560705" cy="530225"/>
                  <wp:effectExtent l="0" t="0" r="0" b="0"/>
                  <wp:wrapNone/>
                  <wp:docPr id="1073" name="Image 107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tc>
      </w:tr>
    </w:tbl>
    <w:p w14:paraId="0E2F130F" w14:textId="5729AD29" w:rsidR="00AD209B" w:rsidRPr="00D620F3" w:rsidRDefault="00AD209B">
      <w:pPr>
        <w:sectPr w:rsidR="00AD209B" w:rsidRPr="00D620F3" w:rsidSect="00223FA0">
          <w:pgSz w:w="11907" w:h="16840" w:code="9"/>
          <w:pgMar w:top="851" w:right="567" w:bottom="0" w:left="567" w:header="567" w:footer="0" w:gutter="0"/>
          <w:cols w:space="708"/>
        </w:sectPr>
      </w:pPr>
    </w:p>
    <w:p w14:paraId="3A3C171D" w14:textId="1CEE4BD1" w:rsidR="00AD209B" w:rsidRPr="00D620F3" w:rsidRDefault="00327307" w:rsidP="00FE1317">
      <w:pPr>
        <w:spacing w:after="240"/>
      </w:pPr>
      <w:proofErr w:type="spellStart"/>
      <w:r w:rsidRPr="00504495">
        <w:rPr>
          <w:sz w:val="18"/>
        </w:rPr>
        <w:lastRenderedPageBreak/>
        <w:t>Erkennungsnummer</w:t>
      </w:r>
      <w:proofErr w:type="spellEnd"/>
      <w:r w:rsidRPr="00504495">
        <w:rPr>
          <w:sz w:val="18"/>
        </w:rPr>
        <w:t xml:space="preserve"> des </w:t>
      </w:r>
      <w:proofErr w:type="spellStart"/>
      <w:r w:rsidRPr="00504495">
        <w:rPr>
          <w:sz w:val="18"/>
        </w:rPr>
        <w:t>Nationalregisters</w:t>
      </w:r>
      <w:proofErr w:type="spellEnd"/>
      <w:r w:rsidRPr="00D620F3">
        <w:t xml:space="preserve"> (ENSS) </w:t>
      </w:r>
      <w:r w:rsidR="008311EC" w:rsidRPr="002B0E41">
        <w:rPr>
          <w:color w:val="BFBFBF"/>
          <w:sz w:val="18"/>
        </w:rPr>
        <w:t>__ __ __ __ __ __ / __ __ __ - __ __</w:t>
      </w:r>
    </w:p>
    <w:tbl>
      <w:tblPr>
        <w:tblW w:w="11227" w:type="dxa"/>
        <w:tblInd w:w="-284" w:type="dxa"/>
        <w:tblLayout w:type="fixed"/>
        <w:tblLook w:val="0000" w:firstRow="0" w:lastRow="0" w:firstColumn="0" w:lastColumn="0" w:noHBand="0" w:noVBand="0"/>
      </w:tblPr>
      <w:tblGrid>
        <w:gridCol w:w="11227"/>
      </w:tblGrid>
      <w:tr w:rsidR="000C4D31" w:rsidRPr="00D620F3" w14:paraId="213BFEE4" w14:textId="77777777" w:rsidTr="00A933CC">
        <w:trPr>
          <w:cantSplit/>
          <w:trHeight w:val="13188"/>
        </w:trPr>
        <w:tc>
          <w:tcPr>
            <w:tcW w:w="11227" w:type="dxa"/>
          </w:tcPr>
          <w:p w14:paraId="2E4F8057" w14:textId="294F83D2" w:rsidR="00B76479" w:rsidRPr="0013232F" w:rsidRDefault="006D20B4" w:rsidP="005A0490">
            <w:pPr>
              <w:pStyle w:val="Plattetekst21"/>
              <w:tabs>
                <w:tab w:val="clear" w:pos="119"/>
                <w:tab w:val="clear" w:pos="952"/>
                <w:tab w:val="clear" w:pos="4284"/>
                <w:tab w:val="clear" w:pos="6664"/>
                <w:tab w:val="left" w:pos="927"/>
              </w:tabs>
              <w:spacing w:line="196" w:lineRule="exact"/>
              <w:ind w:left="641"/>
              <w:rPr>
                <w:rFonts w:ascii="Arial Narrow" w:hAnsi="Arial Narrow"/>
                <w:sz w:val="18"/>
                <w:lang w:val="de-DE"/>
              </w:rPr>
            </w:pPr>
            <w:r>
              <w:rPr>
                <w:rFonts w:ascii="Arial Narrow" w:hAnsi="Arial Narrow"/>
                <w:b/>
                <w:noProof/>
                <w:sz w:val="18"/>
                <w:lang w:val="de"/>
              </w:rPr>
              <w:t>C.</w:t>
            </w:r>
            <w:r w:rsidR="00A5596A">
              <w:rPr>
                <w:rFonts w:ascii="Arial Narrow" w:hAnsi="Arial Narrow"/>
                <w:b/>
                <w:noProof/>
                <w:sz w:val="18"/>
                <w:lang w:val="de"/>
              </w:rPr>
              <w:t xml:space="preserve"> </w:t>
            </w:r>
            <w:r w:rsidRPr="0057423D">
              <w:rPr>
                <w:color w:val="000000" w:themeColor="text1"/>
                <w:lang w:val="de"/>
              </w:rPr>
              <w:sym w:font="Wingdings" w:char="F072"/>
            </w:r>
            <w:r>
              <w:rPr>
                <w:rFonts w:ascii="Arial Narrow" w:hAnsi="Arial Narrow"/>
                <w:noProof/>
                <w:sz w:val="18"/>
                <w:lang w:val="de"/>
              </w:rPr>
              <w:t xml:space="preserve"> Die oder der Arbeitnehmende wurde während der Kündigungsfrist vollständig oder teilweise von der Arbeit freigestellt.</w:t>
            </w:r>
          </w:p>
          <w:p w14:paraId="3AFB440D" w14:textId="77777777" w:rsidR="00B76479" w:rsidRPr="0013232F" w:rsidRDefault="00B76479" w:rsidP="0026291A">
            <w:pPr>
              <w:pStyle w:val="Plattetekst21"/>
              <w:tabs>
                <w:tab w:val="clear" w:pos="119"/>
                <w:tab w:val="clear" w:pos="952"/>
                <w:tab w:val="clear" w:pos="4284"/>
                <w:tab w:val="clear" w:pos="6664"/>
                <w:tab w:val="left" w:pos="927"/>
              </w:tabs>
              <w:spacing w:before="40" w:line="196" w:lineRule="exact"/>
              <w:ind w:left="958"/>
              <w:rPr>
                <w:rFonts w:ascii="Arial Narrow" w:hAnsi="Arial Narrow"/>
                <w:noProof/>
                <w:color w:val="000000" w:themeColor="text1"/>
                <w:sz w:val="18"/>
                <w:lang w:val="de-DE"/>
              </w:rPr>
            </w:pPr>
            <w:r w:rsidRPr="0057423D">
              <w:rPr>
                <w:color w:val="000000" w:themeColor="text1"/>
                <w:lang w:val="de"/>
              </w:rPr>
              <w:sym w:font="Wingdings" w:char="F072"/>
            </w:r>
            <w:r w:rsidRPr="0057423D">
              <w:rPr>
                <w:rFonts w:ascii="Arial Narrow" w:hAnsi="Arial Narrow"/>
                <w:noProof/>
                <w:color w:val="000000" w:themeColor="text1"/>
                <w:sz w:val="18"/>
                <w:lang w:val="de"/>
              </w:rPr>
              <w:t xml:space="preserve"> </w:t>
            </w:r>
            <w:r w:rsidRPr="00444F39">
              <w:rPr>
                <w:rFonts w:ascii="Arial Narrow" w:hAnsi="Arial Narrow"/>
                <w:smallCaps/>
                <w:noProof/>
                <w:color w:val="000000" w:themeColor="text1"/>
                <w:sz w:val="18"/>
                <w:lang w:val="de"/>
              </w:rPr>
              <w:t>nein</w:t>
            </w:r>
          </w:p>
          <w:p w14:paraId="546E7446" w14:textId="76BAFA68" w:rsidR="00B76479" w:rsidRPr="0013232F" w:rsidRDefault="00B76479" w:rsidP="0026291A">
            <w:pPr>
              <w:pStyle w:val="Plattetekst21"/>
              <w:tabs>
                <w:tab w:val="clear" w:pos="119"/>
                <w:tab w:val="clear" w:pos="952"/>
                <w:tab w:val="clear" w:pos="4284"/>
                <w:tab w:val="clear" w:pos="6664"/>
                <w:tab w:val="left" w:pos="927"/>
              </w:tabs>
              <w:spacing w:before="40" w:line="196" w:lineRule="exact"/>
              <w:ind w:left="958"/>
              <w:rPr>
                <w:rFonts w:ascii="Arial Narrow" w:hAnsi="Arial Narrow"/>
                <w:color w:val="BFBFBF"/>
                <w:sz w:val="18"/>
                <w:lang w:val="de-DE"/>
              </w:rPr>
            </w:pPr>
            <w:r w:rsidRPr="0057423D">
              <w:rPr>
                <w:color w:val="000000" w:themeColor="text1"/>
                <w:lang w:val="de"/>
              </w:rPr>
              <w:sym w:font="Wingdings" w:char="F072"/>
            </w:r>
            <w:r w:rsidRPr="00D620F3">
              <w:rPr>
                <w:rFonts w:ascii="Arial Narrow" w:hAnsi="Arial Narrow"/>
                <w:noProof/>
                <w:sz w:val="18"/>
                <w:lang w:val="de"/>
              </w:rPr>
              <w:t xml:space="preserve"> </w:t>
            </w:r>
            <w:r w:rsidRPr="00444F39">
              <w:rPr>
                <w:rFonts w:ascii="Arial Narrow" w:hAnsi="Arial Narrow"/>
                <w:smallCaps/>
                <w:noProof/>
                <w:sz w:val="18"/>
                <w:lang w:val="de"/>
              </w:rPr>
              <w:t>ja</w:t>
            </w:r>
            <w:r w:rsidRPr="00D620F3">
              <w:rPr>
                <w:rFonts w:ascii="Arial Narrow" w:hAnsi="Arial Narrow"/>
                <w:noProof/>
                <w:sz w:val="18"/>
                <w:lang w:val="de"/>
              </w:rPr>
              <w:t xml:space="preserve">, der erste Tag der Arbeitsfreistellung während der Kündigungsfrist war der </w:t>
            </w:r>
            <w:r w:rsidRPr="00D620F3">
              <w:rPr>
                <w:rFonts w:ascii="Arial Narrow" w:hAnsi="Arial Narrow"/>
                <w:color w:val="BFBFBF"/>
                <w:sz w:val="18"/>
                <w:lang w:val="de"/>
              </w:rPr>
              <w:t>__ __ / __ __ / __ __ __ __</w:t>
            </w:r>
          </w:p>
          <w:p w14:paraId="5B39F5B2" w14:textId="70B908AB" w:rsidR="00ED596C" w:rsidRPr="0013232F" w:rsidRDefault="00ED596C" w:rsidP="00401DE4">
            <w:pPr>
              <w:pStyle w:val="Plattetekst21"/>
              <w:tabs>
                <w:tab w:val="clear" w:pos="119"/>
                <w:tab w:val="clear" w:pos="952"/>
                <w:tab w:val="clear" w:pos="4284"/>
                <w:tab w:val="clear" w:pos="6664"/>
                <w:tab w:val="left" w:pos="927"/>
              </w:tabs>
              <w:spacing w:before="120" w:after="40" w:line="196" w:lineRule="exact"/>
              <w:ind w:left="1031" w:hanging="390"/>
              <w:rPr>
                <w:rFonts w:ascii="Arial Narrow" w:hAnsi="Arial Narrow"/>
                <w:sz w:val="18"/>
                <w:lang w:val="de-DE"/>
              </w:rPr>
            </w:pPr>
            <w:r w:rsidRPr="005D0858">
              <w:rPr>
                <w:rFonts w:ascii="Arial Narrow" w:hAnsi="Arial Narrow"/>
                <w:b/>
                <w:noProof/>
                <w:sz w:val="18"/>
                <w:lang w:val="de"/>
              </w:rPr>
              <w:t xml:space="preserve">D. </w:t>
            </w:r>
            <w:r w:rsidR="006D20B4" w:rsidRPr="005D0858">
              <w:rPr>
                <w:color w:val="000000" w:themeColor="text1"/>
                <w:lang w:val="de"/>
              </w:rPr>
              <w:sym w:font="Wingdings" w:char="F072"/>
            </w:r>
            <w:r w:rsidR="006D20B4" w:rsidRPr="005D0858">
              <w:rPr>
                <w:rFonts w:ascii="Arial Narrow" w:hAnsi="Arial Narrow"/>
                <w:noProof/>
                <w:sz w:val="18"/>
                <w:lang w:val="de"/>
              </w:rPr>
              <w:t xml:space="preserve"> Die oder der Arbeitnehmende hat während der Kündigungsfrist eine Maßnahme, die den Übergang zu einem bestimmten nächsten Arbeitgeber bezweckt, durchlaufen:</w:t>
            </w:r>
          </w:p>
          <w:p w14:paraId="4F02F04F" w14:textId="13269C8B" w:rsidR="00ED596C" w:rsidRPr="0013232F" w:rsidRDefault="00ED596C" w:rsidP="00FE1317">
            <w:pPr>
              <w:pStyle w:val="Plattetekst21"/>
              <w:tabs>
                <w:tab w:val="clear" w:pos="119"/>
                <w:tab w:val="clear" w:pos="952"/>
                <w:tab w:val="clear" w:pos="4284"/>
                <w:tab w:val="clear" w:pos="6664"/>
                <w:tab w:val="left" w:pos="927"/>
              </w:tabs>
              <w:spacing w:before="40" w:line="196" w:lineRule="exact"/>
              <w:ind w:left="958"/>
              <w:rPr>
                <w:rFonts w:ascii="Arial Narrow" w:hAnsi="Arial Narrow"/>
                <w:color w:val="BFBFBF"/>
                <w:sz w:val="18"/>
                <w:lang w:val="de-DE"/>
              </w:rPr>
            </w:pPr>
            <w:r w:rsidRPr="005D0858">
              <w:rPr>
                <w:color w:val="000000" w:themeColor="text1"/>
                <w:lang w:val="de"/>
              </w:rPr>
              <w:sym w:font="Wingdings" w:char="F072"/>
            </w:r>
            <w:r w:rsidRPr="005D0858">
              <w:rPr>
                <w:rFonts w:ascii="Arial Narrow" w:hAnsi="Arial Narrow"/>
                <w:noProof/>
                <w:color w:val="000000" w:themeColor="text1"/>
                <w:sz w:val="18"/>
                <w:lang w:val="de"/>
              </w:rPr>
              <w:t xml:space="preserve"> </w:t>
            </w:r>
            <w:r w:rsidRPr="005D0858">
              <w:rPr>
                <w:rFonts w:ascii="Arial Narrow" w:hAnsi="Arial Narrow"/>
                <w:smallCaps/>
                <w:noProof/>
                <w:color w:val="000000" w:themeColor="text1"/>
                <w:sz w:val="18"/>
                <w:lang w:val="de"/>
              </w:rPr>
              <w:t>nein</w:t>
            </w:r>
            <w:r w:rsidRPr="005D0858">
              <w:rPr>
                <w:rFonts w:ascii="Arial Narrow" w:hAnsi="Arial Narrow"/>
                <w:noProof/>
                <w:color w:val="000000" w:themeColor="text1"/>
                <w:sz w:val="18"/>
                <w:lang w:val="de"/>
              </w:rPr>
              <w:t xml:space="preserve"> </w:t>
            </w:r>
            <w:r w:rsidRPr="005D0858">
              <w:rPr>
                <w:color w:val="000000" w:themeColor="text1"/>
                <w:lang w:val="de"/>
              </w:rPr>
              <w:sym w:font="Wingdings" w:char="F072"/>
            </w:r>
            <w:r w:rsidRPr="005D0858">
              <w:rPr>
                <w:rFonts w:ascii="Arial Narrow" w:hAnsi="Arial Narrow"/>
                <w:noProof/>
                <w:color w:val="000000" w:themeColor="text1"/>
                <w:sz w:val="18"/>
                <w:lang w:val="de"/>
              </w:rPr>
              <w:t xml:space="preserve"> </w:t>
            </w:r>
            <w:r w:rsidRPr="005D0858">
              <w:rPr>
                <w:rFonts w:ascii="Arial Narrow" w:hAnsi="Arial Narrow"/>
                <w:smallCaps/>
                <w:noProof/>
                <w:sz w:val="18"/>
                <w:lang w:val="de"/>
              </w:rPr>
              <w:t>ja</w:t>
            </w:r>
            <w:r w:rsidRPr="005D0858">
              <w:rPr>
                <w:rFonts w:ascii="Arial Narrow" w:hAnsi="Arial Narrow"/>
                <w:noProof/>
                <w:sz w:val="18"/>
                <w:lang w:val="de"/>
              </w:rPr>
              <w:t xml:space="preserve">, von </w:t>
            </w:r>
            <w:r w:rsidRPr="005D0858">
              <w:rPr>
                <w:rFonts w:ascii="Arial Narrow" w:hAnsi="Arial Narrow"/>
                <w:color w:val="BFBFBF"/>
                <w:sz w:val="18"/>
                <w:lang w:val="de"/>
              </w:rPr>
              <w:t xml:space="preserve">__ __ / __ __ / __ __ __ __ </w:t>
            </w:r>
            <w:r w:rsidRPr="005D0858">
              <w:rPr>
                <w:rFonts w:ascii="Arial Narrow" w:hAnsi="Arial Narrow"/>
                <w:noProof/>
                <w:sz w:val="18"/>
                <w:lang w:val="de"/>
              </w:rPr>
              <w:t xml:space="preserve">bis einschließlich zum </w:t>
            </w:r>
            <w:r w:rsidRPr="005D0858">
              <w:rPr>
                <w:rFonts w:ascii="Arial Narrow" w:hAnsi="Arial Narrow"/>
                <w:color w:val="BFBFBF"/>
                <w:sz w:val="18"/>
                <w:lang w:val="de"/>
              </w:rPr>
              <w:t>__ __ / __ __ __ / __ __ __ __</w:t>
            </w:r>
            <w:r w:rsidRPr="005D0858">
              <w:rPr>
                <w:rFonts w:ascii="Arial Narrow" w:hAnsi="Arial Narrow"/>
                <w:color w:val="BFBFBF"/>
                <w:sz w:val="18"/>
                <w:lang w:val="de"/>
              </w:rPr>
              <w:br/>
            </w:r>
          </w:p>
          <w:p w14:paraId="2C6F7B32" w14:textId="6476AD6A" w:rsidR="00BA1547" w:rsidRPr="0013232F" w:rsidRDefault="000C4D31" w:rsidP="0026291A">
            <w:pPr>
              <w:pStyle w:val="Corpsdetexte21"/>
              <w:tabs>
                <w:tab w:val="clear" w:pos="119"/>
                <w:tab w:val="clear" w:pos="952"/>
                <w:tab w:val="clear" w:pos="4284"/>
                <w:tab w:val="clear" w:pos="6664"/>
                <w:tab w:val="left" w:pos="218"/>
              </w:tabs>
              <w:spacing w:before="40" w:after="60" w:line="196" w:lineRule="exact"/>
              <w:ind w:left="641" w:hanging="641"/>
              <w:jc w:val="both"/>
              <w:rPr>
                <w:rFonts w:ascii="Arial Narrow" w:hAnsi="Arial Narrow"/>
                <w:noProof/>
                <w:sz w:val="18"/>
                <w:lang w:val="de-DE"/>
              </w:rPr>
            </w:pPr>
            <w:r w:rsidRPr="00D620F3">
              <w:rPr>
                <w:rFonts w:ascii="Arial Narrow" w:hAnsi="Arial Narrow"/>
                <w:noProof/>
                <w:sz w:val="18"/>
                <w:lang w:val="de"/>
              </w:rPr>
              <w:t>2.</w:t>
            </w:r>
            <w:r w:rsidRPr="00D620F3">
              <w:rPr>
                <w:rFonts w:ascii="Arial Narrow" w:hAnsi="Arial Narrow"/>
                <w:noProof/>
                <w:sz w:val="18"/>
                <w:lang w:val="de"/>
              </w:rPr>
              <w:tab/>
            </w:r>
            <w:r w:rsidRPr="00D620F3">
              <w:rPr>
                <w:rFonts w:ascii="Arial Narrow" w:hAnsi="Arial Narrow"/>
                <w:noProof/>
                <w:sz w:val="18"/>
                <w:lang w:val="de"/>
              </w:rPr>
              <w:sym w:font="Wingdings" w:char="F072"/>
            </w:r>
            <w:r w:rsidRPr="00D620F3">
              <w:rPr>
                <w:rFonts w:ascii="Arial Narrow" w:hAnsi="Arial Narrow"/>
                <w:noProof/>
                <w:sz w:val="18"/>
                <w:lang w:val="de"/>
              </w:rPr>
              <w:tab/>
            </w:r>
            <w:r w:rsidR="00BA1547" w:rsidRPr="00D620F3">
              <w:rPr>
                <w:rFonts w:ascii="Arial Narrow" w:hAnsi="Arial Narrow"/>
                <w:noProof/>
                <w:sz w:val="18"/>
                <w:lang w:val="de"/>
              </w:rPr>
              <w:t xml:space="preserve">Eine </w:t>
            </w:r>
            <w:r w:rsidR="00BA1547" w:rsidRPr="00D620F3">
              <w:rPr>
                <w:rFonts w:ascii="Arial Narrow" w:hAnsi="Arial Narrow"/>
                <w:b/>
                <w:noProof/>
                <w:sz w:val="18"/>
                <w:lang w:val="de"/>
              </w:rPr>
              <w:t>Kündigungsentschädigung</w:t>
            </w:r>
            <w:r w:rsidR="00BA1547" w:rsidRPr="00D620F3">
              <w:rPr>
                <w:rFonts w:ascii="Arial Narrow" w:hAnsi="Arial Narrow"/>
                <w:noProof/>
                <w:sz w:val="18"/>
                <w:lang w:val="de"/>
              </w:rPr>
              <w:t xml:space="preserve"> </w:t>
            </w:r>
            <w:r w:rsidR="00B76479" w:rsidRPr="00ED596C">
              <w:rPr>
                <w:rFonts w:ascii="Arial Narrow" w:hAnsi="Arial Narrow"/>
                <w:noProof/>
                <w:color w:val="FF0000"/>
                <w:sz w:val="18"/>
                <w:lang w:val="de"/>
              </w:rPr>
              <w:t xml:space="preserve">  </w:t>
            </w:r>
          </w:p>
          <w:p w14:paraId="4BD5F7DE" w14:textId="3B4E99B2" w:rsidR="001C0309" w:rsidRPr="0013232F" w:rsidRDefault="00B76479" w:rsidP="0026291A">
            <w:pPr>
              <w:pStyle w:val="Corpsdetexte21"/>
              <w:tabs>
                <w:tab w:val="clear" w:pos="119"/>
                <w:tab w:val="clear" w:pos="952"/>
                <w:tab w:val="clear" w:pos="4284"/>
                <w:tab w:val="clear" w:pos="6664"/>
              </w:tabs>
              <w:spacing w:before="40" w:after="40" w:line="196" w:lineRule="exact"/>
              <w:ind w:left="641"/>
              <w:jc w:val="both"/>
              <w:rPr>
                <w:rFonts w:ascii="Arial Narrow" w:hAnsi="Arial Narrow"/>
                <w:noProof/>
                <w:sz w:val="18"/>
                <w:lang w:val="de-DE"/>
              </w:rPr>
            </w:pPr>
            <w:r w:rsidRPr="005D0858">
              <w:rPr>
                <w:rFonts w:ascii="Arial Narrow" w:hAnsi="Arial Narrow"/>
                <w:b/>
                <w:noProof/>
                <w:sz w:val="18"/>
                <w:lang w:val="de"/>
              </w:rPr>
              <w:t xml:space="preserve">A. </w:t>
            </w:r>
            <w:r w:rsidR="001C0309" w:rsidRPr="005D0858">
              <w:rPr>
                <w:rFonts w:ascii="Arial Narrow" w:hAnsi="Arial Narrow"/>
                <w:noProof/>
                <w:sz w:val="18"/>
                <w:lang w:val="de"/>
              </w:rPr>
              <w:t xml:space="preserve">Diese Kündigungsentschädigung </w:t>
            </w:r>
            <w:r w:rsidR="00ED596C" w:rsidRPr="005D0858">
              <w:rPr>
                <w:rFonts w:ascii="Arial Narrow" w:hAnsi="Arial Narrow"/>
                <w:noProof/>
                <w:color w:val="BFBFBF"/>
                <w:sz w:val="18"/>
                <w:vertAlign w:val="superscript"/>
                <w:lang w:val="de"/>
              </w:rPr>
              <w:t xml:space="preserve">(1) </w:t>
            </w:r>
            <w:r w:rsidR="00ED596C" w:rsidRPr="005D0858">
              <w:rPr>
                <w:rFonts w:ascii="Arial Narrow" w:hAnsi="Arial Narrow"/>
                <w:noProof/>
                <w:sz w:val="18"/>
                <w:lang w:val="de"/>
              </w:rPr>
              <w:t>deckt den Zeitraum (eine eventuelle im 2. Feld genannte Verkürzung wird nicht berücksichtigt)</w:t>
            </w:r>
          </w:p>
          <w:p w14:paraId="6A92DD28" w14:textId="3EC9E7E2" w:rsidR="00BA1547" w:rsidRPr="0013232F" w:rsidRDefault="00BA1547" w:rsidP="0026291A">
            <w:pPr>
              <w:pStyle w:val="Corpsdetexte21"/>
              <w:tabs>
                <w:tab w:val="clear" w:pos="119"/>
                <w:tab w:val="clear" w:pos="952"/>
                <w:tab w:val="clear" w:pos="4284"/>
                <w:tab w:val="clear" w:pos="6664"/>
              </w:tabs>
              <w:spacing w:before="40" w:after="40" w:line="196" w:lineRule="exact"/>
              <w:ind w:left="930"/>
              <w:jc w:val="both"/>
              <w:rPr>
                <w:rFonts w:ascii="Arial Narrow" w:hAnsi="Arial Narrow"/>
                <w:sz w:val="18"/>
                <w:lang w:val="de-DE"/>
              </w:rPr>
            </w:pPr>
            <w:r w:rsidRPr="005D0858">
              <w:rPr>
                <w:rFonts w:ascii="Arial Narrow" w:hAnsi="Arial Narrow"/>
                <w:noProof/>
                <w:sz w:val="18"/>
                <w:lang w:val="de"/>
              </w:rPr>
              <w:t xml:space="preserve">vom </w:t>
            </w:r>
            <w:r w:rsidRPr="005D0858">
              <w:rPr>
                <w:rFonts w:ascii="Arial Narrow" w:hAnsi="Arial Narrow"/>
                <w:color w:val="BFBFBF"/>
                <w:sz w:val="18"/>
                <w:lang w:val="de"/>
              </w:rPr>
              <w:t xml:space="preserve">__ __ / __ __ / __ __ __ __ </w:t>
            </w:r>
            <w:r w:rsidRPr="005D0858">
              <w:rPr>
                <w:rFonts w:ascii="Arial Narrow" w:hAnsi="Arial Narrow"/>
                <w:noProof/>
                <w:sz w:val="18"/>
                <w:lang w:val="de"/>
              </w:rPr>
              <w:t xml:space="preserve">bis einschließlich zum </w:t>
            </w:r>
            <w:r w:rsidRPr="005D0858">
              <w:rPr>
                <w:rFonts w:ascii="Arial Narrow" w:hAnsi="Arial Narrow"/>
                <w:color w:val="BFBFBF"/>
                <w:sz w:val="18"/>
                <w:lang w:val="de"/>
              </w:rPr>
              <w:t xml:space="preserve">__ __ / __ __ / __ __ __ __ </w:t>
            </w:r>
            <w:r w:rsidR="008851F1" w:rsidRPr="005D0858">
              <w:rPr>
                <w:rFonts w:ascii="Arial Narrow" w:hAnsi="Arial Narrow"/>
                <w:sz w:val="18"/>
                <w:lang w:val="de"/>
              </w:rPr>
              <w:t>ab (= Zeitraum X1)</w:t>
            </w:r>
          </w:p>
          <w:p w14:paraId="1F3B3BBF" w14:textId="77777777" w:rsidR="00E268ED" w:rsidRPr="0013232F" w:rsidRDefault="00E268ED" w:rsidP="0026291A">
            <w:pPr>
              <w:pStyle w:val="Corpsdetexte21"/>
              <w:tabs>
                <w:tab w:val="clear" w:pos="119"/>
                <w:tab w:val="clear" w:pos="952"/>
                <w:tab w:val="clear" w:pos="4284"/>
                <w:tab w:val="clear" w:pos="6664"/>
              </w:tabs>
              <w:spacing w:before="40" w:after="40" w:line="196" w:lineRule="exact"/>
              <w:ind w:left="930"/>
              <w:jc w:val="both"/>
              <w:rPr>
                <w:rFonts w:ascii="Arial Narrow" w:hAnsi="Arial Narrow"/>
                <w:noProof/>
                <w:sz w:val="18"/>
                <w:lang w:val="de-DE"/>
              </w:rPr>
            </w:pPr>
            <w:r w:rsidRPr="00D620F3">
              <w:rPr>
                <w:rFonts w:ascii="Arial Narrow" w:hAnsi="Arial Narrow"/>
                <w:sz w:val="18"/>
                <w:lang w:val="de"/>
              </w:rPr>
              <w:t xml:space="preserve">Der Berechnung der Kündigungsentschädigung liegt eine Betriebszugehörigkeit ab dem </w:t>
            </w:r>
            <w:r w:rsidRPr="00444F39">
              <w:rPr>
                <w:rFonts w:ascii="Arial Narrow" w:hAnsi="Arial Narrow"/>
                <w:color w:val="BFBFBF"/>
                <w:sz w:val="18"/>
                <w:lang w:val="de"/>
              </w:rPr>
              <w:t>__ __ / __ __ / __ __ __ __</w:t>
            </w:r>
            <w:r w:rsidRPr="00D620F3">
              <w:rPr>
                <w:rFonts w:ascii="Arial Narrow" w:hAnsi="Arial Narrow"/>
                <w:sz w:val="18"/>
                <w:lang w:val="de"/>
              </w:rPr>
              <w:t xml:space="preserve"> zugrunde.</w:t>
            </w:r>
          </w:p>
          <w:p w14:paraId="3E6FDDA9" w14:textId="6CDBC312" w:rsidR="00BA1547" w:rsidRPr="0013232F" w:rsidRDefault="00444F39" w:rsidP="0026291A">
            <w:pPr>
              <w:pStyle w:val="Corpsdetexte21"/>
              <w:tabs>
                <w:tab w:val="clear" w:pos="119"/>
                <w:tab w:val="clear" w:pos="952"/>
                <w:tab w:val="clear" w:pos="4284"/>
                <w:tab w:val="clear" w:pos="6664"/>
                <w:tab w:val="left" w:pos="927"/>
              </w:tabs>
              <w:spacing w:before="40" w:after="40" w:line="196" w:lineRule="exact"/>
              <w:ind w:left="641" w:firstLine="289"/>
              <w:jc w:val="both"/>
              <w:rPr>
                <w:rFonts w:ascii="Arial Narrow" w:hAnsi="Arial Narrow"/>
                <w:i/>
                <w:noProof/>
                <w:sz w:val="18"/>
                <w:lang w:val="de-DE"/>
              </w:rPr>
            </w:pPr>
            <w:r w:rsidRPr="00444F39">
              <w:rPr>
                <w:color w:val="000000" w:themeColor="text1"/>
                <w:lang w:val="de"/>
              </w:rPr>
              <w:sym w:font="Wingdings" w:char="F072"/>
            </w:r>
            <w:r w:rsidR="00BA1547" w:rsidRPr="00D620F3">
              <w:rPr>
                <w:rFonts w:ascii="Arial Narrow" w:hAnsi="Arial Narrow"/>
                <w:noProof/>
                <w:sz w:val="18"/>
                <w:lang w:val="de"/>
              </w:rPr>
              <w:t xml:space="preserve"> D</w:t>
            </w:r>
            <w:r w:rsidR="00BA1547" w:rsidRPr="00D620F3">
              <w:rPr>
                <w:rFonts w:ascii="Arial Narrow" w:hAnsi="Arial Narrow"/>
                <w:i/>
                <w:noProof/>
                <w:sz w:val="18"/>
                <w:lang w:val="de"/>
              </w:rPr>
              <w:t>ie oder der Arbeitnehmende hat eine Betriebszugehörigkeit, die teilweise vor 2014 liegt (in bestimmten Fällen nicht ausfüllen – siehe Infoblatt E14):</w:t>
            </w:r>
          </w:p>
          <w:p w14:paraId="64977CFA" w14:textId="77777777" w:rsidR="00484B83" w:rsidRPr="0013232F" w:rsidRDefault="00BA1547" w:rsidP="0026291A">
            <w:pPr>
              <w:pStyle w:val="Corpsdetexte21"/>
              <w:tabs>
                <w:tab w:val="clear" w:pos="119"/>
                <w:tab w:val="clear" w:pos="952"/>
                <w:tab w:val="clear" w:pos="4284"/>
                <w:tab w:val="clear" w:pos="6664"/>
                <w:tab w:val="left" w:pos="927"/>
              </w:tabs>
              <w:spacing w:before="40" w:after="40" w:line="196" w:lineRule="exact"/>
              <w:ind w:left="925" w:hanging="284"/>
              <w:jc w:val="both"/>
              <w:rPr>
                <w:rFonts w:ascii="Arial Narrow" w:hAnsi="Arial Narrow"/>
                <w:noProof/>
                <w:sz w:val="18"/>
                <w:lang w:val="de-DE"/>
              </w:rPr>
            </w:pPr>
            <w:r w:rsidRPr="00D620F3">
              <w:rPr>
                <w:rFonts w:ascii="Arial Narrow" w:hAnsi="Arial Narrow"/>
                <w:i/>
                <w:noProof/>
                <w:sz w:val="18"/>
                <w:lang w:val="de"/>
              </w:rPr>
              <w:tab/>
            </w:r>
            <w:r w:rsidRPr="00D620F3">
              <w:rPr>
                <w:rFonts w:ascii="Arial Narrow" w:hAnsi="Arial Narrow"/>
                <w:noProof/>
                <w:sz w:val="18"/>
                <w:lang w:val="de"/>
              </w:rPr>
              <w:t>Der Zeitraum, den die ordentliche Kündigungsentschädigung abdeckt (</w:t>
            </w:r>
            <w:r w:rsidRPr="00D620F3">
              <w:rPr>
                <w:rFonts w:ascii="Arial Narrow" w:hAnsi="Arial Narrow"/>
                <w:i/>
                <w:noProof/>
                <w:sz w:val="18"/>
                <w:lang w:val="de"/>
              </w:rPr>
              <w:t xml:space="preserve">= ohne Berücksichtigung der Wiederbeschäftigungsentschädigung), </w:t>
            </w:r>
            <w:r w:rsidRPr="00D620F3">
              <w:rPr>
                <w:rFonts w:ascii="Arial Narrow" w:hAnsi="Arial Narrow"/>
                <w:noProof/>
                <w:sz w:val="18"/>
                <w:lang w:val="de"/>
              </w:rPr>
              <w:t xml:space="preserve">wurde berechnet durch Addition von </w:t>
            </w:r>
            <w:r w:rsidR="00B76479" w:rsidRPr="00D620F3">
              <w:rPr>
                <w:rFonts w:ascii="Arial Narrow" w:hAnsi="Arial Narrow"/>
                <w:b/>
                <w:noProof/>
                <w:sz w:val="18"/>
                <w:lang w:val="de"/>
              </w:rPr>
              <w:t xml:space="preserve">a </w:t>
            </w:r>
            <w:r w:rsidR="00CA30EA" w:rsidRPr="00D620F3">
              <w:rPr>
                <w:rFonts w:ascii="Arial Narrow" w:hAnsi="Arial Narrow"/>
                <w:noProof/>
                <w:sz w:val="18"/>
                <w:lang w:val="de"/>
              </w:rPr>
              <w:t xml:space="preserve">und </w:t>
            </w:r>
            <w:r w:rsidR="00B76479" w:rsidRPr="00D620F3">
              <w:rPr>
                <w:rFonts w:ascii="Arial Narrow" w:hAnsi="Arial Narrow"/>
                <w:b/>
                <w:noProof/>
                <w:sz w:val="18"/>
                <w:lang w:val="de"/>
              </w:rPr>
              <w:t>b</w:t>
            </w:r>
            <w:r w:rsidR="00CA30EA" w:rsidRPr="00D620F3">
              <w:rPr>
                <w:rFonts w:ascii="Arial Narrow" w:hAnsi="Arial Narrow"/>
                <w:noProof/>
                <w:sz w:val="18"/>
                <w:lang w:val="de"/>
              </w:rPr>
              <w:t>:</w:t>
            </w:r>
          </w:p>
          <w:p w14:paraId="22A261D5" w14:textId="09BE3562" w:rsidR="00BA1547" w:rsidRPr="0013232F" w:rsidRDefault="00BA1547" w:rsidP="00A5596A">
            <w:pPr>
              <w:pStyle w:val="Corpsdetexte21"/>
              <w:tabs>
                <w:tab w:val="clear" w:pos="119"/>
                <w:tab w:val="clear" w:pos="952"/>
                <w:tab w:val="clear" w:pos="4284"/>
                <w:tab w:val="clear" w:pos="6664"/>
                <w:tab w:val="left" w:pos="927"/>
                <w:tab w:val="left" w:leader="dot" w:pos="1701"/>
                <w:tab w:val="left" w:leader="dot" w:pos="9294"/>
              </w:tabs>
              <w:spacing w:before="40" w:after="40" w:line="196" w:lineRule="exact"/>
              <w:ind w:left="641"/>
              <w:jc w:val="both"/>
              <w:rPr>
                <w:rFonts w:ascii="Arial Narrow" w:hAnsi="Arial Narrow"/>
                <w:sz w:val="18"/>
                <w:lang w:val="de-DE"/>
              </w:rPr>
            </w:pPr>
            <w:r w:rsidRPr="00D620F3">
              <w:rPr>
                <w:rFonts w:ascii="Arial Narrow" w:hAnsi="Arial Narrow"/>
                <w:noProof/>
                <w:sz w:val="18"/>
                <w:lang w:val="de"/>
              </w:rPr>
              <w:tab/>
            </w:r>
            <w:r w:rsidR="00B76479" w:rsidRPr="00D620F3">
              <w:rPr>
                <w:rFonts w:ascii="Arial Narrow" w:hAnsi="Arial Narrow"/>
                <w:b/>
                <w:noProof/>
                <w:sz w:val="18"/>
                <w:lang w:val="de"/>
              </w:rPr>
              <w:t>a.</w:t>
            </w:r>
            <w:r w:rsidRPr="00D620F3">
              <w:rPr>
                <w:rFonts w:ascii="Arial Narrow" w:hAnsi="Arial Narrow"/>
                <w:noProof/>
                <w:sz w:val="18"/>
                <w:lang w:val="de"/>
              </w:rPr>
              <w:t xml:space="preserve"> Die Betriebszugehörigkeit vom </w:t>
            </w:r>
            <w:r w:rsidRPr="00444F39">
              <w:rPr>
                <w:rFonts w:ascii="Arial Narrow" w:hAnsi="Arial Narrow"/>
                <w:color w:val="BFBFBF"/>
                <w:sz w:val="18"/>
                <w:lang w:val="de"/>
              </w:rPr>
              <w:t xml:space="preserve">__ __ / __ __ / __ __ __ __ </w:t>
            </w:r>
            <w:r w:rsidRPr="00D620F3">
              <w:rPr>
                <w:rFonts w:ascii="Arial Narrow" w:hAnsi="Arial Narrow"/>
                <w:noProof/>
                <w:sz w:val="18"/>
                <w:lang w:val="de"/>
              </w:rPr>
              <w:t>bis einschließlich zum 31.12.2013 berechtigt zu einer Kündigungsfrist von</w:t>
            </w:r>
            <w:r w:rsidR="00CE556D">
              <w:rPr>
                <w:rFonts w:ascii="Arial Narrow" w:hAnsi="Arial Narrow"/>
                <w:noProof/>
                <w:sz w:val="18"/>
                <w:lang w:val="de"/>
              </w:rPr>
              <w:tab/>
            </w:r>
            <w:r w:rsidR="00CE556D">
              <w:rPr>
                <w:rFonts w:ascii="Arial Narrow" w:hAnsi="Arial Narrow"/>
                <w:noProof/>
                <w:sz w:val="18"/>
                <w:lang w:val="de"/>
              </w:rPr>
              <w:tab/>
            </w:r>
            <w:r w:rsidR="00CE556D">
              <w:rPr>
                <w:rFonts w:ascii="Arial Narrow" w:hAnsi="Arial Narrow"/>
                <w:noProof/>
                <w:sz w:val="18"/>
                <w:lang w:val="de"/>
              </w:rPr>
              <w:tab/>
            </w:r>
            <w:r w:rsidR="00A5596A" w:rsidRPr="00A5596A">
              <w:rPr>
                <w:rFonts w:ascii="Arial Narrow" w:hAnsi="Arial Narrow"/>
                <w:noProof/>
                <w:color w:val="BFBFBF"/>
                <w:sz w:val="18"/>
                <w:lang w:val="de"/>
              </w:rPr>
              <w:tab/>
            </w:r>
            <w:r w:rsidRPr="00D620F3">
              <w:rPr>
                <w:rFonts w:ascii="Arial Narrow" w:hAnsi="Arial Narrow"/>
                <w:sz w:val="18"/>
                <w:lang w:val="de"/>
              </w:rPr>
              <w:t xml:space="preserve">Tagen/Monaten </w:t>
            </w:r>
            <w:r w:rsidRPr="006D20B4">
              <w:rPr>
                <w:rFonts w:ascii="Arial Narrow" w:hAnsi="Arial Narrow"/>
                <w:color w:val="BFBFBF"/>
                <w:sz w:val="18"/>
                <w:vertAlign w:val="superscript"/>
                <w:lang w:val="de"/>
              </w:rPr>
              <w:t>(2)</w:t>
            </w:r>
          </w:p>
          <w:p w14:paraId="4A8FE824" w14:textId="2D609CAE" w:rsidR="00BA1547" w:rsidRPr="0013232F" w:rsidRDefault="00BA1547" w:rsidP="00A5596A">
            <w:pPr>
              <w:pStyle w:val="Corpsdetexte21"/>
              <w:tabs>
                <w:tab w:val="clear" w:pos="119"/>
                <w:tab w:val="clear" w:pos="952"/>
                <w:tab w:val="clear" w:pos="4284"/>
                <w:tab w:val="clear" w:pos="6664"/>
                <w:tab w:val="left" w:pos="927"/>
                <w:tab w:val="left" w:leader="dot" w:pos="1701"/>
                <w:tab w:val="left" w:leader="dot" w:pos="9294"/>
              </w:tabs>
              <w:spacing w:before="40" w:after="40" w:line="196" w:lineRule="exact"/>
              <w:ind w:left="925" w:hanging="284"/>
              <w:jc w:val="both"/>
              <w:rPr>
                <w:rFonts w:ascii="Arial Narrow" w:hAnsi="Arial Narrow"/>
                <w:sz w:val="18"/>
                <w:lang w:val="de-DE"/>
              </w:rPr>
            </w:pPr>
            <w:r w:rsidRPr="00D620F3">
              <w:rPr>
                <w:rFonts w:ascii="Arial Narrow" w:hAnsi="Arial Narrow"/>
                <w:sz w:val="18"/>
                <w:lang w:val="de"/>
              </w:rPr>
              <w:tab/>
            </w:r>
            <w:r w:rsidR="00B76479" w:rsidRPr="00D620F3">
              <w:rPr>
                <w:rFonts w:ascii="Arial Narrow" w:hAnsi="Arial Narrow"/>
                <w:b/>
                <w:sz w:val="18"/>
                <w:lang w:val="de"/>
              </w:rPr>
              <w:t>b.</w:t>
            </w:r>
            <w:r w:rsidRPr="00D620F3">
              <w:rPr>
                <w:rFonts w:ascii="Arial Narrow" w:hAnsi="Arial Narrow"/>
                <w:sz w:val="18"/>
                <w:lang w:val="de"/>
              </w:rPr>
              <w:t xml:space="preserve"> Die Betriebszugehörigkeit vom 01.01.2014 bis einschließlich zum </w:t>
            </w:r>
            <w:r w:rsidRPr="00444F39">
              <w:rPr>
                <w:rFonts w:ascii="Arial Narrow" w:hAnsi="Arial Narrow"/>
                <w:color w:val="BFBFBF"/>
                <w:sz w:val="18"/>
                <w:lang w:val="de"/>
              </w:rPr>
              <w:t xml:space="preserve">__ __ / __ __ / __ __ __ __ </w:t>
            </w:r>
            <w:r w:rsidRPr="00D620F3">
              <w:rPr>
                <w:rFonts w:ascii="Arial Narrow" w:hAnsi="Arial Narrow"/>
                <w:sz w:val="18"/>
                <w:lang w:val="de"/>
              </w:rPr>
              <w:t>berechtigt zu einer Kündigungsfrist von</w:t>
            </w:r>
            <w:r w:rsidR="00CE556D">
              <w:rPr>
                <w:rFonts w:ascii="Arial Narrow" w:hAnsi="Arial Narrow"/>
                <w:sz w:val="18"/>
                <w:lang w:val="de"/>
              </w:rPr>
              <w:tab/>
            </w:r>
            <w:r w:rsidR="00CE556D">
              <w:rPr>
                <w:rFonts w:ascii="Arial Narrow" w:hAnsi="Arial Narrow"/>
                <w:sz w:val="18"/>
                <w:lang w:val="de"/>
              </w:rPr>
              <w:tab/>
            </w:r>
            <w:r w:rsidR="00CE556D">
              <w:rPr>
                <w:rFonts w:ascii="Arial Narrow" w:hAnsi="Arial Narrow"/>
                <w:sz w:val="18"/>
                <w:lang w:val="de"/>
              </w:rPr>
              <w:tab/>
            </w:r>
            <w:r w:rsidR="00A5596A" w:rsidRPr="00A5596A">
              <w:rPr>
                <w:rFonts w:ascii="Arial Narrow" w:hAnsi="Arial Narrow"/>
                <w:color w:val="BFBFBF"/>
                <w:sz w:val="18"/>
                <w:lang w:val="de"/>
              </w:rPr>
              <w:tab/>
            </w:r>
            <w:r w:rsidRPr="00D620F3">
              <w:rPr>
                <w:rFonts w:ascii="Arial Narrow" w:hAnsi="Arial Narrow"/>
                <w:sz w:val="18"/>
                <w:lang w:val="de"/>
              </w:rPr>
              <w:t>Wochen.</w:t>
            </w:r>
          </w:p>
          <w:p w14:paraId="0DC99D06" w14:textId="64619C06" w:rsidR="00BA1547" w:rsidRPr="0013232F" w:rsidRDefault="00EC3784" w:rsidP="0026291A">
            <w:pPr>
              <w:pStyle w:val="Corpsdetexte21"/>
              <w:tabs>
                <w:tab w:val="clear" w:pos="119"/>
                <w:tab w:val="clear" w:pos="952"/>
                <w:tab w:val="clear" w:pos="4284"/>
                <w:tab w:val="clear" w:pos="6664"/>
                <w:tab w:val="left" w:pos="931"/>
                <w:tab w:val="left" w:pos="1072"/>
              </w:tabs>
              <w:spacing w:before="40" w:after="40" w:line="196" w:lineRule="exact"/>
              <w:ind w:left="1072" w:hanging="431"/>
              <w:jc w:val="both"/>
              <w:rPr>
                <w:rFonts w:ascii="Arial Narrow" w:hAnsi="Arial Narrow"/>
                <w:i/>
                <w:noProof/>
                <w:sz w:val="18"/>
                <w:lang w:val="de-DE"/>
              </w:rPr>
            </w:pPr>
            <w:r w:rsidRPr="00D620F3">
              <w:rPr>
                <w:rFonts w:ascii="Arial Narrow" w:hAnsi="Arial Narrow"/>
                <w:b/>
                <w:noProof/>
                <w:sz w:val="18"/>
                <w:lang w:val="de"/>
              </w:rPr>
              <w:t xml:space="preserve">B. </w:t>
            </w:r>
            <w:r w:rsidR="006D20B4" w:rsidRPr="006D20B4">
              <w:rPr>
                <w:color w:val="000000" w:themeColor="text1"/>
                <w:lang w:val="de"/>
              </w:rPr>
              <w:sym w:font="Wingdings" w:char="F072"/>
            </w:r>
            <w:r w:rsidR="005A0490">
              <w:rPr>
                <w:rFonts w:ascii="Arial Narrow" w:hAnsi="Arial Narrow"/>
                <w:noProof/>
                <w:sz w:val="18"/>
                <w:lang w:val="de"/>
              </w:rPr>
              <w:t xml:space="preserve"> Die Kündigungsentschädigung wurde aufgrund eines Outplacements im Sinne von Kapitel V, Abschnitt 1 des Gesetzes vom 05.09.2001 um </w:t>
            </w:r>
            <w:r w:rsidR="001C0309" w:rsidRPr="00444F39">
              <w:rPr>
                <w:color w:val="000000" w:themeColor="text1"/>
                <w:lang w:val="de"/>
              </w:rPr>
              <w:sym w:font="Wingdings" w:char="F072"/>
            </w:r>
            <w:r w:rsidR="001C0309" w:rsidRPr="00D620F3">
              <w:rPr>
                <w:rFonts w:ascii="Arial Narrow" w:hAnsi="Arial Narrow"/>
                <w:noProof/>
                <w:sz w:val="18"/>
                <w:lang w:val="de"/>
              </w:rPr>
              <w:t xml:space="preserve"> 4 Wochen / </w:t>
            </w:r>
            <w:r w:rsidR="001C0309" w:rsidRPr="00444F39">
              <w:rPr>
                <w:color w:val="000000" w:themeColor="text1"/>
                <w:lang w:val="de"/>
              </w:rPr>
              <w:sym w:font="Wingdings" w:char="F072"/>
            </w:r>
            <w:r w:rsidR="001C0309" w:rsidRPr="00D620F3">
              <w:rPr>
                <w:rFonts w:ascii="Arial Narrow" w:hAnsi="Arial Narrow"/>
                <w:noProof/>
                <w:sz w:val="18"/>
                <w:lang w:val="de"/>
              </w:rPr>
              <w:t xml:space="preserve"> ........ Tage verkürzt (</w:t>
            </w:r>
            <w:r w:rsidR="001C0309" w:rsidRPr="00D620F3">
              <w:rPr>
                <w:rFonts w:ascii="Arial Narrow" w:hAnsi="Arial Narrow"/>
                <w:i/>
                <w:noProof/>
                <w:sz w:val="18"/>
                <w:lang w:val="de"/>
              </w:rPr>
              <w:t>gemeint ist der mindestens 30-wöchige Zeitraum, den die ordentliche</w:t>
            </w:r>
            <w:r w:rsidR="001C0309" w:rsidRPr="00D620F3">
              <w:rPr>
                <w:rFonts w:ascii="Arial Narrow" w:hAnsi="Arial Narrow"/>
                <w:noProof/>
                <w:sz w:val="18"/>
                <w:lang w:val="de"/>
              </w:rPr>
              <w:t xml:space="preserve"> </w:t>
            </w:r>
            <w:r w:rsidR="001C0309" w:rsidRPr="00D620F3">
              <w:rPr>
                <w:rFonts w:ascii="Arial Narrow" w:hAnsi="Arial Narrow"/>
                <w:i/>
                <w:noProof/>
                <w:sz w:val="18"/>
                <w:lang w:val="de"/>
              </w:rPr>
              <w:t>Kündigungsentschädigung</w:t>
            </w:r>
            <w:r w:rsidR="001C0309" w:rsidRPr="00D620F3">
              <w:rPr>
                <w:rFonts w:ascii="Arial Narrow" w:hAnsi="Arial Narrow"/>
                <w:i/>
                <w:noProof/>
                <w:color w:val="7F7F7F"/>
                <w:sz w:val="18"/>
                <w:lang w:val="de"/>
              </w:rPr>
              <w:t xml:space="preserve"> – und eine eventuelle teilweise gearbeitete Kündigungsfrist –</w:t>
            </w:r>
            <w:r w:rsidR="001C0309" w:rsidRPr="005D0858">
              <w:rPr>
                <w:rFonts w:ascii="Arial Narrow" w:hAnsi="Arial Narrow"/>
                <w:i/>
                <w:noProof/>
                <w:sz w:val="18"/>
                <w:lang w:val="de"/>
              </w:rPr>
              <w:t xml:space="preserve"> abdeckt). (= Zeitraum Y)</w:t>
            </w:r>
          </w:p>
          <w:p w14:paraId="7E6B5832" w14:textId="044DE212" w:rsidR="00ED596C" w:rsidRPr="0013232F" w:rsidRDefault="00ED596C" w:rsidP="005A0490">
            <w:pPr>
              <w:pStyle w:val="Corpsdetexte23"/>
              <w:tabs>
                <w:tab w:val="clear" w:pos="119"/>
                <w:tab w:val="clear" w:pos="952"/>
                <w:tab w:val="clear" w:pos="4284"/>
                <w:tab w:val="clear" w:pos="6664"/>
                <w:tab w:val="left" w:pos="862"/>
              </w:tabs>
              <w:spacing w:before="40" w:after="40" w:line="196" w:lineRule="exact"/>
              <w:ind w:left="1106" w:hanging="465"/>
              <w:jc w:val="both"/>
              <w:rPr>
                <w:rFonts w:ascii="Arial Narrow" w:hAnsi="Arial Narrow"/>
                <w:noProof/>
                <w:sz w:val="18"/>
                <w:lang w:val="de-DE"/>
              </w:rPr>
            </w:pPr>
            <w:r w:rsidRPr="005D0858">
              <w:rPr>
                <w:rFonts w:ascii="Arial Narrow" w:hAnsi="Arial Narrow"/>
                <w:b/>
                <w:noProof/>
                <w:sz w:val="18"/>
                <w:lang w:val="de"/>
              </w:rPr>
              <w:t xml:space="preserve">C. </w:t>
            </w:r>
            <w:r w:rsidR="006D20B4" w:rsidRPr="005D0858">
              <w:rPr>
                <w:color w:val="000000" w:themeColor="text1"/>
                <w:lang w:val="de"/>
              </w:rPr>
              <w:sym w:font="Wingdings" w:char="F072"/>
            </w:r>
            <w:r w:rsidR="005A0490" w:rsidRPr="005D0858">
              <w:rPr>
                <w:rFonts w:ascii="Arial Narrow" w:hAnsi="Arial Narrow"/>
                <w:noProof/>
                <w:sz w:val="18"/>
                <w:lang w:val="de"/>
              </w:rPr>
              <w:tab/>
            </w:r>
            <w:r w:rsidRPr="005D0858">
              <w:rPr>
                <w:rFonts w:ascii="Arial Narrow" w:hAnsi="Arial Narrow"/>
                <w:noProof/>
                <w:sz w:val="18"/>
                <w:lang w:val="de"/>
              </w:rPr>
              <w:t>Der Arbeitsvertrag wurde während einer krankheits- oder unfallbedingten Arbeitsunfähigkeit gekündigt, die nach der Mitteilung der Kündigungsfrist eingetreten ist:</w:t>
            </w:r>
          </w:p>
          <w:p w14:paraId="272A5E57" w14:textId="1E0A0CA9" w:rsidR="00ED596C" w:rsidRPr="0013232F" w:rsidRDefault="00ED596C" w:rsidP="003C6AC7">
            <w:pPr>
              <w:pStyle w:val="Corpsdetexte23"/>
              <w:tabs>
                <w:tab w:val="clear" w:pos="119"/>
                <w:tab w:val="clear" w:pos="952"/>
                <w:tab w:val="clear" w:pos="4284"/>
                <w:tab w:val="clear" w:pos="6664"/>
                <w:tab w:val="left" w:pos="862"/>
                <w:tab w:val="left" w:leader="dot" w:pos="2091"/>
                <w:tab w:val="left" w:leader="dot" w:pos="5670"/>
              </w:tabs>
              <w:spacing w:before="40" w:after="40" w:line="196" w:lineRule="exact"/>
              <w:ind w:left="1106" w:hanging="567"/>
              <w:jc w:val="both"/>
              <w:rPr>
                <w:rFonts w:ascii="Arial Narrow" w:hAnsi="Arial Narrow"/>
                <w:sz w:val="18"/>
                <w:lang w:val="de-DE"/>
              </w:rPr>
            </w:pPr>
            <w:r w:rsidRPr="005D0858">
              <w:rPr>
                <w:rFonts w:ascii="Arial Narrow" w:hAnsi="Arial Narrow"/>
                <w:b/>
                <w:noProof/>
                <w:sz w:val="18"/>
                <w:lang w:val="de"/>
              </w:rPr>
              <w:tab/>
            </w:r>
            <w:r w:rsidRPr="005D0858">
              <w:rPr>
                <w:rFonts w:ascii="Arial Narrow" w:hAnsi="Arial Narrow"/>
                <w:b/>
                <w:noProof/>
                <w:sz w:val="18"/>
                <w:lang w:val="de"/>
              </w:rPr>
              <w:tab/>
            </w:r>
            <w:r w:rsidRPr="005D0858">
              <w:rPr>
                <w:rFonts w:ascii="Arial Narrow" w:hAnsi="Arial Narrow"/>
                <w:noProof/>
                <w:sz w:val="18"/>
                <w:lang w:val="de"/>
              </w:rPr>
              <w:t>Der Zeitraum, den die Kündigungsentschädigung abdeckt, wurde um die Tage mit garantiertem Lohn seit Beginn der laufenden krankheits- oder unfallbedingten Arbeitsunfähigkeit verkürzt,</w:t>
            </w:r>
            <w:r w:rsidR="003C6AC7">
              <w:rPr>
                <w:rFonts w:ascii="Arial Narrow" w:hAnsi="Arial Narrow"/>
                <w:noProof/>
                <w:sz w:val="18"/>
                <w:lang w:val="de"/>
              </w:rPr>
              <w:t xml:space="preserve"> </w:t>
            </w:r>
            <w:r w:rsidRPr="005D0858">
              <w:rPr>
                <w:rFonts w:ascii="Arial Narrow" w:hAnsi="Arial Narrow"/>
                <w:noProof/>
                <w:sz w:val="18"/>
                <w:lang w:val="de"/>
              </w:rPr>
              <w:t>nämlich um</w:t>
            </w:r>
            <w:r w:rsidR="003C6AC7" w:rsidRPr="003C6AC7">
              <w:rPr>
                <w:rFonts w:ascii="Arial Narrow" w:hAnsi="Arial Narrow"/>
                <w:noProof/>
                <w:color w:val="BFBFBF"/>
                <w:sz w:val="18"/>
                <w:lang w:val="de"/>
              </w:rPr>
              <w:tab/>
            </w:r>
            <w:r w:rsidR="003C6AC7">
              <w:rPr>
                <w:rFonts w:ascii="Arial Narrow" w:hAnsi="Arial Narrow"/>
                <w:noProof/>
                <w:sz w:val="18"/>
                <w:lang w:val="de"/>
              </w:rPr>
              <w:t xml:space="preserve"> </w:t>
            </w:r>
            <w:r w:rsidRPr="005D0858">
              <w:rPr>
                <w:rFonts w:ascii="Arial Narrow" w:hAnsi="Arial Narrow"/>
                <w:sz w:val="18"/>
                <w:lang w:val="de"/>
              </w:rPr>
              <w:t>Kalendertage. (= Zeitraum Z)</w:t>
            </w:r>
          </w:p>
          <w:p w14:paraId="1F720A0C" w14:textId="2771C3F1" w:rsidR="00ED596C" w:rsidRPr="0013232F" w:rsidRDefault="00ED596C" w:rsidP="005A0490">
            <w:pPr>
              <w:pStyle w:val="Plattetekst21"/>
              <w:tabs>
                <w:tab w:val="left" w:pos="1106"/>
              </w:tabs>
              <w:spacing w:before="40" w:after="40"/>
              <w:ind w:firstLine="646"/>
              <w:rPr>
                <w:rFonts w:ascii="Arial Narrow" w:hAnsi="Arial Narrow"/>
                <w:noProof/>
                <w:sz w:val="18"/>
                <w:lang w:val="de-DE"/>
              </w:rPr>
            </w:pPr>
            <w:r w:rsidRPr="005D0858">
              <w:rPr>
                <w:rFonts w:ascii="Arial Narrow" w:hAnsi="Arial Narrow"/>
                <w:b/>
                <w:noProof/>
                <w:sz w:val="18"/>
                <w:lang w:val="de"/>
              </w:rPr>
              <w:t xml:space="preserve">D. </w:t>
            </w:r>
            <w:r w:rsidRPr="005D0858">
              <w:rPr>
                <w:color w:val="000000" w:themeColor="text1"/>
                <w:lang w:val="de"/>
              </w:rPr>
              <w:sym w:font="Wingdings" w:char="F072"/>
            </w:r>
            <w:r w:rsidR="005A0490" w:rsidRPr="005D0858">
              <w:rPr>
                <w:rFonts w:ascii="Arial Narrow" w:hAnsi="Arial Narrow"/>
                <w:noProof/>
                <w:sz w:val="18"/>
                <w:lang w:val="de"/>
              </w:rPr>
              <w:tab/>
            </w:r>
            <w:r w:rsidRPr="005D0858">
              <w:rPr>
                <w:rFonts w:ascii="Arial Narrow" w:hAnsi="Arial Narrow"/>
                <w:noProof/>
                <w:sz w:val="18"/>
                <w:lang w:val="de"/>
              </w:rPr>
              <w:t>Es wurde eine Wiederbeschäftigungsentschädigung gezahlt:</w:t>
            </w:r>
          </w:p>
          <w:p w14:paraId="74F82B0C" w14:textId="77777777" w:rsidR="00ED596C" w:rsidRPr="0013232F" w:rsidRDefault="00ED596C" w:rsidP="005A0490">
            <w:pPr>
              <w:pStyle w:val="Plattetekst21"/>
              <w:spacing w:before="40" w:after="40"/>
              <w:ind w:firstLine="1106"/>
              <w:rPr>
                <w:rFonts w:ascii="Arial Narrow" w:hAnsi="Arial Narrow"/>
                <w:noProof/>
                <w:sz w:val="18"/>
                <w:lang w:val="de-DE"/>
              </w:rPr>
            </w:pPr>
            <w:r w:rsidRPr="005D0858">
              <w:rPr>
                <w:rFonts w:ascii="Arial Narrow" w:hAnsi="Arial Narrow"/>
                <w:noProof/>
                <w:sz w:val="18"/>
                <w:lang w:val="de"/>
              </w:rPr>
              <w:t xml:space="preserve">Der Arbeitsvertrag wurde im Rahmen einer Kollektiventlassung beendet, die am </w:t>
            </w:r>
            <w:r w:rsidRPr="005D0858">
              <w:rPr>
                <w:rFonts w:ascii="Arial Narrow" w:hAnsi="Arial Narrow"/>
                <w:color w:val="BFBFBF"/>
                <w:sz w:val="18"/>
                <w:lang w:val="de"/>
              </w:rPr>
              <w:t>__ __ / __ __ / __ __ __ __</w:t>
            </w:r>
            <w:r w:rsidRPr="005D0858">
              <w:rPr>
                <w:rFonts w:ascii="Arial Narrow" w:hAnsi="Arial Narrow"/>
                <w:noProof/>
                <w:sz w:val="18"/>
                <w:lang w:val="de"/>
              </w:rPr>
              <w:t xml:space="preserve"> angekündigt wurde.</w:t>
            </w:r>
          </w:p>
          <w:p w14:paraId="6F987081" w14:textId="77777777" w:rsidR="00ED596C" w:rsidRPr="0013232F" w:rsidRDefault="00ED596C" w:rsidP="005A0490">
            <w:pPr>
              <w:pStyle w:val="Plattetekst21"/>
              <w:tabs>
                <w:tab w:val="clear" w:pos="119"/>
              </w:tabs>
              <w:ind w:left="1241" w:hanging="135"/>
              <w:rPr>
                <w:rFonts w:ascii="Arial Narrow" w:hAnsi="Arial Narrow"/>
                <w:i/>
                <w:noProof/>
                <w:color w:val="7F7F7F"/>
                <w:sz w:val="18"/>
                <w:lang w:val="de-DE"/>
              </w:rPr>
            </w:pPr>
            <w:r w:rsidRPr="005D0858">
              <w:rPr>
                <w:rFonts w:ascii="Arial Narrow" w:hAnsi="Arial Narrow"/>
                <w:noProof/>
                <w:sz w:val="18"/>
                <w:lang w:val="de"/>
              </w:rPr>
              <w:t>Zeitraum, den die Kündigungsentschädigung, einschließlich der Wiederbeschäftigungsentschädigung, abdeckt</w:t>
            </w:r>
            <w:r w:rsidRPr="005D0858">
              <w:rPr>
                <w:rFonts w:ascii="Arial Narrow" w:hAnsi="Arial Narrow"/>
                <w:i/>
                <w:noProof/>
                <w:color w:val="7F7F7F"/>
                <w:sz w:val="18"/>
                <w:lang w:val="de"/>
              </w:rPr>
              <w:t>:</w:t>
            </w:r>
          </w:p>
          <w:p w14:paraId="4620FC86" w14:textId="77777777" w:rsidR="00ED596C" w:rsidRPr="0013232F" w:rsidRDefault="00ED596C" w:rsidP="005A0490">
            <w:pPr>
              <w:pStyle w:val="Plattetekst21"/>
              <w:tabs>
                <w:tab w:val="clear" w:pos="119"/>
              </w:tabs>
              <w:spacing w:before="40" w:after="40"/>
              <w:ind w:left="1242" w:hanging="136"/>
              <w:rPr>
                <w:rFonts w:ascii="Arial Narrow" w:hAnsi="Arial Narrow"/>
                <w:sz w:val="18"/>
                <w:lang w:val="de-DE"/>
              </w:rPr>
            </w:pPr>
            <w:r w:rsidRPr="005D0858">
              <w:rPr>
                <w:rFonts w:ascii="Arial Narrow" w:hAnsi="Arial Narrow"/>
                <w:noProof/>
                <w:sz w:val="18"/>
                <w:lang w:val="de"/>
              </w:rPr>
              <w:t xml:space="preserve">vom </w:t>
            </w:r>
            <w:r w:rsidRPr="005D0858">
              <w:rPr>
                <w:rFonts w:ascii="Arial Narrow" w:hAnsi="Arial Narrow"/>
                <w:color w:val="BFBFBF"/>
                <w:sz w:val="18"/>
                <w:lang w:val="de"/>
              </w:rPr>
              <w:t>__ __ / __ __ / __ __ __ __</w:t>
            </w:r>
            <w:r w:rsidRPr="005D0858">
              <w:rPr>
                <w:rFonts w:ascii="Arial Narrow" w:hAnsi="Arial Narrow"/>
                <w:noProof/>
                <w:sz w:val="18"/>
                <w:lang w:val="de"/>
              </w:rPr>
              <w:t xml:space="preserve">bis einschließlich zum </w:t>
            </w:r>
            <w:r w:rsidRPr="005D0858">
              <w:rPr>
                <w:rFonts w:ascii="Arial Narrow" w:hAnsi="Arial Narrow"/>
                <w:color w:val="BFBFBF"/>
                <w:sz w:val="18"/>
                <w:lang w:val="de"/>
              </w:rPr>
              <w:t xml:space="preserve">__ __ / __ __/ __ __ __ __ </w:t>
            </w:r>
            <w:r w:rsidRPr="005D0858">
              <w:rPr>
                <w:rFonts w:ascii="Arial Narrow" w:hAnsi="Arial Narrow"/>
                <w:sz w:val="18"/>
                <w:lang w:val="de"/>
              </w:rPr>
              <w:t>(= Zeitraum X2)</w:t>
            </w:r>
          </w:p>
          <w:p w14:paraId="7A847DAA" w14:textId="24D7D1DB" w:rsidR="00ED596C" w:rsidRPr="0013232F" w:rsidRDefault="00ED596C" w:rsidP="005A0490">
            <w:pPr>
              <w:pStyle w:val="Plattetekst21"/>
              <w:tabs>
                <w:tab w:val="clear" w:pos="119"/>
                <w:tab w:val="clear" w:pos="4284"/>
                <w:tab w:val="left" w:leader="dot" w:pos="5068"/>
              </w:tabs>
              <w:spacing w:before="40" w:after="40"/>
              <w:ind w:left="1242" w:hanging="136"/>
              <w:rPr>
                <w:rFonts w:ascii="Arial Narrow" w:hAnsi="Arial Narrow"/>
                <w:noProof/>
                <w:sz w:val="18"/>
                <w:szCs w:val="18"/>
                <w:vertAlign w:val="superscript"/>
                <w:lang w:val="de-DE"/>
              </w:rPr>
            </w:pPr>
            <w:r w:rsidRPr="005D0858">
              <w:rPr>
                <w:rFonts w:ascii="Arial Narrow" w:hAnsi="Arial Narrow"/>
                <w:noProof/>
                <w:sz w:val="18"/>
                <w:lang w:val="de"/>
              </w:rPr>
              <w:t xml:space="preserve">Betrag der Wiederbeschäftigungsentschädigung: </w:t>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A5596A">
              <w:rPr>
                <w:rFonts w:ascii="Arial Narrow" w:hAnsi="Arial Narrow"/>
                <w:color w:val="BFBFBF"/>
                <w:position w:val="-4"/>
                <w:sz w:val="18"/>
                <w:szCs w:val="18"/>
                <w:lang w:val="de-DE"/>
              </w:rPr>
              <w:t xml:space="preserve"> </w:t>
            </w:r>
            <w:r w:rsidR="001F5B42" w:rsidRPr="00A5596A">
              <w:rPr>
                <w:rFonts w:ascii="Arial Narrow" w:hAnsi="Arial Narrow"/>
                <w:color w:val="BFBFBF"/>
                <w:sz w:val="18"/>
                <w:szCs w:val="18"/>
                <w:lang w:val="de-DE"/>
              </w:rPr>
              <w:t xml:space="preserve">, </w:t>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A5596A">
              <w:rPr>
                <w:rFonts w:ascii="Arial Narrow" w:hAnsi="Arial Narrow"/>
                <w:color w:val="BFBFBF"/>
                <w:position w:val="-4"/>
                <w:sz w:val="18"/>
                <w:szCs w:val="18"/>
                <w:lang w:val="de-DE"/>
              </w:rPr>
              <w:t xml:space="preserve"> </w:t>
            </w:r>
            <w:r w:rsidR="001F5B42" w:rsidRPr="00A5596A">
              <w:rPr>
                <w:rFonts w:ascii="Arial Narrow" w:hAnsi="Arial Narrow"/>
                <w:color w:val="000000"/>
                <w:position w:val="-4"/>
                <w:sz w:val="18"/>
                <w:szCs w:val="18"/>
                <w:lang w:val="de-DE"/>
              </w:rPr>
              <w:t xml:space="preserve"> </w:t>
            </w:r>
            <w:r w:rsidRPr="005D0858">
              <w:rPr>
                <w:rFonts w:ascii="Arial Narrow" w:hAnsi="Arial Narrow"/>
                <w:noProof/>
                <w:sz w:val="18"/>
                <w:lang w:val="de"/>
              </w:rPr>
              <w:t xml:space="preserve">EUR </w:t>
            </w:r>
            <w:r w:rsidRPr="005D0858">
              <w:rPr>
                <w:rFonts w:ascii="Arial Narrow" w:hAnsi="Arial Narrow"/>
                <w:noProof/>
                <w:color w:val="BFBFBF"/>
                <w:sz w:val="18"/>
                <w:szCs w:val="18"/>
                <w:vertAlign w:val="superscript"/>
                <w:lang w:val="de"/>
              </w:rPr>
              <w:t>(3)</w:t>
            </w:r>
          </w:p>
          <w:p w14:paraId="70154FB4" w14:textId="2FB209F1" w:rsidR="00ED596C" w:rsidRPr="0013232F" w:rsidRDefault="00ED596C" w:rsidP="005A0490">
            <w:pPr>
              <w:pStyle w:val="Plattetekst21"/>
              <w:tabs>
                <w:tab w:val="clear" w:pos="119"/>
                <w:tab w:val="clear" w:pos="4284"/>
                <w:tab w:val="left" w:leader="dot" w:pos="5068"/>
              </w:tabs>
              <w:spacing w:before="40" w:after="40"/>
              <w:ind w:left="1242" w:hanging="136"/>
              <w:rPr>
                <w:rFonts w:ascii="Arial Narrow" w:hAnsi="Arial Narrow"/>
                <w:noProof/>
                <w:sz w:val="18"/>
                <w:szCs w:val="18"/>
                <w:vertAlign w:val="superscript"/>
                <w:lang w:val="de-DE"/>
              </w:rPr>
            </w:pPr>
            <w:r w:rsidRPr="005D0858">
              <w:rPr>
                <w:rFonts w:ascii="Arial Narrow" w:hAnsi="Arial Narrow"/>
                <w:noProof/>
                <w:sz w:val="18"/>
                <w:lang w:val="de"/>
              </w:rPr>
              <w:t xml:space="preserve">Betrag der Kündigungsentschädigung: </w:t>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A5596A">
              <w:rPr>
                <w:rFonts w:ascii="Arial Narrow" w:hAnsi="Arial Narrow"/>
                <w:color w:val="BFBFBF"/>
                <w:position w:val="-4"/>
                <w:sz w:val="18"/>
                <w:szCs w:val="18"/>
                <w:lang w:val="de-DE"/>
              </w:rPr>
              <w:t xml:space="preserve"> </w:t>
            </w:r>
            <w:r w:rsidR="001F5B42" w:rsidRPr="00A5596A">
              <w:rPr>
                <w:rFonts w:ascii="Arial Narrow" w:hAnsi="Arial Narrow"/>
                <w:color w:val="BFBFBF"/>
                <w:sz w:val="18"/>
                <w:szCs w:val="18"/>
                <w:lang w:val="de-DE"/>
              </w:rPr>
              <w:t xml:space="preserve">, </w:t>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A5596A">
              <w:rPr>
                <w:rFonts w:ascii="Arial Narrow" w:hAnsi="Arial Narrow"/>
                <w:color w:val="BFBFBF"/>
                <w:position w:val="-4"/>
                <w:sz w:val="18"/>
                <w:szCs w:val="18"/>
                <w:lang w:val="de-DE"/>
              </w:rPr>
              <w:t xml:space="preserve"> </w:t>
            </w:r>
            <w:r w:rsidR="001F5B42" w:rsidRPr="00A5596A">
              <w:rPr>
                <w:rFonts w:ascii="Arial Narrow" w:hAnsi="Arial Narrow"/>
                <w:color w:val="000000"/>
                <w:position w:val="-4"/>
                <w:sz w:val="18"/>
                <w:szCs w:val="18"/>
                <w:lang w:val="de-DE"/>
              </w:rPr>
              <w:t xml:space="preserve"> </w:t>
            </w:r>
            <w:r w:rsidRPr="005D0858">
              <w:rPr>
                <w:rFonts w:ascii="Arial Narrow" w:hAnsi="Arial Narrow"/>
                <w:noProof/>
                <w:sz w:val="18"/>
                <w:lang w:val="de"/>
              </w:rPr>
              <w:t xml:space="preserve">EUR </w:t>
            </w:r>
            <w:r w:rsidRPr="005D0858">
              <w:rPr>
                <w:rFonts w:ascii="Arial Narrow" w:hAnsi="Arial Narrow"/>
                <w:noProof/>
                <w:color w:val="BFBFBF"/>
                <w:sz w:val="18"/>
                <w:szCs w:val="18"/>
                <w:vertAlign w:val="superscript"/>
                <w:lang w:val="de"/>
              </w:rPr>
              <w:t>(3)</w:t>
            </w:r>
          </w:p>
          <w:p w14:paraId="7C9FB0B6" w14:textId="06537CD4" w:rsidR="00ED596C" w:rsidRPr="0013232F" w:rsidRDefault="00ED596C" w:rsidP="00E13554">
            <w:pPr>
              <w:pStyle w:val="Plattetekst21"/>
              <w:tabs>
                <w:tab w:val="clear" w:pos="119"/>
                <w:tab w:val="clear" w:pos="952"/>
                <w:tab w:val="left" w:pos="819"/>
              </w:tabs>
              <w:spacing w:before="40" w:after="40"/>
              <w:ind w:left="1242" w:hanging="618"/>
              <w:rPr>
                <w:rFonts w:ascii="Arial Narrow" w:hAnsi="Arial Narrow"/>
                <w:noProof/>
                <w:sz w:val="18"/>
                <w:lang w:val="de-DE"/>
              </w:rPr>
            </w:pPr>
            <w:r w:rsidRPr="005D0858">
              <w:rPr>
                <w:rFonts w:ascii="Arial Narrow" w:hAnsi="Arial Narrow"/>
                <w:b/>
                <w:noProof/>
                <w:sz w:val="18"/>
                <w:lang w:val="de"/>
              </w:rPr>
              <w:t xml:space="preserve">E. </w:t>
            </w:r>
            <w:r w:rsidRPr="005D0858">
              <w:rPr>
                <w:color w:val="000000" w:themeColor="text1"/>
                <w:lang w:val="de"/>
              </w:rPr>
              <w:sym w:font="Wingdings" w:char="F072"/>
            </w:r>
            <w:r w:rsidRPr="005D0858">
              <w:rPr>
                <w:rFonts w:ascii="Arial Narrow" w:hAnsi="Arial Narrow"/>
                <w:noProof/>
                <w:sz w:val="18"/>
                <w:lang w:val="de"/>
              </w:rPr>
              <w:tab/>
              <w:t>Der Zeitraum, den die Kündigungsentschädigung abdeckt (siehe Zeitraum X1 oder, falls länger, X2), wurde durch die Anwendung des zweiten (siehe Zeitraum Y)</w:t>
            </w:r>
            <w:r w:rsidR="00C403A2" w:rsidRPr="00C403A2">
              <w:rPr>
                <w:rFonts w:ascii="Arial Narrow" w:hAnsi="Arial Narrow"/>
                <w:noProof/>
                <w:color w:val="BFBFBF"/>
                <w:sz w:val="18"/>
                <w:lang w:val="de"/>
              </w:rPr>
              <w:t xml:space="preserve"> </w:t>
            </w:r>
            <w:r w:rsidRPr="00C403A2">
              <w:rPr>
                <w:rFonts w:ascii="Arial Narrow" w:hAnsi="Arial Narrow"/>
                <w:noProof/>
                <w:color w:val="BFBFBF"/>
                <w:sz w:val="18"/>
                <w:vertAlign w:val="superscript"/>
                <w:lang w:val="de"/>
              </w:rPr>
              <w:t>(4)</w:t>
            </w:r>
            <w:r w:rsidRPr="005D0858">
              <w:rPr>
                <w:rFonts w:ascii="Arial Narrow" w:hAnsi="Arial Narrow"/>
                <w:noProof/>
                <w:sz w:val="18"/>
                <w:lang w:val="de"/>
              </w:rPr>
              <w:t xml:space="preserve"> und/oder des dritten (siehe Zeitraum Z) Felds unter Punkt 2 verkürzt.</w:t>
            </w:r>
          </w:p>
          <w:p w14:paraId="154B2DEE" w14:textId="0EF0F712" w:rsidR="00ED596C" w:rsidRPr="0013232F" w:rsidRDefault="002232BF" w:rsidP="00C6610A">
            <w:pPr>
              <w:pStyle w:val="Corpsdetexte23"/>
              <w:tabs>
                <w:tab w:val="clear" w:pos="119"/>
                <w:tab w:val="clear" w:pos="952"/>
                <w:tab w:val="clear" w:pos="4284"/>
                <w:tab w:val="clear" w:pos="6664"/>
                <w:tab w:val="left" w:pos="1247"/>
                <w:tab w:val="left" w:pos="1389"/>
                <w:tab w:val="left" w:leader="dot" w:pos="2091"/>
              </w:tabs>
              <w:spacing w:before="40" w:after="40" w:line="196" w:lineRule="exact"/>
              <w:jc w:val="both"/>
              <w:rPr>
                <w:rFonts w:ascii="Arial Narrow" w:hAnsi="Arial Narrow"/>
                <w:sz w:val="18"/>
                <w:lang w:val="de-DE"/>
              </w:rPr>
            </w:pPr>
            <w:r w:rsidRPr="005D0858">
              <w:rPr>
                <w:lang w:val="de"/>
              </w:rPr>
              <w:tab/>
            </w:r>
            <w:r w:rsidR="00ED596C" w:rsidRPr="005D0858">
              <w:rPr>
                <w:rFonts w:ascii="Arial Narrow" w:hAnsi="Arial Narrow"/>
                <w:noProof/>
                <w:sz w:val="18"/>
                <w:lang w:val="de"/>
              </w:rPr>
              <w:t xml:space="preserve">Diese verkürzte Kündigungsentschädigung deckt den Zeitraum vom </w:t>
            </w:r>
            <w:r w:rsidR="00ED596C" w:rsidRPr="005D0858">
              <w:rPr>
                <w:rFonts w:ascii="Arial Narrow" w:hAnsi="Arial Narrow"/>
                <w:color w:val="BFBFBF"/>
                <w:sz w:val="18"/>
                <w:lang w:val="de"/>
              </w:rPr>
              <w:t>__ __ / __ __ / __ __ __ __</w:t>
            </w:r>
            <w:r w:rsidR="00CE556D">
              <w:rPr>
                <w:rFonts w:ascii="Arial Narrow" w:hAnsi="Arial Narrow"/>
                <w:color w:val="BFBFBF"/>
                <w:sz w:val="18"/>
                <w:lang w:val="de"/>
              </w:rPr>
              <w:t xml:space="preserve"> </w:t>
            </w:r>
            <w:r w:rsidR="00CE556D">
              <w:rPr>
                <w:rFonts w:ascii="Arial Narrow" w:hAnsi="Arial Narrow"/>
                <w:color w:val="BFBFBF"/>
                <w:sz w:val="18"/>
                <w:lang w:val="de"/>
              </w:rPr>
              <w:br/>
            </w:r>
            <w:r w:rsidR="00CE556D">
              <w:rPr>
                <w:rFonts w:ascii="Arial Narrow" w:hAnsi="Arial Narrow"/>
                <w:color w:val="BFBFBF"/>
                <w:sz w:val="18"/>
                <w:lang w:val="de"/>
              </w:rPr>
              <w:tab/>
            </w:r>
            <w:r w:rsidR="00ED596C" w:rsidRPr="005D0858">
              <w:rPr>
                <w:rFonts w:ascii="Arial Narrow" w:hAnsi="Arial Narrow"/>
                <w:noProof/>
                <w:sz w:val="18"/>
                <w:lang w:val="de"/>
              </w:rPr>
              <w:t xml:space="preserve">bis einschließlich zum </w:t>
            </w:r>
            <w:r w:rsidR="00ED596C" w:rsidRPr="005D0858">
              <w:rPr>
                <w:rFonts w:ascii="Arial Narrow" w:hAnsi="Arial Narrow"/>
                <w:color w:val="BFBFBF"/>
                <w:sz w:val="18"/>
                <w:lang w:val="de"/>
              </w:rPr>
              <w:t>__ __ / __ __ / __ __ __ __</w:t>
            </w:r>
            <w:r w:rsidR="00ED596C" w:rsidRPr="005D0858">
              <w:rPr>
                <w:rFonts w:ascii="Arial Narrow" w:hAnsi="Arial Narrow"/>
                <w:noProof/>
                <w:sz w:val="18"/>
                <w:lang w:val="de"/>
              </w:rPr>
              <w:t xml:space="preserve"> ab.</w:t>
            </w:r>
          </w:p>
          <w:p w14:paraId="14AB6473" w14:textId="77777777" w:rsidR="0026291A" w:rsidRPr="0013232F" w:rsidRDefault="0026291A" w:rsidP="0026291A">
            <w:pPr>
              <w:pStyle w:val="Corpsdetexte210"/>
              <w:tabs>
                <w:tab w:val="clear" w:pos="119"/>
                <w:tab w:val="clear" w:pos="952"/>
                <w:tab w:val="clear" w:pos="4284"/>
                <w:tab w:val="clear" w:pos="6664"/>
                <w:tab w:val="left" w:pos="218"/>
                <w:tab w:val="left" w:leader="dot" w:pos="3762"/>
                <w:tab w:val="left" w:leader="dot" w:pos="9677"/>
                <w:tab w:val="left" w:leader="dot" w:pos="10566"/>
                <w:tab w:val="left" w:leader="dot" w:pos="10615"/>
              </w:tabs>
              <w:spacing w:before="240" w:line="190" w:lineRule="exact"/>
              <w:ind w:left="640" w:hanging="663"/>
              <w:jc w:val="both"/>
              <w:rPr>
                <w:rFonts w:ascii="Arial Narrow" w:hAnsi="Arial Narrow"/>
                <w:noProof/>
                <w:sz w:val="18"/>
                <w:lang w:val="de-DE"/>
              </w:rPr>
            </w:pPr>
            <w:r w:rsidRPr="00D620F3">
              <w:rPr>
                <w:rFonts w:ascii="Arial Narrow" w:hAnsi="Arial Narrow"/>
                <w:noProof/>
                <w:sz w:val="18"/>
                <w:lang w:val="de"/>
              </w:rPr>
              <w:t>3.</w:t>
            </w:r>
            <w:r w:rsidRPr="00D620F3">
              <w:rPr>
                <w:rFonts w:ascii="Arial Narrow" w:hAnsi="Arial Narrow"/>
                <w:noProof/>
                <w:sz w:val="18"/>
                <w:lang w:val="de"/>
              </w:rPr>
              <w:tab/>
            </w:r>
            <w:r w:rsidRPr="00D620F3">
              <w:rPr>
                <w:rFonts w:ascii="Arial Narrow" w:hAnsi="Arial Narrow"/>
                <w:noProof/>
                <w:sz w:val="18"/>
                <w:lang w:val="de"/>
              </w:rPr>
              <w:sym w:font="Wingdings" w:char="F072"/>
            </w:r>
            <w:r w:rsidRPr="00D620F3">
              <w:rPr>
                <w:rFonts w:ascii="Arial Narrow" w:hAnsi="Arial Narrow"/>
                <w:noProof/>
                <w:sz w:val="18"/>
                <w:lang w:val="de"/>
              </w:rPr>
              <w:tab/>
            </w:r>
            <w:r w:rsidRPr="00D620F3">
              <w:rPr>
                <w:rFonts w:ascii="Arial Narrow" w:hAnsi="Arial Narrow"/>
                <w:b/>
                <w:noProof/>
                <w:sz w:val="18"/>
                <w:lang w:val="de"/>
              </w:rPr>
              <w:t xml:space="preserve">A. </w:t>
            </w:r>
            <w:r w:rsidRPr="00D620F3">
              <w:rPr>
                <w:rFonts w:ascii="Arial Narrow" w:hAnsi="Arial Narrow"/>
                <w:noProof/>
                <w:sz w:val="18"/>
                <w:lang w:val="de"/>
              </w:rPr>
              <w:t xml:space="preserve">Eine andere </w:t>
            </w:r>
            <w:r w:rsidRPr="00D620F3">
              <w:rPr>
                <w:rFonts w:ascii="Arial Narrow" w:hAnsi="Arial Narrow"/>
                <w:b/>
                <w:noProof/>
                <w:sz w:val="18"/>
                <w:lang w:val="de"/>
              </w:rPr>
              <w:t xml:space="preserve">Entlassungsentschädigung </w:t>
            </w:r>
            <w:r w:rsidRPr="00D620F3">
              <w:rPr>
                <w:rFonts w:ascii="Arial Narrow" w:hAnsi="Arial Narrow"/>
                <w:noProof/>
                <w:sz w:val="18"/>
                <w:lang w:val="de"/>
              </w:rPr>
              <w:t>(außer der normalen Kündigungsfrist oder -entschädigung), genauer gesagt:</w:t>
            </w:r>
          </w:p>
          <w:p w14:paraId="0E394D42" w14:textId="77777777" w:rsidR="0026291A" w:rsidRPr="0013232F" w:rsidRDefault="0026291A" w:rsidP="009A6917">
            <w:pPr>
              <w:pStyle w:val="Corpsdetexte210"/>
              <w:tabs>
                <w:tab w:val="clear" w:pos="119"/>
                <w:tab w:val="clear" w:pos="952"/>
                <w:tab w:val="clear" w:pos="4284"/>
                <w:tab w:val="clear" w:pos="6664"/>
                <w:tab w:val="left" w:pos="931"/>
                <w:tab w:val="left" w:pos="1214"/>
              </w:tabs>
              <w:spacing w:before="80" w:line="190" w:lineRule="exact"/>
              <w:ind w:left="1213" w:hanging="425"/>
              <w:jc w:val="both"/>
              <w:rPr>
                <w:rFonts w:ascii="Arial Narrow" w:hAnsi="Arial Narrow"/>
                <w:noProof/>
                <w:sz w:val="18"/>
                <w:lang w:val="de-DE"/>
              </w:rPr>
            </w:pPr>
            <w:r w:rsidRPr="00D620F3">
              <w:rPr>
                <w:rFonts w:ascii="Arial Narrow" w:hAnsi="Arial Narrow"/>
                <w:noProof/>
                <w:sz w:val="18"/>
                <w:lang w:val="de"/>
              </w:rPr>
              <w:tab/>
            </w:r>
            <w:r w:rsidRPr="00D620F3">
              <w:rPr>
                <w:rFonts w:ascii="Arial Narrow" w:hAnsi="Arial Narrow"/>
                <w:noProof/>
                <w:sz w:val="18"/>
                <w:lang w:val="de"/>
              </w:rPr>
              <w:sym w:font="Wingdings" w:char="F072"/>
            </w:r>
            <w:r w:rsidRPr="00D620F3">
              <w:rPr>
                <w:rFonts w:ascii="Arial Narrow" w:hAnsi="Arial Narrow"/>
                <w:noProof/>
                <w:sz w:val="18"/>
                <w:lang w:val="de"/>
              </w:rPr>
              <w:tab/>
              <w:t>eine Ausgleichsabfindung</w:t>
            </w:r>
          </w:p>
          <w:p w14:paraId="4755A505" w14:textId="77777777" w:rsidR="0026291A" w:rsidRPr="0013232F" w:rsidRDefault="0026291A" w:rsidP="009A6917">
            <w:pPr>
              <w:pStyle w:val="Corpsdetexte210"/>
              <w:tabs>
                <w:tab w:val="clear" w:pos="119"/>
                <w:tab w:val="clear" w:pos="952"/>
                <w:tab w:val="clear" w:pos="4284"/>
                <w:tab w:val="clear" w:pos="6664"/>
                <w:tab w:val="left" w:pos="931"/>
                <w:tab w:val="left" w:pos="1214"/>
              </w:tabs>
              <w:spacing w:before="80" w:line="190" w:lineRule="exact"/>
              <w:ind w:left="1213" w:hanging="425"/>
              <w:jc w:val="both"/>
              <w:rPr>
                <w:rFonts w:ascii="Arial Narrow" w:hAnsi="Arial Narrow"/>
                <w:noProof/>
                <w:sz w:val="18"/>
                <w:lang w:val="de-DE"/>
              </w:rPr>
            </w:pPr>
            <w:r w:rsidRPr="00D620F3">
              <w:rPr>
                <w:rFonts w:ascii="Arial Narrow" w:hAnsi="Arial Narrow"/>
                <w:noProof/>
                <w:sz w:val="18"/>
                <w:lang w:val="de"/>
              </w:rPr>
              <w:tab/>
            </w:r>
            <w:r w:rsidRPr="00D620F3">
              <w:rPr>
                <w:rFonts w:ascii="Arial Narrow" w:hAnsi="Arial Narrow"/>
                <w:noProof/>
                <w:sz w:val="18"/>
                <w:lang w:val="de"/>
              </w:rPr>
              <w:sym w:font="Wingdings" w:char="F072"/>
            </w:r>
            <w:r w:rsidRPr="00D620F3">
              <w:rPr>
                <w:rFonts w:ascii="Arial Narrow" w:hAnsi="Arial Narrow"/>
                <w:noProof/>
                <w:sz w:val="18"/>
                <w:lang w:val="de"/>
              </w:rPr>
              <w:tab/>
              <w:t>eine Entschädigung im Rahmen einer Wettbewerbsabrede</w:t>
            </w:r>
          </w:p>
          <w:p w14:paraId="3BA89050" w14:textId="77777777" w:rsidR="0026291A" w:rsidRPr="0013232F" w:rsidRDefault="0026291A" w:rsidP="009A6917">
            <w:pPr>
              <w:pStyle w:val="Corpsdetexte210"/>
              <w:tabs>
                <w:tab w:val="clear" w:pos="119"/>
                <w:tab w:val="clear" w:pos="952"/>
                <w:tab w:val="clear" w:pos="4284"/>
                <w:tab w:val="clear" w:pos="6664"/>
                <w:tab w:val="left" w:pos="931"/>
                <w:tab w:val="left" w:pos="1214"/>
              </w:tabs>
              <w:spacing w:before="80" w:line="190" w:lineRule="exact"/>
              <w:ind w:left="1213" w:hanging="425"/>
              <w:jc w:val="both"/>
              <w:rPr>
                <w:rFonts w:ascii="Arial Narrow" w:hAnsi="Arial Narrow"/>
                <w:i/>
                <w:noProof/>
                <w:color w:val="808080"/>
                <w:sz w:val="18"/>
                <w:lang w:val="de-DE"/>
              </w:rPr>
            </w:pPr>
            <w:r w:rsidRPr="00D620F3">
              <w:rPr>
                <w:rFonts w:ascii="Arial Narrow" w:hAnsi="Arial Narrow"/>
                <w:noProof/>
                <w:sz w:val="18"/>
                <w:lang w:val="de"/>
              </w:rPr>
              <w:tab/>
            </w:r>
            <w:r w:rsidRPr="00D620F3">
              <w:rPr>
                <w:rFonts w:ascii="Arial Narrow" w:hAnsi="Arial Narrow"/>
                <w:noProof/>
                <w:sz w:val="18"/>
                <w:lang w:val="de"/>
              </w:rPr>
              <w:sym w:font="Wingdings" w:char="F072"/>
            </w:r>
            <w:r w:rsidRPr="00D620F3">
              <w:rPr>
                <w:rFonts w:ascii="Arial Narrow" w:hAnsi="Arial Narrow"/>
                <w:noProof/>
                <w:sz w:val="18"/>
                <w:lang w:val="de"/>
              </w:rPr>
              <w:tab/>
              <w:t>eine Entschädigung, weil die oder der Arbeitnehmende die Arbeit aufgegeben hat oder den Arbeitsvertrag einvernehmlich beendet hat.</w:t>
            </w:r>
            <w:r w:rsidRPr="00D620F3">
              <w:rPr>
                <w:rFonts w:ascii="Arial Narrow" w:hAnsi="Arial Narrow"/>
                <w:noProof/>
                <w:sz w:val="18"/>
                <w:lang w:val="de"/>
              </w:rPr>
              <w:br/>
            </w:r>
            <w:r w:rsidRPr="00D620F3">
              <w:rPr>
                <w:rFonts w:ascii="Arial Narrow" w:hAnsi="Arial Narrow"/>
                <w:i/>
                <w:noProof/>
                <w:color w:val="808080"/>
                <w:sz w:val="18"/>
                <w:lang w:val="de"/>
              </w:rPr>
              <w:t>Damit ist keine Kündigung durch den Arbeitgeber nach Anhörung der Arbeitnehmenden im Rahmen eines Sozialplans im Falle einer Umstrukturierung gemeint.</w:t>
            </w:r>
          </w:p>
          <w:p w14:paraId="5CA51D76" w14:textId="31918E8F" w:rsidR="0026291A" w:rsidRPr="00C403A2" w:rsidRDefault="001C4FC3" w:rsidP="006D20B4">
            <w:pPr>
              <w:pStyle w:val="Plattetekst21"/>
              <w:tabs>
                <w:tab w:val="clear" w:pos="119"/>
                <w:tab w:val="clear" w:pos="952"/>
                <w:tab w:val="clear" w:pos="4284"/>
                <w:tab w:val="clear" w:pos="6664"/>
                <w:tab w:val="left" w:pos="1191"/>
                <w:tab w:val="left" w:pos="1247"/>
              </w:tabs>
              <w:spacing w:before="80" w:after="60"/>
              <w:ind w:left="964"/>
              <w:jc w:val="both"/>
              <w:rPr>
                <w:rFonts w:ascii="Arial Narrow" w:hAnsi="Arial Narrow"/>
                <w:noProof/>
                <w:sz w:val="18"/>
                <w:highlight w:val="yellow"/>
                <w:vertAlign w:val="superscript"/>
                <w:lang w:val="de-DE"/>
              </w:rPr>
            </w:pPr>
            <w:r w:rsidRPr="00D620F3">
              <w:rPr>
                <w:rFonts w:ascii="Arial Narrow" w:hAnsi="Arial Narrow"/>
                <w:noProof/>
                <w:sz w:val="18"/>
                <w:lang w:val="de"/>
              </w:rPr>
              <w:sym w:font="Wingdings" w:char="F072"/>
            </w:r>
            <w:r w:rsidR="00C6610A">
              <w:rPr>
                <w:rFonts w:ascii="Arial Narrow" w:hAnsi="Arial Narrow"/>
                <w:noProof/>
                <w:sz w:val="18"/>
                <w:lang w:val="de"/>
              </w:rPr>
              <w:tab/>
              <w:t>eine Entschädigung infolge einer Beendigung wegen medizinisch bedingter höherer Gewalt, wenn das vorgesehene Verfahren nicht eingehalten wurde und der Arbeitgeber die ordentliche Kündigungsentschädigung nicht gezahlt hat</w:t>
            </w:r>
            <w:r w:rsidR="0026291A" w:rsidRPr="005D0858">
              <w:rPr>
                <w:rFonts w:ascii="Arial Narrow" w:hAnsi="Arial Narrow"/>
                <w:noProof/>
                <w:color w:val="BFBFBF"/>
                <w:sz w:val="18"/>
                <w:lang w:val="de"/>
              </w:rPr>
              <w:t>.</w:t>
            </w:r>
            <w:r w:rsidR="0026291A" w:rsidRPr="005D0858">
              <w:rPr>
                <w:rFonts w:ascii="Arial Narrow" w:hAnsi="Arial Narrow"/>
                <w:noProof/>
                <w:color w:val="BFBFBF"/>
                <w:sz w:val="18"/>
                <w:vertAlign w:val="superscript"/>
                <w:lang w:val="de"/>
              </w:rPr>
              <w:t>(5</w:t>
            </w:r>
            <w:r w:rsidR="00C403A2">
              <w:rPr>
                <w:rFonts w:ascii="Arial Narrow" w:hAnsi="Arial Narrow"/>
                <w:noProof/>
                <w:color w:val="BFBFBF"/>
                <w:sz w:val="18"/>
                <w:vertAlign w:val="superscript"/>
                <w:lang w:val="de"/>
              </w:rPr>
              <w:t>)</w:t>
            </w:r>
          </w:p>
          <w:p w14:paraId="45680D23" w14:textId="77777777" w:rsidR="0026291A" w:rsidRPr="0013232F" w:rsidRDefault="0026291A" w:rsidP="00544117">
            <w:pPr>
              <w:pStyle w:val="Corpsdetexte210"/>
              <w:tabs>
                <w:tab w:val="clear" w:pos="119"/>
                <w:tab w:val="clear" w:pos="952"/>
                <w:tab w:val="clear" w:pos="4284"/>
                <w:tab w:val="clear" w:pos="6664"/>
                <w:tab w:val="left" w:pos="927"/>
                <w:tab w:val="left" w:leader="dot" w:pos="9677"/>
                <w:tab w:val="left" w:leader="dot" w:pos="10566"/>
                <w:tab w:val="left" w:leader="dot" w:pos="10615"/>
              </w:tabs>
              <w:spacing w:before="40" w:line="190" w:lineRule="exact"/>
              <w:ind w:left="641"/>
              <w:jc w:val="both"/>
              <w:rPr>
                <w:rFonts w:ascii="Arial Narrow" w:hAnsi="Arial Narrow"/>
                <w:noProof/>
                <w:sz w:val="18"/>
                <w:lang w:val="de-DE"/>
              </w:rPr>
            </w:pPr>
            <w:r w:rsidRPr="00D620F3">
              <w:rPr>
                <w:rFonts w:ascii="Arial Narrow" w:hAnsi="Arial Narrow"/>
                <w:b/>
                <w:noProof/>
                <w:sz w:val="18"/>
                <w:lang w:val="de"/>
              </w:rPr>
              <w:t xml:space="preserve">B. </w:t>
            </w:r>
            <w:r w:rsidRPr="00D620F3">
              <w:rPr>
                <w:rFonts w:ascii="Arial Narrow" w:hAnsi="Arial Narrow"/>
                <w:noProof/>
                <w:sz w:val="18"/>
                <w:lang w:val="de"/>
              </w:rPr>
              <w:t>Diese Entschädigung</w:t>
            </w:r>
          </w:p>
          <w:p w14:paraId="43CCC651" w14:textId="6F90D526" w:rsidR="0026291A" w:rsidRPr="0013232F" w:rsidRDefault="0026291A" w:rsidP="0026291A">
            <w:pPr>
              <w:pStyle w:val="Corpsdetexte210"/>
              <w:tabs>
                <w:tab w:val="clear" w:pos="119"/>
                <w:tab w:val="clear" w:pos="952"/>
                <w:tab w:val="clear" w:pos="4284"/>
                <w:tab w:val="clear" w:pos="6664"/>
                <w:tab w:val="left" w:pos="1356"/>
                <w:tab w:val="left" w:leader="dot" w:pos="9677"/>
                <w:tab w:val="left" w:leader="dot" w:pos="10566"/>
                <w:tab w:val="left" w:leader="dot" w:pos="10615"/>
              </w:tabs>
              <w:spacing w:before="80" w:line="190" w:lineRule="exact"/>
              <w:ind w:left="1241" w:hanging="284"/>
              <w:jc w:val="both"/>
              <w:rPr>
                <w:rFonts w:ascii="Arial Narrow" w:hAnsi="Arial Narrow"/>
                <w:sz w:val="18"/>
                <w:lang w:val="de-DE"/>
              </w:rPr>
            </w:pPr>
            <w:r w:rsidRPr="00D620F3">
              <w:rPr>
                <w:rFonts w:ascii="Arial Narrow" w:hAnsi="Arial Narrow"/>
                <w:noProof/>
                <w:sz w:val="18"/>
                <w:lang w:val="de"/>
              </w:rPr>
              <w:sym w:font="Wingdings" w:char="F072"/>
            </w:r>
            <w:r w:rsidRPr="00D620F3">
              <w:rPr>
                <w:rFonts w:ascii="Arial Narrow" w:hAnsi="Arial Narrow"/>
                <w:noProof/>
                <w:sz w:val="18"/>
                <w:lang w:val="de"/>
              </w:rPr>
              <w:tab/>
              <w:t xml:space="preserve">deckt einen Zeitraum, nämlich vom </w:t>
            </w:r>
            <w:r w:rsidRPr="00444F39">
              <w:rPr>
                <w:rFonts w:ascii="Arial Narrow" w:hAnsi="Arial Narrow"/>
                <w:color w:val="BFBFBF"/>
                <w:sz w:val="18"/>
                <w:lang w:val="de"/>
              </w:rPr>
              <w:t xml:space="preserve">__ __ / __ __ / __ __ __ __ </w:t>
            </w:r>
            <w:r w:rsidRPr="00D620F3">
              <w:rPr>
                <w:rFonts w:ascii="Arial Narrow" w:hAnsi="Arial Narrow"/>
                <w:noProof/>
                <w:sz w:val="18"/>
                <w:lang w:val="de"/>
              </w:rPr>
              <w:t xml:space="preserve">bis einschließlich zum </w:t>
            </w:r>
            <w:r w:rsidRPr="00444F39">
              <w:rPr>
                <w:rFonts w:ascii="Arial Narrow" w:hAnsi="Arial Narrow"/>
                <w:color w:val="BFBFBF"/>
                <w:sz w:val="18"/>
                <w:lang w:val="de"/>
              </w:rPr>
              <w:t>__ __ / __ __ / __ __ __ __</w:t>
            </w:r>
            <w:r w:rsidRPr="00D620F3">
              <w:rPr>
                <w:rFonts w:ascii="Arial Narrow" w:hAnsi="Arial Narrow"/>
                <w:noProof/>
                <w:sz w:val="18"/>
                <w:lang w:val="de"/>
              </w:rPr>
              <w:t xml:space="preserve"> ab.</w:t>
            </w:r>
          </w:p>
          <w:p w14:paraId="21E0D9A9" w14:textId="77777777" w:rsidR="0026291A" w:rsidRPr="0013232F" w:rsidRDefault="0026291A" w:rsidP="0026291A">
            <w:pPr>
              <w:pStyle w:val="Corpsdetexte210"/>
              <w:tabs>
                <w:tab w:val="clear" w:pos="119"/>
                <w:tab w:val="clear" w:pos="952"/>
                <w:tab w:val="clear" w:pos="4284"/>
                <w:tab w:val="clear" w:pos="6664"/>
                <w:tab w:val="left" w:pos="1356"/>
                <w:tab w:val="left" w:leader="dot" w:pos="9677"/>
                <w:tab w:val="left" w:leader="dot" w:pos="10566"/>
                <w:tab w:val="left" w:leader="dot" w:pos="10615"/>
              </w:tabs>
              <w:spacing w:before="80" w:line="190" w:lineRule="exact"/>
              <w:ind w:left="1241" w:hanging="284"/>
              <w:jc w:val="both"/>
              <w:rPr>
                <w:rFonts w:ascii="Arial Narrow" w:hAnsi="Arial Narrow"/>
                <w:noProof/>
                <w:sz w:val="18"/>
                <w:lang w:val="de-DE"/>
              </w:rPr>
            </w:pPr>
            <w:r w:rsidRPr="00D620F3">
              <w:rPr>
                <w:rFonts w:ascii="Arial Narrow" w:hAnsi="Arial Narrow"/>
                <w:noProof/>
                <w:sz w:val="18"/>
                <w:lang w:val="de"/>
              </w:rPr>
              <w:sym w:font="Wingdings" w:char="F072"/>
            </w:r>
            <w:r w:rsidRPr="00D620F3">
              <w:rPr>
                <w:rFonts w:ascii="Arial Narrow" w:hAnsi="Arial Narrow"/>
                <w:noProof/>
                <w:sz w:val="18"/>
                <w:lang w:val="de"/>
              </w:rPr>
              <w:tab/>
              <w:t>wird in Form einer Summe ausgezahlt.</w:t>
            </w:r>
          </w:p>
          <w:p w14:paraId="4A0ADFC4" w14:textId="32F5A860" w:rsidR="0026291A" w:rsidRPr="0013232F" w:rsidRDefault="0026291A" w:rsidP="0026291A">
            <w:pPr>
              <w:pStyle w:val="Corpsdetexte210"/>
              <w:tabs>
                <w:tab w:val="clear" w:pos="119"/>
                <w:tab w:val="clear" w:pos="952"/>
                <w:tab w:val="clear" w:pos="4284"/>
                <w:tab w:val="clear" w:pos="6664"/>
                <w:tab w:val="left" w:pos="1356"/>
                <w:tab w:val="left" w:leader="dot" w:pos="3766"/>
                <w:tab w:val="left" w:leader="dot" w:pos="10566"/>
                <w:tab w:val="left" w:leader="dot" w:pos="10615"/>
              </w:tabs>
              <w:spacing w:before="80" w:line="190" w:lineRule="exact"/>
              <w:ind w:left="1072" w:firstLine="165"/>
              <w:jc w:val="both"/>
              <w:rPr>
                <w:rFonts w:ascii="Arial Narrow" w:hAnsi="Arial Narrow"/>
                <w:noProof/>
                <w:sz w:val="18"/>
                <w:lang w:val="de-DE"/>
              </w:rPr>
            </w:pPr>
            <w:r w:rsidRPr="00D620F3">
              <w:rPr>
                <w:rFonts w:ascii="Arial Narrow" w:hAnsi="Arial Narrow"/>
                <w:noProof/>
                <w:sz w:val="18"/>
                <w:lang w:val="de"/>
              </w:rPr>
              <w:t xml:space="preserve">Betrag: </w:t>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A5596A">
              <w:rPr>
                <w:rFonts w:ascii="Arial Narrow" w:hAnsi="Arial Narrow"/>
                <w:color w:val="BFBFBF"/>
                <w:position w:val="-4"/>
                <w:sz w:val="18"/>
                <w:szCs w:val="18"/>
                <w:lang w:val="de-DE"/>
              </w:rPr>
              <w:t xml:space="preserve"> </w:t>
            </w:r>
            <w:r w:rsidR="001F5B42" w:rsidRPr="00A5596A">
              <w:rPr>
                <w:rFonts w:ascii="Arial Narrow" w:hAnsi="Arial Narrow"/>
                <w:color w:val="BFBFBF"/>
                <w:sz w:val="18"/>
                <w:szCs w:val="18"/>
                <w:lang w:val="de-DE"/>
              </w:rPr>
              <w:t xml:space="preserve">, </w:t>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5B4FFC">
              <w:rPr>
                <w:rFonts w:ascii="Arial Narrow" w:hAnsi="Arial Narrow"/>
                <w:color w:val="BFBFBF"/>
                <w:position w:val="-4"/>
                <w:sz w:val="18"/>
                <w:szCs w:val="18"/>
                <w:lang w:val="fr"/>
              </w:rPr>
              <w:sym w:font="Symbol" w:char="F0BE"/>
            </w:r>
            <w:r w:rsidR="001F5B42" w:rsidRPr="00A5596A">
              <w:rPr>
                <w:rFonts w:ascii="Arial Narrow" w:hAnsi="Arial Narrow"/>
                <w:color w:val="BFBFBF"/>
                <w:position w:val="-4"/>
                <w:sz w:val="18"/>
                <w:szCs w:val="18"/>
                <w:lang w:val="de-DE"/>
              </w:rPr>
              <w:t xml:space="preserve"> </w:t>
            </w:r>
            <w:r w:rsidR="001F5B42" w:rsidRPr="00A5596A">
              <w:rPr>
                <w:rFonts w:ascii="Arial Narrow" w:hAnsi="Arial Narrow"/>
                <w:color w:val="000000"/>
                <w:position w:val="-4"/>
                <w:sz w:val="18"/>
                <w:szCs w:val="18"/>
                <w:lang w:val="de-DE"/>
              </w:rPr>
              <w:t xml:space="preserve"> </w:t>
            </w:r>
            <w:r w:rsidRPr="00D620F3">
              <w:rPr>
                <w:rFonts w:ascii="Arial Narrow" w:hAnsi="Arial Narrow"/>
                <w:noProof/>
                <w:sz w:val="18"/>
                <w:lang w:val="de"/>
              </w:rPr>
              <w:t>EUR (ohne Urlaubsgeld oder Weihnachtsgeld).</w:t>
            </w:r>
          </w:p>
          <w:p w14:paraId="1E3744F6" w14:textId="77777777" w:rsidR="0026291A" w:rsidRPr="00444F39" w:rsidRDefault="0026291A" w:rsidP="0026291A">
            <w:pPr>
              <w:pStyle w:val="Corpsdetexte210"/>
              <w:tabs>
                <w:tab w:val="clear" w:pos="119"/>
                <w:tab w:val="clear" w:pos="952"/>
                <w:tab w:val="clear" w:pos="4284"/>
                <w:tab w:val="clear" w:pos="6664"/>
                <w:tab w:val="left" w:pos="360"/>
                <w:tab w:val="left" w:pos="1068"/>
                <w:tab w:val="left" w:leader="dot" w:pos="10566"/>
              </w:tabs>
              <w:spacing w:before="120" w:after="40" w:line="240" w:lineRule="exact"/>
              <w:rPr>
                <w:rFonts w:ascii="Arial Narrow" w:hAnsi="Arial Narrow"/>
                <w:color w:val="BFBFBF"/>
                <w:sz w:val="12"/>
                <w:lang w:val="nl-BE"/>
              </w:rPr>
            </w:pPr>
            <w:r w:rsidRPr="00D620F3">
              <w:rPr>
                <w:rFonts w:ascii="Arial Narrow" w:hAnsi="Arial Narrow"/>
                <w:b/>
                <w:bCs/>
                <w:sz w:val="18"/>
                <w:lang w:val="de"/>
              </w:rPr>
              <w:t>Hinweise</w:t>
            </w:r>
            <w:r w:rsidRPr="00D620F3">
              <w:rPr>
                <w:rFonts w:ascii="Arial Narrow" w:hAnsi="Arial Narrow"/>
                <w:sz w:val="18"/>
                <w:lang w:val="de"/>
              </w:rPr>
              <w:t>:</w:t>
            </w:r>
            <w:r w:rsidRPr="00444F39">
              <w:rPr>
                <w:rFonts w:ascii="Arial Narrow" w:hAnsi="Arial Narrow"/>
                <w:color w:val="BFBFBF"/>
                <w:sz w:val="18"/>
                <w:lang w:val="de"/>
              </w:rPr>
              <w:tab/>
            </w:r>
            <w:r w:rsidRPr="00444F39">
              <w:rPr>
                <w:rFonts w:ascii="Arial Narrow" w:hAnsi="Arial Narrow"/>
                <w:color w:val="BFBFBF"/>
                <w:sz w:val="12"/>
                <w:lang w:val="de"/>
              </w:rPr>
              <w:tab/>
            </w:r>
          </w:p>
          <w:p w14:paraId="0C43D481" w14:textId="3971A307" w:rsidR="00771653" w:rsidRPr="00A933CC" w:rsidRDefault="0026291A" w:rsidP="00A933CC">
            <w:pPr>
              <w:pStyle w:val="Corpsdetexte210"/>
              <w:tabs>
                <w:tab w:val="clear" w:pos="119"/>
                <w:tab w:val="clear" w:pos="952"/>
                <w:tab w:val="clear" w:pos="4284"/>
                <w:tab w:val="clear" w:pos="6664"/>
                <w:tab w:val="left" w:pos="360"/>
                <w:tab w:val="left" w:pos="1068"/>
                <w:tab w:val="left" w:leader="dot" w:pos="10566"/>
              </w:tabs>
              <w:spacing w:before="120" w:after="40" w:line="240" w:lineRule="exact"/>
              <w:rPr>
                <w:rFonts w:ascii="Arial Narrow" w:hAnsi="Arial Narrow"/>
                <w:color w:val="BFBFBF"/>
                <w:sz w:val="12"/>
                <w:lang w:val="nl-BE"/>
              </w:rPr>
            </w:pPr>
            <w:r w:rsidRPr="00444F39">
              <w:rPr>
                <w:rFonts w:ascii="Arial Narrow" w:hAnsi="Arial Narrow"/>
                <w:color w:val="BFBFBF"/>
                <w:sz w:val="12"/>
                <w:lang w:val="de"/>
              </w:rPr>
              <w:tab/>
            </w:r>
            <w:r w:rsidRPr="00444F39">
              <w:rPr>
                <w:rFonts w:ascii="Arial Narrow" w:hAnsi="Arial Narrow"/>
                <w:color w:val="BFBFBF"/>
                <w:sz w:val="12"/>
                <w:lang w:val="de"/>
              </w:rPr>
              <w:tab/>
            </w:r>
            <w:r w:rsidRPr="00444F39">
              <w:rPr>
                <w:rFonts w:ascii="Arial Narrow" w:hAnsi="Arial Narrow"/>
                <w:color w:val="BFBFBF"/>
                <w:sz w:val="12"/>
                <w:lang w:val="de"/>
              </w:rPr>
              <w:tab/>
            </w:r>
          </w:p>
        </w:tc>
      </w:tr>
      <w:tr w:rsidR="0026291A" w:rsidRPr="00D52722" w14:paraId="7ED23F1C" w14:textId="77777777" w:rsidTr="00E13554">
        <w:trPr>
          <w:cantSplit/>
          <w:trHeight w:val="223"/>
        </w:trPr>
        <w:tc>
          <w:tcPr>
            <w:tcW w:w="11227" w:type="dxa"/>
          </w:tcPr>
          <w:p w14:paraId="4B444091" w14:textId="5CA2F2B7" w:rsidR="00026653" w:rsidRPr="0013232F" w:rsidRDefault="00026653" w:rsidP="00026653">
            <w:pPr>
              <w:pStyle w:val="Plattetekst21"/>
              <w:numPr>
                <w:ilvl w:val="0"/>
                <w:numId w:val="9"/>
              </w:numPr>
              <w:tabs>
                <w:tab w:val="clear" w:pos="119"/>
                <w:tab w:val="clear" w:pos="952"/>
                <w:tab w:val="left" w:pos="785"/>
                <w:tab w:val="left" w:pos="1735"/>
                <w:tab w:val="left" w:pos="4678"/>
                <w:tab w:val="left" w:leader="dot" w:pos="10490"/>
              </w:tabs>
              <w:spacing w:before="20" w:line="200" w:lineRule="exact"/>
              <w:rPr>
                <w:rFonts w:ascii="Arial Narrow" w:hAnsi="Arial Narrow"/>
                <w:i/>
                <w:color w:val="7F7F7F"/>
                <w:sz w:val="16"/>
                <w:szCs w:val="16"/>
                <w:lang w:val="de-DE"/>
              </w:rPr>
            </w:pPr>
            <w:r w:rsidRPr="005D0858">
              <w:rPr>
                <w:rFonts w:ascii="Arial Narrow" w:hAnsi="Arial Narrow"/>
                <w:i/>
                <w:color w:val="7F7F7F"/>
                <w:sz w:val="16"/>
                <w:szCs w:val="16"/>
                <w:lang w:val="de"/>
              </w:rPr>
              <w:t>Geben Sie hier den Zeitraum an, den die Kündigungsentschädigung abdeckt, ohne die Wiederbeschäftigungsentschädigung einzurechnen.</w:t>
            </w:r>
          </w:p>
          <w:p w14:paraId="146DDA96" w14:textId="7DF2C568" w:rsidR="00026653" w:rsidRPr="005D0858" w:rsidRDefault="00026653" w:rsidP="00026653">
            <w:pPr>
              <w:pStyle w:val="Plattetekst21"/>
              <w:numPr>
                <w:ilvl w:val="0"/>
                <w:numId w:val="9"/>
              </w:numPr>
              <w:tabs>
                <w:tab w:val="clear" w:pos="119"/>
                <w:tab w:val="clear" w:pos="952"/>
                <w:tab w:val="left" w:pos="785"/>
                <w:tab w:val="left" w:pos="1735"/>
                <w:tab w:val="left" w:pos="4678"/>
                <w:tab w:val="left" w:leader="dot" w:pos="10490"/>
              </w:tabs>
              <w:spacing w:before="20" w:line="200" w:lineRule="exact"/>
              <w:rPr>
                <w:rFonts w:ascii="Arial Narrow" w:hAnsi="Arial Narrow"/>
                <w:i/>
                <w:color w:val="7F7F7F"/>
                <w:sz w:val="16"/>
                <w:szCs w:val="16"/>
                <w:lang w:val="fr"/>
              </w:rPr>
            </w:pPr>
            <w:r w:rsidRPr="005D0858">
              <w:rPr>
                <w:rFonts w:ascii="Arial Narrow" w:hAnsi="Arial Narrow"/>
                <w:i/>
                <w:color w:val="7F7F7F"/>
                <w:sz w:val="16"/>
                <w:szCs w:val="16"/>
                <w:lang w:val="fr"/>
              </w:rPr>
              <w:t xml:space="preserve">Bitte </w:t>
            </w:r>
            <w:proofErr w:type="spellStart"/>
            <w:r w:rsidRPr="005D0858">
              <w:rPr>
                <w:rFonts w:ascii="Arial Narrow" w:hAnsi="Arial Narrow"/>
                <w:i/>
                <w:color w:val="7F7F7F"/>
                <w:sz w:val="16"/>
                <w:szCs w:val="16"/>
                <w:lang w:val="fr"/>
              </w:rPr>
              <w:t>Nichtzutreffendes</w:t>
            </w:r>
            <w:proofErr w:type="spellEnd"/>
            <w:r w:rsidRPr="005D0858">
              <w:rPr>
                <w:rFonts w:ascii="Arial Narrow" w:hAnsi="Arial Narrow"/>
                <w:i/>
                <w:color w:val="7F7F7F"/>
                <w:sz w:val="16"/>
                <w:szCs w:val="16"/>
                <w:lang w:val="fr"/>
              </w:rPr>
              <w:t xml:space="preserve"> </w:t>
            </w:r>
            <w:proofErr w:type="spellStart"/>
            <w:r w:rsidRPr="005D0858">
              <w:rPr>
                <w:rFonts w:ascii="Arial Narrow" w:hAnsi="Arial Narrow"/>
                <w:i/>
                <w:color w:val="7F7F7F"/>
                <w:sz w:val="16"/>
                <w:szCs w:val="16"/>
                <w:lang w:val="fr"/>
              </w:rPr>
              <w:t>streichen</w:t>
            </w:r>
            <w:proofErr w:type="spellEnd"/>
            <w:r w:rsidRPr="005D0858">
              <w:rPr>
                <w:rFonts w:ascii="Arial Narrow" w:hAnsi="Arial Narrow"/>
                <w:i/>
                <w:color w:val="7F7F7F"/>
                <w:sz w:val="16"/>
                <w:szCs w:val="16"/>
                <w:lang w:val="fr"/>
              </w:rPr>
              <w:t>.</w:t>
            </w:r>
          </w:p>
          <w:p w14:paraId="4DD736AC" w14:textId="77777777" w:rsidR="00026653" w:rsidRPr="0013232F" w:rsidRDefault="00026653" w:rsidP="00026653">
            <w:pPr>
              <w:pStyle w:val="Plattetekst21"/>
              <w:numPr>
                <w:ilvl w:val="0"/>
                <w:numId w:val="9"/>
              </w:numPr>
              <w:tabs>
                <w:tab w:val="clear" w:pos="119"/>
                <w:tab w:val="clear" w:pos="952"/>
                <w:tab w:val="left" w:pos="785"/>
                <w:tab w:val="left" w:pos="1735"/>
                <w:tab w:val="left" w:pos="4678"/>
                <w:tab w:val="left" w:leader="dot" w:pos="10490"/>
              </w:tabs>
              <w:spacing w:before="20" w:line="200" w:lineRule="exact"/>
              <w:rPr>
                <w:rFonts w:ascii="Arial Narrow" w:hAnsi="Arial Narrow"/>
                <w:i/>
                <w:color w:val="7F7F7F"/>
                <w:sz w:val="16"/>
                <w:szCs w:val="16"/>
                <w:lang w:val="de-DE"/>
              </w:rPr>
            </w:pPr>
            <w:r w:rsidRPr="005D0858">
              <w:rPr>
                <w:rFonts w:ascii="Arial Narrow" w:hAnsi="Arial Narrow"/>
                <w:i/>
                <w:color w:val="7F7F7F"/>
                <w:sz w:val="16"/>
                <w:szCs w:val="16"/>
                <w:lang w:val="de"/>
              </w:rPr>
              <w:t>Tragen Sie diese Beträge nur ein, wenn eine Kollektiventlassung vor dem 01.01.2023 angekündigt wurde.</w:t>
            </w:r>
          </w:p>
          <w:p w14:paraId="54595420" w14:textId="38F78DC5" w:rsidR="00026653" w:rsidRPr="0013232F" w:rsidRDefault="00026653" w:rsidP="00026653">
            <w:pPr>
              <w:pStyle w:val="Plattetekst21"/>
              <w:numPr>
                <w:ilvl w:val="0"/>
                <w:numId w:val="9"/>
              </w:numPr>
              <w:tabs>
                <w:tab w:val="clear" w:pos="119"/>
                <w:tab w:val="clear" w:pos="952"/>
                <w:tab w:val="left" w:pos="785"/>
                <w:tab w:val="left" w:pos="1735"/>
                <w:tab w:val="left" w:pos="4678"/>
                <w:tab w:val="left" w:leader="dot" w:pos="10490"/>
              </w:tabs>
              <w:spacing w:before="20" w:line="200" w:lineRule="exact"/>
              <w:rPr>
                <w:rFonts w:ascii="Arial Narrow" w:hAnsi="Arial Narrow"/>
                <w:i/>
                <w:color w:val="7F7F7F"/>
                <w:sz w:val="16"/>
                <w:szCs w:val="16"/>
                <w:lang w:val="de-DE"/>
              </w:rPr>
            </w:pPr>
            <w:r w:rsidRPr="005D0858">
              <w:rPr>
                <w:rFonts w:ascii="Arial Narrow" w:hAnsi="Arial Narrow"/>
                <w:i/>
                <w:color w:val="7F7F7F"/>
                <w:sz w:val="16"/>
                <w:szCs w:val="16"/>
                <w:lang w:val="de"/>
              </w:rPr>
              <w:t>Der Zeitraum X2 kann nicht um den Zeitraum Y verkürzt werden.</w:t>
            </w:r>
          </w:p>
          <w:p w14:paraId="1E780E88" w14:textId="5DA88C8D" w:rsidR="0026291A" w:rsidRPr="0013232F" w:rsidRDefault="00026653" w:rsidP="00026653">
            <w:pPr>
              <w:pStyle w:val="Plattetekst21"/>
              <w:numPr>
                <w:ilvl w:val="0"/>
                <w:numId w:val="9"/>
              </w:numPr>
              <w:tabs>
                <w:tab w:val="clear" w:pos="119"/>
                <w:tab w:val="clear" w:pos="952"/>
                <w:tab w:val="left" w:pos="785"/>
                <w:tab w:val="left" w:pos="1735"/>
                <w:tab w:val="left" w:pos="4678"/>
                <w:tab w:val="left" w:leader="dot" w:pos="10490"/>
              </w:tabs>
              <w:spacing w:before="20" w:line="200" w:lineRule="exact"/>
              <w:rPr>
                <w:rFonts w:ascii="Arial Narrow" w:hAnsi="Arial Narrow"/>
                <w:i/>
                <w:color w:val="000000" w:themeColor="text1"/>
                <w:sz w:val="16"/>
                <w:szCs w:val="16"/>
                <w:lang w:val="de-DE"/>
              </w:rPr>
            </w:pPr>
            <w:r w:rsidRPr="005D0858">
              <w:rPr>
                <w:rFonts w:ascii="Arial Narrow" w:hAnsi="Arial Narrow"/>
                <w:i/>
                <w:color w:val="7F7F7F"/>
                <w:sz w:val="16"/>
                <w:szCs w:val="16"/>
                <w:lang w:val="de"/>
              </w:rPr>
              <w:t>Gemeint ist eine Entschädigung im Rahmen des Verfahrens, das in Artikel 34 des Gesetzes vom 3. Juli 1978 über die Arbeitsverträge vorgesehen ist. Dieses Verfahren kann nur dann eingeleitet werden, wenn die oder der Arbeitnehmende seit mindestens neun Monaten ununterbrochen arbeitsunfähig ist, wenn kein Wiedereingliederungsprogramm läuft und wenn ein Gefahrenverhütungsberater-Arbeitsarzt die oder den Arbeitnehmenden für endgültig arbeitsunfähig erklärt hat.</w:t>
            </w:r>
          </w:p>
        </w:tc>
      </w:tr>
    </w:tbl>
    <w:p w14:paraId="407D6419" w14:textId="6DCD7FC3" w:rsidR="0001261D" w:rsidRPr="0013232F" w:rsidRDefault="0001261D" w:rsidP="0001261D">
      <w:pPr>
        <w:spacing w:line="200" w:lineRule="exact"/>
        <w:ind w:left="714"/>
        <w:rPr>
          <w:i/>
          <w:spacing w:val="-4"/>
          <w:sz w:val="16"/>
          <w:szCs w:val="16"/>
          <w:highlight w:val="green"/>
          <w:lang w:val="de-DE"/>
        </w:rPr>
      </w:pPr>
    </w:p>
    <w:tbl>
      <w:tblPr>
        <w:tblW w:w="10815" w:type="dxa"/>
        <w:tblInd w:w="66" w:type="dxa"/>
        <w:tblLayout w:type="fixed"/>
        <w:tblLook w:val="0000" w:firstRow="0" w:lastRow="0" w:firstColumn="0" w:lastColumn="0" w:noHBand="0" w:noVBand="0"/>
      </w:tblPr>
      <w:tblGrid>
        <w:gridCol w:w="8406"/>
        <w:gridCol w:w="2409"/>
      </w:tblGrid>
      <w:tr w:rsidR="001C4FC3" w:rsidRPr="00415380" w14:paraId="5D2F949B" w14:textId="77777777" w:rsidTr="00157617">
        <w:trPr>
          <w:cantSplit/>
        </w:trPr>
        <w:tc>
          <w:tcPr>
            <w:tcW w:w="8406" w:type="dxa"/>
            <w:tcBorders>
              <w:right w:val="single" w:sz="4" w:space="0" w:color="auto"/>
            </w:tcBorders>
          </w:tcPr>
          <w:p w14:paraId="678EB73A" w14:textId="0A42D89C" w:rsidR="001C4FC3" w:rsidRPr="00415380" w:rsidRDefault="001C4FC3" w:rsidP="00157617">
            <w:pPr>
              <w:pStyle w:val="Corpsdetexte210"/>
              <w:tabs>
                <w:tab w:val="clear" w:pos="119"/>
                <w:tab w:val="clear" w:pos="952"/>
                <w:tab w:val="clear" w:pos="4284"/>
                <w:tab w:val="left" w:pos="4962"/>
                <w:tab w:val="left" w:pos="5670"/>
                <w:tab w:val="left" w:leader="dot" w:pos="7088"/>
              </w:tabs>
              <w:spacing w:before="40" w:after="20" w:line="180" w:lineRule="exact"/>
              <w:rPr>
                <w:rFonts w:ascii="Arial Narrow" w:hAnsi="Arial Narrow"/>
                <w:noProof/>
                <w:color w:val="000000"/>
                <w:sz w:val="16"/>
                <w:lang w:val="nl-BE"/>
              </w:rPr>
            </w:pPr>
            <w:r w:rsidRPr="00861B9E">
              <w:rPr>
                <w:rFonts w:ascii="Arial Narrow" w:hAnsi="Arial Narrow"/>
                <w:noProof/>
                <w:color w:val="000000"/>
                <w:sz w:val="16"/>
                <w:lang w:val="de"/>
              </w:rPr>
              <w:tab/>
            </w:r>
            <w:r w:rsidRPr="00415380">
              <w:rPr>
                <w:rFonts w:ascii="Arial Narrow" w:hAnsi="Arial Narrow"/>
                <w:color w:val="000000"/>
                <w:sz w:val="16"/>
                <w:lang w:val="de"/>
              </w:rPr>
              <w:t>2/4</w:t>
            </w:r>
          </w:p>
        </w:tc>
        <w:tc>
          <w:tcPr>
            <w:tcW w:w="2409" w:type="dxa"/>
            <w:tcBorders>
              <w:top w:val="single" w:sz="4" w:space="0" w:color="auto"/>
              <w:left w:val="single" w:sz="4" w:space="0" w:color="auto"/>
              <w:bottom w:val="single" w:sz="4" w:space="0" w:color="auto"/>
              <w:right w:val="single" w:sz="4" w:space="0" w:color="auto"/>
            </w:tcBorders>
          </w:tcPr>
          <w:p w14:paraId="69181D79" w14:textId="1C53694A" w:rsidR="001C4FC3" w:rsidRPr="00415380" w:rsidRDefault="001C4FC3" w:rsidP="00157617">
            <w:pPr>
              <w:pStyle w:val="Corpsdetexte210"/>
              <w:tabs>
                <w:tab w:val="clear" w:pos="119"/>
                <w:tab w:val="left" w:pos="284"/>
                <w:tab w:val="left" w:pos="1418"/>
                <w:tab w:val="left" w:pos="2127"/>
                <w:tab w:val="left" w:leader="dot" w:pos="2694"/>
                <w:tab w:val="left" w:pos="4962"/>
                <w:tab w:val="left" w:pos="5670"/>
                <w:tab w:val="left" w:leader="dot" w:pos="7088"/>
              </w:tabs>
              <w:spacing w:before="40" w:after="20" w:line="180" w:lineRule="exact"/>
              <w:ind w:left="290" w:hanging="301"/>
              <w:jc w:val="center"/>
              <w:rPr>
                <w:rFonts w:ascii="Arial Narrow" w:hAnsi="Arial Narrow"/>
                <w:b/>
                <w:bCs/>
                <w:caps/>
                <w:noProof/>
                <w:color w:val="000000"/>
                <w:sz w:val="18"/>
                <w:lang w:val="nl-BE"/>
              </w:rPr>
            </w:pPr>
            <w:r w:rsidRPr="00415380">
              <w:rPr>
                <w:rFonts w:ascii="Arial Narrow" w:hAnsi="Arial Narrow"/>
                <w:b/>
                <w:bCs/>
                <w:smallCaps/>
                <w:noProof/>
                <w:color w:val="000000"/>
                <w:sz w:val="18"/>
              </w:rPr>
              <w:t>Formular</w:t>
            </w:r>
            <w:r w:rsidRPr="00415380">
              <w:rPr>
                <w:rFonts w:ascii="Arial Narrow" w:hAnsi="Arial Narrow"/>
                <w:b/>
                <w:bCs/>
                <w:caps/>
                <w:noProof/>
                <w:color w:val="000000"/>
                <w:sz w:val="18"/>
              </w:rPr>
              <w:t xml:space="preserve"> C4-MSR</w:t>
            </w:r>
          </w:p>
        </w:tc>
      </w:tr>
    </w:tbl>
    <w:p w14:paraId="7FAB48EF" w14:textId="274C707F" w:rsidR="0001261D" w:rsidRPr="00C6610A" w:rsidRDefault="00327307" w:rsidP="004803FB">
      <w:pPr>
        <w:spacing w:after="240"/>
      </w:pPr>
      <w:proofErr w:type="spellStart"/>
      <w:r w:rsidRPr="00504495">
        <w:rPr>
          <w:sz w:val="18"/>
        </w:rPr>
        <w:lastRenderedPageBreak/>
        <w:t>Erkennungsnummer</w:t>
      </w:r>
      <w:proofErr w:type="spellEnd"/>
      <w:r w:rsidRPr="00504495">
        <w:rPr>
          <w:sz w:val="18"/>
        </w:rPr>
        <w:t xml:space="preserve"> des </w:t>
      </w:r>
      <w:proofErr w:type="spellStart"/>
      <w:r w:rsidRPr="00504495">
        <w:rPr>
          <w:sz w:val="18"/>
        </w:rPr>
        <w:t>Nationalregisters</w:t>
      </w:r>
      <w:proofErr w:type="spellEnd"/>
      <w:r w:rsidRPr="00D620F3">
        <w:t xml:space="preserve"> (ENSS) </w:t>
      </w:r>
      <w:r w:rsidR="004803FB" w:rsidRPr="007B5D73">
        <w:rPr>
          <w:color w:val="BFBFBF"/>
          <w:sz w:val="18"/>
        </w:rPr>
        <w:t>__ __ __ __ __ __ / __ __ __ - __ __</w:t>
      </w:r>
    </w:p>
    <w:tbl>
      <w:tblPr>
        <w:tblW w:w="10910" w:type="dxa"/>
        <w:tblInd w:w="71" w:type="dxa"/>
        <w:tblLayout w:type="fixed"/>
        <w:tblLook w:val="0000" w:firstRow="0" w:lastRow="0" w:firstColumn="0" w:lastColumn="0" w:noHBand="0" w:noVBand="0"/>
      </w:tblPr>
      <w:tblGrid>
        <w:gridCol w:w="10674"/>
        <w:gridCol w:w="236"/>
      </w:tblGrid>
      <w:tr w:rsidR="0001261D" w:rsidRPr="005156C7" w14:paraId="43CBDCE4" w14:textId="77777777" w:rsidTr="002A3AEC">
        <w:trPr>
          <w:cantSplit/>
        </w:trPr>
        <w:tc>
          <w:tcPr>
            <w:tcW w:w="10910" w:type="dxa"/>
            <w:gridSpan w:val="2"/>
            <w:shd w:val="clear" w:color="auto" w:fill="auto"/>
          </w:tcPr>
          <w:tbl>
            <w:tblPr>
              <w:tblpPr w:leftFromText="141" w:rightFromText="141" w:vertAnchor="text" w:horzAnchor="page" w:tblpX="41" w:tblpY="21"/>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90"/>
            </w:tblGrid>
            <w:tr w:rsidR="0001261D" w:rsidRPr="00D52722" w14:paraId="022D0A97" w14:textId="77777777" w:rsidTr="002A3AEC">
              <w:trPr>
                <w:trHeight w:val="699"/>
              </w:trPr>
              <w:tc>
                <w:tcPr>
                  <w:tcW w:w="10790" w:type="dxa"/>
                  <w:shd w:val="clear" w:color="auto" w:fill="BFBFBF" w:themeFill="background1" w:themeFillShade="BF"/>
                </w:tcPr>
                <w:p w14:paraId="00B295A2" w14:textId="2BD853B5" w:rsidR="0001261D" w:rsidRPr="0013232F" w:rsidRDefault="0001261D" w:rsidP="00E64D4F">
                  <w:pPr>
                    <w:pStyle w:val="Plattetekst21"/>
                    <w:tabs>
                      <w:tab w:val="clear" w:pos="119"/>
                      <w:tab w:val="clear" w:pos="952"/>
                      <w:tab w:val="left" w:pos="785"/>
                      <w:tab w:val="left" w:pos="1735"/>
                      <w:tab w:val="left" w:pos="4678"/>
                      <w:tab w:val="left" w:leader="dot" w:pos="10490"/>
                    </w:tabs>
                    <w:spacing w:before="20"/>
                    <w:rPr>
                      <w:rFonts w:ascii="Arial Narrow" w:hAnsi="Arial Narrow"/>
                      <w:b/>
                      <w:bCs/>
                      <w:caps/>
                      <w:noProof/>
                      <w:sz w:val="18"/>
                      <w:lang w:val="de-DE"/>
                    </w:rPr>
                  </w:pPr>
                  <w:r w:rsidRPr="005D0858">
                    <w:rPr>
                      <w:rFonts w:ascii="Arial Narrow" w:hAnsi="Arial Narrow"/>
                      <w:b/>
                      <w:bCs/>
                      <w:caps/>
                      <w:noProof/>
                      <w:sz w:val="18"/>
                      <w:lang w:val="de"/>
                    </w:rPr>
                    <w:t>TEIL D – Angaben zum Generationspakt</w:t>
                  </w:r>
                </w:p>
                <w:p w14:paraId="5E231016" w14:textId="672B7888" w:rsidR="0001261D" w:rsidRPr="0013232F" w:rsidRDefault="0001261D" w:rsidP="00E64D4F">
                  <w:pPr>
                    <w:pStyle w:val="Plattetekst21"/>
                    <w:tabs>
                      <w:tab w:val="clear" w:pos="119"/>
                      <w:tab w:val="clear" w:pos="952"/>
                      <w:tab w:val="left" w:pos="785"/>
                      <w:tab w:val="left" w:pos="1735"/>
                      <w:tab w:val="left" w:pos="4678"/>
                      <w:tab w:val="left" w:leader="dot" w:pos="10490"/>
                    </w:tabs>
                    <w:spacing w:before="20"/>
                    <w:rPr>
                      <w:rFonts w:ascii="Arial Narrow" w:hAnsi="Arial Narrow"/>
                      <w:sz w:val="18"/>
                      <w:lang w:val="de-DE"/>
                    </w:rPr>
                  </w:pPr>
                  <w:r w:rsidRPr="005D0858">
                    <w:rPr>
                      <w:rFonts w:ascii="Arial Narrow" w:hAnsi="Arial Narrow"/>
                      <w:noProof/>
                      <w:sz w:val="18"/>
                      <w:lang w:val="de"/>
                    </w:rPr>
                    <w:sym w:font="Wingdings" w:char="F072"/>
                  </w:r>
                  <w:r w:rsidR="00861B9E" w:rsidRPr="005D0858">
                    <w:rPr>
                      <w:rFonts w:ascii="Arial Narrow" w:hAnsi="Arial Narrow"/>
                      <w:noProof/>
                      <w:sz w:val="18"/>
                      <w:lang w:val="de"/>
                    </w:rPr>
                    <w:t xml:space="preserve"> Ich fülle diesen Abschnitt nicht aus, da ich dem Kollektivvertragsgesetz vom 05.12.1968 nicht unterliege oder da ich der paritätischen Kommission 328, 328.01, 328.02 oder 328.03 (Stadt- und Nahverkehr) unterliege.</w:t>
                  </w:r>
                </w:p>
              </w:tc>
            </w:tr>
          </w:tbl>
          <w:p w14:paraId="14FC05B2" w14:textId="77777777" w:rsidR="0001261D" w:rsidRPr="0013232F" w:rsidRDefault="0001261D" w:rsidP="002A3AEC">
            <w:pPr>
              <w:pStyle w:val="Plattetekst21"/>
              <w:tabs>
                <w:tab w:val="clear" w:pos="119"/>
                <w:tab w:val="clear" w:pos="952"/>
                <w:tab w:val="left" w:pos="785"/>
                <w:tab w:val="left" w:pos="1735"/>
                <w:tab w:val="left" w:pos="4678"/>
                <w:tab w:val="left" w:leader="dot" w:pos="10490"/>
              </w:tabs>
              <w:spacing w:before="20" w:line="192" w:lineRule="auto"/>
              <w:rPr>
                <w:rFonts w:ascii="Arial Narrow" w:hAnsi="Arial Narrow"/>
                <w:b/>
                <w:bCs/>
                <w:caps/>
                <w:noProof/>
                <w:sz w:val="18"/>
                <w:lang w:val="de-DE"/>
              </w:rPr>
            </w:pPr>
          </w:p>
          <w:p w14:paraId="2373320B" w14:textId="77777777" w:rsidR="0001261D" w:rsidRPr="0013232F" w:rsidRDefault="0001261D" w:rsidP="002A3AEC">
            <w:pPr>
              <w:pStyle w:val="Plattetekst21"/>
              <w:tabs>
                <w:tab w:val="clear" w:pos="952"/>
                <w:tab w:val="left" w:pos="1494"/>
                <w:tab w:val="left" w:pos="5179"/>
                <w:tab w:val="left" w:pos="5888"/>
                <w:tab w:val="left" w:leader="dot" w:pos="10566"/>
                <w:tab w:val="left" w:pos="11274"/>
              </w:tabs>
              <w:spacing w:before="80" w:after="120" w:line="192" w:lineRule="auto"/>
              <w:rPr>
                <w:rFonts w:ascii="Arial Narrow" w:hAnsi="Arial Narrow"/>
                <w:noProof/>
                <w:sz w:val="18"/>
                <w:lang w:val="de-DE"/>
              </w:rPr>
            </w:pPr>
            <w:r w:rsidRPr="005D0858">
              <w:rPr>
                <w:rFonts w:ascii="Arial Narrow" w:hAnsi="Arial Narrow"/>
                <w:noProof/>
                <w:sz w:val="18"/>
                <w:lang w:val="de"/>
              </w:rPr>
              <w:t xml:space="preserve">Ist das Ende des Arbeitsvertrags auf eine Kündigung zurückzuführen?                               </w:t>
            </w:r>
          </w:p>
          <w:p w14:paraId="15539934" w14:textId="40644E1C" w:rsidR="0001261D" w:rsidRPr="0013232F" w:rsidRDefault="0001261D" w:rsidP="002A3AEC">
            <w:pPr>
              <w:pStyle w:val="Plattetekst21"/>
              <w:tabs>
                <w:tab w:val="clear" w:pos="952"/>
                <w:tab w:val="left" w:pos="1494"/>
                <w:tab w:val="left" w:pos="5179"/>
                <w:tab w:val="left" w:pos="5888"/>
                <w:tab w:val="left" w:leader="dot" w:pos="10566"/>
                <w:tab w:val="left" w:pos="11274"/>
              </w:tabs>
              <w:spacing w:before="40" w:line="192" w:lineRule="auto"/>
              <w:ind w:left="641"/>
              <w:rPr>
                <w:rFonts w:ascii="Arial Narrow" w:hAnsi="Arial Narrow"/>
                <w:noProof/>
                <w:sz w:val="18"/>
                <w:lang w:val="de-DE"/>
              </w:rPr>
            </w:pPr>
            <w:r w:rsidRPr="005D0858">
              <w:rPr>
                <w:color w:val="000000" w:themeColor="text1"/>
                <w:lang w:val="de"/>
              </w:rPr>
              <w:sym w:font="Wingdings" w:char="F072"/>
            </w:r>
            <w:r w:rsidRPr="005D0858">
              <w:rPr>
                <w:rFonts w:ascii="Arial Narrow" w:hAnsi="Arial Narrow"/>
                <w:noProof/>
                <w:sz w:val="18"/>
                <w:lang w:val="de"/>
              </w:rPr>
              <w:t xml:space="preserve"> </w:t>
            </w:r>
            <w:r w:rsidRPr="005D0858">
              <w:rPr>
                <w:rFonts w:ascii="Arial Narrow" w:hAnsi="Arial Narrow"/>
                <w:smallCaps/>
                <w:noProof/>
                <w:sz w:val="18"/>
                <w:lang w:val="de"/>
              </w:rPr>
              <w:t xml:space="preserve">ja, </w:t>
            </w:r>
            <w:r w:rsidRPr="005D0858">
              <w:rPr>
                <w:rFonts w:ascii="Arial Narrow" w:hAnsi="Arial Narrow"/>
                <w:noProof/>
                <w:sz w:val="18"/>
                <w:lang w:val="de"/>
              </w:rPr>
              <w:t>und ich habe eine Beschäftigungszelle errichtet oder nehme an einer Beschäftigungszelle teil</w:t>
            </w:r>
          </w:p>
          <w:p w14:paraId="43292520" w14:textId="63156070" w:rsidR="0001261D" w:rsidRPr="0013232F" w:rsidRDefault="0001261D" w:rsidP="002A3AEC">
            <w:pPr>
              <w:pStyle w:val="Plattetekst21"/>
              <w:tabs>
                <w:tab w:val="clear" w:pos="952"/>
                <w:tab w:val="left" w:pos="1494"/>
                <w:tab w:val="left" w:pos="5179"/>
                <w:tab w:val="left" w:pos="5888"/>
                <w:tab w:val="left" w:leader="dot" w:pos="10566"/>
                <w:tab w:val="left" w:pos="11274"/>
              </w:tabs>
              <w:spacing w:before="40" w:line="192" w:lineRule="auto"/>
              <w:ind w:left="641"/>
              <w:rPr>
                <w:rFonts w:ascii="Arial Narrow" w:hAnsi="Arial Narrow"/>
                <w:smallCaps/>
                <w:noProof/>
                <w:sz w:val="18"/>
                <w:lang w:val="de-DE"/>
              </w:rPr>
            </w:pPr>
            <w:r w:rsidRPr="005D0858">
              <w:rPr>
                <w:color w:val="000000" w:themeColor="text1"/>
                <w:lang w:val="de"/>
              </w:rPr>
              <w:sym w:font="Wingdings" w:char="F072"/>
            </w:r>
            <w:r w:rsidRPr="005D0858">
              <w:rPr>
                <w:rFonts w:ascii="Arial Narrow" w:hAnsi="Arial Narrow"/>
                <w:noProof/>
                <w:sz w:val="18"/>
                <w:lang w:val="de"/>
              </w:rPr>
              <w:t xml:space="preserve"> </w:t>
            </w:r>
            <w:r w:rsidRPr="005D0858">
              <w:rPr>
                <w:rFonts w:ascii="Arial Narrow" w:hAnsi="Arial Narrow"/>
                <w:smallCaps/>
                <w:noProof/>
                <w:sz w:val="18"/>
                <w:lang w:val="de"/>
              </w:rPr>
              <w:t xml:space="preserve">ja, </w:t>
            </w:r>
            <w:r w:rsidRPr="005D0858">
              <w:rPr>
                <w:rFonts w:ascii="Arial Narrow" w:hAnsi="Arial Narrow"/>
                <w:noProof/>
                <w:sz w:val="18"/>
                <w:lang w:val="de"/>
              </w:rPr>
              <w:t>und ich habe keine Beschäftigungszelle errichtet oder nehme an keiner Beschäftigungszelle teil</w:t>
            </w:r>
          </w:p>
          <w:p w14:paraId="1C82102C" w14:textId="230682AC" w:rsidR="0001261D" w:rsidRPr="0013232F" w:rsidRDefault="0001261D" w:rsidP="002A3AEC">
            <w:pPr>
              <w:pStyle w:val="Plattetekst21"/>
              <w:tabs>
                <w:tab w:val="clear" w:pos="4284"/>
                <w:tab w:val="left" w:pos="643"/>
                <w:tab w:val="left" w:pos="1494"/>
                <w:tab w:val="left" w:pos="5179"/>
                <w:tab w:val="left" w:pos="5888"/>
                <w:tab w:val="left" w:leader="dot" w:pos="10566"/>
                <w:tab w:val="left" w:pos="11274"/>
              </w:tabs>
              <w:spacing w:before="40" w:line="192" w:lineRule="auto"/>
              <w:ind w:left="641"/>
              <w:rPr>
                <w:rFonts w:ascii="Arial Narrow" w:hAnsi="Arial Narrow"/>
                <w:i/>
                <w:iCs/>
                <w:sz w:val="18"/>
                <w:shd w:val="clear" w:color="auto" w:fill="CCCCCC"/>
                <w:lang w:val="de-DE"/>
              </w:rPr>
            </w:pPr>
            <w:r w:rsidRPr="005D0858">
              <w:rPr>
                <w:color w:val="000000" w:themeColor="text1"/>
                <w:lang w:val="de"/>
              </w:rPr>
              <w:sym w:font="Wingdings" w:char="F072"/>
            </w:r>
            <w:r w:rsidRPr="005D0858">
              <w:rPr>
                <w:rFonts w:ascii="Arial Narrow" w:hAnsi="Arial Narrow"/>
                <w:noProof/>
                <w:sz w:val="18"/>
                <w:lang w:val="de"/>
              </w:rPr>
              <w:t xml:space="preserve"> </w:t>
            </w:r>
            <w:r w:rsidRPr="005D0858">
              <w:rPr>
                <w:rFonts w:ascii="Arial Narrow" w:hAnsi="Arial Narrow"/>
                <w:smallCaps/>
                <w:noProof/>
                <w:sz w:val="18"/>
                <w:lang w:val="de"/>
              </w:rPr>
              <w:t>nein</w:t>
            </w:r>
            <w:r w:rsidRPr="005D0858">
              <w:rPr>
                <w:rFonts w:ascii="Arial Narrow" w:hAnsi="Arial Narrow"/>
                <w:smallCaps/>
                <w:noProof/>
                <w:sz w:val="18"/>
                <w:lang w:val="de"/>
              </w:rPr>
              <w:tab/>
            </w:r>
          </w:p>
          <w:p w14:paraId="44B32FC4" w14:textId="77777777" w:rsidR="0001261D" w:rsidRPr="0013232F" w:rsidRDefault="0001261D" w:rsidP="002A3AEC">
            <w:pPr>
              <w:pStyle w:val="Plattetekst21"/>
              <w:tabs>
                <w:tab w:val="clear" w:pos="952"/>
                <w:tab w:val="left" w:pos="1494"/>
                <w:tab w:val="left" w:pos="5179"/>
                <w:tab w:val="left" w:pos="5888"/>
                <w:tab w:val="left" w:leader="dot" w:pos="10566"/>
                <w:tab w:val="left" w:pos="11274"/>
              </w:tabs>
              <w:spacing w:before="80" w:line="192" w:lineRule="auto"/>
              <w:rPr>
                <w:rFonts w:ascii="Arial Narrow" w:hAnsi="Arial Narrow"/>
                <w:noProof/>
                <w:sz w:val="18"/>
                <w:lang w:val="de-DE"/>
              </w:rPr>
            </w:pPr>
          </w:p>
          <w:p w14:paraId="293C4C7E" w14:textId="77777777" w:rsidR="0001261D" w:rsidRPr="005D0858" w:rsidRDefault="0001261D" w:rsidP="002A3AEC">
            <w:pPr>
              <w:pStyle w:val="Plattetekst21"/>
              <w:tabs>
                <w:tab w:val="clear" w:pos="952"/>
                <w:tab w:val="left" w:pos="1494"/>
                <w:tab w:val="left" w:pos="5179"/>
                <w:tab w:val="left" w:pos="5888"/>
                <w:tab w:val="left" w:leader="dot" w:pos="10566"/>
                <w:tab w:val="left" w:pos="11274"/>
              </w:tabs>
              <w:spacing w:before="80" w:line="192" w:lineRule="auto"/>
              <w:ind w:left="164" w:hanging="164"/>
              <w:rPr>
                <w:rFonts w:ascii="Arial Narrow" w:hAnsi="Arial Narrow"/>
                <w:noProof/>
                <w:sz w:val="18"/>
                <w:lang w:val="nl-BE"/>
              </w:rPr>
            </w:pPr>
            <w:r w:rsidRPr="005D0858">
              <w:rPr>
                <w:rFonts w:ascii="Arial Narrow" w:hAnsi="Arial Narrow"/>
                <w:noProof/>
                <w:sz w:val="18"/>
                <w:lang w:val="de"/>
              </w:rPr>
              <w:t xml:space="preserve">Zahlen Sie (oder ein Fonds) der oder dem Arbeitnehmenden eine ergänzende Vergütung, wovon keine Sozialversicherungsbeiträge abzuführen sind? </w:t>
            </w:r>
            <w:r w:rsidRPr="005D0858">
              <w:rPr>
                <w:rFonts w:ascii="Arial Narrow" w:hAnsi="Arial Narrow"/>
                <w:noProof/>
                <w:color w:val="BFBFBF"/>
                <w:sz w:val="18"/>
                <w:vertAlign w:val="superscript"/>
                <w:lang w:val="de"/>
              </w:rPr>
              <w:t>(1)</w:t>
            </w:r>
          </w:p>
          <w:p w14:paraId="094F52E5" w14:textId="4BCFC75E" w:rsidR="0001261D" w:rsidRPr="005D0858" w:rsidRDefault="0001261D" w:rsidP="002A3AEC">
            <w:pPr>
              <w:pStyle w:val="Plattetekst21"/>
              <w:tabs>
                <w:tab w:val="clear" w:pos="952"/>
                <w:tab w:val="left" w:pos="1494"/>
                <w:tab w:val="left" w:pos="5179"/>
                <w:tab w:val="left" w:pos="5888"/>
                <w:tab w:val="left" w:leader="dot" w:pos="10566"/>
                <w:tab w:val="left" w:pos="11274"/>
              </w:tabs>
              <w:spacing w:before="40" w:line="192" w:lineRule="auto"/>
              <w:ind w:left="641"/>
              <w:rPr>
                <w:rFonts w:ascii="Arial Narrow" w:hAnsi="Arial Narrow"/>
                <w:noProof/>
                <w:sz w:val="18"/>
                <w:lang w:val="nl-BE"/>
              </w:rPr>
            </w:pPr>
            <w:r w:rsidRPr="005D0858">
              <w:rPr>
                <w:color w:val="000000" w:themeColor="text1"/>
                <w:lang w:val="de"/>
              </w:rPr>
              <w:sym w:font="Wingdings" w:char="F072"/>
            </w:r>
            <w:r w:rsidRPr="005D0858">
              <w:rPr>
                <w:rFonts w:ascii="Arial Narrow" w:hAnsi="Arial Narrow"/>
                <w:noProof/>
                <w:sz w:val="18"/>
                <w:lang w:val="de"/>
              </w:rPr>
              <w:t xml:space="preserve"> </w:t>
            </w:r>
            <w:r w:rsidRPr="005D0858">
              <w:rPr>
                <w:rFonts w:ascii="Arial Narrow" w:hAnsi="Arial Narrow"/>
                <w:smallCaps/>
                <w:noProof/>
                <w:sz w:val="18"/>
                <w:lang w:val="de"/>
              </w:rPr>
              <w:t>ja</w:t>
            </w:r>
            <w:r w:rsidRPr="005D0858">
              <w:rPr>
                <w:rFonts w:ascii="Arial Narrow" w:hAnsi="Arial Narrow"/>
                <w:noProof/>
                <w:sz w:val="18"/>
                <w:lang w:val="de"/>
              </w:rPr>
              <w:tab/>
              <w:t> </w:t>
            </w:r>
          </w:p>
          <w:p w14:paraId="32577540" w14:textId="7D20348A" w:rsidR="00B063EC" w:rsidRPr="005D0858" w:rsidRDefault="00D92C0A" w:rsidP="00D92C0A">
            <w:pPr>
              <w:pStyle w:val="Plattetekst21"/>
              <w:tabs>
                <w:tab w:val="clear" w:pos="952"/>
                <w:tab w:val="left" w:pos="1494"/>
                <w:tab w:val="left" w:pos="5179"/>
                <w:tab w:val="left" w:pos="5888"/>
                <w:tab w:val="left" w:leader="dot" w:pos="10566"/>
                <w:tab w:val="left" w:pos="11274"/>
              </w:tabs>
              <w:spacing w:before="40" w:line="192" w:lineRule="auto"/>
              <w:ind w:left="641"/>
              <w:rPr>
                <w:rFonts w:ascii="Arial Narrow" w:hAnsi="Arial Narrow"/>
                <w:noProof/>
                <w:sz w:val="18"/>
                <w:lang w:val="nl-BE"/>
              </w:rPr>
            </w:pPr>
            <w:r w:rsidRPr="005D0858">
              <w:rPr>
                <w:color w:val="000000" w:themeColor="text1"/>
                <w:lang w:val="de"/>
              </w:rPr>
              <w:sym w:font="Wingdings" w:char="F072"/>
            </w:r>
            <w:r w:rsidRPr="005D0858">
              <w:rPr>
                <w:rFonts w:ascii="Arial Narrow" w:hAnsi="Arial Narrow"/>
                <w:noProof/>
                <w:sz w:val="18"/>
                <w:lang w:val="de"/>
              </w:rPr>
              <w:t xml:space="preserve"> </w:t>
            </w:r>
            <w:r w:rsidRPr="005D0858">
              <w:rPr>
                <w:rFonts w:ascii="Arial Narrow" w:hAnsi="Arial Narrow"/>
                <w:smallCaps/>
                <w:noProof/>
                <w:sz w:val="18"/>
                <w:lang w:val="de"/>
              </w:rPr>
              <w:t>nein</w:t>
            </w:r>
          </w:p>
          <w:p w14:paraId="049E3109" w14:textId="7C891780" w:rsidR="00B063EC" w:rsidRPr="005D0858" w:rsidRDefault="00B063EC" w:rsidP="00B063EC">
            <w:pPr>
              <w:pStyle w:val="Plattetekst21"/>
              <w:tabs>
                <w:tab w:val="clear" w:pos="119"/>
                <w:tab w:val="clear" w:pos="952"/>
                <w:tab w:val="left" w:pos="1494"/>
                <w:tab w:val="left" w:pos="5179"/>
                <w:tab w:val="left" w:pos="5888"/>
                <w:tab w:val="left" w:leader="dot" w:pos="10566"/>
                <w:tab w:val="left" w:pos="11274"/>
              </w:tabs>
              <w:spacing w:before="80" w:line="192" w:lineRule="auto"/>
              <w:ind w:left="641" w:firstLine="30"/>
              <w:rPr>
                <w:rFonts w:ascii="Arial Narrow" w:hAnsi="Arial Narrow"/>
                <w:noProof/>
                <w:sz w:val="18"/>
                <w:lang w:val="nl-BE"/>
              </w:rPr>
            </w:pPr>
          </w:p>
        </w:tc>
      </w:tr>
      <w:tr w:rsidR="0001261D" w:rsidRPr="00D52722" w14:paraId="6237DCEC" w14:textId="77777777" w:rsidTr="002A3AEC">
        <w:trPr>
          <w:cantSplit/>
        </w:trPr>
        <w:tc>
          <w:tcPr>
            <w:tcW w:w="10674" w:type="dxa"/>
            <w:tcBorders>
              <w:top w:val="single" w:sz="4" w:space="0" w:color="auto"/>
              <w:left w:val="single" w:sz="4" w:space="0" w:color="auto"/>
              <w:bottom w:val="single" w:sz="4" w:space="0" w:color="auto"/>
              <w:right w:val="single" w:sz="4" w:space="0" w:color="auto"/>
            </w:tcBorders>
            <w:shd w:val="clear" w:color="auto" w:fill="E0E0E0"/>
          </w:tcPr>
          <w:p w14:paraId="7EE600A0" w14:textId="2626FB64" w:rsidR="0001261D" w:rsidRPr="0013232F" w:rsidRDefault="0001261D" w:rsidP="00E64D4F">
            <w:pPr>
              <w:pStyle w:val="Plattetekst21"/>
              <w:tabs>
                <w:tab w:val="clear" w:pos="119"/>
                <w:tab w:val="clear" w:pos="952"/>
                <w:tab w:val="clear" w:pos="4284"/>
                <w:tab w:val="clear" w:pos="6664"/>
                <w:tab w:val="left" w:leader="dot" w:pos="10566"/>
              </w:tabs>
              <w:spacing w:before="20"/>
              <w:ind w:left="218" w:hanging="218"/>
              <w:rPr>
                <w:rFonts w:ascii="Arial Narrow" w:hAnsi="Arial Narrow"/>
                <w:lang w:val="de-DE"/>
              </w:rPr>
            </w:pPr>
            <w:r w:rsidRPr="005D0858">
              <w:rPr>
                <w:rFonts w:ascii="Arial Narrow" w:hAnsi="Arial Narrow"/>
                <w:b/>
                <w:bCs/>
                <w:caps/>
                <w:noProof/>
                <w:sz w:val="18"/>
                <w:lang w:val="de"/>
              </w:rPr>
              <w:t xml:space="preserve">TEIL E – </w:t>
            </w:r>
            <w:r w:rsidRPr="005D0858">
              <w:rPr>
                <w:rFonts w:ascii="Arial Narrow" w:hAnsi="Arial Narrow"/>
                <w:b/>
                <w:bCs/>
                <w:caps/>
                <w:noProof/>
                <w:color w:val="000000"/>
                <w:sz w:val="18"/>
                <w:shd w:val="clear" w:color="auto" w:fill="E0E0E0"/>
                <w:lang w:val="de"/>
              </w:rPr>
              <w:t>Bestätigung der Erklärung durch den Arbeitgeber</w:t>
            </w:r>
            <w:r w:rsidRPr="005D0858">
              <w:rPr>
                <w:rFonts w:ascii="Arial Narrow" w:hAnsi="Arial Narrow"/>
                <w:b/>
                <w:bCs/>
                <w:caps/>
                <w:sz w:val="18"/>
                <w:shd w:val="clear" w:color="auto" w:fill="E0E0E0"/>
                <w:lang w:val="de"/>
              </w:rPr>
              <w:t xml:space="preserve"> </w:t>
            </w:r>
          </w:p>
        </w:tc>
        <w:tc>
          <w:tcPr>
            <w:tcW w:w="236" w:type="dxa"/>
            <w:tcBorders>
              <w:left w:val="single" w:sz="4" w:space="0" w:color="auto"/>
            </w:tcBorders>
          </w:tcPr>
          <w:p w14:paraId="58B2E63F" w14:textId="77777777" w:rsidR="0001261D" w:rsidRPr="0013232F" w:rsidRDefault="0001261D" w:rsidP="002A3AEC">
            <w:pPr>
              <w:pStyle w:val="Plattetekst21"/>
              <w:tabs>
                <w:tab w:val="clear" w:pos="119"/>
                <w:tab w:val="clear" w:pos="952"/>
                <w:tab w:val="left" w:pos="1735"/>
                <w:tab w:val="left" w:pos="4678"/>
                <w:tab w:val="left" w:leader="dot" w:pos="10490"/>
              </w:tabs>
              <w:spacing w:before="20" w:line="192" w:lineRule="auto"/>
              <w:rPr>
                <w:rFonts w:ascii="Arial Narrow" w:hAnsi="Arial Narrow"/>
                <w:b/>
                <w:bCs/>
                <w:caps/>
                <w:noProof/>
                <w:lang w:val="de-DE"/>
              </w:rPr>
            </w:pPr>
          </w:p>
        </w:tc>
      </w:tr>
      <w:tr w:rsidR="0001261D" w:rsidRPr="00D52722" w14:paraId="34339DB7" w14:textId="77777777" w:rsidTr="002A3AEC">
        <w:trPr>
          <w:cantSplit/>
        </w:trPr>
        <w:tc>
          <w:tcPr>
            <w:tcW w:w="10674" w:type="dxa"/>
            <w:tcBorders>
              <w:top w:val="single" w:sz="4" w:space="0" w:color="auto"/>
            </w:tcBorders>
            <w:shd w:val="clear" w:color="auto" w:fill="auto"/>
          </w:tcPr>
          <w:p w14:paraId="14232201" w14:textId="77777777" w:rsidR="0001261D" w:rsidRPr="0013232F" w:rsidRDefault="0001261D" w:rsidP="002A3AEC">
            <w:pPr>
              <w:pStyle w:val="Plattetekst21"/>
              <w:tabs>
                <w:tab w:val="left" w:pos="643"/>
                <w:tab w:val="left" w:pos="1494"/>
                <w:tab w:val="left" w:pos="5179"/>
                <w:tab w:val="left" w:pos="5888"/>
                <w:tab w:val="left" w:leader="dot" w:pos="10566"/>
                <w:tab w:val="left" w:pos="11274"/>
              </w:tabs>
              <w:spacing w:before="40" w:line="192" w:lineRule="auto"/>
              <w:ind w:left="641"/>
              <w:rPr>
                <w:rFonts w:ascii="Arial Narrow" w:hAnsi="Arial Narrow"/>
                <w:b/>
                <w:noProof/>
                <w:sz w:val="18"/>
                <w:lang w:val="de-DE"/>
              </w:rPr>
            </w:pPr>
          </w:p>
          <w:p w14:paraId="22DC32CB" w14:textId="77777777" w:rsidR="0001261D" w:rsidRPr="0013232F" w:rsidRDefault="0001261D" w:rsidP="004E2B55">
            <w:pPr>
              <w:pStyle w:val="Plattetekst21"/>
              <w:tabs>
                <w:tab w:val="left" w:pos="643"/>
                <w:tab w:val="left" w:pos="1494"/>
                <w:tab w:val="left" w:pos="5179"/>
                <w:tab w:val="left" w:pos="5888"/>
                <w:tab w:val="left" w:leader="dot" w:pos="10566"/>
                <w:tab w:val="left" w:pos="11274"/>
              </w:tabs>
              <w:spacing w:before="40" w:line="192" w:lineRule="auto"/>
              <w:rPr>
                <w:rFonts w:ascii="Arial Narrow" w:hAnsi="Arial Narrow"/>
                <w:b/>
                <w:noProof/>
                <w:sz w:val="18"/>
                <w:lang w:val="de-DE"/>
              </w:rPr>
            </w:pPr>
            <w:r w:rsidRPr="005D0858">
              <w:rPr>
                <w:rFonts w:ascii="Arial Narrow" w:hAnsi="Arial Narrow"/>
                <w:b/>
                <w:noProof/>
                <w:sz w:val="18"/>
                <w:lang w:val="de"/>
              </w:rPr>
              <w:t>Ich erkläre ehrenwörtlich, dass die in der RUBRIK I gemachten Angaben richtig und vollständig sind.</w:t>
            </w:r>
          </w:p>
          <w:p w14:paraId="74955296" w14:textId="77777777" w:rsidR="0001261D" w:rsidRPr="0013232F" w:rsidRDefault="0001261D" w:rsidP="002A3AEC">
            <w:pPr>
              <w:pStyle w:val="Plattetekst21"/>
              <w:tabs>
                <w:tab w:val="left" w:pos="643"/>
                <w:tab w:val="left" w:pos="1494"/>
                <w:tab w:val="left" w:pos="5179"/>
                <w:tab w:val="left" w:pos="5888"/>
                <w:tab w:val="left" w:leader="dot" w:pos="10566"/>
                <w:tab w:val="left" w:pos="11274"/>
              </w:tabs>
              <w:spacing w:before="40" w:line="192" w:lineRule="auto"/>
              <w:ind w:left="641"/>
              <w:rPr>
                <w:rFonts w:ascii="Arial Narrow" w:hAnsi="Arial Narrow"/>
                <w:b/>
                <w:noProof/>
                <w:sz w:val="18"/>
                <w:lang w:val="de-DE"/>
              </w:rPr>
            </w:pPr>
            <w:r w:rsidRPr="005D0858">
              <w:rPr>
                <w:rFonts w:ascii="Arial Narrow" w:hAnsi="Arial Narrow"/>
                <w:b/>
                <w:noProof/>
                <w:sz w:val="18"/>
                <w:lang w:val="de"/>
              </w:rPr>
              <w:tab/>
            </w:r>
          </w:p>
          <w:p w14:paraId="1F8E3137" w14:textId="77777777" w:rsidR="0001261D" w:rsidRPr="0013232F" w:rsidRDefault="0001261D" w:rsidP="002A3AEC">
            <w:pPr>
              <w:pStyle w:val="Plattetekst21"/>
              <w:tabs>
                <w:tab w:val="left" w:pos="643"/>
                <w:tab w:val="left" w:pos="1494"/>
                <w:tab w:val="left" w:pos="5179"/>
                <w:tab w:val="left" w:pos="5888"/>
                <w:tab w:val="left" w:leader="dot" w:pos="10566"/>
                <w:tab w:val="left" w:pos="11274"/>
              </w:tabs>
              <w:spacing w:before="40" w:line="192" w:lineRule="auto"/>
              <w:ind w:left="641"/>
              <w:rPr>
                <w:rFonts w:ascii="Arial Narrow" w:hAnsi="Arial Narrow"/>
                <w:b/>
                <w:noProof/>
                <w:sz w:val="18"/>
                <w:lang w:val="de-DE"/>
              </w:rPr>
            </w:pPr>
          </w:p>
          <w:p w14:paraId="2D02D409" w14:textId="77777777" w:rsidR="0001261D" w:rsidRPr="0013232F" w:rsidRDefault="0001261D" w:rsidP="002A3AEC">
            <w:pPr>
              <w:pStyle w:val="Plattetekst21"/>
              <w:tabs>
                <w:tab w:val="left" w:pos="643"/>
                <w:tab w:val="left" w:pos="1494"/>
                <w:tab w:val="left" w:pos="5179"/>
                <w:tab w:val="left" w:pos="5888"/>
                <w:tab w:val="left" w:leader="dot" w:pos="10566"/>
                <w:tab w:val="left" w:pos="11274"/>
              </w:tabs>
              <w:spacing w:before="40" w:line="192" w:lineRule="auto"/>
              <w:ind w:left="641"/>
              <w:rPr>
                <w:rFonts w:ascii="Arial Narrow" w:hAnsi="Arial Narrow"/>
                <w:b/>
                <w:noProof/>
                <w:sz w:val="18"/>
                <w:lang w:val="de-DE"/>
              </w:rPr>
            </w:pPr>
          </w:p>
          <w:p w14:paraId="608D3AEE" w14:textId="77777777" w:rsidR="0001261D" w:rsidRPr="0013232F" w:rsidRDefault="0001261D" w:rsidP="002A3AEC">
            <w:pPr>
              <w:pStyle w:val="Plattetekst21"/>
              <w:tabs>
                <w:tab w:val="left" w:pos="643"/>
                <w:tab w:val="left" w:pos="1494"/>
                <w:tab w:val="left" w:pos="5179"/>
                <w:tab w:val="left" w:pos="5888"/>
                <w:tab w:val="left" w:leader="dot" w:pos="10566"/>
                <w:tab w:val="left" w:pos="11274"/>
              </w:tabs>
              <w:spacing w:before="40" w:line="192" w:lineRule="auto"/>
              <w:ind w:left="641"/>
              <w:rPr>
                <w:rFonts w:ascii="Arial Narrow" w:hAnsi="Arial Narrow"/>
                <w:b/>
                <w:noProof/>
                <w:sz w:val="18"/>
                <w:lang w:val="de-DE"/>
              </w:rPr>
            </w:pPr>
          </w:p>
          <w:p w14:paraId="251A9840" w14:textId="77777777" w:rsidR="0001261D" w:rsidRPr="0013232F" w:rsidRDefault="0001261D" w:rsidP="002A3AEC">
            <w:pPr>
              <w:pStyle w:val="Plattetekst21"/>
              <w:tabs>
                <w:tab w:val="left" w:pos="643"/>
                <w:tab w:val="left" w:pos="1494"/>
                <w:tab w:val="left" w:pos="5179"/>
                <w:tab w:val="left" w:pos="5888"/>
                <w:tab w:val="left" w:leader="dot" w:pos="10566"/>
                <w:tab w:val="left" w:pos="11274"/>
              </w:tabs>
              <w:spacing w:before="40" w:line="192" w:lineRule="auto"/>
              <w:ind w:left="641"/>
              <w:rPr>
                <w:rFonts w:ascii="Arial Narrow" w:hAnsi="Arial Narrow"/>
                <w:b/>
                <w:noProof/>
                <w:sz w:val="18"/>
                <w:lang w:val="de-DE"/>
              </w:rPr>
            </w:pPr>
          </w:p>
          <w:p w14:paraId="084F9649" w14:textId="77777777" w:rsidR="0001261D" w:rsidRPr="0013232F" w:rsidRDefault="0001261D" w:rsidP="002A3AEC">
            <w:pPr>
              <w:pStyle w:val="Plattetekst21"/>
              <w:rPr>
                <w:rFonts w:ascii="Arial Narrow" w:hAnsi="Arial Narrow"/>
                <w:bCs/>
                <w:noProof/>
                <w:sz w:val="18"/>
                <w:lang w:val="de-DE"/>
              </w:rPr>
            </w:pPr>
            <w:r w:rsidRPr="005D0858">
              <w:rPr>
                <w:rFonts w:ascii="Arial Narrow" w:hAnsi="Arial Narrow"/>
                <w:bCs/>
                <w:noProof/>
                <w:sz w:val="18"/>
                <w:lang w:val="de"/>
              </w:rPr>
              <w:t xml:space="preserve">Datum </w:t>
            </w:r>
            <w:r w:rsidRPr="005D0858">
              <w:rPr>
                <w:rFonts w:ascii="Arial Narrow" w:hAnsi="Arial Narrow"/>
                <w:bCs/>
                <w:noProof/>
                <w:color w:val="BFBFBF"/>
                <w:sz w:val="18"/>
                <w:lang w:val="de"/>
              </w:rPr>
              <w:t xml:space="preserve">__ __ / __ __ / __ __ __ __                               </w:t>
            </w:r>
            <w:r w:rsidRPr="005D0858">
              <w:rPr>
                <w:rFonts w:ascii="Arial Narrow" w:hAnsi="Arial Narrow"/>
                <w:bCs/>
                <w:noProof/>
                <w:sz w:val="18"/>
                <w:lang w:val="de"/>
              </w:rPr>
              <w:t>Name und Unterschrift des Arbeitgebers oder seines Bevollmächtigten</w:t>
            </w:r>
          </w:p>
          <w:p w14:paraId="7045297C" w14:textId="77777777" w:rsidR="0001261D" w:rsidRPr="0013232F" w:rsidRDefault="0001261D" w:rsidP="002A3AEC">
            <w:pPr>
              <w:pStyle w:val="Plattetekst21"/>
              <w:rPr>
                <w:rFonts w:ascii="Arial Narrow" w:hAnsi="Arial Narrow"/>
                <w:b/>
                <w:noProof/>
                <w:sz w:val="18"/>
                <w:lang w:val="de-DE"/>
              </w:rPr>
            </w:pPr>
          </w:p>
          <w:p w14:paraId="28557861" w14:textId="77777777" w:rsidR="0001261D" w:rsidRPr="0013232F" w:rsidRDefault="0001261D" w:rsidP="002A3AEC">
            <w:pPr>
              <w:pStyle w:val="Plattetekst21"/>
              <w:rPr>
                <w:rFonts w:ascii="Arial Narrow" w:hAnsi="Arial Narrow"/>
                <w:b/>
                <w:noProof/>
                <w:sz w:val="18"/>
                <w:lang w:val="de-DE"/>
              </w:rPr>
            </w:pPr>
          </w:p>
          <w:p w14:paraId="71F7DE4D" w14:textId="77777777" w:rsidR="0001261D" w:rsidRPr="0013232F" w:rsidRDefault="0001261D" w:rsidP="002A3AEC">
            <w:pPr>
              <w:pStyle w:val="Plattetekst21"/>
              <w:tabs>
                <w:tab w:val="clear" w:pos="119"/>
                <w:tab w:val="clear" w:pos="952"/>
                <w:tab w:val="clear" w:pos="4284"/>
                <w:tab w:val="clear" w:pos="6664"/>
                <w:tab w:val="left" w:leader="dot" w:pos="10566"/>
              </w:tabs>
              <w:spacing w:before="20" w:line="192" w:lineRule="auto"/>
              <w:ind w:left="218" w:hanging="218"/>
              <w:rPr>
                <w:rFonts w:ascii="Arial Narrow" w:hAnsi="Arial Narrow"/>
                <w:b/>
                <w:bCs/>
                <w:caps/>
                <w:noProof/>
                <w:sz w:val="18"/>
                <w:lang w:val="de-DE"/>
              </w:rPr>
            </w:pPr>
          </w:p>
        </w:tc>
        <w:tc>
          <w:tcPr>
            <w:tcW w:w="236" w:type="dxa"/>
            <w:tcBorders>
              <w:left w:val="nil"/>
            </w:tcBorders>
          </w:tcPr>
          <w:p w14:paraId="4D183199" w14:textId="77777777" w:rsidR="0001261D" w:rsidRPr="0013232F" w:rsidRDefault="0001261D" w:rsidP="002A3AEC">
            <w:pPr>
              <w:pStyle w:val="Plattetekst21"/>
              <w:tabs>
                <w:tab w:val="clear" w:pos="119"/>
                <w:tab w:val="clear" w:pos="952"/>
                <w:tab w:val="left" w:pos="1735"/>
                <w:tab w:val="left" w:pos="4678"/>
                <w:tab w:val="left" w:leader="dot" w:pos="10490"/>
              </w:tabs>
              <w:spacing w:before="20" w:line="192" w:lineRule="auto"/>
              <w:rPr>
                <w:rFonts w:ascii="Arial Narrow" w:hAnsi="Arial Narrow"/>
                <w:b/>
                <w:bCs/>
                <w:caps/>
                <w:noProof/>
                <w:lang w:val="de-DE"/>
              </w:rPr>
            </w:pPr>
          </w:p>
        </w:tc>
      </w:tr>
    </w:tbl>
    <w:p w14:paraId="21657678" w14:textId="6EB7C60A" w:rsidR="0001261D" w:rsidRPr="0013232F" w:rsidRDefault="0001261D" w:rsidP="0001261D">
      <w:pPr>
        <w:spacing w:line="200" w:lineRule="exact"/>
        <w:ind w:left="714"/>
        <w:rPr>
          <w:i/>
          <w:spacing w:val="-4"/>
          <w:sz w:val="16"/>
          <w:szCs w:val="16"/>
          <w:highlight w:val="green"/>
          <w:lang w:val="de-DE"/>
        </w:rPr>
      </w:pPr>
    </w:p>
    <w:p w14:paraId="3032C37A" w14:textId="16EEEF21" w:rsidR="0001261D" w:rsidRDefault="0001261D" w:rsidP="0001261D">
      <w:pPr>
        <w:spacing w:line="200" w:lineRule="exact"/>
        <w:ind w:left="714"/>
        <w:rPr>
          <w:i/>
          <w:spacing w:val="-4"/>
          <w:sz w:val="16"/>
          <w:szCs w:val="16"/>
          <w:highlight w:val="green"/>
          <w:lang w:val="de-DE"/>
        </w:rPr>
      </w:pPr>
    </w:p>
    <w:p w14:paraId="67588786" w14:textId="4A5404E8" w:rsidR="004803FB" w:rsidRDefault="004803FB" w:rsidP="0001261D">
      <w:pPr>
        <w:spacing w:line="200" w:lineRule="exact"/>
        <w:ind w:left="714"/>
        <w:rPr>
          <w:i/>
          <w:spacing w:val="-4"/>
          <w:sz w:val="16"/>
          <w:szCs w:val="16"/>
          <w:highlight w:val="green"/>
          <w:lang w:val="de-DE"/>
        </w:rPr>
      </w:pPr>
    </w:p>
    <w:p w14:paraId="144D2155" w14:textId="6E0486AE" w:rsidR="004803FB" w:rsidRDefault="004803FB" w:rsidP="0001261D">
      <w:pPr>
        <w:spacing w:line="200" w:lineRule="exact"/>
        <w:ind w:left="714"/>
        <w:rPr>
          <w:i/>
          <w:spacing w:val="-4"/>
          <w:sz w:val="16"/>
          <w:szCs w:val="16"/>
          <w:highlight w:val="green"/>
          <w:lang w:val="de-DE"/>
        </w:rPr>
      </w:pPr>
    </w:p>
    <w:p w14:paraId="3EAFA205" w14:textId="72E7675D" w:rsidR="004803FB" w:rsidRDefault="004803FB" w:rsidP="0001261D">
      <w:pPr>
        <w:spacing w:line="200" w:lineRule="exact"/>
        <w:ind w:left="714"/>
        <w:rPr>
          <w:i/>
          <w:spacing w:val="-4"/>
          <w:sz w:val="16"/>
          <w:szCs w:val="16"/>
          <w:highlight w:val="green"/>
          <w:lang w:val="de-DE"/>
        </w:rPr>
      </w:pPr>
    </w:p>
    <w:p w14:paraId="32755AEA" w14:textId="77777777" w:rsidR="004803FB" w:rsidRPr="0013232F" w:rsidRDefault="004803FB" w:rsidP="0001261D">
      <w:pPr>
        <w:spacing w:line="200" w:lineRule="exact"/>
        <w:ind w:left="714"/>
        <w:rPr>
          <w:i/>
          <w:spacing w:val="-4"/>
          <w:sz w:val="16"/>
          <w:szCs w:val="16"/>
          <w:highlight w:val="green"/>
          <w:lang w:val="de-DE"/>
        </w:rPr>
      </w:pPr>
    </w:p>
    <w:tbl>
      <w:tblPr>
        <w:tblpPr w:leftFromText="141" w:rightFromText="141" w:vertAnchor="text" w:horzAnchor="margin" w:tblpY="7634"/>
        <w:tblW w:w="10815" w:type="dxa"/>
        <w:tblLayout w:type="fixed"/>
        <w:tblLook w:val="0000" w:firstRow="0" w:lastRow="0" w:firstColumn="0" w:lastColumn="0" w:noHBand="0" w:noVBand="0"/>
      </w:tblPr>
      <w:tblGrid>
        <w:gridCol w:w="8406"/>
        <w:gridCol w:w="2409"/>
      </w:tblGrid>
      <w:tr w:rsidR="005371C1" w:rsidRPr="00D52722" w14:paraId="2E5107A0" w14:textId="77777777" w:rsidTr="005371C1">
        <w:trPr>
          <w:cantSplit/>
        </w:trPr>
        <w:tc>
          <w:tcPr>
            <w:tcW w:w="8406" w:type="dxa"/>
          </w:tcPr>
          <w:p w14:paraId="5A8A9EEC" w14:textId="000580DF" w:rsidR="005371C1" w:rsidRPr="00401DE4" w:rsidRDefault="00401DE4" w:rsidP="00401DE4">
            <w:pPr>
              <w:pStyle w:val="Plattetekstinspringen3"/>
              <w:numPr>
                <w:ilvl w:val="0"/>
                <w:numId w:val="15"/>
              </w:numPr>
              <w:spacing w:after="40"/>
              <w:textAlignment w:val="auto"/>
              <w:rPr>
                <w:iCs w:val="0"/>
                <w:color w:val="7F7F7F"/>
                <w:sz w:val="16"/>
                <w:szCs w:val="16"/>
                <w:lang w:val="de-DE"/>
              </w:rPr>
            </w:pPr>
            <w:r w:rsidRPr="00401DE4">
              <w:rPr>
                <w:iCs w:val="0"/>
                <w:color w:val="7F7F7F"/>
                <w:sz w:val="16"/>
                <w:szCs w:val="16"/>
                <w:lang w:val="de-DE"/>
              </w:rPr>
              <w:t xml:space="preserve"> </w:t>
            </w:r>
            <w:r w:rsidR="005371C1" w:rsidRPr="00401DE4">
              <w:rPr>
                <w:iCs w:val="0"/>
                <w:color w:val="7F7F7F"/>
                <w:sz w:val="16"/>
                <w:szCs w:val="16"/>
                <w:lang w:val="de-DE"/>
              </w:rPr>
              <w:t>Diese Frage ist nicht auszufüllen, wenn Sie der paritätischen Kommission 152 oder 225 unterstehen.</w:t>
            </w:r>
          </w:p>
          <w:p w14:paraId="12FFA226" w14:textId="77777777" w:rsidR="005371C1" w:rsidRPr="0013232F" w:rsidRDefault="005371C1" w:rsidP="005371C1">
            <w:pPr>
              <w:pStyle w:val="Plattetekst21"/>
              <w:tabs>
                <w:tab w:val="clear" w:pos="119"/>
                <w:tab w:val="clear" w:pos="952"/>
                <w:tab w:val="left" w:pos="785"/>
                <w:tab w:val="left" w:pos="1735"/>
                <w:tab w:val="left" w:pos="4678"/>
                <w:tab w:val="left" w:leader="dot" w:pos="10490"/>
              </w:tabs>
              <w:spacing w:before="20" w:line="200" w:lineRule="exact"/>
              <w:ind w:left="720"/>
              <w:rPr>
                <w:rFonts w:ascii="Arial Narrow" w:hAnsi="Arial Narrow"/>
                <w:i/>
                <w:color w:val="000000" w:themeColor="text1"/>
                <w:sz w:val="16"/>
                <w:szCs w:val="16"/>
                <w:highlight w:val="yellow"/>
                <w:lang w:val="de-DE"/>
              </w:rPr>
            </w:pPr>
          </w:p>
        </w:tc>
        <w:tc>
          <w:tcPr>
            <w:tcW w:w="2409" w:type="dxa"/>
            <w:tcBorders>
              <w:bottom w:val="single" w:sz="4" w:space="0" w:color="auto"/>
            </w:tcBorders>
          </w:tcPr>
          <w:p w14:paraId="73FC3A2F" w14:textId="77777777" w:rsidR="005371C1" w:rsidRPr="0013232F" w:rsidRDefault="005371C1" w:rsidP="005371C1">
            <w:pPr>
              <w:pStyle w:val="Corpsdetexte21"/>
              <w:tabs>
                <w:tab w:val="clear" w:pos="119"/>
                <w:tab w:val="left" w:pos="284"/>
                <w:tab w:val="left" w:pos="1418"/>
                <w:tab w:val="left" w:pos="2127"/>
                <w:tab w:val="left" w:leader="dot" w:pos="2694"/>
                <w:tab w:val="left" w:pos="4962"/>
                <w:tab w:val="left" w:pos="5670"/>
                <w:tab w:val="left" w:leader="dot" w:pos="7088"/>
              </w:tabs>
              <w:spacing w:before="40" w:after="20" w:line="180" w:lineRule="exact"/>
              <w:ind w:left="290" w:hanging="301"/>
              <w:jc w:val="center"/>
              <w:rPr>
                <w:rFonts w:ascii="Arial Narrow" w:hAnsi="Arial Narrow"/>
                <w:b/>
                <w:bCs/>
                <w:smallCaps/>
                <w:noProof/>
                <w:color w:val="000000"/>
                <w:sz w:val="18"/>
                <w:lang w:val="de-DE"/>
              </w:rPr>
            </w:pPr>
          </w:p>
        </w:tc>
      </w:tr>
      <w:tr w:rsidR="005371C1" w:rsidRPr="00D620F3" w14:paraId="358D8F52" w14:textId="77777777" w:rsidTr="005371C1">
        <w:trPr>
          <w:cantSplit/>
        </w:trPr>
        <w:tc>
          <w:tcPr>
            <w:tcW w:w="8406" w:type="dxa"/>
            <w:tcBorders>
              <w:right w:val="single" w:sz="4" w:space="0" w:color="auto"/>
            </w:tcBorders>
          </w:tcPr>
          <w:p w14:paraId="759E43FD" w14:textId="77777777" w:rsidR="005371C1" w:rsidRPr="00D620F3" w:rsidRDefault="005371C1" w:rsidP="005371C1">
            <w:pPr>
              <w:pStyle w:val="Corpsdetexte21"/>
              <w:tabs>
                <w:tab w:val="clear" w:pos="119"/>
                <w:tab w:val="clear" w:pos="4284"/>
                <w:tab w:val="left" w:pos="284"/>
                <w:tab w:val="left" w:pos="4962"/>
                <w:tab w:val="left" w:pos="5670"/>
                <w:tab w:val="left" w:leader="dot" w:pos="7088"/>
              </w:tabs>
              <w:spacing w:before="40" w:after="20" w:line="180" w:lineRule="exact"/>
              <w:rPr>
                <w:rFonts w:ascii="Arial Narrow" w:hAnsi="Arial Narrow"/>
                <w:noProof/>
                <w:color w:val="000000"/>
                <w:sz w:val="16"/>
                <w:lang w:val="nl-BE"/>
              </w:rPr>
            </w:pPr>
            <w:r w:rsidRPr="00D620F3">
              <w:rPr>
                <w:rFonts w:ascii="Arial Narrow" w:hAnsi="Arial Narrow"/>
                <w:sz w:val="16"/>
                <w:lang w:val="de"/>
              </w:rPr>
              <w:tab/>
            </w:r>
            <w:r w:rsidRPr="00D620F3">
              <w:rPr>
                <w:rFonts w:ascii="Arial Narrow" w:hAnsi="Arial Narrow"/>
                <w:sz w:val="16"/>
                <w:lang w:val="de"/>
              </w:rPr>
              <w:tab/>
            </w:r>
            <w:r w:rsidRPr="00D620F3">
              <w:rPr>
                <w:rFonts w:ascii="Arial Narrow" w:hAnsi="Arial Narrow"/>
                <w:color w:val="000000"/>
                <w:sz w:val="16"/>
                <w:lang w:val="de"/>
              </w:rPr>
              <w:tab/>
            </w:r>
            <w:r>
              <w:rPr>
                <w:rFonts w:ascii="Arial Narrow" w:hAnsi="Arial Narrow"/>
                <w:color w:val="000000"/>
                <w:sz w:val="16"/>
                <w:lang w:val="de"/>
              </w:rPr>
              <w:t>3/4</w:t>
            </w:r>
          </w:p>
        </w:tc>
        <w:tc>
          <w:tcPr>
            <w:tcW w:w="2409" w:type="dxa"/>
            <w:tcBorders>
              <w:top w:val="single" w:sz="4" w:space="0" w:color="auto"/>
              <w:left w:val="single" w:sz="4" w:space="0" w:color="auto"/>
              <w:bottom w:val="single" w:sz="4" w:space="0" w:color="auto"/>
              <w:right w:val="single" w:sz="4" w:space="0" w:color="auto"/>
            </w:tcBorders>
          </w:tcPr>
          <w:p w14:paraId="53A329F5" w14:textId="77777777" w:rsidR="005371C1" w:rsidRPr="00D620F3" w:rsidRDefault="005371C1" w:rsidP="005371C1">
            <w:pPr>
              <w:pStyle w:val="Corpsdetexte21"/>
              <w:tabs>
                <w:tab w:val="clear" w:pos="119"/>
                <w:tab w:val="left" w:pos="284"/>
                <w:tab w:val="left" w:pos="1418"/>
                <w:tab w:val="left" w:pos="2127"/>
                <w:tab w:val="left" w:leader="dot" w:pos="2694"/>
                <w:tab w:val="left" w:pos="4962"/>
                <w:tab w:val="left" w:pos="5670"/>
                <w:tab w:val="left" w:leader="dot" w:pos="7088"/>
              </w:tabs>
              <w:spacing w:before="40" w:after="20" w:line="180" w:lineRule="exact"/>
              <w:ind w:left="290" w:hanging="301"/>
              <w:jc w:val="center"/>
              <w:rPr>
                <w:rFonts w:ascii="Arial Narrow" w:hAnsi="Arial Narrow"/>
                <w:b/>
                <w:bCs/>
                <w:caps/>
                <w:noProof/>
                <w:color w:val="000000"/>
                <w:sz w:val="18"/>
                <w:lang w:val="nl-BE"/>
              </w:rPr>
            </w:pPr>
            <w:r w:rsidRPr="00D620F3">
              <w:rPr>
                <w:rFonts w:ascii="Arial Narrow" w:hAnsi="Arial Narrow"/>
                <w:b/>
                <w:bCs/>
                <w:smallCaps/>
                <w:noProof/>
                <w:color w:val="000000"/>
                <w:sz w:val="18"/>
                <w:lang w:val="de"/>
              </w:rPr>
              <w:t>Formular</w:t>
            </w:r>
            <w:r w:rsidRPr="00D620F3">
              <w:rPr>
                <w:rFonts w:ascii="Arial Narrow" w:hAnsi="Arial Narrow"/>
                <w:b/>
                <w:bCs/>
                <w:caps/>
                <w:noProof/>
                <w:color w:val="000000"/>
                <w:sz w:val="18"/>
                <w:lang w:val="de"/>
              </w:rPr>
              <w:t xml:space="preserve"> C4-MSR</w:t>
            </w:r>
          </w:p>
        </w:tc>
      </w:tr>
    </w:tbl>
    <w:p w14:paraId="59D7C90D" w14:textId="77777777" w:rsidR="0001261D" w:rsidRPr="00ED596C" w:rsidRDefault="0001261D" w:rsidP="001F4A73">
      <w:pPr>
        <w:spacing w:after="9000" w:line="200" w:lineRule="exact"/>
        <w:rPr>
          <w:i/>
          <w:spacing w:val="-4"/>
          <w:sz w:val="16"/>
          <w:szCs w:val="16"/>
          <w:highlight w:val="green"/>
        </w:rPr>
      </w:pPr>
    </w:p>
    <w:p w14:paraId="01745413" w14:textId="569FF2C2" w:rsidR="001F4A73" w:rsidRPr="00D620F3" w:rsidRDefault="001F4A73" w:rsidP="004803FB">
      <w:pPr>
        <w:pStyle w:val="Corpsdetexte21"/>
        <w:tabs>
          <w:tab w:val="clear" w:pos="119"/>
          <w:tab w:val="clear" w:pos="952"/>
          <w:tab w:val="left" w:pos="785"/>
          <w:tab w:val="left" w:pos="1735"/>
          <w:tab w:val="left" w:pos="4678"/>
          <w:tab w:val="left" w:leader="dot" w:pos="10490"/>
        </w:tabs>
        <w:spacing w:before="20" w:after="40" w:line="720" w:lineRule="auto"/>
        <w:rPr>
          <w:rFonts w:ascii="Arial Narrow" w:hAnsi="Arial Narrow"/>
          <w:b/>
          <w:bCs/>
          <w:caps/>
          <w:noProof/>
          <w:sz w:val="17"/>
          <w:szCs w:val="17"/>
          <w:lang w:val="nl-BE"/>
        </w:rPr>
        <w:sectPr w:rsidR="001F4A73" w:rsidRPr="00D620F3" w:rsidSect="004803FB">
          <w:pgSz w:w="11907" w:h="16840" w:code="9"/>
          <w:pgMar w:top="567" w:right="567" w:bottom="568" w:left="567" w:header="428" w:footer="0" w:gutter="0"/>
          <w:cols w:space="708"/>
        </w:sectPr>
      </w:pPr>
    </w:p>
    <w:p w14:paraId="3FC59B90" w14:textId="18FEAB91" w:rsidR="00327307" w:rsidRPr="00D620F3" w:rsidRDefault="00CE556D" w:rsidP="00327307">
      <w:pPr>
        <w:spacing w:after="240"/>
      </w:pPr>
      <w:r w:rsidRPr="005156C7">
        <w:rPr>
          <w:rFonts w:ascii="Arial Narrow" w:hAnsi="Arial Narrow"/>
          <w:caps/>
          <w:noProof/>
          <w:lang w:val="de"/>
        </w:rPr>
        <w:lastRenderedPageBreak/>
        <mc:AlternateContent>
          <mc:Choice Requires="wps">
            <w:drawing>
              <wp:anchor distT="0" distB="0" distL="114300" distR="114300" simplePos="0" relativeHeight="251660288" behindDoc="0" locked="0" layoutInCell="1" allowOverlap="1" wp14:anchorId="2DF04A85" wp14:editId="6AF4EFDE">
                <wp:simplePos x="0" y="0"/>
                <wp:positionH relativeFrom="margin">
                  <wp:posOffset>501015</wp:posOffset>
                </wp:positionH>
                <wp:positionV relativeFrom="paragraph">
                  <wp:posOffset>288290</wp:posOffset>
                </wp:positionV>
                <wp:extent cx="5947410" cy="647700"/>
                <wp:effectExtent l="0" t="0" r="15240" b="19050"/>
                <wp:wrapNone/>
                <wp:docPr id="22" name="Text Box 2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647700"/>
                        </a:xfrm>
                        <a:prstGeom prst="rect">
                          <a:avLst/>
                        </a:prstGeom>
                        <a:solidFill>
                          <a:srgbClr val="FFFFFF"/>
                        </a:solidFill>
                        <a:ln w="9525">
                          <a:solidFill>
                            <a:srgbClr val="000000"/>
                          </a:solidFill>
                          <a:miter lim="800000"/>
                          <a:headEnd/>
                          <a:tailEnd/>
                        </a:ln>
                      </wps:spPr>
                      <wps:txbx>
                        <w:txbxContent>
                          <w:p w14:paraId="77AB292F" w14:textId="1EFC1466" w:rsidR="00FB630C" w:rsidRPr="0013232F" w:rsidRDefault="00FB630C" w:rsidP="00943C15">
                            <w:pPr>
                              <w:spacing w:line="160" w:lineRule="exact"/>
                              <w:jc w:val="center"/>
                              <w:rPr>
                                <w:b/>
                                <w:bCs/>
                                <w:spacing w:val="-2"/>
                                <w:sz w:val="15"/>
                                <w:szCs w:val="15"/>
                                <w:lang w:val="de-DE"/>
                              </w:rPr>
                            </w:pPr>
                            <w:r w:rsidRPr="005D0858">
                              <w:rPr>
                                <w:b/>
                                <w:bCs/>
                                <w:sz w:val="15"/>
                                <w:szCs w:val="15"/>
                                <w:lang w:val="de"/>
                              </w:rPr>
                              <w:t>Arbeitnehmende, die Arbeitslosengeld erhalten möchten, müssen dieses Formular nach dem Zeitraum, den ein Entgelt abdeckt, sofort bei ihrer Zahlstelle einreichen.</w:t>
                            </w:r>
                          </w:p>
                          <w:p w14:paraId="7C57EC74" w14:textId="77777777" w:rsidR="00FB630C" w:rsidRPr="0013232F" w:rsidRDefault="00FB630C" w:rsidP="00943C15">
                            <w:pPr>
                              <w:spacing w:line="160" w:lineRule="exact"/>
                              <w:jc w:val="center"/>
                              <w:rPr>
                                <w:b/>
                                <w:bCs/>
                                <w:smallCaps/>
                                <w:spacing w:val="-6"/>
                                <w:sz w:val="15"/>
                                <w:szCs w:val="15"/>
                                <w:lang w:val="de-DE"/>
                              </w:rPr>
                            </w:pPr>
                            <w:r w:rsidRPr="005D0858">
                              <w:rPr>
                                <w:b/>
                                <w:bCs/>
                                <w:sz w:val="15"/>
                                <w:szCs w:val="15"/>
                                <w:lang w:val="de"/>
                              </w:rPr>
                              <w:t xml:space="preserve">Arbeitnehmende, die infolge der Beendigung ihres Arbeitsvertrags eine Entschädigung erhalten, müssen sich ab dem Zeitpunkt der Beendigung des Arbeitsvertrags unverzüglich bei dem für ihren Wohnort örtlich zuständigen regionalen Arbeitsamt als arbeitssuchend eintragen lassen </w:t>
                            </w:r>
                            <w:r w:rsidRPr="005D0858">
                              <w:rPr>
                                <w:b/>
                                <w:bCs/>
                                <w:color w:val="808080" w:themeColor="background1" w:themeShade="80"/>
                                <w:sz w:val="15"/>
                                <w:szCs w:val="15"/>
                                <w:lang w:val="de"/>
                              </w:rPr>
                              <w:t>(siehe Infoblatt T74)</w:t>
                            </w:r>
                            <w:r w:rsidRPr="005D0858">
                              <w:rPr>
                                <w:b/>
                                <w:bCs/>
                                <w:smallCaps/>
                                <w:sz w:val="15"/>
                                <w:szCs w:val="15"/>
                                <w:lang w:val="de"/>
                              </w:rPr>
                              <w:t>.</w:t>
                            </w:r>
                          </w:p>
                          <w:p w14:paraId="54170C0F" w14:textId="77777777" w:rsidR="00FB630C" w:rsidRPr="0013232F" w:rsidRDefault="00FB630C" w:rsidP="00943C15">
                            <w:pPr>
                              <w:spacing w:line="160" w:lineRule="exact"/>
                              <w:jc w:val="center"/>
                              <w:rPr>
                                <w:b/>
                                <w:bCs/>
                                <w:spacing w:val="-2"/>
                                <w:sz w:val="16"/>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04A85" id="Text Box 2385" o:spid="_x0000_s1028" type="#_x0000_t202" style="position:absolute;margin-left:39.45pt;margin-top:22.7pt;width:468.3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">
                <v:textbox>
                  <w:txbxContent>
                    <w:p w14:paraId="77AB292F" w14:textId="1EFC1466" w:rsidR="00FB630C" w:rsidRPr="0013232F" w:rsidRDefault="00FB630C" w:rsidP="00943C15">
                      <w:pPr>
                        <w:spacing w:line="160" w:lineRule="exact"/>
                        <w:jc w:val="center"/>
                        <w:rPr>
                          <w:b/>
                          <w:bCs/>
                          <w:spacing w:val="-2"/>
                          <w:sz w:val="15"/>
                          <w:szCs w:val="15"/>
                          <w:lang w:val="de-DE"/>
                        </w:rPr>
                      </w:pPr>
                      <w:r w:rsidRPr="005D0858">
                        <w:rPr>
                          <w:b/>
                          <w:bCs/>
                          <w:sz w:val="15"/>
                          <w:szCs w:val="15"/>
                          <w:lang w:val="de"/>
                        </w:rPr>
                        <w:t>Arbeitnehmende, die Arbeitslosengeld erhalten möchten, müssen dieses Formular nach dem Zeitraum, den ein Entgelt abdeckt, sofort bei ihrer Zahlstelle einreichen.</w:t>
                      </w:r>
                    </w:p>
                    <w:p w14:paraId="7C57EC74" w14:textId="77777777" w:rsidR="00FB630C" w:rsidRPr="0013232F" w:rsidRDefault="00FB630C" w:rsidP="00943C15">
                      <w:pPr>
                        <w:spacing w:line="160" w:lineRule="exact"/>
                        <w:jc w:val="center"/>
                        <w:rPr>
                          <w:b/>
                          <w:bCs/>
                          <w:smallCaps/>
                          <w:spacing w:val="-6"/>
                          <w:sz w:val="15"/>
                          <w:szCs w:val="15"/>
                          <w:lang w:val="de-DE"/>
                        </w:rPr>
                      </w:pPr>
                      <w:r w:rsidRPr="005D0858">
                        <w:rPr>
                          <w:b/>
                          <w:bCs/>
                          <w:sz w:val="15"/>
                          <w:szCs w:val="15"/>
                          <w:lang w:val="de"/>
                        </w:rPr>
                        <w:t xml:space="preserve">Arbeitnehmende, die infolge der Beendigung ihres Arbeitsvertrags eine Entschädigung erhalten, müssen sich ab dem Zeitpunkt der Beendigung des Arbeitsvertrags unverzüglich bei dem für ihren Wohnort örtlich zuständigen regionalen Arbeitsamt als arbeitssuchend eintragen lassen </w:t>
                      </w:r>
                      <w:r w:rsidRPr="005D0858">
                        <w:rPr>
                          <w:b/>
                          <w:bCs/>
                          <w:color w:val="808080" w:themeColor="background1" w:themeShade="80"/>
                          <w:sz w:val="15"/>
                          <w:szCs w:val="15"/>
                          <w:lang w:val="de"/>
                        </w:rPr>
                        <w:t>(siehe Infoblatt T74)</w:t>
                      </w:r>
                      <w:r w:rsidRPr="005D0858">
                        <w:rPr>
                          <w:b/>
                          <w:bCs/>
                          <w:smallCaps/>
                          <w:sz w:val="15"/>
                          <w:szCs w:val="15"/>
                          <w:lang w:val="de"/>
                        </w:rPr>
                        <w:t>.</w:t>
                      </w:r>
                    </w:p>
                    <w:p w14:paraId="54170C0F" w14:textId="77777777" w:rsidR="00FB630C" w:rsidRPr="0013232F" w:rsidRDefault="00FB630C" w:rsidP="00943C15">
                      <w:pPr>
                        <w:spacing w:line="160" w:lineRule="exact"/>
                        <w:jc w:val="center"/>
                        <w:rPr>
                          <w:b/>
                          <w:bCs/>
                          <w:spacing w:val="-2"/>
                          <w:sz w:val="16"/>
                          <w:lang w:val="de-DE"/>
                        </w:rPr>
                      </w:pPr>
                    </w:p>
                  </w:txbxContent>
                </v:textbox>
                <w10:wrap anchorx="margin"/>
              </v:shape>
            </w:pict>
          </mc:Fallback>
        </mc:AlternateContent>
      </w:r>
      <w:proofErr w:type="spellStart"/>
      <w:r w:rsidR="00327307" w:rsidRPr="00504495">
        <w:rPr>
          <w:sz w:val="18"/>
        </w:rPr>
        <w:t>Erkennungsnummer</w:t>
      </w:r>
      <w:proofErr w:type="spellEnd"/>
      <w:r w:rsidR="00327307" w:rsidRPr="00504495">
        <w:rPr>
          <w:sz w:val="18"/>
        </w:rPr>
        <w:t xml:space="preserve"> des </w:t>
      </w:r>
      <w:proofErr w:type="spellStart"/>
      <w:r w:rsidR="00327307" w:rsidRPr="00504495">
        <w:rPr>
          <w:sz w:val="18"/>
        </w:rPr>
        <w:t>Nationalregisters</w:t>
      </w:r>
      <w:proofErr w:type="spellEnd"/>
      <w:r w:rsidR="00327307" w:rsidRPr="00D620F3">
        <w:t xml:space="preserve"> (ENSS) </w:t>
      </w:r>
      <w:r w:rsidR="004803FB" w:rsidRPr="002B0E41">
        <w:rPr>
          <w:color w:val="BFBFBF"/>
          <w:sz w:val="18"/>
        </w:rPr>
        <w:t>__ __ __ __ __ __ / __ __ __ - __ __</w:t>
      </w:r>
    </w:p>
    <w:p w14:paraId="67F023D2" w14:textId="0C2221DD" w:rsidR="00FB630C" w:rsidRDefault="00FB630C" w:rsidP="00CD2D1E">
      <w:pPr>
        <w:spacing w:after="80"/>
      </w:pPr>
    </w:p>
    <w:p w14:paraId="22329B4A" w14:textId="0A7C3D2E" w:rsidR="00FB630C" w:rsidRDefault="00FB630C" w:rsidP="00CD2D1E">
      <w:pPr>
        <w:spacing w:after="80"/>
      </w:pPr>
    </w:p>
    <w:p w14:paraId="5DBB5B51" w14:textId="3CCACB1E" w:rsidR="00FB630C" w:rsidRDefault="00FB630C" w:rsidP="00CD2D1E">
      <w:pPr>
        <w:spacing w:after="80"/>
      </w:pPr>
    </w:p>
    <w:p w14:paraId="4ADF1650" w14:textId="77777777" w:rsidR="0099388B" w:rsidRPr="00D620F3" w:rsidRDefault="0099388B" w:rsidP="0099388B"/>
    <w:tbl>
      <w:tblPr>
        <w:tblW w:w="10877" w:type="dxa"/>
        <w:tblInd w:w="66" w:type="dxa"/>
        <w:tblLayout w:type="fixed"/>
        <w:tblLook w:val="0000" w:firstRow="0" w:lastRow="0" w:firstColumn="0" w:lastColumn="0" w:noHBand="0" w:noVBand="0"/>
      </w:tblPr>
      <w:tblGrid>
        <w:gridCol w:w="8959"/>
        <w:gridCol w:w="1904"/>
        <w:gridCol w:w="14"/>
      </w:tblGrid>
      <w:tr w:rsidR="00FB630C" w:rsidRPr="00D52722" w14:paraId="15549DD2" w14:textId="77777777" w:rsidTr="00217644">
        <w:trPr>
          <w:gridAfter w:val="1"/>
          <w:wAfter w:w="14" w:type="dxa"/>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tcPr>
          <w:p w14:paraId="4328F53B" w14:textId="1F6BDF9D" w:rsidR="00FB630C" w:rsidRPr="0013232F" w:rsidRDefault="00FB630C" w:rsidP="00E64D4F">
            <w:pPr>
              <w:pStyle w:val="Corpsdetexte21"/>
              <w:tabs>
                <w:tab w:val="clear" w:pos="119"/>
                <w:tab w:val="clear" w:pos="952"/>
                <w:tab w:val="clear" w:pos="4284"/>
                <w:tab w:val="clear" w:pos="6664"/>
                <w:tab w:val="left" w:pos="1494"/>
                <w:tab w:val="left" w:leader="dot" w:pos="5888"/>
                <w:tab w:val="left" w:pos="6233"/>
                <w:tab w:val="left" w:leader="dot" w:pos="10566"/>
              </w:tabs>
              <w:spacing w:before="40" w:after="20"/>
              <w:ind w:left="-11"/>
              <w:jc w:val="center"/>
              <w:rPr>
                <w:rFonts w:ascii="Arial Narrow" w:hAnsi="Arial Narrow"/>
                <w:b/>
                <w:bCs/>
                <w:sz w:val="18"/>
                <w:lang w:val="de-DE"/>
              </w:rPr>
            </w:pPr>
            <w:r w:rsidRPr="00D620F3">
              <w:rPr>
                <w:rFonts w:ascii="Arial Narrow" w:hAnsi="Arial Narrow"/>
                <w:b/>
                <w:bCs/>
                <w:caps/>
                <w:lang w:val="de"/>
              </w:rPr>
              <w:t>RUBRIK II – von der oder dem Arbeitnehmenden auszufüllen</w:t>
            </w:r>
          </w:p>
        </w:tc>
      </w:tr>
      <w:tr w:rsidR="00CB6D69" w:rsidRPr="00D52722" w14:paraId="102C90D1" w14:textId="77777777" w:rsidTr="00217644">
        <w:trPr>
          <w:gridAfter w:val="1"/>
          <w:wAfter w:w="14" w:type="dxa"/>
          <w:cantSplit/>
          <w:trHeight w:val="8674"/>
        </w:trPr>
        <w:tc>
          <w:tcPr>
            <w:tcW w:w="10863" w:type="dxa"/>
            <w:gridSpan w:val="2"/>
            <w:tcBorders>
              <w:top w:val="single" w:sz="4" w:space="0" w:color="auto"/>
            </w:tcBorders>
          </w:tcPr>
          <w:p w14:paraId="064323B2" w14:textId="77777777" w:rsidR="00CB6D69" w:rsidRPr="0013232F" w:rsidRDefault="00CB6D69" w:rsidP="00F40584">
            <w:pPr>
              <w:pStyle w:val="Plattetekstinspringen3"/>
              <w:tabs>
                <w:tab w:val="clear" w:pos="694"/>
                <w:tab w:val="left" w:pos="809"/>
              </w:tabs>
              <w:spacing w:before="120" w:line="200" w:lineRule="exact"/>
              <w:ind w:left="809" w:hanging="815"/>
              <w:rPr>
                <w:i w:val="0"/>
                <w:iCs w:val="0"/>
                <w:lang w:val="de-DE"/>
              </w:rPr>
            </w:pPr>
            <w:r w:rsidRPr="0013232F">
              <w:rPr>
                <w:b/>
                <w:i w:val="0"/>
                <w:iCs w:val="0"/>
                <w:lang w:val="de-DE"/>
              </w:rPr>
              <w:t>Wichtig</w:t>
            </w:r>
            <w:r w:rsidRPr="0013232F">
              <w:rPr>
                <w:i w:val="0"/>
                <w:iCs w:val="0"/>
                <w:lang w:val="de-DE"/>
              </w:rPr>
              <w:t>:</w:t>
            </w:r>
            <w:r w:rsidRPr="0013232F">
              <w:rPr>
                <w:i w:val="0"/>
                <w:iCs w:val="0"/>
                <w:lang w:val="de-DE"/>
              </w:rPr>
              <w:tab/>
              <w:t xml:space="preserve">Sprechen Sie nach Ablauf des Zeitraums, den ein Entgelt oder eine Kündigungsentschädigung abdeckt, auf eine beliebige Zahlstelle (Gewerkschaft oder Hilfskasse für Arbeitslosengeld (= </w:t>
            </w:r>
            <w:proofErr w:type="spellStart"/>
            <w:r w:rsidRPr="0013232F">
              <w:rPr>
                <w:i w:val="0"/>
                <w:iCs w:val="0"/>
                <w:lang w:val="de-DE"/>
              </w:rPr>
              <w:t>HfA</w:t>
            </w:r>
            <w:proofErr w:type="spellEnd"/>
            <w:r w:rsidRPr="0013232F">
              <w:rPr>
                <w:i w:val="0"/>
                <w:iCs w:val="0"/>
                <w:lang w:val="de-DE"/>
              </w:rPr>
              <w:t>)) vor. Sie wird Ihnen beim Ausfüllen dieser Rubrik helfen.</w:t>
            </w:r>
          </w:p>
          <w:p w14:paraId="58BD1591" w14:textId="77777777" w:rsidR="00F40584" w:rsidRPr="0013232F" w:rsidRDefault="00F40584" w:rsidP="00F40584">
            <w:pPr>
              <w:pStyle w:val="Plattetekstinspringen3"/>
              <w:tabs>
                <w:tab w:val="clear" w:pos="694"/>
                <w:tab w:val="left" w:pos="809"/>
              </w:tabs>
              <w:spacing w:line="200" w:lineRule="exact"/>
              <w:ind w:left="811" w:firstLine="0"/>
              <w:rPr>
                <w:i w:val="0"/>
                <w:iCs w:val="0"/>
                <w:spacing w:val="-4"/>
                <w:lang w:val="de-DE"/>
              </w:rPr>
            </w:pPr>
            <w:r w:rsidRPr="0013232F">
              <w:rPr>
                <w:i w:val="0"/>
                <w:lang w:val="de-DE"/>
              </w:rPr>
              <w:t xml:space="preserve">Wenn Sie infolge der Beendigung Ihres Arbeitsvertrags eine Entschädigung erhalten (z. B. eine Kündigungsentschädigung, eine Entlassungsausgleichsentschädigung oder eine andere in Teil D Nummer 3 genannte Entschädigung), müssen Sie sich ab dem Zeitpunkt der Beendigung des Arbeitsvertrags unverzüglich bei dem für Ihren Wohnort örtlich zuständigen regionalen Arbeitsamt als arbeitssuchend eintragen lassen. Lesen Sie bitte das Infoblatt T74, das bei Ihrer Zahlstelle oder auf der Website </w:t>
            </w:r>
            <w:hyperlink r:id="rId12" w:history="1">
              <w:r w:rsidRPr="0013232F">
                <w:rPr>
                  <w:rStyle w:val="Hyperlink"/>
                  <w:i w:val="0"/>
                  <w:lang w:val="de-DE"/>
                </w:rPr>
                <w:t>www.lfa.be</w:t>
              </w:r>
            </w:hyperlink>
            <w:r w:rsidRPr="0013232F">
              <w:rPr>
                <w:i w:val="0"/>
                <w:lang w:val="de-DE"/>
              </w:rPr>
              <w:t xml:space="preserve"> erhältlich ist.</w:t>
            </w:r>
          </w:p>
          <w:p w14:paraId="68F13477" w14:textId="77777777" w:rsidR="00CB6D69" w:rsidRPr="0013232F" w:rsidRDefault="00CB6D69" w:rsidP="00943C15">
            <w:pPr>
              <w:pStyle w:val="Plattetekstinspringen3"/>
              <w:spacing w:before="120" w:after="0"/>
              <w:rPr>
                <w:i w:val="0"/>
                <w:noProof/>
                <w:color w:val="999999"/>
                <w:vertAlign w:val="superscript"/>
                <w:lang w:val="de-DE"/>
              </w:rPr>
            </w:pPr>
            <w:r w:rsidRPr="00D620F3">
              <w:rPr>
                <w:i w:val="0"/>
                <w:noProof/>
              </w:rPr>
              <w:sym w:font="Wingdings" w:char="F072"/>
            </w:r>
            <w:r w:rsidRPr="0013232F">
              <w:rPr>
                <w:i w:val="0"/>
                <w:noProof/>
                <w:lang w:val="de-DE"/>
              </w:rPr>
              <w:t xml:space="preserve">Ich beantrage Arbeitslosengeld für die Zeit ab dem </w:t>
            </w:r>
            <w:r w:rsidRPr="0013232F">
              <w:rPr>
                <w:i w:val="0"/>
                <w:color w:val="999999"/>
                <w:lang w:val="de-DE"/>
              </w:rPr>
              <w:t xml:space="preserve">__ __ / __ __ / __ __ __ __ </w:t>
            </w:r>
            <w:r w:rsidR="00FD3759" w:rsidRPr="0013232F">
              <w:rPr>
                <w:i w:val="0"/>
                <w:noProof/>
                <w:color w:val="BFBFBF"/>
                <w:vertAlign w:val="superscript"/>
                <w:lang w:val="de-DE"/>
              </w:rPr>
              <w:t>(1)</w:t>
            </w:r>
          </w:p>
          <w:p w14:paraId="08769C70" w14:textId="7904025D" w:rsidR="00A00F39" w:rsidRPr="005D0858" w:rsidRDefault="00C66B0A" w:rsidP="00943C15">
            <w:pPr>
              <w:pStyle w:val="Plattetekstinspringen3"/>
              <w:spacing w:before="0" w:after="80" w:line="240" w:lineRule="exact"/>
              <w:rPr>
                <w:noProof/>
                <w:color w:val="FF0000"/>
              </w:rPr>
            </w:pPr>
            <w:r w:rsidRPr="005D0858">
              <w:rPr>
                <w:i w:val="0"/>
                <w:noProof/>
                <w:color w:val="000000" w:themeColor="text1"/>
              </w:rPr>
              <w:sym w:font="Wingdings" w:char="F072"/>
            </w:r>
            <w:r w:rsidRPr="005D0858">
              <w:rPr>
                <w:i w:val="0"/>
                <w:noProof/>
                <w:color w:val="000000" w:themeColor="text1"/>
              </w:rPr>
              <w:t xml:space="preserve"> Ich beantrage den Alterszuschlag. </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2"/>
            </w:tblGrid>
            <w:tr w:rsidR="00FB630C" w:rsidRPr="005156C7" w14:paraId="76E5D2A0" w14:textId="77777777" w:rsidTr="002A3AEC">
              <w:tc>
                <w:tcPr>
                  <w:tcW w:w="10702" w:type="dxa"/>
                </w:tcPr>
                <w:p w14:paraId="6D648A65" w14:textId="77777777" w:rsidR="00FB630C" w:rsidRPr="0013232F" w:rsidRDefault="00FB630C" w:rsidP="00FB630C">
                  <w:pPr>
                    <w:spacing w:before="120"/>
                    <w:rPr>
                      <w:rFonts w:ascii="Arial Narrow" w:hAnsi="Arial Narrow"/>
                      <w:sz w:val="18"/>
                      <w:szCs w:val="18"/>
                      <w:lang w:val="de-DE"/>
                    </w:rPr>
                  </w:pPr>
                  <w:r w:rsidRPr="005D0858">
                    <w:rPr>
                      <w:rFonts w:ascii="Arial Narrow" w:hAnsi="Arial Narrow"/>
                      <w:sz w:val="18"/>
                      <w:szCs w:val="18"/>
                      <w:lang w:val="de"/>
                    </w:rPr>
                    <w:t>Wenn Sie Arbeitslosengeld beantragen, nachdem Ihre Beschäftigung aus medizinischen Gründen beendet wurde:</w:t>
                  </w:r>
                </w:p>
                <w:p w14:paraId="451E47B4" w14:textId="77777777" w:rsidR="00FB630C" w:rsidRPr="0013232F" w:rsidRDefault="00FB630C" w:rsidP="00FB630C">
                  <w:pPr>
                    <w:spacing w:before="120"/>
                    <w:rPr>
                      <w:rFonts w:ascii="Arial Narrow" w:hAnsi="Arial Narrow"/>
                      <w:iCs/>
                      <w:noProof/>
                      <w:sz w:val="18"/>
                      <w:vertAlign w:val="superscript"/>
                      <w:lang w:val="de-DE"/>
                    </w:rPr>
                  </w:pPr>
                  <w:r w:rsidRPr="005D0858">
                    <w:rPr>
                      <w:rFonts w:ascii="Arial Narrow" w:hAnsi="Arial Narrow"/>
                      <w:sz w:val="18"/>
                      <w:szCs w:val="18"/>
                      <w:lang w:val="de"/>
                    </w:rPr>
                    <w:t>Die endgültige gesundheitliche Unfähigkeit zur Fortsetzung des Arbeitsvertrags wurde vom Gefahrenverhütungsberater-Arbeitsarzt festgestellt.</w:t>
                  </w:r>
                </w:p>
                <w:p w14:paraId="35B1A220" w14:textId="291B72E4" w:rsidR="00FB630C" w:rsidRPr="0013232F" w:rsidRDefault="00D92C0A" w:rsidP="00D92C0A">
                  <w:pPr>
                    <w:spacing w:before="120"/>
                    <w:ind w:left="669"/>
                    <w:rPr>
                      <w:rFonts w:ascii="Arial Narrow" w:hAnsi="Arial Narrow"/>
                      <w:sz w:val="18"/>
                      <w:szCs w:val="18"/>
                      <w:lang w:val="de-DE"/>
                    </w:rPr>
                  </w:pPr>
                  <w:r w:rsidRPr="005D0858">
                    <w:rPr>
                      <w:noProof/>
                    </w:rPr>
                    <w:sym w:font="Wingdings" w:char="F072"/>
                  </w:r>
                  <w:r w:rsidR="00FB630C" w:rsidRPr="005D0858">
                    <w:rPr>
                      <w:noProof/>
                      <w:lang w:val="de"/>
                    </w:rPr>
                    <w:t xml:space="preserve"> </w:t>
                  </w:r>
                  <w:r w:rsidRPr="005D0858">
                    <w:rPr>
                      <w:rFonts w:ascii="Arial Narrow" w:hAnsi="Arial Narrow"/>
                      <w:smallCaps/>
                      <w:noProof/>
                      <w:color w:val="000000"/>
                      <w:sz w:val="18"/>
                      <w:lang w:val="de"/>
                    </w:rPr>
                    <w:t>ja</w:t>
                  </w:r>
                  <w:r w:rsidR="00FB630C" w:rsidRPr="005D0858">
                    <w:rPr>
                      <w:rFonts w:ascii="Arial Narrow" w:hAnsi="Arial Narrow"/>
                      <w:noProof/>
                      <w:color w:val="000000"/>
                      <w:sz w:val="18"/>
                      <w:lang w:val="de"/>
                    </w:rPr>
                    <w:t>. Ich füge eine Bescheinigung des Gefahrenverhütungsberaters-Arbeitsarztes bei.</w:t>
                  </w:r>
                </w:p>
                <w:p w14:paraId="7AA58861" w14:textId="528A39B4" w:rsidR="00FB630C" w:rsidRPr="0013232F" w:rsidRDefault="00D92C0A" w:rsidP="00FB630C">
                  <w:pPr>
                    <w:spacing w:before="40"/>
                    <w:ind w:left="669"/>
                    <w:rPr>
                      <w:rFonts w:ascii="Arial Narrow" w:hAnsi="Arial Narrow"/>
                      <w:noProof/>
                      <w:color w:val="000000"/>
                      <w:sz w:val="18"/>
                      <w:lang w:val="de-DE"/>
                    </w:rPr>
                  </w:pPr>
                  <w:r w:rsidRPr="005D0858">
                    <w:rPr>
                      <w:noProof/>
                    </w:rPr>
                    <w:sym w:font="Wingdings" w:char="F072"/>
                  </w:r>
                  <w:r w:rsidR="00FB630C" w:rsidRPr="005D0858">
                    <w:rPr>
                      <w:noProof/>
                      <w:color w:val="7F7F7F"/>
                      <w:lang w:val="de"/>
                    </w:rPr>
                    <w:t xml:space="preserve"> </w:t>
                  </w:r>
                  <w:r w:rsidRPr="005D0858">
                    <w:rPr>
                      <w:rFonts w:ascii="Arial Narrow" w:hAnsi="Arial Narrow"/>
                      <w:smallCaps/>
                      <w:noProof/>
                      <w:color w:val="000000"/>
                      <w:sz w:val="18"/>
                      <w:lang w:val="de"/>
                    </w:rPr>
                    <w:t>nein</w:t>
                  </w:r>
                  <w:r w:rsidR="00FB630C" w:rsidRPr="005D0858">
                    <w:rPr>
                      <w:rFonts w:ascii="Arial Narrow" w:hAnsi="Arial Narrow"/>
                      <w:noProof/>
                      <w:color w:val="000000"/>
                      <w:sz w:val="18"/>
                      <w:lang w:val="de"/>
                    </w:rPr>
                    <w:t>. Ich füge eine Bescheinigung meines Hausarztes bei.</w:t>
                  </w:r>
                </w:p>
                <w:p w14:paraId="3B6DDA83" w14:textId="77777777" w:rsidR="00FB630C" w:rsidRPr="0013232F" w:rsidRDefault="00FB630C" w:rsidP="00FB630C">
                  <w:pPr>
                    <w:spacing w:before="120"/>
                    <w:rPr>
                      <w:rFonts w:ascii="Arial Narrow" w:hAnsi="Arial Narrow"/>
                      <w:sz w:val="18"/>
                      <w:szCs w:val="18"/>
                      <w:lang w:val="de-DE"/>
                    </w:rPr>
                  </w:pPr>
                  <w:r w:rsidRPr="005D0858">
                    <w:rPr>
                      <w:rFonts w:ascii="Arial Narrow" w:hAnsi="Arial Narrow"/>
                      <w:sz w:val="18"/>
                      <w:szCs w:val="18"/>
                      <w:lang w:val="de"/>
                    </w:rPr>
                    <w:t>Infolge der Beendigung meines Arbeitsvertrags fordere ich von meinem Arbeitgeber die Zahlung einer Kündigungsentschädigung.</w:t>
                  </w:r>
                </w:p>
                <w:p w14:paraId="0064B560" w14:textId="159935DD" w:rsidR="00FB630C" w:rsidRPr="005D0858" w:rsidRDefault="00D92C0A" w:rsidP="00FB630C">
                  <w:pPr>
                    <w:spacing w:before="40"/>
                    <w:ind w:left="669"/>
                    <w:rPr>
                      <w:rFonts w:ascii="Arial Narrow" w:hAnsi="Arial Narrow"/>
                      <w:iCs/>
                      <w:noProof/>
                      <w:color w:val="BFBFBF"/>
                      <w:sz w:val="18"/>
                      <w:vertAlign w:val="superscript"/>
                      <w:lang w:val="nl-BE"/>
                    </w:rPr>
                  </w:pPr>
                  <w:r w:rsidRPr="005D0858">
                    <w:rPr>
                      <w:noProof/>
                    </w:rPr>
                    <w:sym w:font="Wingdings" w:char="F072"/>
                  </w:r>
                  <w:r w:rsidR="00FB630C" w:rsidRPr="005D0858">
                    <w:rPr>
                      <w:rFonts w:ascii="Arial Narrow" w:hAnsi="Arial Narrow"/>
                      <w:noProof/>
                      <w:color w:val="000000"/>
                      <w:sz w:val="18"/>
                      <w:lang w:val="de"/>
                    </w:rPr>
                    <w:t xml:space="preserve"> </w:t>
                  </w:r>
                  <w:r w:rsidRPr="005D0858">
                    <w:rPr>
                      <w:rFonts w:ascii="Arial Narrow" w:hAnsi="Arial Narrow"/>
                      <w:smallCaps/>
                      <w:noProof/>
                      <w:color w:val="000000"/>
                      <w:sz w:val="18"/>
                      <w:lang w:val="de"/>
                    </w:rPr>
                    <w:t>ja</w:t>
                  </w:r>
                  <w:r w:rsidR="00FB630C" w:rsidRPr="005D0858">
                    <w:rPr>
                      <w:rFonts w:ascii="Arial Narrow" w:hAnsi="Arial Narrow"/>
                      <w:noProof/>
                      <w:color w:val="BFBFBF"/>
                      <w:sz w:val="18"/>
                      <w:lang w:val="de"/>
                    </w:rPr>
                    <w:t>.</w:t>
                  </w:r>
                  <w:r w:rsidR="00FB630C" w:rsidRPr="005D0858">
                    <w:rPr>
                      <w:rFonts w:ascii="Arial Narrow" w:hAnsi="Arial Narrow"/>
                      <w:iCs/>
                      <w:noProof/>
                      <w:color w:val="BFBFBF"/>
                      <w:sz w:val="18"/>
                      <w:vertAlign w:val="superscript"/>
                      <w:lang w:val="de"/>
                    </w:rPr>
                    <w:t>(2)</w:t>
                  </w:r>
                </w:p>
                <w:p w14:paraId="328ED8ED" w14:textId="7EBC18B5" w:rsidR="00FB630C" w:rsidRPr="005156C7" w:rsidRDefault="00D92C0A" w:rsidP="00FB630C">
                  <w:pPr>
                    <w:spacing w:before="40"/>
                    <w:ind w:left="669"/>
                    <w:rPr>
                      <w:noProof/>
                      <w:lang w:val="nl-BE"/>
                    </w:rPr>
                  </w:pPr>
                  <w:r w:rsidRPr="005D0858">
                    <w:rPr>
                      <w:noProof/>
                    </w:rPr>
                    <w:sym w:font="Wingdings" w:char="F072"/>
                  </w:r>
                  <w:r w:rsidR="00FB630C" w:rsidRPr="005D0858">
                    <w:rPr>
                      <w:rFonts w:ascii="Arial Narrow" w:hAnsi="Arial Narrow"/>
                      <w:noProof/>
                      <w:color w:val="000000"/>
                      <w:sz w:val="18"/>
                      <w:lang w:val="de"/>
                    </w:rPr>
                    <w:t xml:space="preserve"> </w:t>
                  </w:r>
                  <w:r w:rsidRPr="005D0858">
                    <w:rPr>
                      <w:rFonts w:ascii="Arial Narrow" w:hAnsi="Arial Narrow"/>
                      <w:smallCaps/>
                      <w:noProof/>
                      <w:color w:val="000000"/>
                      <w:sz w:val="18"/>
                      <w:lang w:val="de"/>
                    </w:rPr>
                    <w:t>nein</w:t>
                  </w:r>
                  <w:r w:rsidR="00FB630C" w:rsidRPr="005D0858">
                    <w:rPr>
                      <w:rFonts w:ascii="Arial Narrow" w:hAnsi="Arial Narrow"/>
                      <w:noProof/>
                      <w:color w:val="000000"/>
                      <w:sz w:val="18"/>
                      <w:lang w:val="de"/>
                    </w:rPr>
                    <w:t>.</w:t>
                  </w:r>
                  <w:r w:rsidR="00FB630C" w:rsidRPr="005156C7">
                    <w:rPr>
                      <w:rFonts w:ascii="Arial Narrow" w:hAnsi="Arial Narrow"/>
                      <w:noProof/>
                      <w:color w:val="999999"/>
                      <w:sz w:val="18"/>
                      <w:lang w:val="de"/>
                    </w:rPr>
                    <w:t xml:space="preserve"> </w:t>
                  </w:r>
                </w:p>
                <w:p w14:paraId="2D24C6A7" w14:textId="77777777" w:rsidR="00FB630C" w:rsidRPr="005156C7" w:rsidRDefault="00FB630C" w:rsidP="004E2B55">
                  <w:pPr>
                    <w:rPr>
                      <w:noProof/>
                      <w:lang w:val="nl-BE"/>
                    </w:rPr>
                  </w:pPr>
                </w:p>
              </w:tc>
            </w:tr>
          </w:tbl>
          <w:p w14:paraId="1FE93059" w14:textId="77777777" w:rsidR="00FB630C" w:rsidRPr="00FB630C" w:rsidRDefault="00FB630C" w:rsidP="00A00F39">
            <w:pPr>
              <w:pStyle w:val="Plattetekstinspringen3"/>
              <w:spacing w:before="80" w:after="80" w:line="240" w:lineRule="exact"/>
              <w:rPr>
                <w:color w:val="FF0000"/>
                <w:szCs w:val="18"/>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2"/>
            </w:tblGrid>
            <w:tr w:rsidR="00A00F39" w:rsidRPr="00D52722" w14:paraId="38008B79" w14:textId="77777777" w:rsidTr="007B18FC">
              <w:tc>
                <w:tcPr>
                  <w:tcW w:w="10702" w:type="dxa"/>
                </w:tcPr>
                <w:p w14:paraId="495C3B0C" w14:textId="53C9BBE8" w:rsidR="00A00F39" w:rsidRPr="0013232F" w:rsidRDefault="002568C1" w:rsidP="00A00F39">
                  <w:pPr>
                    <w:spacing w:before="120"/>
                    <w:rPr>
                      <w:rFonts w:ascii="Arial Narrow" w:hAnsi="Arial Narrow"/>
                      <w:iCs/>
                      <w:noProof/>
                      <w:sz w:val="18"/>
                      <w:vertAlign w:val="superscript"/>
                      <w:lang w:val="de-DE"/>
                    </w:rPr>
                  </w:pPr>
                  <w:r w:rsidRPr="00D620F3">
                    <w:rPr>
                      <w:noProof/>
                    </w:rPr>
                    <w:sym w:font="Wingdings" w:char="F072"/>
                  </w:r>
                  <w:r w:rsidR="00A00F39" w:rsidRPr="00D620F3">
                    <w:rPr>
                      <w:noProof/>
                      <w:sz w:val="18"/>
                      <w:szCs w:val="18"/>
                      <w:lang w:val="de"/>
                    </w:rPr>
                    <w:t xml:space="preserve"> </w:t>
                  </w:r>
                  <w:r w:rsidR="00A00F39" w:rsidRPr="00D620F3">
                    <w:rPr>
                      <w:rFonts w:ascii="Arial Narrow" w:hAnsi="Arial Narrow"/>
                      <w:sz w:val="18"/>
                      <w:szCs w:val="18"/>
                      <w:lang w:val="de"/>
                    </w:rPr>
                    <w:t xml:space="preserve">Beantragen Sie bei dem LfA eine Entlassungsausgleichsentschädigung? </w:t>
                  </w:r>
                  <w:r w:rsidR="00A00F39" w:rsidRPr="005D0858">
                    <w:rPr>
                      <w:rFonts w:ascii="Arial Narrow" w:hAnsi="Arial Narrow"/>
                      <w:iCs/>
                      <w:noProof/>
                      <w:color w:val="BFBFBF"/>
                      <w:sz w:val="18"/>
                      <w:vertAlign w:val="superscript"/>
                      <w:lang w:val="de"/>
                    </w:rPr>
                    <w:t>(3)</w:t>
                  </w:r>
                </w:p>
                <w:p w14:paraId="72520456" w14:textId="31EC5FD1" w:rsidR="00A00F39" w:rsidRPr="0013232F" w:rsidRDefault="002568C1" w:rsidP="00A00F39">
                  <w:pPr>
                    <w:spacing w:before="40"/>
                    <w:ind w:left="669"/>
                    <w:rPr>
                      <w:rFonts w:ascii="Arial Narrow" w:hAnsi="Arial Narrow"/>
                      <w:noProof/>
                      <w:sz w:val="18"/>
                      <w:szCs w:val="18"/>
                      <w:lang w:val="de-DE"/>
                    </w:rPr>
                  </w:pPr>
                  <w:r w:rsidRPr="005D0858">
                    <w:rPr>
                      <w:noProof/>
                    </w:rPr>
                    <w:sym w:font="Wingdings" w:char="F072"/>
                  </w:r>
                  <w:r w:rsidR="00A00F39" w:rsidRPr="005D0858">
                    <w:rPr>
                      <w:noProof/>
                      <w:lang w:val="de"/>
                    </w:rPr>
                    <w:t xml:space="preserve"> </w:t>
                  </w:r>
                  <w:r w:rsidRPr="005D0858">
                    <w:rPr>
                      <w:rFonts w:ascii="Arial Narrow" w:hAnsi="Arial Narrow"/>
                      <w:smallCaps/>
                      <w:noProof/>
                      <w:sz w:val="18"/>
                      <w:szCs w:val="18"/>
                      <w:lang w:val="de"/>
                    </w:rPr>
                    <w:t>nein</w:t>
                  </w:r>
                  <w:r w:rsidRPr="005D0858">
                    <w:rPr>
                      <w:rFonts w:ascii="Arial Narrow" w:hAnsi="Arial Narrow"/>
                      <w:noProof/>
                      <w:sz w:val="18"/>
                      <w:szCs w:val="18"/>
                      <w:lang w:val="de"/>
                    </w:rPr>
                    <w:t>.</w:t>
                  </w:r>
                </w:p>
                <w:p w14:paraId="4F7D544C" w14:textId="32F5D995" w:rsidR="00A00F39" w:rsidRPr="0013232F" w:rsidRDefault="002568C1" w:rsidP="00A00F39">
                  <w:pPr>
                    <w:spacing w:before="40"/>
                    <w:ind w:left="669"/>
                    <w:rPr>
                      <w:noProof/>
                      <w:lang w:val="de-DE"/>
                    </w:rPr>
                  </w:pPr>
                  <w:r w:rsidRPr="005D0858">
                    <w:rPr>
                      <w:noProof/>
                    </w:rPr>
                    <w:sym w:font="Wingdings" w:char="F072"/>
                  </w:r>
                  <w:r w:rsidR="00A00F39" w:rsidRPr="005D0858">
                    <w:rPr>
                      <w:rFonts w:ascii="Arial Narrow" w:hAnsi="Arial Narrow"/>
                      <w:noProof/>
                      <w:color w:val="000000"/>
                      <w:sz w:val="18"/>
                      <w:lang w:val="de"/>
                    </w:rPr>
                    <w:t xml:space="preserve"> </w:t>
                  </w:r>
                  <w:r w:rsidRPr="005D0858">
                    <w:rPr>
                      <w:rFonts w:ascii="Arial Narrow" w:hAnsi="Arial Narrow"/>
                      <w:smallCaps/>
                      <w:noProof/>
                      <w:color w:val="000000"/>
                      <w:sz w:val="18"/>
                      <w:lang w:val="de"/>
                    </w:rPr>
                    <w:t>ja</w:t>
                  </w:r>
                  <w:r w:rsidR="00A00F39" w:rsidRPr="005D0858">
                    <w:rPr>
                      <w:rFonts w:ascii="Arial Narrow" w:hAnsi="Arial Narrow"/>
                      <w:noProof/>
                      <w:color w:val="000000"/>
                      <w:sz w:val="18"/>
                      <w:lang w:val="de"/>
                    </w:rPr>
                    <w:t xml:space="preserve">, zum </w:t>
                  </w:r>
                  <w:r w:rsidR="00A00F39" w:rsidRPr="005D0858">
                    <w:rPr>
                      <w:rFonts w:ascii="Arial Narrow" w:hAnsi="Arial Narrow"/>
                      <w:color w:val="BFBFBF"/>
                      <w:sz w:val="18"/>
                      <w:lang w:val="de"/>
                    </w:rPr>
                    <w:t xml:space="preserve">__ __ / __ __ / __ __ __ __ </w:t>
                  </w:r>
                  <w:r w:rsidR="00A00F39" w:rsidRPr="005D0858">
                    <w:rPr>
                      <w:rFonts w:ascii="Arial Narrow" w:hAnsi="Arial Narrow"/>
                      <w:iCs/>
                      <w:noProof/>
                      <w:color w:val="BFBFBF"/>
                      <w:sz w:val="18"/>
                      <w:vertAlign w:val="superscript"/>
                      <w:lang w:val="de"/>
                    </w:rPr>
                    <w:t>(4)</w:t>
                  </w:r>
                  <w:r w:rsidR="00A00F39" w:rsidRPr="005D0858">
                    <w:rPr>
                      <w:rFonts w:ascii="Arial Narrow" w:hAnsi="Arial Narrow"/>
                      <w:noProof/>
                      <w:color w:val="BFBFBF"/>
                      <w:sz w:val="18"/>
                      <w:lang w:val="de"/>
                    </w:rPr>
                    <w:t xml:space="preserve"> </w:t>
                  </w:r>
                </w:p>
                <w:p w14:paraId="1617C798" w14:textId="040EEEFB" w:rsidR="00A00F39" w:rsidRPr="0013232F" w:rsidRDefault="00A00F39" w:rsidP="00A00F39">
                  <w:pPr>
                    <w:pStyle w:val="Corpsdetexte210"/>
                    <w:tabs>
                      <w:tab w:val="clear" w:pos="119"/>
                      <w:tab w:val="clear" w:pos="952"/>
                      <w:tab w:val="clear" w:pos="4284"/>
                      <w:tab w:val="clear" w:pos="6664"/>
                      <w:tab w:val="left" w:pos="284"/>
                      <w:tab w:val="left" w:pos="927"/>
                      <w:tab w:val="left" w:pos="1552"/>
                      <w:tab w:val="left" w:pos="3195"/>
                    </w:tabs>
                    <w:spacing w:before="80"/>
                    <w:ind w:left="1854"/>
                    <w:rPr>
                      <w:rFonts w:ascii="Arial Narrow" w:hAnsi="Arial Narrow"/>
                      <w:noProof/>
                      <w:color w:val="000000"/>
                      <w:sz w:val="18"/>
                      <w:lang w:val="de-DE"/>
                    </w:rPr>
                  </w:pPr>
                  <w:r w:rsidRPr="005D0858">
                    <w:rPr>
                      <w:rFonts w:ascii="Arial Narrow" w:hAnsi="Arial Narrow"/>
                      <w:noProof/>
                      <w:color w:val="000000"/>
                      <w:sz w:val="18"/>
                      <w:lang w:val="de"/>
                    </w:rPr>
                    <w:t>Gewünschte Zahlungsperiodizität</w:t>
                  </w:r>
                  <w:r w:rsidRPr="005D0858">
                    <w:rPr>
                      <w:rFonts w:ascii="Arial Narrow" w:hAnsi="Arial Narrow"/>
                      <w:noProof/>
                      <w:color w:val="000000"/>
                      <w:sz w:val="18"/>
                      <w:vertAlign w:val="superscript"/>
                      <w:lang w:val="de"/>
                    </w:rPr>
                    <w:t xml:space="preserve"> </w:t>
                  </w:r>
                  <w:r w:rsidRPr="005D0858">
                    <w:rPr>
                      <w:rFonts w:ascii="Arial Narrow" w:hAnsi="Arial Narrow"/>
                      <w:noProof/>
                      <w:color w:val="BFBFBF"/>
                      <w:sz w:val="18"/>
                      <w:vertAlign w:val="superscript"/>
                      <w:lang w:val="de"/>
                    </w:rPr>
                    <w:t>(5</w:t>
                  </w:r>
                  <w:r w:rsidRPr="00A933CC">
                    <w:rPr>
                      <w:rFonts w:ascii="Arial Narrow" w:hAnsi="Arial Narrow"/>
                      <w:noProof/>
                      <w:color w:val="BFBFBF"/>
                      <w:sz w:val="18"/>
                      <w:vertAlign w:val="superscript"/>
                      <w:lang w:val="de"/>
                    </w:rPr>
                    <w:t>)</w:t>
                  </w:r>
                  <w:r w:rsidRPr="005D0858">
                    <w:rPr>
                      <w:rFonts w:ascii="Arial Narrow" w:hAnsi="Arial Narrow"/>
                      <w:noProof/>
                      <w:color w:val="000000"/>
                      <w:sz w:val="18"/>
                      <w:lang w:val="de"/>
                    </w:rPr>
                    <w:t xml:space="preserve">: </w:t>
                  </w:r>
                </w:p>
                <w:p w14:paraId="2950DFD9" w14:textId="70AFB207" w:rsidR="00A00F39" w:rsidRPr="0013232F" w:rsidRDefault="002568C1" w:rsidP="00A00F39">
                  <w:pPr>
                    <w:pStyle w:val="Corpsdetexte210"/>
                    <w:tabs>
                      <w:tab w:val="clear" w:pos="119"/>
                      <w:tab w:val="clear" w:pos="952"/>
                      <w:tab w:val="clear" w:pos="4284"/>
                      <w:tab w:val="clear" w:pos="6664"/>
                      <w:tab w:val="left" w:pos="500"/>
                      <w:tab w:val="left" w:pos="927"/>
                      <w:tab w:val="left" w:pos="1552"/>
                      <w:tab w:val="left" w:pos="3195"/>
                    </w:tabs>
                    <w:spacing w:before="40" w:line="196" w:lineRule="exact"/>
                    <w:ind w:left="2212" w:hanging="284"/>
                    <w:rPr>
                      <w:rFonts w:ascii="Arial Narrow" w:hAnsi="Arial Narrow"/>
                      <w:noProof/>
                      <w:color w:val="000000"/>
                      <w:sz w:val="18"/>
                      <w:lang w:val="de-DE"/>
                    </w:rPr>
                  </w:pPr>
                  <w:r w:rsidRPr="00D620F3">
                    <w:rPr>
                      <w:noProof/>
                    </w:rPr>
                    <w:sym w:font="Wingdings" w:char="F072"/>
                  </w:r>
                  <w:r w:rsidR="00A00F39" w:rsidRPr="00D620F3">
                    <w:rPr>
                      <w:rFonts w:ascii="Arial Narrow" w:hAnsi="Arial Narrow"/>
                      <w:noProof/>
                      <w:color w:val="000000"/>
                      <w:sz w:val="18"/>
                      <w:lang w:val="de"/>
                    </w:rPr>
                    <w:tab/>
                    <w:t>eine Einmalzahlung</w:t>
                  </w:r>
                </w:p>
                <w:p w14:paraId="1EA84234" w14:textId="63CA439A" w:rsidR="00A00F39" w:rsidRPr="0013232F" w:rsidRDefault="002568C1" w:rsidP="00A00F39">
                  <w:pPr>
                    <w:pStyle w:val="Corpsdetexte210"/>
                    <w:tabs>
                      <w:tab w:val="clear" w:pos="119"/>
                      <w:tab w:val="clear" w:pos="952"/>
                      <w:tab w:val="clear" w:pos="4284"/>
                      <w:tab w:val="clear" w:pos="6664"/>
                      <w:tab w:val="left" w:pos="500"/>
                      <w:tab w:val="left" w:pos="927"/>
                      <w:tab w:val="left" w:pos="1552"/>
                      <w:tab w:val="left" w:pos="3195"/>
                    </w:tabs>
                    <w:spacing w:before="40" w:after="40" w:line="196" w:lineRule="exact"/>
                    <w:ind w:left="2212" w:hanging="284"/>
                    <w:rPr>
                      <w:rFonts w:ascii="Arial Narrow" w:hAnsi="Arial Narrow"/>
                      <w:noProof/>
                      <w:color w:val="000000"/>
                      <w:sz w:val="18"/>
                      <w:lang w:val="de-DE"/>
                    </w:rPr>
                  </w:pPr>
                  <w:r w:rsidRPr="00D620F3">
                    <w:rPr>
                      <w:noProof/>
                    </w:rPr>
                    <w:sym w:font="Wingdings" w:char="F072"/>
                  </w:r>
                  <w:r w:rsidR="00A00F39" w:rsidRPr="00D620F3">
                    <w:rPr>
                      <w:rFonts w:ascii="Arial Narrow" w:hAnsi="Arial Narrow"/>
                      <w:noProof/>
                      <w:color w:val="7F7F7F"/>
                      <w:sz w:val="18"/>
                      <w:lang w:val="de"/>
                    </w:rPr>
                    <w:tab/>
                  </w:r>
                  <w:r w:rsidR="00A00F39" w:rsidRPr="00D620F3">
                    <w:rPr>
                      <w:rFonts w:ascii="Arial Narrow" w:hAnsi="Arial Narrow"/>
                      <w:noProof/>
                      <w:color w:val="000000"/>
                      <w:sz w:val="18"/>
                      <w:lang w:val="de"/>
                    </w:rPr>
                    <w:t>monatliche Zahlungen</w:t>
                  </w:r>
                </w:p>
              </w:tc>
            </w:tr>
          </w:tbl>
          <w:p w14:paraId="46A2757C" w14:textId="77777777" w:rsidR="004E2B55" w:rsidRPr="0013232F" w:rsidRDefault="004E2B55" w:rsidP="004E2B55">
            <w:pPr>
              <w:pStyle w:val="Corpsdetexte210"/>
              <w:tabs>
                <w:tab w:val="clear" w:pos="119"/>
                <w:tab w:val="clear" w:pos="952"/>
                <w:tab w:val="left" w:pos="1735"/>
                <w:tab w:val="left" w:pos="4678"/>
                <w:tab w:val="left" w:leader="dot" w:pos="10490"/>
              </w:tabs>
              <w:spacing w:before="20" w:line="200" w:lineRule="exact"/>
              <w:rPr>
                <w:rFonts w:ascii="Arial Narrow" w:hAnsi="Arial Narrow"/>
                <w:sz w:val="18"/>
                <w:szCs w:val="18"/>
                <w:lang w:val="de-DE"/>
              </w:rPr>
            </w:pPr>
          </w:p>
          <w:p w14:paraId="2EEE82D8" w14:textId="1B8B35FA" w:rsidR="004E2B55" w:rsidRPr="0013232F" w:rsidRDefault="004E2B55" w:rsidP="004E2B55">
            <w:pPr>
              <w:pStyle w:val="Corpsdetexte210"/>
              <w:tabs>
                <w:tab w:val="clear" w:pos="119"/>
                <w:tab w:val="clear" w:pos="952"/>
                <w:tab w:val="left" w:pos="1735"/>
                <w:tab w:val="left" w:pos="4678"/>
                <w:tab w:val="left" w:leader="dot" w:pos="10490"/>
              </w:tabs>
              <w:spacing w:before="20" w:line="200" w:lineRule="exact"/>
              <w:rPr>
                <w:rFonts w:ascii="Arial Narrow" w:hAnsi="Arial Narrow"/>
                <w:sz w:val="18"/>
                <w:szCs w:val="18"/>
                <w:lang w:val="de-DE"/>
              </w:rPr>
            </w:pPr>
            <w:r w:rsidRPr="00D620F3">
              <w:rPr>
                <w:rFonts w:ascii="Arial Narrow" w:hAnsi="Arial Narrow"/>
                <w:sz w:val="18"/>
                <w:szCs w:val="18"/>
                <w:lang w:val="de"/>
              </w:rPr>
              <w:t xml:space="preserve">Falls Sie zwischen dem Tag, an dem Sie arbeitslos geworden sind, und heute noch keinen Antrag auf Arbeitslosengeld gestellt haben, geben Sie bitte den Grund dafür an: </w:t>
            </w:r>
          </w:p>
          <w:p w14:paraId="0F1E6B45" w14:textId="77777777" w:rsidR="004E2B55" w:rsidRPr="0013232F" w:rsidRDefault="004E2B55" w:rsidP="004E2B55">
            <w:pPr>
              <w:pStyle w:val="Corpsdetexte210"/>
              <w:tabs>
                <w:tab w:val="clear" w:pos="119"/>
                <w:tab w:val="clear" w:pos="952"/>
                <w:tab w:val="clear" w:pos="4284"/>
                <w:tab w:val="clear" w:pos="6664"/>
                <w:tab w:val="left" w:leader="dot" w:pos="10102"/>
                <w:tab w:val="left" w:leader="dot" w:pos="10490"/>
              </w:tabs>
              <w:spacing w:before="120" w:line="240" w:lineRule="exact"/>
              <w:rPr>
                <w:rFonts w:ascii="Arial Narrow" w:hAnsi="Arial Narrow"/>
                <w:bCs/>
                <w:caps/>
                <w:color w:val="BFBFBF"/>
                <w:sz w:val="18"/>
                <w:szCs w:val="18"/>
                <w:lang w:val="de-DE"/>
              </w:rPr>
            </w:pPr>
            <w:r w:rsidRPr="002568C1">
              <w:rPr>
                <w:rFonts w:ascii="Arial Narrow" w:hAnsi="Arial Narrow"/>
                <w:bCs/>
                <w:caps/>
                <w:color w:val="BFBFBF"/>
                <w:sz w:val="18"/>
                <w:szCs w:val="18"/>
                <w:lang w:val="de"/>
              </w:rPr>
              <w:tab/>
            </w:r>
          </w:p>
          <w:p w14:paraId="1D05DE88" w14:textId="77777777" w:rsidR="004E2B55" w:rsidRPr="0013232F" w:rsidRDefault="004E2B55" w:rsidP="004E2B55">
            <w:pPr>
              <w:pStyle w:val="Corpsdetexte210"/>
              <w:tabs>
                <w:tab w:val="clear" w:pos="119"/>
                <w:tab w:val="clear" w:pos="952"/>
                <w:tab w:val="clear" w:pos="4284"/>
                <w:tab w:val="clear" w:pos="6664"/>
                <w:tab w:val="left" w:leader="dot" w:pos="10102"/>
                <w:tab w:val="left" w:leader="dot" w:pos="10490"/>
              </w:tabs>
              <w:spacing w:before="120" w:line="240" w:lineRule="exact"/>
              <w:rPr>
                <w:rFonts w:ascii="Arial Narrow" w:hAnsi="Arial Narrow"/>
                <w:bCs/>
                <w:caps/>
                <w:color w:val="BFBFBF"/>
                <w:sz w:val="18"/>
                <w:szCs w:val="18"/>
                <w:lang w:val="de-DE"/>
              </w:rPr>
            </w:pPr>
            <w:r w:rsidRPr="002568C1">
              <w:rPr>
                <w:rFonts w:ascii="Arial Narrow" w:hAnsi="Arial Narrow"/>
                <w:bCs/>
                <w:caps/>
                <w:color w:val="BFBFBF"/>
                <w:sz w:val="18"/>
                <w:szCs w:val="18"/>
                <w:lang w:val="de"/>
              </w:rPr>
              <w:tab/>
            </w:r>
          </w:p>
          <w:p w14:paraId="450AD834" w14:textId="367361AC" w:rsidR="004E2B55" w:rsidRPr="0013232F" w:rsidRDefault="004E2B55" w:rsidP="004E2B55">
            <w:pPr>
              <w:pStyle w:val="Corpsdetexte210"/>
              <w:tabs>
                <w:tab w:val="clear" w:pos="119"/>
                <w:tab w:val="clear" w:pos="952"/>
                <w:tab w:val="clear" w:pos="4284"/>
                <w:tab w:val="clear" w:pos="6664"/>
                <w:tab w:val="left" w:leader="dot" w:pos="10102"/>
                <w:tab w:val="left" w:leader="dot" w:pos="10490"/>
              </w:tabs>
              <w:spacing w:before="120" w:line="240" w:lineRule="exact"/>
              <w:rPr>
                <w:rFonts w:ascii="Arial Narrow" w:hAnsi="Arial Narrow"/>
                <w:bCs/>
                <w:caps/>
                <w:color w:val="BFBFBF"/>
                <w:sz w:val="18"/>
                <w:szCs w:val="18"/>
                <w:lang w:val="de-DE"/>
              </w:rPr>
            </w:pPr>
            <w:r w:rsidRPr="002568C1">
              <w:rPr>
                <w:rFonts w:ascii="Arial Narrow" w:hAnsi="Arial Narrow"/>
                <w:bCs/>
                <w:caps/>
                <w:color w:val="BFBFBF"/>
                <w:sz w:val="18"/>
                <w:szCs w:val="18"/>
                <w:lang w:val="de"/>
              </w:rPr>
              <w:tab/>
            </w:r>
          </w:p>
          <w:p w14:paraId="59F1112B" w14:textId="52FA94CC" w:rsidR="00557F57" w:rsidRPr="0013232F" w:rsidRDefault="004E2B55" w:rsidP="00544117">
            <w:pPr>
              <w:pStyle w:val="Corpsdetexte210"/>
              <w:tabs>
                <w:tab w:val="clear" w:pos="119"/>
                <w:tab w:val="clear" w:pos="952"/>
                <w:tab w:val="clear" w:pos="4284"/>
                <w:tab w:val="clear" w:pos="6664"/>
                <w:tab w:val="left" w:leader="dot" w:pos="10102"/>
                <w:tab w:val="left" w:leader="dot" w:pos="10490"/>
              </w:tabs>
              <w:spacing w:before="120" w:line="240" w:lineRule="exact"/>
              <w:rPr>
                <w:rFonts w:ascii="Arial Narrow" w:hAnsi="Arial Narrow"/>
                <w:bCs/>
                <w:caps/>
                <w:color w:val="808080"/>
                <w:sz w:val="18"/>
                <w:szCs w:val="18"/>
                <w:lang w:val="de-DE"/>
              </w:rPr>
            </w:pPr>
            <w:r w:rsidRPr="002568C1">
              <w:rPr>
                <w:rFonts w:ascii="Arial Narrow" w:hAnsi="Arial Narrow"/>
                <w:bCs/>
                <w:caps/>
                <w:color w:val="BFBFBF"/>
                <w:sz w:val="18"/>
                <w:szCs w:val="18"/>
                <w:lang w:val="de"/>
              </w:rPr>
              <w:tab/>
            </w:r>
          </w:p>
        </w:tc>
      </w:tr>
      <w:tr w:rsidR="009216B1" w:rsidRPr="00D52722" w14:paraId="748EA7A8" w14:textId="77777777" w:rsidTr="00544117">
        <w:trPr>
          <w:cantSplit/>
          <w:trHeight w:val="2780"/>
        </w:trPr>
        <w:tc>
          <w:tcPr>
            <w:tcW w:w="10877" w:type="dxa"/>
            <w:gridSpan w:val="3"/>
            <w:shd w:val="clear" w:color="auto" w:fill="auto"/>
          </w:tcPr>
          <w:p w14:paraId="4D073A9C" w14:textId="34B8A3B0" w:rsidR="00EA1487" w:rsidRPr="0013232F" w:rsidRDefault="00EA1487" w:rsidP="00EA1487">
            <w:pPr>
              <w:pStyle w:val="Corpsdetexte21"/>
              <w:tabs>
                <w:tab w:val="clear" w:pos="119"/>
                <w:tab w:val="clear" w:pos="952"/>
                <w:tab w:val="left" w:pos="2769"/>
                <w:tab w:val="left" w:pos="4678"/>
                <w:tab w:val="left" w:leader="dot" w:pos="10490"/>
              </w:tabs>
              <w:rPr>
                <w:rFonts w:ascii="Arial Narrow" w:hAnsi="Arial Narrow"/>
                <w:i/>
                <w:iCs/>
                <w:color w:val="000000"/>
                <w:sz w:val="18"/>
                <w:lang w:val="de-DE"/>
              </w:rPr>
            </w:pPr>
          </w:p>
          <w:p w14:paraId="2A6C605E" w14:textId="77777777" w:rsidR="00EA1487" w:rsidRPr="0013232F" w:rsidRDefault="00EA1487" w:rsidP="00EA1487">
            <w:pPr>
              <w:pStyle w:val="Corpsdetexte21"/>
              <w:tabs>
                <w:tab w:val="clear" w:pos="119"/>
                <w:tab w:val="clear" w:pos="952"/>
                <w:tab w:val="left" w:pos="2769"/>
                <w:tab w:val="left" w:pos="4678"/>
                <w:tab w:val="left" w:leader="dot" w:pos="10490"/>
              </w:tabs>
              <w:rPr>
                <w:rFonts w:ascii="Arial Narrow" w:hAnsi="Arial Narrow"/>
                <w:i/>
                <w:iCs/>
                <w:color w:val="000000"/>
                <w:sz w:val="18"/>
                <w:lang w:val="de-DE"/>
              </w:rPr>
            </w:pPr>
          </w:p>
          <w:p w14:paraId="6D27DD7C" w14:textId="1AB9D04A" w:rsidR="00EA1487" w:rsidRPr="0013232F" w:rsidRDefault="00EA1487" w:rsidP="00EA1487">
            <w:pPr>
              <w:pStyle w:val="Plattetekst21"/>
              <w:tabs>
                <w:tab w:val="left" w:pos="643"/>
                <w:tab w:val="left" w:pos="1494"/>
                <w:tab w:val="left" w:pos="5179"/>
                <w:tab w:val="left" w:pos="5888"/>
                <w:tab w:val="left" w:leader="dot" w:pos="10566"/>
                <w:tab w:val="left" w:pos="11274"/>
              </w:tabs>
              <w:spacing w:before="40" w:line="192" w:lineRule="auto"/>
              <w:rPr>
                <w:rFonts w:ascii="Arial Narrow" w:hAnsi="Arial Narrow"/>
                <w:b/>
                <w:noProof/>
                <w:sz w:val="18"/>
                <w:lang w:val="de-DE"/>
              </w:rPr>
            </w:pPr>
            <w:r w:rsidRPr="00EA1487">
              <w:rPr>
                <w:rFonts w:ascii="Arial Narrow" w:hAnsi="Arial Narrow"/>
                <w:b/>
                <w:noProof/>
                <w:sz w:val="18"/>
                <w:lang w:val="de"/>
              </w:rPr>
              <w:t>Ich erkläre ehrenwörtlich, dass die in der RUBRIK I gemachten Angaben richtig und vollständig sind.</w:t>
            </w:r>
          </w:p>
          <w:p w14:paraId="65786E10" w14:textId="58234B14" w:rsidR="00EA1487" w:rsidRPr="0013232F" w:rsidRDefault="00EA1487" w:rsidP="00EA1487">
            <w:pPr>
              <w:pStyle w:val="Plattetekst21"/>
              <w:tabs>
                <w:tab w:val="left" w:pos="643"/>
                <w:tab w:val="left" w:pos="1494"/>
                <w:tab w:val="left" w:pos="5179"/>
                <w:tab w:val="left" w:pos="5888"/>
                <w:tab w:val="left" w:leader="dot" w:pos="10566"/>
                <w:tab w:val="left" w:pos="11274"/>
              </w:tabs>
              <w:spacing w:before="40" w:line="192" w:lineRule="auto"/>
              <w:rPr>
                <w:rFonts w:ascii="Arial Narrow" w:hAnsi="Arial Narrow"/>
                <w:b/>
                <w:noProof/>
                <w:sz w:val="18"/>
                <w:lang w:val="de-DE"/>
              </w:rPr>
            </w:pPr>
          </w:p>
          <w:p w14:paraId="2A039BEE" w14:textId="77777777" w:rsidR="00EA1487" w:rsidRPr="0013232F" w:rsidRDefault="00EA1487" w:rsidP="00EA1487">
            <w:pPr>
              <w:pStyle w:val="Corpsdetexte21"/>
              <w:tabs>
                <w:tab w:val="clear" w:pos="119"/>
                <w:tab w:val="clear" w:pos="952"/>
                <w:tab w:val="left" w:pos="2769"/>
                <w:tab w:val="left" w:pos="4678"/>
                <w:tab w:val="left" w:leader="dot" w:pos="10490"/>
              </w:tabs>
              <w:rPr>
                <w:rFonts w:ascii="Arial Narrow" w:hAnsi="Arial Narrow"/>
                <w:i/>
                <w:iCs/>
                <w:color w:val="000000"/>
                <w:sz w:val="18"/>
                <w:lang w:val="de-DE"/>
              </w:rPr>
            </w:pPr>
          </w:p>
          <w:p w14:paraId="7A12A876" w14:textId="60654D1C" w:rsidR="00EA1487" w:rsidRPr="0013232F" w:rsidRDefault="00EA1487" w:rsidP="00EA1487">
            <w:pPr>
              <w:pStyle w:val="Corpsdetexte21"/>
              <w:tabs>
                <w:tab w:val="clear" w:pos="119"/>
                <w:tab w:val="clear" w:pos="952"/>
                <w:tab w:val="left" w:pos="2769"/>
                <w:tab w:val="left" w:pos="4678"/>
                <w:tab w:val="left" w:leader="dot" w:pos="10490"/>
              </w:tabs>
              <w:rPr>
                <w:rFonts w:ascii="Arial Narrow" w:hAnsi="Arial Narrow"/>
                <w:i/>
                <w:iCs/>
                <w:color w:val="000000"/>
                <w:sz w:val="18"/>
                <w:lang w:val="de-DE"/>
              </w:rPr>
            </w:pPr>
          </w:p>
          <w:p w14:paraId="294C24A2" w14:textId="77777777" w:rsidR="00EA1487" w:rsidRPr="0013232F" w:rsidRDefault="00EA1487" w:rsidP="00EA1487">
            <w:pPr>
              <w:pStyle w:val="Corpsdetexte21"/>
              <w:tabs>
                <w:tab w:val="clear" w:pos="119"/>
                <w:tab w:val="clear" w:pos="952"/>
                <w:tab w:val="left" w:pos="2769"/>
                <w:tab w:val="left" w:pos="4678"/>
                <w:tab w:val="left" w:leader="dot" w:pos="10490"/>
              </w:tabs>
              <w:rPr>
                <w:rFonts w:ascii="Arial Narrow" w:hAnsi="Arial Narrow"/>
                <w:i/>
                <w:iCs/>
                <w:color w:val="000000"/>
                <w:sz w:val="18"/>
                <w:lang w:val="de-DE"/>
              </w:rPr>
            </w:pPr>
          </w:p>
          <w:p w14:paraId="115595E7" w14:textId="75050384" w:rsidR="00EA1487" w:rsidRPr="0013232F" w:rsidRDefault="00EA1487" w:rsidP="00EA1487">
            <w:pPr>
              <w:pStyle w:val="Corpsdetexte210"/>
              <w:tabs>
                <w:tab w:val="clear" w:pos="119"/>
                <w:tab w:val="clear" w:pos="952"/>
                <w:tab w:val="left" w:pos="2642"/>
                <w:tab w:val="left" w:pos="2769"/>
                <w:tab w:val="left" w:pos="4678"/>
                <w:tab w:val="left" w:leader="dot" w:pos="10490"/>
              </w:tabs>
              <w:rPr>
                <w:rFonts w:ascii="Arial Narrow" w:hAnsi="Arial Narrow"/>
                <w:i/>
                <w:iCs/>
                <w:noProof/>
                <w:color w:val="000000"/>
                <w:sz w:val="18"/>
                <w:lang w:val="de-DE"/>
              </w:rPr>
            </w:pPr>
            <w:r w:rsidRPr="00EA1487">
              <w:rPr>
                <w:rFonts w:ascii="Arial Narrow" w:hAnsi="Arial Narrow"/>
                <w:bCs/>
                <w:noProof/>
                <w:sz w:val="18"/>
                <w:lang w:val="de"/>
              </w:rPr>
              <w:t xml:space="preserve">Datum </w:t>
            </w:r>
            <w:r w:rsidRPr="002568C1">
              <w:rPr>
                <w:rFonts w:ascii="Arial Narrow" w:hAnsi="Arial Narrow"/>
                <w:bCs/>
                <w:noProof/>
                <w:color w:val="BFBFBF"/>
                <w:sz w:val="18"/>
                <w:lang w:val="de"/>
              </w:rPr>
              <w:t xml:space="preserve">__ __ / __ __ / __ __ __ __                                </w:t>
            </w:r>
            <w:r w:rsidRPr="005D0858">
              <w:rPr>
                <w:rFonts w:ascii="Arial Narrow" w:hAnsi="Arial Narrow"/>
                <w:bCs/>
                <w:noProof/>
                <w:sz w:val="18"/>
                <w:lang w:val="de"/>
              </w:rPr>
              <w:t xml:space="preserve">Name und Unterschrift </w:t>
            </w:r>
            <w:r w:rsidRPr="00EA1487">
              <w:rPr>
                <w:rFonts w:ascii="Arial Narrow" w:hAnsi="Arial Narrow"/>
                <w:i/>
                <w:iCs/>
                <w:noProof/>
                <w:color w:val="000000"/>
                <w:sz w:val="18"/>
                <w:lang w:val="de"/>
              </w:rPr>
              <w:t>der oder des Arbeitnehmenden</w:t>
            </w:r>
          </w:p>
          <w:p w14:paraId="0FA748F9" w14:textId="16464431" w:rsidR="00EA1487" w:rsidRPr="0013232F" w:rsidRDefault="00EA1487" w:rsidP="00EA1487">
            <w:pPr>
              <w:pStyle w:val="Corpsdetexte21"/>
              <w:tabs>
                <w:tab w:val="clear" w:pos="119"/>
                <w:tab w:val="clear" w:pos="952"/>
                <w:tab w:val="left" w:pos="2769"/>
                <w:tab w:val="left" w:pos="4678"/>
                <w:tab w:val="left" w:leader="dot" w:pos="10490"/>
              </w:tabs>
              <w:rPr>
                <w:rFonts w:ascii="Arial Narrow" w:hAnsi="Arial Narrow"/>
                <w:i/>
                <w:iCs/>
                <w:noProof/>
                <w:color w:val="000000"/>
                <w:sz w:val="18"/>
                <w:lang w:val="de-DE"/>
              </w:rPr>
            </w:pPr>
          </w:p>
          <w:p w14:paraId="20B2C7F8" w14:textId="77777777" w:rsidR="00EA1487" w:rsidRPr="0013232F" w:rsidRDefault="00EA1487" w:rsidP="00EA1487">
            <w:pPr>
              <w:pStyle w:val="Corpsdetexte21"/>
              <w:tabs>
                <w:tab w:val="clear" w:pos="119"/>
                <w:tab w:val="clear" w:pos="952"/>
                <w:tab w:val="left" w:pos="2769"/>
                <w:tab w:val="left" w:pos="4678"/>
                <w:tab w:val="left" w:leader="dot" w:pos="10490"/>
              </w:tabs>
              <w:rPr>
                <w:rFonts w:ascii="Arial Narrow" w:hAnsi="Arial Narrow"/>
                <w:i/>
                <w:iCs/>
                <w:noProof/>
                <w:color w:val="000000"/>
                <w:sz w:val="18"/>
                <w:lang w:val="de-DE"/>
              </w:rPr>
            </w:pPr>
          </w:p>
          <w:p w14:paraId="6D551835" w14:textId="3CE5AB00" w:rsidR="00EA1487" w:rsidRPr="0013232F" w:rsidRDefault="009216B1" w:rsidP="0087321E">
            <w:pPr>
              <w:pStyle w:val="Corpsdetexte21"/>
              <w:tabs>
                <w:tab w:val="clear" w:pos="119"/>
                <w:tab w:val="clear" w:pos="952"/>
                <w:tab w:val="clear" w:pos="4284"/>
                <w:tab w:val="left" w:leader="dot" w:pos="4968"/>
                <w:tab w:val="left" w:pos="8789"/>
              </w:tabs>
              <w:spacing w:before="240"/>
              <w:ind w:left="-11"/>
              <w:jc w:val="center"/>
              <w:rPr>
                <w:rFonts w:ascii="Arial Narrow" w:hAnsi="Arial Narrow"/>
                <w:i/>
                <w:iCs/>
                <w:sz w:val="16"/>
                <w:lang w:val="de-DE"/>
              </w:rPr>
            </w:pPr>
            <w:r w:rsidRPr="00771653">
              <w:rPr>
                <w:rFonts w:ascii="Arial Narrow" w:hAnsi="Arial Narrow"/>
                <w:i/>
                <w:iCs/>
                <w:color w:val="A6A6A6" w:themeColor="background1" w:themeShade="A6"/>
                <w:sz w:val="16"/>
                <w:lang w:val="de"/>
              </w:rPr>
              <w:t xml:space="preserve">Die Angaben werden in elektronischen Dateien verarbeitet und gespeichert.  Nähere Informationen über den Schutz dieser Daten finden Sie in der Broschüre zum </w:t>
            </w:r>
            <w:r w:rsidRPr="00771653">
              <w:rPr>
                <w:rFonts w:ascii="Arial Narrow" w:hAnsi="Arial Narrow"/>
                <w:i/>
                <w:iCs/>
                <w:color w:val="A6A6A6" w:themeColor="background1" w:themeShade="A6"/>
                <w:sz w:val="16"/>
                <w:lang w:val="de"/>
              </w:rPr>
              <w:noBreakHyphen/>
              <w:t>Thema Schutz des Privatlebens, die das LfA für Sie bereithält.</w:t>
            </w:r>
            <w:r w:rsidR="00EA1487">
              <w:rPr>
                <w:rFonts w:ascii="Arial Narrow" w:hAnsi="Arial Narrow"/>
                <w:b/>
                <w:bCs/>
                <w:caps/>
                <w:noProof/>
                <w:color w:val="000000"/>
                <w:sz w:val="18"/>
                <w:lang w:val="de"/>
              </w:rPr>
              <w:br/>
            </w:r>
          </w:p>
        </w:tc>
      </w:tr>
      <w:tr w:rsidR="00544117" w:rsidRPr="00D52722" w14:paraId="051EF2F1" w14:textId="77777777" w:rsidTr="005D0858">
        <w:trPr>
          <w:cantSplit/>
        </w:trPr>
        <w:tc>
          <w:tcPr>
            <w:tcW w:w="10877" w:type="dxa"/>
            <w:gridSpan w:val="3"/>
            <w:shd w:val="clear" w:color="auto" w:fill="auto"/>
          </w:tcPr>
          <w:p w14:paraId="000B2A48" w14:textId="5C0D4B6C" w:rsidR="00544117" w:rsidRPr="0013232F" w:rsidRDefault="00544117" w:rsidP="004E2B55">
            <w:pPr>
              <w:pStyle w:val="Plattetekstinspringen3"/>
              <w:numPr>
                <w:ilvl w:val="0"/>
                <w:numId w:val="15"/>
              </w:numPr>
              <w:spacing w:after="40"/>
              <w:textAlignment w:val="auto"/>
              <w:rPr>
                <w:iCs w:val="0"/>
                <w:color w:val="7F7F7F"/>
                <w:sz w:val="16"/>
                <w:szCs w:val="16"/>
                <w:lang w:val="de-DE"/>
              </w:rPr>
            </w:pPr>
            <w:r w:rsidRPr="0013232F">
              <w:rPr>
                <w:iCs w:val="0"/>
                <w:color w:val="7F7F7F"/>
                <w:sz w:val="16"/>
                <w:szCs w:val="16"/>
                <w:lang w:val="de-DE"/>
              </w:rPr>
              <w:t>Wenn Sie mit einem Arbeitsvertrag für eine bestimmte Arbeit eingestellt wurden, fügen Sie eine Kopie Ihres Arbeitsvertrags bei.</w:t>
            </w:r>
          </w:p>
          <w:p w14:paraId="62EBCFB5" w14:textId="05134BAD" w:rsidR="00544117" w:rsidRPr="005D0858" w:rsidRDefault="00544117" w:rsidP="00544117">
            <w:pPr>
              <w:pStyle w:val="Plattetekstinspringen3"/>
              <w:numPr>
                <w:ilvl w:val="0"/>
                <w:numId w:val="15"/>
              </w:numPr>
              <w:spacing w:after="40"/>
              <w:textAlignment w:val="auto"/>
              <w:rPr>
                <w:iCs w:val="0"/>
                <w:color w:val="7F7F7F"/>
                <w:sz w:val="16"/>
                <w:szCs w:val="16"/>
              </w:rPr>
            </w:pPr>
            <w:r w:rsidRPr="0013232F">
              <w:rPr>
                <w:iCs w:val="0"/>
                <w:color w:val="7F7F7F"/>
                <w:sz w:val="16"/>
                <w:szCs w:val="16"/>
                <w:lang w:val="de-DE"/>
              </w:rPr>
              <w:t xml:space="preserve">Wenn Sie Arbeitslosengeld für einen Zeitraum beantragen, den diese Kündigungsentschädigung abdecken könnte, müssen Sie ebenfalls die Formulare C4.2 und C4.2bis einreichen. </w:t>
            </w:r>
            <w:proofErr w:type="spellStart"/>
            <w:r w:rsidRPr="005D0858">
              <w:rPr>
                <w:iCs w:val="0"/>
                <w:color w:val="7F7F7F"/>
                <w:sz w:val="16"/>
                <w:szCs w:val="16"/>
              </w:rPr>
              <w:t>Nähere</w:t>
            </w:r>
            <w:proofErr w:type="spellEnd"/>
            <w:r w:rsidRPr="005D0858">
              <w:rPr>
                <w:iCs w:val="0"/>
                <w:color w:val="7F7F7F"/>
                <w:sz w:val="16"/>
                <w:szCs w:val="16"/>
              </w:rPr>
              <w:t xml:space="preserve"> </w:t>
            </w:r>
            <w:proofErr w:type="spellStart"/>
            <w:r w:rsidRPr="005D0858">
              <w:rPr>
                <w:iCs w:val="0"/>
                <w:color w:val="7F7F7F"/>
                <w:sz w:val="16"/>
                <w:szCs w:val="16"/>
              </w:rPr>
              <w:t>Informationen</w:t>
            </w:r>
            <w:proofErr w:type="spellEnd"/>
            <w:r w:rsidRPr="005D0858">
              <w:rPr>
                <w:iCs w:val="0"/>
                <w:color w:val="7F7F7F"/>
                <w:sz w:val="16"/>
                <w:szCs w:val="16"/>
              </w:rPr>
              <w:t xml:space="preserve"> </w:t>
            </w:r>
            <w:proofErr w:type="spellStart"/>
            <w:r w:rsidRPr="005D0858">
              <w:rPr>
                <w:iCs w:val="0"/>
                <w:color w:val="7F7F7F"/>
                <w:sz w:val="16"/>
                <w:szCs w:val="16"/>
              </w:rPr>
              <w:t>erteilt</w:t>
            </w:r>
            <w:proofErr w:type="spellEnd"/>
            <w:r w:rsidRPr="005D0858">
              <w:rPr>
                <w:iCs w:val="0"/>
                <w:color w:val="7F7F7F"/>
                <w:sz w:val="16"/>
                <w:szCs w:val="16"/>
              </w:rPr>
              <w:t xml:space="preserve"> </w:t>
            </w:r>
            <w:proofErr w:type="spellStart"/>
            <w:r w:rsidRPr="005D0858">
              <w:rPr>
                <w:iCs w:val="0"/>
                <w:color w:val="7F7F7F"/>
                <w:sz w:val="16"/>
                <w:szCs w:val="16"/>
              </w:rPr>
              <w:t>Ihre</w:t>
            </w:r>
            <w:proofErr w:type="spellEnd"/>
            <w:r w:rsidRPr="005D0858">
              <w:rPr>
                <w:iCs w:val="0"/>
                <w:color w:val="7F7F7F"/>
                <w:sz w:val="16"/>
                <w:szCs w:val="16"/>
              </w:rPr>
              <w:t xml:space="preserve"> Zahlstelle.</w:t>
            </w:r>
          </w:p>
          <w:p w14:paraId="5D016859" w14:textId="77777777" w:rsidR="00544117" w:rsidRPr="0013232F" w:rsidRDefault="00544117" w:rsidP="004E2B55">
            <w:pPr>
              <w:pStyle w:val="Plattetekstinspringen3"/>
              <w:numPr>
                <w:ilvl w:val="0"/>
                <w:numId w:val="15"/>
              </w:numPr>
              <w:spacing w:after="40"/>
              <w:textAlignment w:val="auto"/>
              <w:rPr>
                <w:iCs w:val="0"/>
                <w:color w:val="7F7F7F"/>
                <w:sz w:val="16"/>
                <w:szCs w:val="16"/>
                <w:lang w:val="de-DE"/>
              </w:rPr>
            </w:pPr>
            <w:r w:rsidRPr="0013232F">
              <w:rPr>
                <w:iCs w:val="0"/>
                <w:color w:val="7F7F7F"/>
                <w:sz w:val="16"/>
                <w:szCs w:val="16"/>
                <w:lang w:val="de-DE"/>
              </w:rPr>
              <w:t xml:space="preserve">Nur für Arbeiter (und einige Angestellte), die die besonderen Bedingungen erfüllen, siehe Infoblatt T145 auf </w:t>
            </w:r>
            <w:hyperlink r:id="rId13" w:history="1">
              <w:r w:rsidRPr="0013232F">
                <w:rPr>
                  <w:iCs w:val="0"/>
                  <w:color w:val="7F7F7F"/>
                  <w:sz w:val="16"/>
                  <w:szCs w:val="16"/>
                  <w:lang w:val="de-DE"/>
                </w:rPr>
                <w:t>www.lfa.be</w:t>
              </w:r>
            </w:hyperlink>
            <w:r w:rsidRPr="0013232F">
              <w:rPr>
                <w:iCs w:val="0"/>
                <w:color w:val="7F7F7F"/>
                <w:sz w:val="16"/>
                <w:szCs w:val="16"/>
                <w:lang w:val="de-DE"/>
              </w:rPr>
              <w:t xml:space="preserve">. </w:t>
            </w:r>
          </w:p>
          <w:p w14:paraId="1A0D1924" w14:textId="504ACC5E" w:rsidR="00544117" w:rsidRPr="0013232F" w:rsidRDefault="00544117" w:rsidP="004E2B55">
            <w:pPr>
              <w:pStyle w:val="Plattetekstinspringen3"/>
              <w:numPr>
                <w:ilvl w:val="0"/>
                <w:numId w:val="15"/>
              </w:numPr>
              <w:spacing w:after="40"/>
              <w:textAlignment w:val="auto"/>
              <w:rPr>
                <w:iCs w:val="0"/>
                <w:color w:val="7F7F7F"/>
                <w:sz w:val="16"/>
                <w:szCs w:val="16"/>
                <w:lang w:val="de-DE"/>
              </w:rPr>
            </w:pPr>
            <w:r w:rsidRPr="0013232F">
              <w:rPr>
                <w:iCs w:val="0"/>
                <w:color w:val="7F7F7F"/>
                <w:sz w:val="16"/>
                <w:szCs w:val="16"/>
                <w:lang w:val="de-DE"/>
              </w:rPr>
              <w:t>Geben Sie den Werktag an, der auf den Zeitraum folgt, den ein Entgelt oder eine Kündigungsentschädigung abdeckt, und fügen Sie nötigenfalls ein Formular C1 bei.</w:t>
            </w:r>
          </w:p>
          <w:p w14:paraId="038A48C2" w14:textId="608F058B" w:rsidR="00544117" w:rsidRPr="0013232F" w:rsidRDefault="00544117" w:rsidP="004E2B55">
            <w:pPr>
              <w:pStyle w:val="Plattetekstinspringen3"/>
              <w:numPr>
                <w:ilvl w:val="0"/>
                <w:numId w:val="15"/>
              </w:numPr>
              <w:spacing w:after="40"/>
              <w:textAlignment w:val="auto"/>
              <w:rPr>
                <w:iCs w:val="0"/>
                <w:color w:val="7F7F7F"/>
                <w:sz w:val="16"/>
                <w:szCs w:val="16"/>
                <w:lang w:val="de-DE"/>
              </w:rPr>
            </w:pPr>
            <w:r w:rsidRPr="0013232F">
              <w:rPr>
                <w:iCs w:val="0"/>
                <w:color w:val="7F7F7F"/>
                <w:sz w:val="16"/>
                <w:szCs w:val="16"/>
                <w:lang w:val="de-DE"/>
              </w:rPr>
              <w:t>Ihre Wahl ist endgültig und unwiderruflich.</w:t>
            </w:r>
          </w:p>
          <w:p w14:paraId="4162C4A6" w14:textId="77777777" w:rsidR="00544117" w:rsidRPr="0013232F" w:rsidRDefault="00544117" w:rsidP="009216B1">
            <w:pPr>
              <w:pStyle w:val="Corpsdetexte21"/>
              <w:tabs>
                <w:tab w:val="clear" w:pos="119"/>
                <w:tab w:val="left" w:pos="284"/>
                <w:tab w:val="left" w:pos="1418"/>
                <w:tab w:val="left" w:pos="2127"/>
                <w:tab w:val="left" w:leader="dot" w:pos="2694"/>
                <w:tab w:val="left" w:pos="4962"/>
                <w:tab w:val="left" w:pos="5670"/>
                <w:tab w:val="left" w:leader="dot" w:pos="7088"/>
              </w:tabs>
              <w:spacing w:before="40" w:after="20" w:line="180" w:lineRule="exact"/>
              <w:ind w:left="290" w:hanging="301"/>
              <w:jc w:val="center"/>
              <w:rPr>
                <w:rFonts w:ascii="Arial Narrow" w:hAnsi="Arial Narrow"/>
                <w:b/>
                <w:bCs/>
                <w:smallCaps/>
                <w:noProof/>
                <w:color w:val="000000"/>
                <w:sz w:val="18"/>
                <w:lang w:val="de-DE"/>
              </w:rPr>
            </w:pPr>
          </w:p>
        </w:tc>
      </w:tr>
      <w:tr w:rsidR="009216B1" w:rsidRPr="007403A3" w14:paraId="57EAB7C7" w14:textId="77777777" w:rsidTr="00544117">
        <w:trPr>
          <w:cantSplit/>
        </w:trPr>
        <w:tc>
          <w:tcPr>
            <w:tcW w:w="8959" w:type="dxa"/>
            <w:tcBorders>
              <w:right w:val="single" w:sz="4" w:space="0" w:color="auto"/>
            </w:tcBorders>
          </w:tcPr>
          <w:p w14:paraId="1FC2C25B" w14:textId="1F857952" w:rsidR="009216B1" w:rsidRPr="00D620F3" w:rsidRDefault="009216B1" w:rsidP="009216B1">
            <w:pPr>
              <w:pStyle w:val="Corpsdetexte21"/>
              <w:tabs>
                <w:tab w:val="clear" w:pos="119"/>
                <w:tab w:val="clear" w:pos="952"/>
                <w:tab w:val="clear" w:pos="4284"/>
                <w:tab w:val="left" w:pos="284"/>
                <w:tab w:val="left" w:pos="4612"/>
                <w:tab w:val="left" w:pos="4962"/>
                <w:tab w:val="left" w:pos="5670"/>
                <w:tab w:val="left" w:leader="dot" w:pos="7088"/>
              </w:tabs>
              <w:spacing w:before="40" w:after="20" w:line="180" w:lineRule="exact"/>
              <w:ind w:left="290" w:hanging="301"/>
              <w:rPr>
                <w:rFonts w:ascii="Arial Narrow" w:hAnsi="Arial Narrow"/>
                <w:noProof/>
                <w:color w:val="000000"/>
                <w:sz w:val="16"/>
                <w:lang w:val="nl-BE"/>
              </w:rPr>
            </w:pPr>
            <w:bookmarkStart w:id="0" w:name="_Hlk136865217"/>
            <w:r w:rsidRPr="00D620F3">
              <w:rPr>
                <w:rFonts w:ascii="Arial Narrow" w:hAnsi="Arial Narrow"/>
                <w:noProof/>
                <w:color w:val="000000"/>
                <w:sz w:val="18"/>
                <w:lang w:val="de"/>
              </w:rPr>
              <w:tab/>
            </w:r>
            <w:r w:rsidRPr="00D620F3">
              <w:rPr>
                <w:rFonts w:ascii="Arial Narrow" w:hAnsi="Arial Narrow"/>
                <w:noProof/>
                <w:color w:val="000000"/>
                <w:sz w:val="18"/>
                <w:lang w:val="de"/>
              </w:rPr>
              <w:tab/>
            </w:r>
            <w:r w:rsidRPr="00D620F3">
              <w:rPr>
                <w:rFonts w:ascii="Arial Narrow" w:hAnsi="Arial Narrow"/>
                <w:noProof/>
                <w:color w:val="000000"/>
                <w:sz w:val="18"/>
                <w:lang w:val="de"/>
              </w:rPr>
              <w:tab/>
            </w:r>
            <w:r w:rsidR="00104FEB">
              <w:rPr>
                <w:rFonts w:ascii="Arial Narrow" w:hAnsi="Arial Narrow"/>
                <w:noProof/>
                <w:color w:val="000000"/>
                <w:sz w:val="16"/>
                <w:lang w:val="de"/>
              </w:rPr>
              <w:t>4/4</w:t>
            </w:r>
          </w:p>
        </w:tc>
        <w:tc>
          <w:tcPr>
            <w:tcW w:w="1918" w:type="dxa"/>
            <w:gridSpan w:val="2"/>
            <w:tcBorders>
              <w:top w:val="single" w:sz="4" w:space="0" w:color="auto"/>
              <w:left w:val="single" w:sz="4" w:space="0" w:color="auto"/>
              <w:bottom w:val="single" w:sz="4" w:space="0" w:color="auto"/>
              <w:right w:val="single" w:sz="4" w:space="0" w:color="auto"/>
            </w:tcBorders>
          </w:tcPr>
          <w:p w14:paraId="0DA6ED4F" w14:textId="77777777" w:rsidR="009216B1" w:rsidRPr="007403A3" w:rsidRDefault="009216B1" w:rsidP="009216B1">
            <w:pPr>
              <w:pStyle w:val="Corpsdetexte21"/>
              <w:tabs>
                <w:tab w:val="clear" w:pos="119"/>
                <w:tab w:val="left" w:pos="284"/>
                <w:tab w:val="left" w:pos="1418"/>
                <w:tab w:val="left" w:pos="2127"/>
                <w:tab w:val="left" w:leader="dot" w:pos="2694"/>
                <w:tab w:val="left" w:pos="4962"/>
                <w:tab w:val="left" w:pos="5670"/>
                <w:tab w:val="left" w:leader="dot" w:pos="7088"/>
              </w:tabs>
              <w:spacing w:before="40" w:after="20" w:line="180" w:lineRule="exact"/>
              <w:ind w:left="290" w:hanging="301"/>
              <w:jc w:val="center"/>
              <w:rPr>
                <w:rFonts w:ascii="Arial Narrow" w:hAnsi="Arial Narrow"/>
                <w:b/>
                <w:bCs/>
                <w:caps/>
                <w:noProof/>
                <w:color w:val="000000"/>
                <w:sz w:val="18"/>
                <w:lang w:val="nl-BE"/>
              </w:rPr>
            </w:pPr>
            <w:r w:rsidRPr="00D620F3">
              <w:rPr>
                <w:rFonts w:ascii="Arial Narrow" w:hAnsi="Arial Narrow"/>
                <w:b/>
                <w:bCs/>
                <w:smallCaps/>
                <w:noProof/>
                <w:color w:val="000000"/>
                <w:sz w:val="18"/>
                <w:lang w:val="de"/>
              </w:rPr>
              <w:t>Formular</w:t>
            </w:r>
            <w:r w:rsidRPr="00D620F3">
              <w:rPr>
                <w:rFonts w:ascii="Arial Narrow" w:hAnsi="Arial Narrow"/>
                <w:b/>
                <w:bCs/>
                <w:caps/>
                <w:noProof/>
                <w:color w:val="000000"/>
                <w:sz w:val="18"/>
                <w:lang w:val="de"/>
              </w:rPr>
              <w:t xml:space="preserve"> C4-MSR</w:t>
            </w:r>
          </w:p>
        </w:tc>
      </w:tr>
      <w:bookmarkEnd w:id="0"/>
    </w:tbl>
    <w:p w14:paraId="62994374" w14:textId="77777777" w:rsidR="000C4D31" w:rsidRPr="007403A3" w:rsidRDefault="000C4D31" w:rsidP="0087321E">
      <w:pPr>
        <w:pStyle w:val="Koptekst"/>
        <w:tabs>
          <w:tab w:val="clear" w:pos="4153"/>
          <w:tab w:val="clear" w:pos="8306"/>
          <w:tab w:val="left" w:pos="680"/>
          <w:tab w:val="left" w:pos="5103"/>
          <w:tab w:val="left" w:pos="5783"/>
        </w:tabs>
        <w:spacing w:line="80" w:lineRule="exact"/>
        <w:rPr>
          <w:noProof/>
          <w:lang w:val="nl-BE"/>
        </w:rPr>
      </w:pPr>
    </w:p>
    <w:sectPr w:rsidR="000C4D31" w:rsidRPr="007403A3" w:rsidSect="0099388B">
      <w:pgSz w:w="11907" w:h="16840" w:code="9"/>
      <w:pgMar w:top="851" w:right="567" w:bottom="284"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923DD" w14:textId="77777777" w:rsidR="007B18FC" w:rsidRDefault="007B18FC">
      <w:r>
        <w:separator/>
      </w:r>
    </w:p>
  </w:endnote>
  <w:endnote w:type="continuationSeparator" w:id="0">
    <w:p w14:paraId="6D803892" w14:textId="77777777" w:rsidR="007B18FC" w:rsidRDefault="007B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D244" w14:textId="77777777" w:rsidR="007B18FC" w:rsidRDefault="007B18FC">
      <w:r>
        <w:separator/>
      </w:r>
    </w:p>
  </w:footnote>
  <w:footnote w:type="continuationSeparator" w:id="0">
    <w:p w14:paraId="05C1E29D" w14:textId="77777777" w:rsidR="007B18FC" w:rsidRDefault="007B1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7C7"/>
    <w:multiLevelType w:val="hybridMultilevel"/>
    <w:tmpl w:val="D4F2C182"/>
    <w:lvl w:ilvl="0" w:tplc="0D92E86C">
      <w:start w:val="1"/>
      <w:numFmt w:val="decimal"/>
      <w:lvlText w:val="(%1)"/>
      <w:lvlJc w:val="left"/>
      <w:pPr>
        <w:ind w:left="720" w:hanging="360"/>
      </w:pPr>
      <w:rPr>
        <w:rFonts w:hint="default"/>
        <w:color w:val="7F7F7F"/>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EA63604"/>
    <w:multiLevelType w:val="hybridMultilevel"/>
    <w:tmpl w:val="07769AD8"/>
    <w:lvl w:ilvl="0" w:tplc="CF86D0F8">
      <w:start w:val="1"/>
      <w:numFmt w:val="lowerLetter"/>
      <w:lvlText w:val="%1."/>
      <w:lvlJc w:val="left"/>
      <w:pPr>
        <w:ind w:left="1287" w:hanging="360"/>
      </w:pPr>
      <w:rPr>
        <w:b/>
        <w:bCs/>
        <w:color w:val="000000" w:themeColor="text1"/>
        <w:vertAlign w:val="baseline"/>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2" w15:restartNumberingAfterBreak="0">
    <w:nsid w:val="0EE04D6B"/>
    <w:multiLevelType w:val="hybridMultilevel"/>
    <w:tmpl w:val="557628B4"/>
    <w:lvl w:ilvl="0" w:tplc="48EA9750">
      <w:start w:val="1"/>
      <w:numFmt w:val="decimal"/>
      <w:lvlText w:val="(%1)"/>
      <w:lvlJc w:val="left"/>
      <w:pPr>
        <w:ind w:left="1001" w:hanging="360"/>
      </w:pPr>
      <w:rPr>
        <w:rFonts w:hint="default"/>
      </w:rPr>
    </w:lvl>
    <w:lvl w:ilvl="1" w:tplc="08130019" w:tentative="1">
      <w:start w:val="1"/>
      <w:numFmt w:val="lowerLetter"/>
      <w:lvlText w:val="%2."/>
      <w:lvlJc w:val="left"/>
      <w:pPr>
        <w:ind w:left="1721" w:hanging="360"/>
      </w:pPr>
    </w:lvl>
    <w:lvl w:ilvl="2" w:tplc="0813001B" w:tentative="1">
      <w:start w:val="1"/>
      <w:numFmt w:val="lowerRoman"/>
      <w:lvlText w:val="%3."/>
      <w:lvlJc w:val="right"/>
      <w:pPr>
        <w:ind w:left="2441" w:hanging="180"/>
      </w:pPr>
    </w:lvl>
    <w:lvl w:ilvl="3" w:tplc="0813000F" w:tentative="1">
      <w:start w:val="1"/>
      <w:numFmt w:val="decimal"/>
      <w:lvlText w:val="%4."/>
      <w:lvlJc w:val="left"/>
      <w:pPr>
        <w:ind w:left="3161" w:hanging="360"/>
      </w:pPr>
    </w:lvl>
    <w:lvl w:ilvl="4" w:tplc="08130019" w:tentative="1">
      <w:start w:val="1"/>
      <w:numFmt w:val="lowerLetter"/>
      <w:lvlText w:val="%5."/>
      <w:lvlJc w:val="left"/>
      <w:pPr>
        <w:ind w:left="3881" w:hanging="360"/>
      </w:pPr>
    </w:lvl>
    <w:lvl w:ilvl="5" w:tplc="0813001B" w:tentative="1">
      <w:start w:val="1"/>
      <w:numFmt w:val="lowerRoman"/>
      <w:lvlText w:val="%6."/>
      <w:lvlJc w:val="right"/>
      <w:pPr>
        <w:ind w:left="4601" w:hanging="180"/>
      </w:pPr>
    </w:lvl>
    <w:lvl w:ilvl="6" w:tplc="0813000F" w:tentative="1">
      <w:start w:val="1"/>
      <w:numFmt w:val="decimal"/>
      <w:lvlText w:val="%7."/>
      <w:lvlJc w:val="left"/>
      <w:pPr>
        <w:ind w:left="5321" w:hanging="360"/>
      </w:pPr>
    </w:lvl>
    <w:lvl w:ilvl="7" w:tplc="08130019" w:tentative="1">
      <w:start w:val="1"/>
      <w:numFmt w:val="lowerLetter"/>
      <w:lvlText w:val="%8."/>
      <w:lvlJc w:val="left"/>
      <w:pPr>
        <w:ind w:left="6041" w:hanging="360"/>
      </w:pPr>
    </w:lvl>
    <w:lvl w:ilvl="8" w:tplc="0813001B" w:tentative="1">
      <w:start w:val="1"/>
      <w:numFmt w:val="lowerRoman"/>
      <w:lvlText w:val="%9."/>
      <w:lvlJc w:val="right"/>
      <w:pPr>
        <w:ind w:left="6761" w:hanging="180"/>
      </w:pPr>
    </w:lvl>
  </w:abstractNum>
  <w:abstractNum w:abstractNumId="3" w15:restartNumberingAfterBreak="0">
    <w:nsid w:val="13AD0C3E"/>
    <w:multiLevelType w:val="hybridMultilevel"/>
    <w:tmpl w:val="F5CEAB28"/>
    <w:lvl w:ilvl="0" w:tplc="A89E443A">
      <w:start w:val="1"/>
      <w:numFmt w:val="lowerLetter"/>
      <w:lvlText w:val="%1."/>
      <w:lvlJc w:val="left"/>
      <w:pPr>
        <w:ind w:left="1289" w:hanging="360"/>
      </w:pPr>
      <w:rPr>
        <w:rFonts w:hint="default"/>
        <w:b/>
        <w:color w:val="auto"/>
      </w:rPr>
    </w:lvl>
    <w:lvl w:ilvl="1" w:tplc="080C0019" w:tentative="1">
      <w:start w:val="1"/>
      <w:numFmt w:val="lowerLetter"/>
      <w:lvlText w:val="%2."/>
      <w:lvlJc w:val="left"/>
      <w:pPr>
        <w:ind w:left="2009" w:hanging="360"/>
      </w:pPr>
    </w:lvl>
    <w:lvl w:ilvl="2" w:tplc="080C001B" w:tentative="1">
      <w:start w:val="1"/>
      <w:numFmt w:val="lowerRoman"/>
      <w:lvlText w:val="%3."/>
      <w:lvlJc w:val="right"/>
      <w:pPr>
        <w:ind w:left="2729" w:hanging="180"/>
      </w:pPr>
    </w:lvl>
    <w:lvl w:ilvl="3" w:tplc="080C000F" w:tentative="1">
      <w:start w:val="1"/>
      <w:numFmt w:val="decimal"/>
      <w:lvlText w:val="%4."/>
      <w:lvlJc w:val="left"/>
      <w:pPr>
        <w:ind w:left="3449" w:hanging="360"/>
      </w:pPr>
    </w:lvl>
    <w:lvl w:ilvl="4" w:tplc="080C0019" w:tentative="1">
      <w:start w:val="1"/>
      <w:numFmt w:val="lowerLetter"/>
      <w:lvlText w:val="%5."/>
      <w:lvlJc w:val="left"/>
      <w:pPr>
        <w:ind w:left="4169" w:hanging="360"/>
      </w:pPr>
    </w:lvl>
    <w:lvl w:ilvl="5" w:tplc="080C001B" w:tentative="1">
      <w:start w:val="1"/>
      <w:numFmt w:val="lowerRoman"/>
      <w:lvlText w:val="%6."/>
      <w:lvlJc w:val="right"/>
      <w:pPr>
        <w:ind w:left="4889" w:hanging="180"/>
      </w:pPr>
    </w:lvl>
    <w:lvl w:ilvl="6" w:tplc="080C000F" w:tentative="1">
      <w:start w:val="1"/>
      <w:numFmt w:val="decimal"/>
      <w:lvlText w:val="%7."/>
      <w:lvlJc w:val="left"/>
      <w:pPr>
        <w:ind w:left="5609" w:hanging="360"/>
      </w:pPr>
    </w:lvl>
    <w:lvl w:ilvl="7" w:tplc="080C0019" w:tentative="1">
      <w:start w:val="1"/>
      <w:numFmt w:val="lowerLetter"/>
      <w:lvlText w:val="%8."/>
      <w:lvlJc w:val="left"/>
      <w:pPr>
        <w:ind w:left="6329" w:hanging="360"/>
      </w:pPr>
    </w:lvl>
    <w:lvl w:ilvl="8" w:tplc="080C001B" w:tentative="1">
      <w:start w:val="1"/>
      <w:numFmt w:val="lowerRoman"/>
      <w:lvlText w:val="%9."/>
      <w:lvlJc w:val="right"/>
      <w:pPr>
        <w:ind w:left="7049" w:hanging="180"/>
      </w:pPr>
    </w:lvl>
  </w:abstractNum>
  <w:abstractNum w:abstractNumId="4" w15:restartNumberingAfterBreak="0">
    <w:nsid w:val="154E0105"/>
    <w:multiLevelType w:val="hybridMultilevel"/>
    <w:tmpl w:val="D5F6C9F8"/>
    <w:lvl w:ilvl="0" w:tplc="CA56D99C">
      <w:start w:val="1"/>
      <w:numFmt w:val="bullet"/>
      <w:lvlText w:val=""/>
      <w:lvlJc w:val="left"/>
      <w:pPr>
        <w:ind w:left="1149" w:hanging="360"/>
      </w:pPr>
      <w:rPr>
        <w:rFonts w:ascii="Wingdings" w:eastAsia="Times New Roman" w:hAnsi="Wingdings" w:cs="Times New Roman" w:hint="default"/>
        <w:i w:val="0"/>
        <w:color w:val="auto"/>
      </w:rPr>
    </w:lvl>
    <w:lvl w:ilvl="1" w:tplc="080C0003" w:tentative="1">
      <w:start w:val="1"/>
      <w:numFmt w:val="bullet"/>
      <w:lvlText w:val="o"/>
      <w:lvlJc w:val="left"/>
      <w:pPr>
        <w:ind w:left="1869" w:hanging="360"/>
      </w:pPr>
      <w:rPr>
        <w:rFonts w:ascii="Courier New" w:hAnsi="Courier New" w:cs="Courier New" w:hint="default"/>
      </w:rPr>
    </w:lvl>
    <w:lvl w:ilvl="2" w:tplc="080C0005" w:tentative="1">
      <w:start w:val="1"/>
      <w:numFmt w:val="bullet"/>
      <w:lvlText w:val=""/>
      <w:lvlJc w:val="left"/>
      <w:pPr>
        <w:ind w:left="2589" w:hanging="360"/>
      </w:pPr>
      <w:rPr>
        <w:rFonts w:ascii="Wingdings" w:hAnsi="Wingdings" w:hint="default"/>
      </w:rPr>
    </w:lvl>
    <w:lvl w:ilvl="3" w:tplc="080C0001" w:tentative="1">
      <w:start w:val="1"/>
      <w:numFmt w:val="bullet"/>
      <w:lvlText w:val=""/>
      <w:lvlJc w:val="left"/>
      <w:pPr>
        <w:ind w:left="3309" w:hanging="360"/>
      </w:pPr>
      <w:rPr>
        <w:rFonts w:ascii="Symbol" w:hAnsi="Symbol" w:hint="default"/>
      </w:rPr>
    </w:lvl>
    <w:lvl w:ilvl="4" w:tplc="080C0003" w:tentative="1">
      <w:start w:val="1"/>
      <w:numFmt w:val="bullet"/>
      <w:lvlText w:val="o"/>
      <w:lvlJc w:val="left"/>
      <w:pPr>
        <w:ind w:left="4029" w:hanging="360"/>
      </w:pPr>
      <w:rPr>
        <w:rFonts w:ascii="Courier New" w:hAnsi="Courier New" w:cs="Courier New" w:hint="default"/>
      </w:rPr>
    </w:lvl>
    <w:lvl w:ilvl="5" w:tplc="080C0005" w:tentative="1">
      <w:start w:val="1"/>
      <w:numFmt w:val="bullet"/>
      <w:lvlText w:val=""/>
      <w:lvlJc w:val="left"/>
      <w:pPr>
        <w:ind w:left="4749" w:hanging="360"/>
      </w:pPr>
      <w:rPr>
        <w:rFonts w:ascii="Wingdings" w:hAnsi="Wingdings" w:hint="default"/>
      </w:rPr>
    </w:lvl>
    <w:lvl w:ilvl="6" w:tplc="080C0001" w:tentative="1">
      <w:start w:val="1"/>
      <w:numFmt w:val="bullet"/>
      <w:lvlText w:val=""/>
      <w:lvlJc w:val="left"/>
      <w:pPr>
        <w:ind w:left="5469" w:hanging="360"/>
      </w:pPr>
      <w:rPr>
        <w:rFonts w:ascii="Symbol" w:hAnsi="Symbol" w:hint="default"/>
      </w:rPr>
    </w:lvl>
    <w:lvl w:ilvl="7" w:tplc="080C0003" w:tentative="1">
      <w:start w:val="1"/>
      <w:numFmt w:val="bullet"/>
      <w:lvlText w:val="o"/>
      <w:lvlJc w:val="left"/>
      <w:pPr>
        <w:ind w:left="6189" w:hanging="360"/>
      </w:pPr>
      <w:rPr>
        <w:rFonts w:ascii="Courier New" w:hAnsi="Courier New" w:cs="Courier New" w:hint="default"/>
      </w:rPr>
    </w:lvl>
    <w:lvl w:ilvl="8" w:tplc="080C0005" w:tentative="1">
      <w:start w:val="1"/>
      <w:numFmt w:val="bullet"/>
      <w:lvlText w:val=""/>
      <w:lvlJc w:val="left"/>
      <w:pPr>
        <w:ind w:left="6909" w:hanging="360"/>
      </w:pPr>
      <w:rPr>
        <w:rFonts w:ascii="Wingdings" w:hAnsi="Wingdings" w:hint="default"/>
      </w:rPr>
    </w:lvl>
  </w:abstractNum>
  <w:abstractNum w:abstractNumId="5" w15:restartNumberingAfterBreak="0">
    <w:nsid w:val="29F26CF7"/>
    <w:multiLevelType w:val="hybridMultilevel"/>
    <w:tmpl w:val="11A443E6"/>
    <w:lvl w:ilvl="0" w:tplc="63DA1000">
      <w:start w:val="5"/>
      <w:numFmt w:val="decimal"/>
      <w:lvlText w:val="(%1"/>
      <w:lvlJc w:val="left"/>
      <w:pPr>
        <w:ind w:left="720" w:hanging="360"/>
      </w:pPr>
      <w:rPr>
        <w:rFonts w:hint="default"/>
        <w:b w:val="0"/>
        <w:color w:val="000000" w:themeColor="text1"/>
        <w:sz w:val="16"/>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B743377"/>
    <w:multiLevelType w:val="hybridMultilevel"/>
    <w:tmpl w:val="3DDA6952"/>
    <w:lvl w:ilvl="0" w:tplc="FCD8A9D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06559BE"/>
    <w:multiLevelType w:val="hybridMultilevel"/>
    <w:tmpl w:val="473AEB9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B7A99"/>
    <w:multiLevelType w:val="hybridMultilevel"/>
    <w:tmpl w:val="473AEB9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C12212"/>
    <w:multiLevelType w:val="hybridMultilevel"/>
    <w:tmpl w:val="77241D72"/>
    <w:lvl w:ilvl="0" w:tplc="298E72EC">
      <w:start w:val="3"/>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8D1603A"/>
    <w:multiLevelType w:val="hybridMultilevel"/>
    <w:tmpl w:val="43BE2034"/>
    <w:lvl w:ilvl="0" w:tplc="CC0C899E">
      <w:start w:val="1"/>
      <w:numFmt w:val="decimal"/>
      <w:lvlText w:val="(%1)"/>
      <w:lvlJc w:val="left"/>
      <w:pPr>
        <w:ind w:left="720" w:hanging="360"/>
      </w:pPr>
      <w:rPr>
        <w:rFonts w:hint="default"/>
        <w:color w:val="7F7F7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895801"/>
    <w:multiLevelType w:val="hybridMultilevel"/>
    <w:tmpl w:val="5A2CABB0"/>
    <w:lvl w:ilvl="0" w:tplc="BAEC6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64084"/>
    <w:multiLevelType w:val="hybridMultilevel"/>
    <w:tmpl w:val="9AA2B93A"/>
    <w:lvl w:ilvl="0" w:tplc="7BE09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2634A"/>
    <w:multiLevelType w:val="hybridMultilevel"/>
    <w:tmpl w:val="AF82873C"/>
    <w:lvl w:ilvl="0" w:tplc="02D28848">
      <w:start w:val="1"/>
      <w:numFmt w:val="decimal"/>
      <w:lvlText w:val="(%1)"/>
      <w:lvlJc w:val="left"/>
      <w:pPr>
        <w:ind w:left="371" w:hanging="360"/>
      </w:pPr>
      <w:rPr>
        <w:rFonts w:hint="default"/>
        <w:b w:val="0"/>
        <w:i/>
        <w:color w:val="808080"/>
      </w:rPr>
    </w:lvl>
    <w:lvl w:ilvl="1" w:tplc="080C0019" w:tentative="1">
      <w:start w:val="1"/>
      <w:numFmt w:val="lowerLetter"/>
      <w:lvlText w:val="%2."/>
      <w:lvlJc w:val="left"/>
      <w:pPr>
        <w:ind w:left="1091" w:hanging="360"/>
      </w:pPr>
    </w:lvl>
    <w:lvl w:ilvl="2" w:tplc="080C001B" w:tentative="1">
      <w:start w:val="1"/>
      <w:numFmt w:val="lowerRoman"/>
      <w:lvlText w:val="%3."/>
      <w:lvlJc w:val="right"/>
      <w:pPr>
        <w:ind w:left="1811" w:hanging="180"/>
      </w:pPr>
    </w:lvl>
    <w:lvl w:ilvl="3" w:tplc="080C000F" w:tentative="1">
      <w:start w:val="1"/>
      <w:numFmt w:val="decimal"/>
      <w:lvlText w:val="%4."/>
      <w:lvlJc w:val="left"/>
      <w:pPr>
        <w:ind w:left="2531" w:hanging="360"/>
      </w:pPr>
    </w:lvl>
    <w:lvl w:ilvl="4" w:tplc="080C0019" w:tentative="1">
      <w:start w:val="1"/>
      <w:numFmt w:val="lowerLetter"/>
      <w:lvlText w:val="%5."/>
      <w:lvlJc w:val="left"/>
      <w:pPr>
        <w:ind w:left="3251" w:hanging="360"/>
      </w:pPr>
    </w:lvl>
    <w:lvl w:ilvl="5" w:tplc="080C001B" w:tentative="1">
      <w:start w:val="1"/>
      <w:numFmt w:val="lowerRoman"/>
      <w:lvlText w:val="%6."/>
      <w:lvlJc w:val="right"/>
      <w:pPr>
        <w:ind w:left="3971" w:hanging="180"/>
      </w:pPr>
    </w:lvl>
    <w:lvl w:ilvl="6" w:tplc="080C000F" w:tentative="1">
      <w:start w:val="1"/>
      <w:numFmt w:val="decimal"/>
      <w:lvlText w:val="%7."/>
      <w:lvlJc w:val="left"/>
      <w:pPr>
        <w:ind w:left="4691" w:hanging="360"/>
      </w:pPr>
    </w:lvl>
    <w:lvl w:ilvl="7" w:tplc="080C0019" w:tentative="1">
      <w:start w:val="1"/>
      <w:numFmt w:val="lowerLetter"/>
      <w:lvlText w:val="%8."/>
      <w:lvlJc w:val="left"/>
      <w:pPr>
        <w:ind w:left="5411" w:hanging="360"/>
      </w:pPr>
    </w:lvl>
    <w:lvl w:ilvl="8" w:tplc="080C001B" w:tentative="1">
      <w:start w:val="1"/>
      <w:numFmt w:val="lowerRoman"/>
      <w:lvlText w:val="%9."/>
      <w:lvlJc w:val="right"/>
      <w:pPr>
        <w:ind w:left="6131" w:hanging="180"/>
      </w:pPr>
    </w:lvl>
  </w:abstractNum>
  <w:abstractNum w:abstractNumId="14" w15:restartNumberingAfterBreak="0">
    <w:nsid w:val="6F3E6F72"/>
    <w:multiLevelType w:val="hybridMultilevel"/>
    <w:tmpl w:val="72964920"/>
    <w:lvl w:ilvl="0" w:tplc="2B049EA4">
      <w:start w:val="1"/>
      <w:numFmt w:val="decimal"/>
      <w:lvlText w:val="(%1)"/>
      <w:lvlJc w:val="left"/>
      <w:pPr>
        <w:ind w:left="720" w:hanging="360"/>
      </w:pPr>
      <w:rPr>
        <w:rFonts w:hint="default"/>
        <w:color w:val="7F7F7F"/>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62A7374"/>
    <w:multiLevelType w:val="hybridMultilevel"/>
    <w:tmpl w:val="A08EFC36"/>
    <w:lvl w:ilvl="0" w:tplc="86E8FB0C">
      <w:start w:val="1"/>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95B644B"/>
    <w:multiLevelType w:val="hybridMultilevel"/>
    <w:tmpl w:val="1DB0417A"/>
    <w:lvl w:ilvl="0" w:tplc="BCE2B660">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7" w15:restartNumberingAfterBreak="0">
    <w:nsid w:val="7D2D0DEC"/>
    <w:multiLevelType w:val="hybridMultilevel"/>
    <w:tmpl w:val="A812409A"/>
    <w:lvl w:ilvl="0" w:tplc="080C0019">
      <w:start w:val="1"/>
      <w:numFmt w:val="lowerLetter"/>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7E9732CA"/>
    <w:multiLevelType w:val="hybridMultilevel"/>
    <w:tmpl w:val="2C74E6B0"/>
    <w:lvl w:ilvl="0" w:tplc="D84A4CAE">
      <w:start w:val="1"/>
      <w:numFmt w:val="bullet"/>
      <w:lvlText w:val=""/>
      <w:lvlJc w:val="left"/>
      <w:pPr>
        <w:ind w:left="1003" w:hanging="360"/>
      </w:pPr>
      <w:rPr>
        <w:rFonts w:ascii="Wingdings" w:eastAsia="Times New Roman" w:hAnsi="Wingdings" w:cs="Times New Roman" w:hint="default"/>
        <w:i w:val="0"/>
      </w:rPr>
    </w:lvl>
    <w:lvl w:ilvl="1" w:tplc="08130003" w:tentative="1">
      <w:start w:val="1"/>
      <w:numFmt w:val="bullet"/>
      <w:lvlText w:val="o"/>
      <w:lvlJc w:val="left"/>
      <w:pPr>
        <w:ind w:left="1723" w:hanging="360"/>
      </w:pPr>
      <w:rPr>
        <w:rFonts w:ascii="Courier New" w:hAnsi="Courier New" w:cs="Courier New" w:hint="default"/>
      </w:rPr>
    </w:lvl>
    <w:lvl w:ilvl="2" w:tplc="08130005" w:tentative="1">
      <w:start w:val="1"/>
      <w:numFmt w:val="bullet"/>
      <w:lvlText w:val=""/>
      <w:lvlJc w:val="left"/>
      <w:pPr>
        <w:ind w:left="2443" w:hanging="360"/>
      </w:pPr>
      <w:rPr>
        <w:rFonts w:ascii="Wingdings" w:hAnsi="Wingdings" w:hint="default"/>
      </w:rPr>
    </w:lvl>
    <w:lvl w:ilvl="3" w:tplc="08130001" w:tentative="1">
      <w:start w:val="1"/>
      <w:numFmt w:val="bullet"/>
      <w:lvlText w:val=""/>
      <w:lvlJc w:val="left"/>
      <w:pPr>
        <w:ind w:left="3163" w:hanging="360"/>
      </w:pPr>
      <w:rPr>
        <w:rFonts w:ascii="Symbol" w:hAnsi="Symbol" w:hint="default"/>
      </w:rPr>
    </w:lvl>
    <w:lvl w:ilvl="4" w:tplc="08130003" w:tentative="1">
      <w:start w:val="1"/>
      <w:numFmt w:val="bullet"/>
      <w:lvlText w:val="o"/>
      <w:lvlJc w:val="left"/>
      <w:pPr>
        <w:ind w:left="3883" w:hanging="360"/>
      </w:pPr>
      <w:rPr>
        <w:rFonts w:ascii="Courier New" w:hAnsi="Courier New" w:cs="Courier New" w:hint="default"/>
      </w:rPr>
    </w:lvl>
    <w:lvl w:ilvl="5" w:tplc="08130005" w:tentative="1">
      <w:start w:val="1"/>
      <w:numFmt w:val="bullet"/>
      <w:lvlText w:val=""/>
      <w:lvlJc w:val="left"/>
      <w:pPr>
        <w:ind w:left="4603" w:hanging="360"/>
      </w:pPr>
      <w:rPr>
        <w:rFonts w:ascii="Wingdings" w:hAnsi="Wingdings" w:hint="default"/>
      </w:rPr>
    </w:lvl>
    <w:lvl w:ilvl="6" w:tplc="08130001" w:tentative="1">
      <w:start w:val="1"/>
      <w:numFmt w:val="bullet"/>
      <w:lvlText w:val=""/>
      <w:lvlJc w:val="left"/>
      <w:pPr>
        <w:ind w:left="5323" w:hanging="360"/>
      </w:pPr>
      <w:rPr>
        <w:rFonts w:ascii="Symbol" w:hAnsi="Symbol" w:hint="default"/>
      </w:rPr>
    </w:lvl>
    <w:lvl w:ilvl="7" w:tplc="08130003" w:tentative="1">
      <w:start w:val="1"/>
      <w:numFmt w:val="bullet"/>
      <w:lvlText w:val="o"/>
      <w:lvlJc w:val="left"/>
      <w:pPr>
        <w:ind w:left="6043" w:hanging="360"/>
      </w:pPr>
      <w:rPr>
        <w:rFonts w:ascii="Courier New" w:hAnsi="Courier New" w:cs="Courier New" w:hint="default"/>
      </w:rPr>
    </w:lvl>
    <w:lvl w:ilvl="8" w:tplc="08130005" w:tentative="1">
      <w:start w:val="1"/>
      <w:numFmt w:val="bullet"/>
      <w:lvlText w:val=""/>
      <w:lvlJc w:val="left"/>
      <w:pPr>
        <w:ind w:left="6763" w:hanging="360"/>
      </w:pPr>
      <w:rPr>
        <w:rFonts w:ascii="Wingdings" w:hAnsi="Wingdings" w:hint="default"/>
      </w:rPr>
    </w:lvl>
  </w:abstractNum>
  <w:num w:numId="1" w16cid:durableId="2085492565">
    <w:abstractNumId w:val="15"/>
  </w:num>
  <w:num w:numId="2" w16cid:durableId="736980409">
    <w:abstractNumId w:val="2"/>
  </w:num>
  <w:num w:numId="3" w16cid:durableId="922101599">
    <w:abstractNumId w:val="18"/>
  </w:num>
  <w:num w:numId="4" w16cid:durableId="2073692357">
    <w:abstractNumId w:val="16"/>
  </w:num>
  <w:num w:numId="5" w16cid:durableId="870606863">
    <w:abstractNumId w:val="11"/>
  </w:num>
  <w:num w:numId="6" w16cid:durableId="2033459655">
    <w:abstractNumId w:val="4"/>
  </w:num>
  <w:num w:numId="7" w16cid:durableId="1223756825">
    <w:abstractNumId w:val="6"/>
  </w:num>
  <w:num w:numId="8" w16cid:durableId="1970090193">
    <w:abstractNumId w:val="13"/>
  </w:num>
  <w:num w:numId="9" w16cid:durableId="524638714">
    <w:abstractNumId w:val="0"/>
  </w:num>
  <w:num w:numId="10" w16cid:durableId="707145943">
    <w:abstractNumId w:val="7"/>
  </w:num>
  <w:num w:numId="11" w16cid:durableId="1113668485">
    <w:abstractNumId w:val="9"/>
  </w:num>
  <w:num w:numId="12" w16cid:durableId="1194659763">
    <w:abstractNumId w:val="8"/>
  </w:num>
  <w:num w:numId="13" w16cid:durableId="727218685">
    <w:abstractNumId w:val="5"/>
  </w:num>
  <w:num w:numId="14" w16cid:durableId="1604990105">
    <w:abstractNumId w:val="10"/>
  </w:num>
  <w:num w:numId="15" w16cid:durableId="820776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512832">
    <w:abstractNumId w:val="12"/>
  </w:num>
  <w:num w:numId="17" w16cid:durableId="1240561165">
    <w:abstractNumId w:val="14"/>
  </w:num>
  <w:num w:numId="18" w16cid:durableId="1446777973">
    <w:abstractNumId w:val="1"/>
  </w:num>
  <w:num w:numId="19" w16cid:durableId="1210847404">
    <w:abstractNumId w:val="3"/>
  </w:num>
  <w:num w:numId="20" w16cid:durableId="1368004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5" w:nlCheck="1" w:checkStyle="1"/>
  <w:activeWritingStyle w:appName="MSWord" w:lang="en-GB" w:vendorID="64" w:dllVersion="5" w:nlCheck="1" w:checkStyle="1"/>
  <w:activeWritingStyle w:appName="MSWord" w:lang="fr-BE" w:vendorID="64" w:dllVersion="6" w:nlCheck="1" w:checkStyle="1"/>
  <w:activeWritingStyle w:appName="MSWord" w:lang="fr-FR" w:vendorID="64" w:dllVersion="6" w:nlCheck="1" w:checkStyle="1"/>
  <w:activeWritingStyle w:appName="MSWord" w:lang="de" w:vendorID="64" w:dllVersion="0" w:nlCheck="1" w:checkStyle="0"/>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de-DE" w:vendorID="9" w:dllVersion="512" w:checkStyle="1"/>
  <w:activeWritingStyle w:appName="MSWord" w:lang="nl-BE" w:vendorID="1" w:dllVersion="512" w:checkStyle="1"/>
  <w:proofState w:spelling="clean"/>
  <w:attachedTemplate r:id="rId1"/>
  <w:defaultTabStop w:val="709"/>
  <w:hyphenationZone w:val="425"/>
  <w:doNotHyphenateCaps/>
  <w:clickAndTypeStyle w:val="Corpsdetexte21"/>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73729">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31"/>
    <w:rsid w:val="00003FF9"/>
    <w:rsid w:val="0000581E"/>
    <w:rsid w:val="000065D5"/>
    <w:rsid w:val="0001261D"/>
    <w:rsid w:val="0002446C"/>
    <w:rsid w:val="00026653"/>
    <w:rsid w:val="00042BBE"/>
    <w:rsid w:val="00045078"/>
    <w:rsid w:val="00045099"/>
    <w:rsid w:val="00056E76"/>
    <w:rsid w:val="00067AAC"/>
    <w:rsid w:val="000739E5"/>
    <w:rsid w:val="00075817"/>
    <w:rsid w:val="000C4D31"/>
    <w:rsid w:val="000C6913"/>
    <w:rsid w:val="000D3ADB"/>
    <w:rsid w:val="000D43E4"/>
    <w:rsid w:val="000E4FE3"/>
    <w:rsid w:val="000F44A5"/>
    <w:rsid w:val="00100044"/>
    <w:rsid w:val="00100DBB"/>
    <w:rsid w:val="00102375"/>
    <w:rsid w:val="00104FEB"/>
    <w:rsid w:val="00126A8A"/>
    <w:rsid w:val="0013232F"/>
    <w:rsid w:val="00135466"/>
    <w:rsid w:val="00145F5B"/>
    <w:rsid w:val="00165C73"/>
    <w:rsid w:val="001728ED"/>
    <w:rsid w:val="00186512"/>
    <w:rsid w:val="0019311F"/>
    <w:rsid w:val="0019638E"/>
    <w:rsid w:val="001C0309"/>
    <w:rsid w:val="001C2338"/>
    <w:rsid w:val="001C4759"/>
    <w:rsid w:val="001C4FC3"/>
    <w:rsid w:val="001D4EB1"/>
    <w:rsid w:val="001F4A73"/>
    <w:rsid w:val="001F5B42"/>
    <w:rsid w:val="001F701A"/>
    <w:rsid w:val="00204DDE"/>
    <w:rsid w:val="00212D6E"/>
    <w:rsid w:val="00217644"/>
    <w:rsid w:val="00222AFD"/>
    <w:rsid w:val="002232BF"/>
    <w:rsid w:val="00223FA0"/>
    <w:rsid w:val="002534BD"/>
    <w:rsid w:val="002568C1"/>
    <w:rsid w:val="0026291A"/>
    <w:rsid w:val="0029493A"/>
    <w:rsid w:val="002A4609"/>
    <w:rsid w:val="002B0E41"/>
    <w:rsid w:val="002B3884"/>
    <w:rsid w:val="002D47F8"/>
    <w:rsid w:val="002E322C"/>
    <w:rsid w:val="002E3FB7"/>
    <w:rsid w:val="002E67A9"/>
    <w:rsid w:val="002F2291"/>
    <w:rsid w:val="002F6713"/>
    <w:rsid w:val="003138A3"/>
    <w:rsid w:val="003153FB"/>
    <w:rsid w:val="00327307"/>
    <w:rsid w:val="00330B1B"/>
    <w:rsid w:val="0033168D"/>
    <w:rsid w:val="00343282"/>
    <w:rsid w:val="00366EBF"/>
    <w:rsid w:val="00372FE6"/>
    <w:rsid w:val="00382358"/>
    <w:rsid w:val="0039191D"/>
    <w:rsid w:val="00396466"/>
    <w:rsid w:val="003C10E5"/>
    <w:rsid w:val="003C4D4D"/>
    <w:rsid w:val="003C6AC7"/>
    <w:rsid w:val="003D16D0"/>
    <w:rsid w:val="003E325E"/>
    <w:rsid w:val="003E79E5"/>
    <w:rsid w:val="00401DE4"/>
    <w:rsid w:val="0042055B"/>
    <w:rsid w:val="00423121"/>
    <w:rsid w:val="004373AA"/>
    <w:rsid w:val="00443F1B"/>
    <w:rsid w:val="00444F39"/>
    <w:rsid w:val="0047199F"/>
    <w:rsid w:val="004803FB"/>
    <w:rsid w:val="00482557"/>
    <w:rsid w:val="00484B83"/>
    <w:rsid w:val="004941C0"/>
    <w:rsid w:val="004A2691"/>
    <w:rsid w:val="004A5CF7"/>
    <w:rsid w:val="004D073C"/>
    <w:rsid w:val="004D4F10"/>
    <w:rsid w:val="004E2B55"/>
    <w:rsid w:val="004E505D"/>
    <w:rsid w:val="004F59B3"/>
    <w:rsid w:val="004F7B9B"/>
    <w:rsid w:val="00500D5F"/>
    <w:rsid w:val="0051234D"/>
    <w:rsid w:val="00514246"/>
    <w:rsid w:val="00514A54"/>
    <w:rsid w:val="005371C1"/>
    <w:rsid w:val="00544117"/>
    <w:rsid w:val="00551209"/>
    <w:rsid w:val="00557169"/>
    <w:rsid w:val="00557F57"/>
    <w:rsid w:val="00567EB3"/>
    <w:rsid w:val="0057423D"/>
    <w:rsid w:val="0059049C"/>
    <w:rsid w:val="0059597B"/>
    <w:rsid w:val="005A0490"/>
    <w:rsid w:val="005A46B9"/>
    <w:rsid w:val="005A5DEB"/>
    <w:rsid w:val="005A7D15"/>
    <w:rsid w:val="005B59BB"/>
    <w:rsid w:val="005B5A27"/>
    <w:rsid w:val="005C6752"/>
    <w:rsid w:val="005D0858"/>
    <w:rsid w:val="005D6205"/>
    <w:rsid w:val="005F1B40"/>
    <w:rsid w:val="006104D0"/>
    <w:rsid w:val="0063767B"/>
    <w:rsid w:val="00651B0D"/>
    <w:rsid w:val="006612AE"/>
    <w:rsid w:val="00683F3F"/>
    <w:rsid w:val="0069058C"/>
    <w:rsid w:val="00694DAD"/>
    <w:rsid w:val="006B1FFC"/>
    <w:rsid w:val="006C3301"/>
    <w:rsid w:val="006D034A"/>
    <w:rsid w:val="006D20B4"/>
    <w:rsid w:val="006E4D98"/>
    <w:rsid w:val="006E5332"/>
    <w:rsid w:val="00711E6C"/>
    <w:rsid w:val="007300C5"/>
    <w:rsid w:val="00736FE4"/>
    <w:rsid w:val="007403A3"/>
    <w:rsid w:val="007567B3"/>
    <w:rsid w:val="00771653"/>
    <w:rsid w:val="007B18FC"/>
    <w:rsid w:val="007B26CF"/>
    <w:rsid w:val="007B5D73"/>
    <w:rsid w:val="007D5E50"/>
    <w:rsid w:val="007E187F"/>
    <w:rsid w:val="00800840"/>
    <w:rsid w:val="00802B04"/>
    <w:rsid w:val="0082264B"/>
    <w:rsid w:val="008265A8"/>
    <w:rsid w:val="008311EC"/>
    <w:rsid w:val="008431E0"/>
    <w:rsid w:val="00861B9E"/>
    <w:rsid w:val="00865ED9"/>
    <w:rsid w:val="008718B4"/>
    <w:rsid w:val="0087321E"/>
    <w:rsid w:val="0087672F"/>
    <w:rsid w:val="0087791A"/>
    <w:rsid w:val="008814D9"/>
    <w:rsid w:val="008851F1"/>
    <w:rsid w:val="0088632E"/>
    <w:rsid w:val="008A2B7B"/>
    <w:rsid w:val="008D3B59"/>
    <w:rsid w:val="00910094"/>
    <w:rsid w:val="009216B1"/>
    <w:rsid w:val="009266D1"/>
    <w:rsid w:val="00940145"/>
    <w:rsid w:val="00943C15"/>
    <w:rsid w:val="00944112"/>
    <w:rsid w:val="00947252"/>
    <w:rsid w:val="009477E6"/>
    <w:rsid w:val="009554D7"/>
    <w:rsid w:val="009617DA"/>
    <w:rsid w:val="0098191F"/>
    <w:rsid w:val="0099388B"/>
    <w:rsid w:val="009A6917"/>
    <w:rsid w:val="009D2EE0"/>
    <w:rsid w:val="009D4408"/>
    <w:rsid w:val="009F1474"/>
    <w:rsid w:val="00A0098D"/>
    <w:rsid w:val="00A00F39"/>
    <w:rsid w:val="00A24635"/>
    <w:rsid w:val="00A272D6"/>
    <w:rsid w:val="00A31F9F"/>
    <w:rsid w:val="00A33021"/>
    <w:rsid w:val="00A4728A"/>
    <w:rsid w:val="00A55462"/>
    <w:rsid w:val="00A5596A"/>
    <w:rsid w:val="00A5626E"/>
    <w:rsid w:val="00A60876"/>
    <w:rsid w:val="00A66D83"/>
    <w:rsid w:val="00A86902"/>
    <w:rsid w:val="00A933CC"/>
    <w:rsid w:val="00A94F50"/>
    <w:rsid w:val="00AA3BAC"/>
    <w:rsid w:val="00AC3ABF"/>
    <w:rsid w:val="00AC6B96"/>
    <w:rsid w:val="00AC71D7"/>
    <w:rsid w:val="00AD209B"/>
    <w:rsid w:val="00AD75DB"/>
    <w:rsid w:val="00AE0900"/>
    <w:rsid w:val="00AE3089"/>
    <w:rsid w:val="00B063EC"/>
    <w:rsid w:val="00B31573"/>
    <w:rsid w:val="00B34F9D"/>
    <w:rsid w:val="00B4290A"/>
    <w:rsid w:val="00B5339E"/>
    <w:rsid w:val="00B703F5"/>
    <w:rsid w:val="00B76479"/>
    <w:rsid w:val="00B76D67"/>
    <w:rsid w:val="00BA1547"/>
    <w:rsid w:val="00BA6D1F"/>
    <w:rsid w:val="00BA7438"/>
    <w:rsid w:val="00BB30C0"/>
    <w:rsid w:val="00BC4943"/>
    <w:rsid w:val="00BD26BF"/>
    <w:rsid w:val="00BE222F"/>
    <w:rsid w:val="00BE5E5A"/>
    <w:rsid w:val="00BE6171"/>
    <w:rsid w:val="00C03A0F"/>
    <w:rsid w:val="00C2291C"/>
    <w:rsid w:val="00C403A2"/>
    <w:rsid w:val="00C440E2"/>
    <w:rsid w:val="00C46242"/>
    <w:rsid w:val="00C558C4"/>
    <w:rsid w:val="00C56D4B"/>
    <w:rsid w:val="00C6610A"/>
    <w:rsid w:val="00C66B0A"/>
    <w:rsid w:val="00C83125"/>
    <w:rsid w:val="00CA30EA"/>
    <w:rsid w:val="00CB6D69"/>
    <w:rsid w:val="00CC19FB"/>
    <w:rsid w:val="00CD2D1E"/>
    <w:rsid w:val="00CE38F2"/>
    <w:rsid w:val="00CE556D"/>
    <w:rsid w:val="00CE61E1"/>
    <w:rsid w:val="00D23C41"/>
    <w:rsid w:val="00D2591F"/>
    <w:rsid w:val="00D41F65"/>
    <w:rsid w:val="00D52722"/>
    <w:rsid w:val="00D61664"/>
    <w:rsid w:val="00D620F3"/>
    <w:rsid w:val="00D62FDD"/>
    <w:rsid w:val="00D86427"/>
    <w:rsid w:val="00D90906"/>
    <w:rsid w:val="00D92C0A"/>
    <w:rsid w:val="00DD1D50"/>
    <w:rsid w:val="00DE25CD"/>
    <w:rsid w:val="00DE74D4"/>
    <w:rsid w:val="00E02C91"/>
    <w:rsid w:val="00E13554"/>
    <w:rsid w:val="00E21065"/>
    <w:rsid w:val="00E22E36"/>
    <w:rsid w:val="00E23234"/>
    <w:rsid w:val="00E268ED"/>
    <w:rsid w:val="00E403E2"/>
    <w:rsid w:val="00E40B7D"/>
    <w:rsid w:val="00E57515"/>
    <w:rsid w:val="00E64D4F"/>
    <w:rsid w:val="00E80EB3"/>
    <w:rsid w:val="00E869BE"/>
    <w:rsid w:val="00E91A8D"/>
    <w:rsid w:val="00EA1487"/>
    <w:rsid w:val="00EC3784"/>
    <w:rsid w:val="00EC6781"/>
    <w:rsid w:val="00EC6CD2"/>
    <w:rsid w:val="00ED596C"/>
    <w:rsid w:val="00EE1124"/>
    <w:rsid w:val="00F04061"/>
    <w:rsid w:val="00F14BB6"/>
    <w:rsid w:val="00F200F0"/>
    <w:rsid w:val="00F22FF5"/>
    <w:rsid w:val="00F254C7"/>
    <w:rsid w:val="00F27EFD"/>
    <w:rsid w:val="00F30E08"/>
    <w:rsid w:val="00F40584"/>
    <w:rsid w:val="00F42ECE"/>
    <w:rsid w:val="00F73B5C"/>
    <w:rsid w:val="00F76177"/>
    <w:rsid w:val="00F874D8"/>
    <w:rsid w:val="00F96ED9"/>
    <w:rsid w:val="00FA40B9"/>
    <w:rsid w:val="00FB1FFA"/>
    <w:rsid w:val="00FB630C"/>
    <w:rsid w:val="00FD2464"/>
    <w:rsid w:val="00FD3759"/>
    <w:rsid w:val="00FE1317"/>
    <w:rsid w:val="00FF1295"/>
    <w:rsid w:val="00FF6EC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ru v:ext="edit" colors="#eaeaea,#ddd,#f8f8f8,silver"/>
    </o:shapedefaults>
    <o:shapelayout v:ext="edit">
      <o:idmap v:ext="edit" data="1"/>
    </o:shapelayout>
  </w:shapeDefaults>
  <w:decimalSymbol w:val=","/>
  <w:listSeparator w:val=";"/>
  <w14:docId w14:val="1A6C2820"/>
  <w15:chartTrackingRefBased/>
  <w15:docId w15:val="{D2553A60-B903-4C7F-B4E4-1DCAB14D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610A"/>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pacing w:val="-2"/>
      <w:sz w:val="16"/>
      <w:lang w:val="fr-BE"/>
    </w:rPr>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styleId="Bijschrift">
    <w:name w:val="caption"/>
    <w:basedOn w:val="Standaard"/>
    <w:next w:val="Standaard"/>
    <w:qFormat/>
    <w:pPr>
      <w:tabs>
        <w:tab w:val="left" w:pos="0"/>
        <w:tab w:val="left" w:pos="3927"/>
        <w:tab w:val="left" w:pos="5245"/>
        <w:tab w:val="left" w:pos="8568"/>
        <w:tab w:val="left" w:pos="10490"/>
      </w:tabs>
      <w:spacing w:before="240" w:after="120"/>
      <w:ind w:right="-170"/>
    </w:pPr>
    <w:rPr>
      <w:rFonts w:ascii="Arial Narrow" w:hAnsi="Arial Narrow"/>
      <w:b/>
      <w:noProof/>
      <w:position w:val="2"/>
      <w:sz w:val="18"/>
      <w:lang w:val="fr-BE"/>
    </w:rPr>
  </w:style>
  <w:style w:type="paragraph" w:styleId="Plattetekstinspringen3">
    <w:name w:val="Body Text Indent 3"/>
    <w:basedOn w:val="Standaard"/>
    <w:link w:val="Plattetekstinspringen3Char"/>
    <w:semiHidden/>
    <w:pPr>
      <w:tabs>
        <w:tab w:val="clear" w:pos="680"/>
        <w:tab w:val="clear" w:pos="5103"/>
        <w:tab w:val="left" w:pos="694"/>
        <w:tab w:val="left" w:leader="dot" w:pos="3535"/>
        <w:tab w:val="left" w:pos="3745"/>
        <w:tab w:val="left" w:pos="4287"/>
        <w:tab w:val="left" w:leader="dot" w:pos="5201"/>
      </w:tabs>
      <w:spacing w:before="40" w:after="20" w:line="180" w:lineRule="exact"/>
      <w:ind w:hanging="6"/>
    </w:pPr>
    <w:rPr>
      <w:rFonts w:ascii="Arial Narrow" w:hAnsi="Arial Narrow"/>
      <w:i/>
      <w:iCs/>
      <w:color w:val="000000"/>
      <w:sz w:val="18"/>
      <w:lang w:val="nl-BE"/>
    </w:rPr>
  </w:style>
  <w:style w:type="paragraph" w:styleId="Plattetekst2">
    <w:name w:val="Body Text 2"/>
    <w:basedOn w:val="Standaard"/>
    <w:semiHidden/>
    <w:pPr>
      <w:jc w:val="both"/>
      <w:textAlignment w:val="auto"/>
    </w:pPr>
    <w:rPr>
      <w:rFonts w:ascii="Arial Narrow" w:hAnsi="Arial Narrow"/>
      <w:color w:val="000000"/>
      <w:sz w:val="18"/>
      <w:lang w:val="nl-BE"/>
    </w:rPr>
  </w:style>
  <w:style w:type="paragraph" w:customStyle="1" w:styleId="Corpsdetexte210">
    <w:name w:val="Corps de texte 21"/>
    <w:basedOn w:val="Standaard"/>
    <w:rsid w:val="00CB6D69"/>
    <w:pPr>
      <w:tabs>
        <w:tab w:val="clear" w:pos="680"/>
        <w:tab w:val="clear" w:pos="5103"/>
        <w:tab w:val="clear" w:pos="5783"/>
        <w:tab w:val="left" w:pos="119"/>
        <w:tab w:val="left" w:pos="952"/>
        <w:tab w:val="left" w:pos="4284"/>
        <w:tab w:val="left" w:pos="6664"/>
      </w:tabs>
    </w:pPr>
    <w:rPr>
      <w:lang w:val="fr-FR"/>
    </w:rPr>
  </w:style>
  <w:style w:type="paragraph" w:styleId="Lijstalinea">
    <w:name w:val="List Paragraph"/>
    <w:basedOn w:val="Standaard"/>
    <w:uiPriority w:val="34"/>
    <w:qFormat/>
    <w:rsid w:val="00CB6D69"/>
    <w:pPr>
      <w:tabs>
        <w:tab w:val="clear" w:pos="680"/>
        <w:tab w:val="clear" w:pos="5103"/>
        <w:tab w:val="clear" w:pos="5783"/>
      </w:tabs>
      <w:overflowPunct/>
      <w:autoSpaceDE/>
      <w:autoSpaceDN/>
      <w:adjustRightInd/>
      <w:ind w:left="720"/>
      <w:contextualSpacing/>
      <w:textAlignment w:val="auto"/>
    </w:pPr>
    <w:rPr>
      <w:sz w:val="22"/>
      <w:szCs w:val="24"/>
      <w:lang w:val="en-GB"/>
    </w:rPr>
  </w:style>
  <w:style w:type="paragraph" w:customStyle="1" w:styleId="Plattetekst21">
    <w:name w:val="Platte tekst 21"/>
    <w:basedOn w:val="Standaard"/>
    <w:rsid w:val="00B76479"/>
    <w:pPr>
      <w:tabs>
        <w:tab w:val="clear" w:pos="680"/>
        <w:tab w:val="clear" w:pos="5103"/>
        <w:tab w:val="clear" w:pos="5783"/>
        <w:tab w:val="left" w:pos="119"/>
        <w:tab w:val="left" w:pos="952"/>
        <w:tab w:val="left" w:pos="4284"/>
        <w:tab w:val="left" w:pos="6664"/>
      </w:tabs>
    </w:pPr>
    <w:rPr>
      <w:lang w:val="fr-FR"/>
    </w:rPr>
  </w:style>
  <w:style w:type="character" w:styleId="Verwijzingopmerking">
    <w:name w:val="annotation reference"/>
    <w:basedOn w:val="Standaardalinea-lettertype"/>
    <w:uiPriority w:val="99"/>
    <w:semiHidden/>
    <w:unhideWhenUsed/>
    <w:rsid w:val="00ED596C"/>
    <w:rPr>
      <w:sz w:val="16"/>
      <w:szCs w:val="16"/>
    </w:rPr>
  </w:style>
  <w:style w:type="paragraph" w:styleId="Tekstopmerking">
    <w:name w:val="annotation text"/>
    <w:basedOn w:val="Standaard"/>
    <w:link w:val="TekstopmerkingChar"/>
    <w:uiPriority w:val="99"/>
    <w:semiHidden/>
    <w:unhideWhenUsed/>
    <w:rsid w:val="00ED596C"/>
  </w:style>
  <w:style w:type="character" w:customStyle="1" w:styleId="TekstopmerkingChar">
    <w:name w:val="Tekst opmerking Char"/>
    <w:basedOn w:val="Standaardalinea-lettertype"/>
    <w:link w:val="Tekstopmerking"/>
    <w:uiPriority w:val="99"/>
    <w:semiHidden/>
    <w:rsid w:val="00ED596C"/>
    <w:rPr>
      <w:rFonts w:ascii="Arial" w:hAnsi="Arial"/>
      <w:lang w:val="nl-NL" w:eastAsia="en-US"/>
    </w:rPr>
  </w:style>
  <w:style w:type="paragraph" w:styleId="Onderwerpvanopmerking">
    <w:name w:val="annotation subject"/>
    <w:basedOn w:val="Tekstopmerking"/>
    <w:next w:val="Tekstopmerking"/>
    <w:link w:val="OnderwerpvanopmerkingChar"/>
    <w:uiPriority w:val="99"/>
    <w:semiHidden/>
    <w:unhideWhenUsed/>
    <w:rsid w:val="00ED596C"/>
    <w:rPr>
      <w:b/>
      <w:bCs/>
    </w:rPr>
  </w:style>
  <w:style w:type="character" w:customStyle="1" w:styleId="OnderwerpvanopmerkingChar">
    <w:name w:val="Onderwerp van opmerking Char"/>
    <w:basedOn w:val="TekstopmerkingChar"/>
    <w:link w:val="Onderwerpvanopmerking"/>
    <w:uiPriority w:val="99"/>
    <w:semiHidden/>
    <w:rsid w:val="00ED596C"/>
    <w:rPr>
      <w:rFonts w:ascii="Arial" w:hAnsi="Arial"/>
      <w:b/>
      <w:bCs/>
      <w:lang w:val="nl-NL" w:eastAsia="en-US"/>
    </w:rPr>
  </w:style>
  <w:style w:type="paragraph" w:customStyle="1" w:styleId="Corpsdetexte23">
    <w:name w:val="Corps de texte 23"/>
    <w:basedOn w:val="Standaard"/>
    <w:rsid w:val="00ED596C"/>
    <w:pPr>
      <w:tabs>
        <w:tab w:val="clear" w:pos="680"/>
        <w:tab w:val="clear" w:pos="5103"/>
        <w:tab w:val="clear" w:pos="5783"/>
        <w:tab w:val="left" w:pos="119"/>
        <w:tab w:val="left" w:pos="952"/>
        <w:tab w:val="left" w:pos="4284"/>
        <w:tab w:val="left" w:pos="6664"/>
      </w:tabs>
    </w:pPr>
    <w:rPr>
      <w:lang w:val="fr-FR"/>
    </w:rPr>
  </w:style>
  <w:style w:type="character" w:customStyle="1" w:styleId="Plattetekstinspringen3Char">
    <w:name w:val="Platte tekst inspringen 3 Char"/>
    <w:basedOn w:val="Standaardalinea-lettertype"/>
    <w:link w:val="Plattetekstinspringen3"/>
    <w:semiHidden/>
    <w:rsid w:val="00544117"/>
    <w:rPr>
      <w:rFonts w:ascii="Arial Narrow" w:hAnsi="Arial Narrow"/>
      <w:i/>
      <w:iCs/>
      <w:color w:val="000000"/>
      <w:sz w:val="18"/>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2748">
      <w:bodyDiv w:val="1"/>
      <w:marLeft w:val="0"/>
      <w:marRight w:val="0"/>
      <w:marTop w:val="0"/>
      <w:marBottom w:val="0"/>
      <w:divBdr>
        <w:top w:val="none" w:sz="0" w:space="0" w:color="auto"/>
        <w:left w:val="none" w:sz="0" w:space="0" w:color="auto"/>
        <w:bottom w:val="none" w:sz="0" w:space="0" w:color="auto"/>
        <w:right w:val="none" w:sz="0" w:space="0" w:color="auto"/>
      </w:divBdr>
    </w:div>
    <w:div w:id="400181255">
      <w:bodyDiv w:val="1"/>
      <w:marLeft w:val="0"/>
      <w:marRight w:val="0"/>
      <w:marTop w:val="0"/>
      <w:marBottom w:val="0"/>
      <w:divBdr>
        <w:top w:val="none" w:sz="0" w:space="0" w:color="auto"/>
        <w:left w:val="none" w:sz="0" w:space="0" w:color="auto"/>
        <w:bottom w:val="none" w:sz="0" w:space="0" w:color="auto"/>
        <w:right w:val="none" w:sz="0" w:space="0" w:color="auto"/>
      </w:divBdr>
    </w:div>
    <w:div w:id="1014379698">
      <w:bodyDiv w:val="1"/>
      <w:marLeft w:val="0"/>
      <w:marRight w:val="0"/>
      <w:marTop w:val="0"/>
      <w:marBottom w:val="0"/>
      <w:divBdr>
        <w:top w:val="none" w:sz="0" w:space="0" w:color="auto"/>
        <w:left w:val="none" w:sz="0" w:space="0" w:color="auto"/>
        <w:bottom w:val="none" w:sz="0" w:space="0" w:color="auto"/>
        <w:right w:val="none" w:sz="0" w:space="0" w:color="auto"/>
      </w:divBdr>
    </w:div>
    <w:div w:id="149017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va.be" TargetMode="External"/><Relationship Id="rId13" Type="http://schemas.openxmlformats.org/officeDocument/2006/relationships/hyperlink" Target="http://www.rva.b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va.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nem.be" TargetMode="External"/><Relationship Id="rId4" Type="http://schemas.openxmlformats.org/officeDocument/2006/relationships/webSettings" Target="webSettings.xml"/><Relationship Id="rId9" Type="http://schemas.openxmlformats.org/officeDocument/2006/relationships/hyperlink" Target="http://www.onem.b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BO10NL</Template>
  <TotalTime>1</TotalTime>
  <Pages>4</Pages>
  <Words>1960</Words>
  <Characters>11505</Characters>
  <Application>Microsoft Office Word</Application>
  <DocSecurity>4</DocSecurity>
  <Lines>95</Lines>
  <Paragraphs>26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C4DRS_N</vt:lpstr>
      <vt:lpstr>C4DRS_N</vt:lpstr>
    </vt:vector>
  </TitlesOfParts>
  <Manager>CC/DB</Manager>
  <Company>ONEM-RVA</Company>
  <LinksUpToDate>false</LinksUpToDate>
  <CharactersWithSpaces>13439</CharactersWithSpaces>
  <SharedDoc>false</SharedDoc>
  <HLinks>
    <vt:vector size="24" baseType="variant">
      <vt:variant>
        <vt:i4>7667821</vt:i4>
      </vt:variant>
      <vt:variant>
        <vt:i4>9</vt:i4>
      </vt:variant>
      <vt:variant>
        <vt:i4>0</vt:i4>
      </vt:variant>
      <vt:variant>
        <vt:i4>5</vt:i4>
      </vt:variant>
      <vt:variant>
        <vt:lpwstr>http://www.rva.be/</vt:lpwstr>
      </vt:variant>
      <vt:variant>
        <vt:lpwstr/>
      </vt:variant>
      <vt:variant>
        <vt:i4>6946865</vt:i4>
      </vt:variant>
      <vt:variant>
        <vt:i4>6</vt:i4>
      </vt:variant>
      <vt:variant>
        <vt:i4>0</vt:i4>
      </vt:variant>
      <vt:variant>
        <vt:i4>5</vt:i4>
      </vt:variant>
      <vt:variant>
        <vt:lpwstr>http://www.onem.be/</vt:lpwstr>
      </vt:variant>
      <vt:variant>
        <vt:lpwstr/>
      </vt:variant>
      <vt:variant>
        <vt:i4>6946865</vt:i4>
      </vt:variant>
      <vt:variant>
        <vt:i4>3</vt:i4>
      </vt:variant>
      <vt:variant>
        <vt:i4>0</vt:i4>
      </vt:variant>
      <vt:variant>
        <vt:i4>5</vt:i4>
      </vt:variant>
      <vt:variant>
        <vt:lpwstr>http://www.onem.be/</vt:lpwstr>
      </vt:variant>
      <vt:variant>
        <vt:lpwstr/>
      </vt: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C4DRS_N</dc:title>
  <dc:subject>formulaire</dc:subject>
  <dc:creator>Sabine Le Bon</dc:creator>
  <cp:keywords/>
  <cp:lastModifiedBy>Hubert Arys (RVA-ONEM)</cp:lastModifiedBy>
  <cp:revision>2</cp:revision>
  <cp:lastPrinted>2023-10-04T08:33:00Z</cp:lastPrinted>
  <dcterms:created xsi:type="dcterms:W3CDTF">2023-10-20T12:55:00Z</dcterms:created>
  <dcterms:modified xsi:type="dcterms:W3CDTF">2023-10-20T12:55:00Z</dcterms:modified>
</cp:coreProperties>
</file>