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D101" w14:textId="77777777" w:rsidR="00C80474" w:rsidRPr="00F16848" w:rsidRDefault="00631D18">
      <w:pPr>
        <w:tabs>
          <w:tab w:val="clear" w:pos="680"/>
          <w:tab w:val="left" w:pos="678"/>
        </w:tabs>
        <w:spacing w:before="40" w:after="80" w:line="220" w:lineRule="exact"/>
        <w:ind w:left="567" w:right="238"/>
        <w:jc w:val="center"/>
        <w:rPr>
          <w:rFonts w:ascii="Arial Narrow" w:hAnsi="Arial Narrow"/>
          <w:caps/>
          <w:sz w:val="22"/>
          <w:lang w:val="de-DE"/>
        </w:rPr>
      </w:pPr>
      <w:r>
        <w:rPr>
          <w:rFonts w:ascii="Arial Narrow" w:hAnsi="Arial Narrow"/>
          <w:caps/>
          <w:lang w:val="de-DE"/>
        </w:rPr>
        <w:pict w14:anchorId="56693C91">
          <v:shapetype id="_x0000_t202" coordsize="21600,21600" o:spt="202" path="m,l,21600r21600,l21600,xe">
            <v:stroke joinstyle="miter"/>
            <v:path gradientshapeok="t" o:connecttype="rect"/>
          </v:shapetype>
          <v:shape id="_x0000_s1389" type="#_x0000_t202" style="position:absolute;left:0;text-align:left;margin-left:-8.65pt;margin-top:3.5pt;width:71.05pt;height:56.1pt;z-index:251658240" stroked="f">
            <v:textbox>
              <w:txbxContent>
                <w:p w14:paraId="7423539E" w14:textId="77777777" w:rsidR="00C37D1D" w:rsidRDefault="00C37D1D" w:rsidP="00DE31CA">
                  <w:pPr>
                    <w:tabs>
                      <w:tab w:val="clear" w:pos="680"/>
                    </w:tabs>
                    <w:ind w:right="-143"/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56FD2E90" wp14:editId="49F03E87">
                        <wp:extent cx="594783" cy="594783"/>
                        <wp:effectExtent l="19050" t="0" r="0" b="0"/>
                        <wp:docPr id="1" name="Image 1" descr="LF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F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558" cy="593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0474" w:rsidRPr="00F16848">
        <w:rPr>
          <w:rFonts w:ascii="Arial Narrow" w:hAnsi="Arial Narrow"/>
          <w:caps/>
          <w:sz w:val="22"/>
          <w:lang w:val="de-DE"/>
        </w:rPr>
        <w:t>landesamt für arbeitsbeschaffung</w:t>
      </w:r>
    </w:p>
    <w:p w14:paraId="00D5EC88" w14:textId="77777777" w:rsidR="00492A11" w:rsidRPr="00F16848" w:rsidRDefault="00C80474" w:rsidP="00492A11">
      <w:pPr>
        <w:pStyle w:val="Titre7"/>
        <w:spacing w:before="120" w:after="40" w:line="200" w:lineRule="exact"/>
        <w:ind w:left="567" w:right="198"/>
        <w:rPr>
          <w:rFonts w:ascii="Arial Narrow" w:hAnsi="Arial Narrow"/>
          <w:caps/>
          <w:sz w:val="21"/>
          <w:lang w:val="de-DE"/>
        </w:rPr>
      </w:pPr>
      <w:r w:rsidRPr="00F16848">
        <w:rPr>
          <w:rFonts w:ascii="Arial Narrow" w:hAnsi="Arial Narrow"/>
          <w:caps/>
          <w:sz w:val="21"/>
          <w:lang w:val="de-DE"/>
        </w:rPr>
        <w:t>antr</w:t>
      </w:r>
      <w:r w:rsidR="00137BB5" w:rsidRPr="00F16848">
        <w:rPr>
          <w:rFonts w:ascii="Arial Narrow" w:hAnsi="Arial Narrow"/>
          <w:caps/>
          <w:sz w:val="21"/>
          <w:lang w:val="de-DE"/>
        </w:rPr>
        <w:t xml:space="preserve">ag auf </w:t>
      </w:r>
      <w:r w:rsidR="00492A11" w:rsidRPr="00F16848">
        <w:rPr>
          <w:rFonts w:ascii="Arial Narrow" w:hAnsi="Arial Narrow"/>
          <w:caps/>
          <w:sz w:val="21"/>
          <w:lang w:val="de-DE"/>
        </w:rPr>
        <w:t>Arbeitslosencode für eine IBU als nichtentschädigter Arbeitsloser,</w:t>
      </w:r>
      <w:r w:rsidR="00492A11" w:rsidRPr="00F16848">
        <w:rPr>
          <w:rFonts w:ascii="Arial Narrow" w:hAnsi="Arial Narrow"/>
          <w:caps/>
          <w:sz w:val="21"/>
          <w:lang w:val="de-DE"/>
        </w:rPr>
        <w:br/>
        <w:t>der als nichtbeschäftigter Arbeitsuchender eingetragen ist</w:t>
      </w:r>
    </w:p>
    <w:p w14:paraId="29DFD6BA" w14:textId="77777777" w:rsidR="00C80474" w:rsidRPr="00F16848" w:rsidRDefault="00C80474" w:rsidP="007E1592">
      <w:pPr>
        <w:spacing w:after="160"/>
        <w:jc w:val="center"/>
        <w:rPr>
          <w:rFonts w:ascii="Arial Narrow" w:hAnsi="Arial Narrow"/>
          <w:sz w:val="18"/>
          <w:lang w:val="de-DE"/>
        </w:rPr>
      </w:pPr>
      <w:r w:rsidRPr="00F16848">
        <w:rPr>
          <w:rFonts w:ascii="Arial Narrow" w:hAnsi="Arial Narrow"/>
          <w:sz w:val="18"/>
          <w:lang w:val="de-DE"/>
        </w:rPr>
        <w:t>(Art.</w:t>
      </w:r>
      <w:r w:rsidR="00310BE0" w:rsidRPr="00C32719">
        <w:rPr>
          <w:rFonts w:ascii="Arial Narrow" w:hAnsi="Arial Narrow"/>
          <w:sz w:val="18"/>
          <w:lang w:val="de-DE"/>
        </w:rPr>
        <w:t xml:space="preserve"> 36ter</w:t>
      </w:r>
      <w:r w:rsidR="005F637D" w:rsidRPr="00F16848">
        <w:rPr>
          <w:rFonts w:ascii="Arial Narrow" w:hAnsi="Arial Narrow"/>
          <w:sz w:val="18"/>
          <w:lang w:val="de-DE"/>
        </w:rPr>
        <w:t xml:space="preserve"> </w:t>
      </w:r>
      <w:r w:rsidRPr="00F16848">
        <w:rPr>
          <w:rFonts w:ascii="Arial Narrow" w:hAnsi="Arial Narrow"/>
          <w:sz w:val="18"/>
          <w:lang w:val="de-DE"/>
        </w:rPr>
        <w:t>KE 25.11.1991)</w:t>
      </w:r>
      <w:r w:rsidR="00BB7DED" w:rsidRPr="00F16848">
        <w:rPr>
          <w:rFonts w:ascii="Arial Narrow" w:hAnsi="Arial Narrow" w:cs="Arial"/>
          <w:lang w:val="de-DE"/>
        </w:rPr>
        <w:t xml:space="preserve"> </w:t>
      </w:r>
    </w:p>
    <w:p w14:paraId="0B3D75B1" w14:textId="77777777" w:rsidR="0067070E" w:rsidRPr="00631D18" w:rsidRDefault="006A15C9" w:rsidP="007E1592">
      <w:pPr>
        <w:spacing w:after="120"/>
        <w:ind w:left="1559"/>
        <w:rPr>
          <w:rFonts w:ascii="Arial Narrow" w:hAnsi="Arial Narrow" w:cs="Arial"/>
          <w:lang w:val="de-DE"/>
        </w:rPr>
      </w:pPr>
      <w:r w:rsidRPr="00F16848">
        <w:rPr>
          <w:rFonts w:ascii="Arial Narrow" w:hAnsi="Arial Narrow" w:cs="Arial"/>
          <w:lang w:val="de-DE"/>
        </w:rPr>
        <w:t xml:space="preserve">Im Zuge der sechsten Staatsreform </w:t>
      </w:r>
      <w:r w:rsidR="00202645" w:rsidRPr="00F16848">
        <w:rPr>
          <w:rFonts w:ascii="Arial Narrow" w:hAnsi="Arial Narrow" w:cs="Arial"/>
          <w:lang w:val="de-DE"/>
        </w:rPr>
        <w:t>wurde</w:t>
      </w:r>
      <w:r w:rsidR="000B56EA" w:rsidRPr="00F16848">
        <w:rPr>
          <w:rFonts w:ascii="Arial Narrow" w:hAnsi="Arial Narrow" w:cs="Arial"/>
          <w:lang w:val="de-DE"/>
        </w:rPr>
        <w:t xml:space="preserve"> die Befugnis</w:t>
      </w:r>
      <w:r w:rsidR="00310BE0" w:rsidRPr="00C32719">
        <w:rPr>
          <w:rFonts w:ascii="Arial Narrow" w:hAnsi="Arial Narrow"/>
          <w:lang w:val="de-DE"/>
        </w:rPr>
        <w:t xml:space="preserve"> </w:t>
      </w:r>
      <w:r w:rsidR="00202645" w:rsidRPr="00F16848">
        <w:rPr>
          <w:rFonts w:ascii="Arial Narrow" w:hAnsi="Arial Narrow" w:cs="Arial"/>
          <w:lang w:val="de-DE"/>
        </w:rPr>
        <w:t>für die Bewilligung der Ausbildungsunterstützung</w:t>
      </w:r>
      <w:r w:rsidRPr="00F16848">
        <w:rPr>
          <w:rFonts w:ascii="Arial Narrow" w:hAnsi="Arial Narrow" w:cs="Arial"/>
          <w:lang w:val="de-DE"/>
        </w:rPr>
        <w:t xml:space="preserve"> </w:t>
      </w:r>
      <w:r w:rsidR="00202645" w:rsidRPr="00F16848">
        <w:rPr>
          <w:rFonts w:ascii="Arial Narrow" w:hAnsi="Arial Narrow" w:cs="Arial"/>
          <w:lang w:val="de-DE"/>
        </w:rPr>
        <w:t>am</w:t>
      </w:r>
      <w:r w:rsidRPr="00F16848">
        <w:rPr>
          <w:rFonts w:ascii="Arial Narrow" w:hAnsi="Arial Narrow" w:cs="Arial"/>
          <w:lang w:val="de-DE"/>
        </w:rPr>
        <w:t xml:space="preserve"> 1. Juli 2014 der Wallonischen Region</w:t>
      </w:r>
      <w:r w:rsidR="00D2115F" w:rsidRPr="00F16848">
        <w:rPr>
          <w:rFonts w:ascii="Arial Narrow" w:hAnsi="Arial Narrow" w:cs="Arial"/>
          <w:lang w:val="de-DE"/>
        </w:rPr>
        <w:t>, der Region Brüssel-Hauptstadt, der Flämischen Region</w:t>
      </w:r>
      <w:r w:rsidRPr="00F16848">
        <w:rPr>
          <w:rFonts w:ascii="Arial Narrow" w:hAnsi="Arial Narrow" w:cs="Arial"/>
          <w:lang w:val="de-DE"/>
        </w:rPr>
        <w:t xml:space="preserve"> und der Deutschsprachigen Gemeinschaft übertragen. (siehe </w:t>
      </w:r>
      <w:r w:rsidR="00D2115F" w:rsidRPr="00F16848">
        <w:rPr>
          <w:rFonts w:ascii="Arial Narrow" w:hAnsi="Arial Narrow" w:cs="Arial"/>
          <w:lang w:val="de-DE"/>
        </w:rPr>
        <w:t>www.adg.be, www.forem.be, www.emploi.wallonie.be, www.ifapme.be, www.actiris.be, www.bruxelles-</w:t>
      </w:r>
      <w:r w:rsidR="00D2115F" w:rsidRPr="00631D18">
        <w:rPr>
          <w:rFonts w:ascii="Arial Narrow" w:hAnsi="Arial Narrow" w:cs="Arial"/>
          <w:lang w:val="de-DE"/>
        </w:rPr>
        <w:t>economie-emploi.be, www.adg.be, www.vdab.be,</w:t>
      </w:r>
      <w:r w:rsidRPr="00631D18">
        <w:rPr>
          <w:rFonts w:ascii="Arial Narrow" w:hAnsi="Arial Narrow" w:cs="Arial"/>
          <w:lang w:val="de-DE"/>
        </w:rPr>
        <w:t>).</w:t>
      </w:r>
      <w:r w:rsidRPr="00631D18">
        <w:rPr>
          <w:rFonts w:ascii="Arial Narrow" w:hAnsi="Arial Narrow" w:cs="Arial"/>
          <w:lang w:val="de-DE"/>
        </w:rPr>
        <w:br/>
        <w:t xml:space="preserve">Es wurde allerdings eine Übergangsphase vorgesehen, in der das </w:t>
      </w:r>
      <w:proofErr w:type="spellStart"/>
      <w:r w:rsidRPr="00631D18">
        <w:rPr>
          <w:rFonts w:ascii="Arial Narrow" w:hAnsi="Arial Narrow" w:cs="Arial"/>
          <w:lang w:val="de-DE"/>
        </w:rPr>
        <w:t>LfA</w:t>
      </w:r>
      <w:proofErr w:type="spellEnd"/>
      <w:r w:rsidRPr="00631D18">
        <w:rPr>
          <w:rFonts w:ascii="Arial Narrow" w:hAnsi="Arial Narrow" w:cs="Arial"/>
          <w:lang w:val="de-DE"/>
        </w:rPr>
        <w:t xml:space="preserve"> provisorisch diese Befugnis weiter ausübt. Das </w:t>
      </w:r>
      <w:proofErr w:type="spellStart"/>
      <w:r w:rsidRPr="00631D18">
        <w:rPr>
          <w:rFonts w:ascii="Arial Narrow" w:hAnsi="Arial Narrow" w:cs="Arial"/>
          <w:lang w:val="de-DE"/>
        </w:rPr>
        <w:t>LfA</w:t>
      </w:r>
      <w:proofErr w:type="spellEnd"/>
      <w:r w:rsidRPr="00631D18">
        <w:rPr>
          <w:rFonts w:ascii="Arial Narrow" w:hAnsi="Arial Narrow" w:cs="Arial"/>
          <w:lang w:val="de-DE"/>
        </w:rPr>
        <w:t xml:space="preserve"> bleibt also aufgrund des Kontinuitätsgrunds</w:t>
      </w:r>
      <w:r w:rsidR="00A377C2" w:rsidRPr="00631D18">
        <w:rPr>
          <w:rFonts w:ascii="Arial Narrow" w:hAnsi="Arial Narrow" w:cs="Arial"/>
          <w:lang w:val="de-DE"/>
        </w:rPr>
        <w:t xml:space="preserve">atzes mit der Ausführung dieses Aufgabenbereiches </w:t>
      </w:r>
      <w:r w:rsidRPr="00631D18">
        <w:rPr>
          <w:rFonts w:ascii="Arial Narrow" w:hAnsi="Arial Narrow" w:cs="Arial"/>
          <w:lang w:val="de-DE"/>
        </w:rPr>
        <w:t>beauftragt, bis die Region bzw. die Gemeinschaft operativ imstande is</w:t>
      </w:r>
      <w:r w:rsidR="000B56EA" w:rsidRPr="00631D18">
        <w:rPr>
          <w:rFonts w:ascii="Arial Narrow" w:hAnsi="Arial Narrow" w:cs="Arial"/>
          <w:lang w:val="de-DE"/>
        </w:rPr>
        <w:t>t, diese Befugnis wahrzunehmen.</w:t>
      </w:r>
    </w:p>
    <w:p w14:paraId="4FD8B74B" w14:textId="14629F30" w:rsidR="005F637D" w:rsidRPr="00631D18" w:rsidRDefault="00137BB5" w:rsidP="00B5299E">
      <w:pPr>
        <w:spacing w:after="80"/>
        <w:ind w:left="1559"/>
        <w:rPr>
          <w:rFonts w:ascii="Calibri" w:hAnsi="Calibri"/>
          <w:lang w:val="de-DE"/>
        </w:rPr>
      </w:pPr>
      <w:r w:rsidRPr="00631D18">
        <w:rPr>
          <w:rFonts w:ascii="Arial Narrow" w:hAnsi="Arial Narrow"/>
          <w:lang w:val="de-DE"/>
        </w:rPr>
        <w:t xml:space="preserve">Es wird der nichtentschädigten arbeitslosen Person, die eine Berufsausbildung in einem Unternehmen absolviert, keine Ausbildungsunterstützung mehr bewilligt, wenn sie in der Wallonischen Region wohnt und ihre Ausbildung nach dem 30.06.2017 </w:t>
      </w:r>
      <w:r w:rsidR="003879A4" w:rsidRPr="00631D18">
        <w:rPr>
          <w:rFonts w:ascii="Arial Narrow" w:hAnsi="Arial Narrow"/>
          <w:lang w:val="de-DE"/>
        </w:rPr>
        <w:t>beginnt</w:t>
      </w:r>
      <w:r w:rsidRPr="00631D18">
        <w:rPr>
          <w:rFonts w:ascii="Arial Narrow" w:hAnsi="Arial Narrow"/>
          <w:lang w:val="de-DE"/>
        </w:rPr>
        <w:t xml:space="preserve"> oder wenn sie in der Flämischen Region wohnt und ihre Ausbildung nach dem 31.08.2018 </w:t>
      </w:r>
      <w:r w:rsidR="003879A4" w:rsidRPr="00631D18">
        <w:rPr>
          <w:rFonts w:ascii="Arial Narrow" w:hAnsi="Arial Narrow"/>
          <w:lang w:val="de-DE"/>
        </w:rPr>
        <w:t>beginnt</w:t>
      </w:r>
      <w:r w:rsidR="00B5299E" w:rsidRPr="00631D18">
        <w:rPr>
          <w:rFonts w:ascii="Arial Narrow" w:hAnsi="Arial Narrow"/>
          <w:lang w:val="de-DE"/>
        </w:rPr>
        <w:t>, oder wenn sie in der Region Brüssel-Hauptstadt wohnt und ihre Ausbildung nach dem 31.12.2021 beginnt.</w:t>
      </w:r>
    </w:p>
    <w:p w14:paraId="47FC8BFA" w14:textId="35CD006E" w:rsidR="007E1592" w:rsidRPr="00631D18" w:rsidRDefault="00137BB5" w:rsidP="003879A4">
      <w:pPr>
        <w:spacing w:after="120"/>
        <w:ind w:left="1559"/>
        <w:rPr>
          <w:rFonts w:ascii="Arial Narrow" w:hAnsi="Arial Narrow"/>
          <w:lang w:val="de-DE"/>
        </w:rPr>
      </w:pPr>
      <w:r w:rsidRPr="00631D18">
        <w:rPr>
          <w:rFonts w:ascii="Arial Narrow" w:hAnsi="Arial Narrow"/>
          <w:lang w:val="de-DE"/>
        </w:rPr>
        <w:t>Die Maßnahme</w:t>
      </w:r>
      <w:r w:rsidR="003879A4" w:rsidRPr="00631D18">
        <w:rPr>
          <w:rFonts w:ascii="Arial Narrow" w:hAnsi="Arial Narrow"/>
          <w:lang w:val="de-DE"/>
        </w:rPr>
        <w:t xml:space="preserve"> kann für </w:t>
      </w:r>
      <w:r w:rsidR="00671083" w:rsidRPr="00631D18">
        <w:rPr>
          <w:rFonts w:ascii="Arial Narrow" w:hAnsi="Arial Narrow"/>
          <w:lang w:val="de-DE"/>
        </w:rPr>
        <w:t>nicht</w:t>
      </w:r>
      <w:r w:rsidR="003879A4" w:rsidRPr="00631D18">
        <w:rPr>
          <w:rFonts w:ascii="Arial Narrow" w:hAnsi="Arial Narrow"/>
          <w:lang w:val="de-DE"/>
        </w:rPr>
        <w:t xml:space="preserve">entschädigte arbeitslose Personen, die in </w:t>
      </w:r>
      <w:r w:rsidR="00A23842" w:rsidRPr="00631D18">
        <w:rPr>
          <w:rFonts w:ascii="Arial Narrow" w:hAnsi="Arial Narrow"/>
          <w:lang w:val="de-DE"/>
        </w:rPr>
        <w:t xml:space="preserve">einer Gemeinde </w:t>
      </w:r>
      <w:r w:rsidR="003879A4" w:rsidRPr="00631D18">
        <w:rPr>
          <w:rFonts w:ascii="Arial Narrow" w:hAnsi="Arial Narrow"/>
          <w:lang w:val="de-DE"/>
        </w:rPr>
        <w:t>der Deutschsprachigen Gemeinschaft wohnen, noch angewandt werden</w:t>
      </w:r>
      <w:r w:rsidR="005F637D" w:rsidRPr="00631D18">
        <w:rPr>
          <w:rFonts w:ascii="Arial Narrow" w:hAnsi="Arial Narrow"/>
          <w:lang w:val="de-DE"/>
        </w:rPr>
        <w:t>.</w:t>
      </w:r>
    </w:p>
    <w:tbl>
      <w:tblPr>
        <w:tblW w:w="11146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839"/>
        <w:gridCol w:w="283"/>
        <w:gridCol w:w="1843"/>
        <w:gridCol w:w="850"/>
        <w:gridCol w:w="48"/>
        <w:gridCol w:w="283"/>
      </w:tblGrid>
      <w:tr w:rsidR="00C80474" w:rsidRPr="00631D18" w14:paraId="23FB5820" w14:textId="77777777" w:rsidTr="000B56EA">
        <w:trPr>
          <w:gridAfter w:val="1"/>
          <w:wAfter w:w="283" w:type="dxa"/>
          <w:cantSplit/>
        </w:trPr>
        <w:tc>
          <w:tcPr>
            <w:tcW w:w="1086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E92E22B" w14:textId="77777777" w:rsidR="00C80474" w:rsidRPr="00631D18" w:rsidRDefault="00C80474" w:rsidP="00C37D1D">
            <w:pPr>
              <w:tabs>
                <w:tab w:val="clear" w:pos="5103"/>
                <w:tab w:val="clear" w:pos="5783"/>
                <w:tab w:val="right" w:pos="10212"/>
              </w:tabs>
              <w:spacing w:before="40" w:after="20" w:line="200" w:lineRule="exact"/>
              <w:jc w:val="center"/>
              <w:rPr>
                <w:rFonts w:ascii="Arial Narrow" w:hAnsi="Arial Narrow"/>
                <w:i/>
                <w:iCs/>
                <w:lang w:val="de-DE"/>
              </w:rPr>
            </w:pPr>
            <w:r w:rsidRPr="00631D18">
              <w:rPr>
                <w:rFonts w:ascii="Arial Narrow" w:hAnsi="Arial Narrow"/>
                <w:b/>
                <w:caps/>
                <w:lang w:val="de-DE"/>
              </w:rPr>
              <w:t xml:space="preserve">rubrik I – vom </w:t>
            </w:r>
            <w:r w:rsidR="00C37D1D" w:rsidRPr="00631D18">
              <w:rPr>
                <w:rFonts w:ascii="Arial Narrow" w:hAnsi="Arial Narrow"/>
                <w:b/>
                <w:caps/>
                <w:lang w:val="de-DE"/>
              </w:rPr>
              <w:t>arbeitsamt de</w:t>
            </w:r>
            <w:r w:rsidR="005F637D" w:rsidRPr="00631D18">
              <w:rPr>
                <w:rFonts w:ascii="Arial Narrow" w:hAnsi="Arial Narrow"/>
                <w:b/>
                <w:caps/>
                <w:lang w:val="de-DE"/>
              </w:rPr>
              <w:t>r deutschsprahigen gemeinschaft</w:t>
            </w:r>
            <w:r w:rsidR="00B968C3" w:rsidRPr="00631D1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="00C37D1D" w:rsidRPr="00631D18">
              <w:rPr>
                <w:rFonts w:ascii="Arial Narrow" w:hAnsi="Arial Narrow"/>
                <w:b/>
                <w:caps/>
                <w:lang w:val="de-DE"/>
              </w:rPr>
              <w:t xml:space="preserve">oder </w:t>
            </w:r>
            <w:r w:rsidRPr="00631D18">
              <w:rPr>
                <w:rFonts w:ascii="Arial Narrow" w:hAnsi="Arial Narrow"/>
                <w:b/>
                <w:caps/>
                <w:lang w:val="de-DE"/>
              </w:rPr>
              <w:t>ibffp auszufüllen</w:t>
            </w:r>
          </w:p>
        </w:tc>
      </w:tr>
      <w:tr w:rsidR="00C80474" w:rsidRPr="00631D18" w14:paraId="22BA6782" w14:textId="77777777" w:rsidTr="000B56EA">
        <w:trPr>
          <w:gridAfter w:val="1"/>
          <w:wAfter w:w="283" w:type="dxa"/>
          <w:cantSplit/>
        </w:trPr>
        <w:tc>
          <w:tcPr>
            <w:tcW w:w="10863" w:type="dxa"/>
            <w:gridSpan w:val="5"/>
            <w:tcBorders>
              <w:top w:val="single" w:sz="4" w:space="0" w:color="808080"/>
            </w:tcBorders>
          </w:tcPr>
          <w:p w14:paraId="7C70888E" w14:textId="77777777" w:rsidR="00C80474" w:rsidRPr="00631D18" w:rsidRDefault="00C80474" w:rsidP="00C30F7D">
            <w:pPr>
              <w:tabs>
                <w:tab w:val="clear" w:pos="680"/>
                <w:tab w:val="clear" w:pos="5103"/>
                <w:tab w:val="clear" w:pos="5783"/>
                <w:tab w:val="left" w:pos="1222"/>
                <w:tab w:val="left" w:pos="4754"/>
                <w:tab w:val="left" w:leader="dot" w:pos="10573"/>
              </w:tabs>
              <w:spacing w:before="320" w:line="196" w:lineRule="exact"/>
              <w:ind w:left="6" w:right="62"/>
              <w:jc w:val="both"/>
              <w:rPr>
                <w:rFonts w:ascii="Arial Narrow" w:hAnsi="Arial Narrow"/>
                <w:smallCaps/>
                <w:sz w:val="18"/>
                <w:lang w:val="de-DE"/>
              </w:rPr>
            </w:pP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>Anwärter</w:t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lang w:val="de-DE"/>
              </w:rPr>
              <w:t>:</w:t>
            </w:r>
            <w:r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tab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sz w:val="18"/>
                <w:lang w:val="de-DE"/>
              </w:rPr>
              <w:t>/</w:t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6"/>
                <w:sz w:val="18"/>
                <w:lang w:val="de-DE"/>
              </w:rPr>
              <w:t>-</w:t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421EE3" w:rsidRPr="00631D1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631D18">
              <w:rPr>
                <w:rFonts w:ascii="Arial Narrow" w:hAnsi="Arial Narrow"/>
                <w:smallCaps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mallCaps/>
                <w:sz w:val="18"/>
                <w:lang w:val="de-DE"/>
              </w:rPr>
              <w:tab/>
            </w:r>
          </w:p>
          <w:p w14:paraId="0433B3FD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  <w:tab w:val="left" w:pos="1222"/>
                <w:tab w:val="left" w:pos="5179"/>
                <w:tab w:val="left" w:leader="dot" w:pos="10632"/>
              </w:tabs>
              <w:spacing w:line="196" w:lineRule="exact"/>
              <w:ind w:left="6" w:right="62"/>
              <w:jc w:val="both"/>
              <w:rPr>
                <w:rFonts w:ascii="Arial Narrow" w:hAnsi="Arial Narrow"/>
                <w:i/>
                <w:iCs/>
                <w:sz w:val="15"/>
                <w:lang w:val="de-DE"/>
              </w:rPr>
            </w:pPr>
            <w:r w:rsidRPr="00631D18">
              <w:rPr>
                <w:rFonts w:ascii="Arial Narrow" w:hAnsi="Arial Narrow"/>
                <w:caps/>
                <w:sz w:val="18"/>
                <w:lang w:val="de-DE"/>
              </w:rPr>
              <w:tab/>
            </w:r>
            <w:r w:rsidR="0067070E"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ENSS (siehe die Rückseite Ihres Personalausweises</w:t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)</w:t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N</w:t>
            </w:r>
            <w:r w:rsidR="0067070E"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achn</w:t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ame und Vorname</w:t>
            </w:r>
          </w:p>
          <w:p w14:paraId="4E8CA2E3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  <w:tab w:val="left" w:pos="-10"/>
                <w:tab w:val="left" w:leader="dot" w:pos="7447"/>
                <w:tab w:val="left" w:pos="7589"/>
                <w:tab w:val="left" w:leader="dot" w:pos="10566"/>
              </w:tabs>
              <w:spacing w:before="160" w:line="196" w:lineRule="exact"/>
              <w:ind w:left="6" w:right="62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</w:p>
          <w:p w14:paraId="0451BE3A" w14:textId="77777777" w:rsidR="00C80474" w:rsidRPr="00631D1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8298"/>
              </w:tabs>
              <w:spacing w:line="196" w:lineRule="exact"/>
              <w:ind w:right="113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Adresse</w:t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Staatsangehörigkeit</w:t>
            </w:r>
          </w:p>
          <w:p w14:paraId="4EFB6FCA" w14:textId="77777777" w:rsidR="00C80474" w:rsidRPr="00631D18" w:rsidRDefault="00C8047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7423"/>
                <w:tab w:val="left" w:pos="7759"/>
              </w:tabs>
              <w:spacing w:before="120" w:line="196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631D18">
              <w:rPr>
                <w:rFonts w:ascii="Arial Narrow" w:hAnsi="Arial Narrow"/>
                <w:bCs/>
                <w:i/>
                <w:sz w:val="18"/>
                <w:lang w:val="de-DE"/>
              </w:rPr>
              <w:t xml:space="preserve">(fakultativ – wenn bereits bekannt) </w:t>
            </w:r>
            <w:r w:rsidRPr="00631D18">
              <w:rPr>
                <w:rFonts w:ascii="Arial Narrow" w:hAnsi="Arial Narrow"/>
                <w:b/>
                <w:bCs/>
                <w:caps/>
                <w:sz w:val="18"/>
                <w:lang w:val="de-DE"/>
              </w:rPr>
              <w:t>arbeitgeber</w:t>
            </w:r>
            <w:r w:rsidRPr="00631D18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: </w:t>
            </w: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t xml:space="preserve"> </w:t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t xml:space="preserve"> </w:t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</w:p>
          <w:p w14:paraId="1EFC857B" w14:textId="77777777" w:rsidR="00C80474" w:rsidRPr="00631D18" w:rsidRDefault="00C8047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88"/>
                <w:tab w:val="left" w:pos="6191"/>
                <w:tab w:val="left" w:pos="8528"/>
                <w:tab w:val="left" w:pos="8613"/>
              </w:tabs>
              <w:spacing w:line="196" w:lineRule="exact"/>
              <w:jc w:val="both"/>
              <w:rPr>
                <w:rFonts w:ascii="Arial Narrow" w:hAnsi="Arial Narrow"/>
                <w:i/>
                <w:iCs/>
                <w:sz w:val="18"/>
                <w:vertAlign w:val="superscript"/>
                <w:lang w:val="de-DE"/>
              </w:rPr>
            </w:pP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N</w:t>
            </w:r>
            <w:r w:rsidR="00D2115F"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ame oder Firmenbezeichnung</w:t>
            </w: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 xml:space="preserve">Unternehmensnummer </w:t>
            </w:r>
            <w:r w:rsidRPr="00631D18">
              <w:rPr>
                <w:rFonts w:ascii="Arial Narrow" w:hAnsi="Arial Narrow"/>
                <w:i/>
                <w:iCs/>
                <w:sz w:val="18"/>
                <w:vertAlign w:val="superscript"/>
                <w:lang w:val="de-DE"/>
              </w:rPr>
              <w:t>(1)</w:t>
            </w:r>
          </w:p>
          <w:p w14:paraId="58998524" w14:textId="77777777" w:rsidR="00C80474" w:rsidRPr="00631D18" w:rsidRDefault="00C8047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76"/>
                <w:tab w:val="left" w:pos="6289"/>
                <w:tab w:val="left" w:pos="8109"/>
              </w:tabs>
              <w:spacing w:before="120" w:line="196" w:lineRule="exact"/>
              <w:jc w:val="both"/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t xml:space="preserve"> </w:t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</w:p>
          <w:p w14:paraId="14959E88" w14:textId="77777777" w:rsidR="00C80474" w:rsidRPr="00631D18" w:rsidRDefault="00C8047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485"/>
                <w:tab w:val="left" w:pos="8459"/>
              </w:tabs>
              <w:spacing w:line="196" w:lineRule="exact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</w:r>
            <w:r w:rsidR="000B56EA"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LSS-</w:t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Eintragungsnummer </w:t>
            </w:r>
            <w:r w:rsidRPr="00631D18">
              <w:rPr>
                <w:rFonts w:ascii="Arial Narrow" w:hAnsi="Arial Narrow"/>
                <w:i/>
                <w:iCs/>
                <w:sz w:val="18"/>
                <w:vertAlign w:val="superscript"/>
                <w:lang w:val="de-DE"/>
              </w:rPr>
              <w:t>(1)</w:t>
            </w:r>
          </w:p>
          <w:p w14:paraId="4AEF82D3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  <w:tab w:val="left" w:leader="dot" w:pos="7899"/>
                <w:tab w:val="left" w:pos="8389"/>
              </w:tabs>
              <w:spacing w:before="120" w:line="196" w:lineRule="exact"/>
              <w:ind w:left="-17" w:hanging="6"/>
              <w:rPr>
                <w:rFonts w:ascii="Arial Narrow" w:hAnsi="Arial Narrow"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t xml:space="preserve"> </w:t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  <w:r w:rsidRPr="00631D18">
              <w:rPr>
                <w:rFonts w:ascii="Arial Narrow" w:hAnsi="Arial Narrow"/>
                <w:spacing w:val="80"/>
                <w:position w:val="-2"/>
                <w:sz w:val="18"/>
                <w:lang w:val="de-DE"/>
              </w:rPr>
              <w:sym w:font="Symbol" w:char="00BE"/>
            </w:r>
          </w:p>
          <w:p w14:paraId="617AB410" w14:textId="77777777" w:rsidR="00C80474" w:rsidRPr="00631D1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826"/>
                <w:tab w:val="left" w:pos="8277"/>
              </w:tabs>
              <w:spacing w:line="196" w:lineRule="exact"/>
              <w:ind w:right="113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Adresse</w:t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</w:r>
            <w:r w:rsidR="000B56EA"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</w:r>
            <w:r w:rsidR="000B56EA" w:rsidRPr="00631D18">
              <w:rPr>
                <w:rFonts w:ascii="Arial Narrow" w:hAnsi="Arial Narrow"/>
                <w:i/>
                <w:iCs/>
                <w:sz w:val="17"/>
                <w:lang w:val="de-DE"/>
              </w:rPr>
              <w:t>LSSPLV-</w:t>
            </w:r>
            <w:r w:rsidR="000B56EA"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>Eintragungsnummer</w:t>
            </w:r>
            <w:r w:rsidRPr="00631D1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</w:t>
            </w:r>
            <w:r w:rsidRPr="00631D18">
              <w:rPr>
                <w:rFonts w:ascii="Arial Narrow" w:hAnsi="Arial Narrow"/>
                <w:i/>
                <w:iCs/>
                <w:sz w:val="18"/>
                <w:vertAlign w:val="superscript"/>
                <w:lang w:val="de-DE"/>
              </w:rPr>
              <w:t>(1)</w:t>
            </w:r>
          </w:p>
          <w:p w14:paraId="3B5ABABB" w14:textId="77777777" w:rsidR="00C80474" w:rsidRPr="00631D1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70"/>
                <w:tab w:val="left" w:pos="6135"/>
                <w:tab w:val="left" w:pos="9923"/>
                <w:tab w:val="left" w:pos="10311"/>
              </w:tabs>
              <w:spacing w:before="40" w:after="60" w:line="196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z w:val="17"/>
                <w:lang w:val="de-DE"/>
              </w:rPr>
              <w:t>(1)</w:t>
            </w:r>
            <w:r w:rsidRPr="00631D18">
              <w:rPr>
                <w:rFonts w:ascii="Arial Narrow" w:hAnsi="Arial Narrow"/>
                <w:i/>
                <w:iCs/>
                <w:sz w:val="17"/>
                <w:lang w:val="de-DE"/>
              </w:rPr>
              <w:tab/>
              <w:t>Sie füllen entweder die Unternehmensnummer oder die LSS- oder LSSPLV-Nummer aus.</w:t>
            </w:r>
          </w:p>
        </w:tc>
      </w:tr>
      <w:tr w:rsidR="00C30F7D" w:rsidRPr="00631D18" w14:paraId="7D42644F" w14:textId="77777777" w:rsidTr="000B56EA">
        <w:trPr>
          <w:gridAfter w:val="1"/>
          <w:wAfter w:w="283" w:type="dxa"/>
          <w:cantSplit/>
        </w:trPr>
        <w:tc>
          <w:tcPr>
            <w:tcW w:w="10863" w:type="dxa"/>
            <w:gridSpan w:val="5"/>
          </w:tcPr>
          <w:p w14:paraId="6421BC51" w14:textId="77777777" w:rsidR="00C30F7D" w:rsidRPr="00631D18" w:rsidRDefault="00C30F7D">
            <w:pPr>
              <w:rPr>
                <w:lang w:val="de-DE"/>
              </w:rPr>
            </w:pPr>
          </w:p>
        </w:tc>
      </w:tr>
      <w:tr w:rsidR="00C80474" w:rsidRPr="00631D18" w14:paraId="4B61C312" w14:textId="77777777" w:rsidTr="000B56EA">
        <w:trPr>
          <w:cantSplit/>
        </w:trPr>
        <w:tc>
          <w:tcPr>
            <w:tcW w:w="108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E0E0E0"/>
          </w:tcPr>
          <w:p w14:paraId="770F38AF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  <w:tab w:val="left" w:pos="1222"/>
                <w:tab w:val="left" w:pos="4754"/>
                <w:tab w:val="left" w:leader="dot" w:pos="10573"/>
              </w:tabs>
              <w:spacing w:before="40" w:after="20" w:line="200" w:lineRule="exact"/>
              <w:ind w:left="6" w:right="62"/>
              <w:jc w:val="both"/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>vorgesehene tätigkeit</w:t>
            </w:r>
            <w:r w:rsidR="000B56EA"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 xml:space="preserve"> als nichtentschädigter Arbeitsloser, der als nichtbeschäftigter Arbeitsuchender eingetragen ist</w:t>
            </w:r>
          </w:p>
        </w:tc>
        <w:tc>
          <w:tcPr>
            <w:tcW w:w="331" w:type="dxa"/>
            <w:gridSpan w:val="2"/>
            <w:tcBorders>
              <w:left w:val="single" w:sz="4" w:space="0" w:color="999999"/>
              <w:bottom w:val="single" w:sz="4" w:space="0" w:color="auto"/>
            </w:tcBorders>
          </w:tcPr>
          <w:p w14:paraId="1DFE99DF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  <w:tab w:val="left" w:pos="1222"/>
                <w:tab w:val="left" w:pos="4754"/>
                <w:tab w:val="left" w:leader="dot" w:pos="10573"/>
              </w:tabs>
              <w:spacing w:before="40" w:after="20" w:line="200" w:lineRule="exact"/>
              <w:ind w:left="6" w:right="62"/>
              <w:jc w:val="both"/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</w:pPr>
          </w:p>
        </w:tc>
      </w:tr>
      <w:tr w:rsidR="00C80474" w:rsidRPr="00631D18" w14:paraId="2B7E0CD4" w14:textId="77777777" w:rsidTr="000B56EA">
        <w:trPr>
          <w:gridAfter w:val="1"/>
          <w:wAfter w:w="283" w:type="dxa"/>
          <w:cantSplit/>
          <w:trHeight w:val="2703"/>
        </w:trPr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930" w14:textId="77777777" w:rsidR="00C80474" w:rsidRPr="00631D18" w:rsidRDefault="00C80474" w:rsidP="00DE31CA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785"/>
                <w:tab w:val="left" w:leader="dot" w:pos="10573"/>
              </w:tabs>
              <w:spacing w:beforeLines="120" w:before="288" w:line="192" w:lineRule="exact"/>
              <w:ind w:left="6" w:right="34"/>
              <w:jc w:val="both"/>
              <w:rPr>
                <w:rFonts w:ascii="Arial Narrow" w:hAnsi="Arial Narrow"/>
                <w:b/>
                <w:bCs/>
                <w:caps/>
                <w:spacing w:val="-2"/>
                <w:sz w:val="16"/>
                <w:lang w:val="de-DE"/>
              </w:rPr>
            </w:pPr>
            <w:r w:rsidRPr="00631D18">
              <w:rPr>
                <w:rFonts w:ascii="Arial Narrow" w:hAnsi="Arial Narrow"/>
                <w:caps/>
                <w:spacing w:val="-2"/>
                <w:sz w:val="22"/>
                <w:lang w:val="de-DE"/>
              </w:rPr>
              <w:sym w:font="Wingdings" w:char="F072"/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u w:val="single"/>
                <w:lang w:val="de-DE"/>
              </w:rPr>
              <w:t>IBU</w:t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 xml:space="preserve"> (</w:t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6"/>
                <w:lang w:val="de-DE"/>
              </w:rPr>
              <w:t>ursprünglicher Vertrag)</w:t>
            </w:r>
          </w:p>
          <w:p w14:paraId="1B86CC47" w14:textId="77777777" w:rsidR="00C80474" w:rsidRPr="00631D18" w:rsidRDefault="00C80474" w:rsidP="00DE31CA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leader="dot" w:pos="4896"/>
              </w:tabs>
              <w:spacing w:beforeLines="120" w:before="288" w:line="192" w:lineRule="exact"/>
              <w:ind w:left="6" w:right="35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ab/>
            </w:r>
            <w:r w:rsidR="003879A4" w:rsidRPr="00631D18">
              <w:rPr>
                <w:rFonts w:ascii="Arial Narrow" w:hAnsi="Arial Narrow"/>
                <w:spacing w:val="-2"/>
                <w:sz w:val="18"/>
                <w:lang w:val="de-DE"/>
              </w:rPr>
              <w:t>Berufst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ätigkeit, die erlernt wird: 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1D578F38" w14:textId="77777777" w:rsidR="00C80474" w:rsidRPr="00631D18" w:rsidRDefault="00C80474" w:rsidP="00DE31CA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leader="dot" w:pos="4896"/>
              </w:tabs>
              <w:spacing w:beforeLines="120" w:before="288" w:line="192" w:lineRule="exact"/>
              <w:ind w:left="6" w:right="35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Ausbildungsbruchzahl: 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431E2B00" w14:textId="77777777" w:rsidR="00C80474" w:rsidRPr="00631D18" w:rsidRDefault="00C80474" w:rsidP="00DE31CA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leader="dot" w:pos="4896"/>
              </w:tabs>
              <w:spacing w:beforeLines="120" w:before="288" w:line="192" w:lineRule="exact"/>
              <w:ind w:left="6" w:right="35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Voraussichtliches </w:t>
            </w:r>
            <w:proofErr w:type="spellStart"/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>Beginndatum</w:t>
            </w:r>
            <w:proofErr w:type="spellEnd"/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: 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7764846A" w14:textId="77777777" w:rsidR="00C80474" w:rsidRPr="00631D18" w:rsidRDefault="00C80474" w:rsidP="00DE31CA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leader="dot" w:pos="4896"/>
              </w:tabs>
              <w:spacing w:beforeLines="120" w:before="288" w:line="192" w:lineRule="exact"/>
              <w:ind w:left="6" w:right="35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Voraussichtliche Dauer 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6638BDC2" w14:textId="77777777" w:rsidR="00C80474" w:rsidRPr="00631D18" w:rsidRDefault="00C80474" w:rsidP="00DE31CA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643"/>
                <w:tab w:val="left" w:pos="927"/>
                <w:tab w:val="left" w:leader="dot" w:pos="10573"/>
              </w:tabs>
              <w:spacing w:beforeLines="120" w:before="288" w:line="192" w:lineRule="exact"/>
              <w:ind w:left="6" w:right="35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  <w:t>der Anwärter ist mindestens 45 Jahre alt</w:t>
            </w:r>
          </w:p>
          <w:p w14:paraId="29D4A102" w14:textId="77777777" w:rsidR="00C80474" w:rsidRPr="00631D18" w:rsidRDefault="00C80474" w:rsidP="00310BE0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643"/>
                <w:tab w:val="left" w:pos="927"/>
                <w:tab w:val="left" w:leader="dot" w:pos="10573"/>
              </w:tabs>
              <w:spacing w:beforeLines="120" w:before="288" w:line="192" w:lineRule="exact"/>
              <w:ind w:left="933" w:right="35" w:hanging="993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631D1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der Anwärter ist </w:t>
            </w:r>
            <w:r w:rsidR="00202645" w:rsidRPr="00631D18">
              <w:rPr>
                <w:rFonts w:ascii="Arial Narrow" w:hAnsi="Arial Narrow"/>
                <w:spacing w:val="-2"/>
                <w:sz w:val="18"/>
                <w:lang w:val="de-DE"/>
              </w:rPr>
              <w:t>unter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 45</w:t>
            </w:r>
            <w:r w:rsidR="00202645"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 Jahren alt</w:t>
            </w:r>
            <w:r w:rsidR="000B56EA"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 und 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besitzt laut </w:t>
            </w:r>
            <w:r w:rsidR="0052348F" w:rsidRPr="00631D18">
              <w:rPr>
                <w:rFonts w:ascii="Arial Narrow" w:hAnsi="Arial Narrow"/>
                <w:spacing w:val="-2"/>
                <w:sz w:val="18"/>
                <w:lang w:val="de-DE"/>
              </w:rPr>
              <w:t>seinen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 Aussagen beim </w:t>
            </w:r>
            <w:r w:rsidR="00C65157" w:rsidRPr="00631D18">
              <w:rPr>
                <w:rFonts w:ascii="Arial Narrow" w:hAnsi="Arial Narrow"/>
                <w:spacing w:val="-2"/>
                <w:sz w:val="18"/>
                <w:lang w:val="de-DE"/>
              </w:rPr>
              <w:t>Arbeitsamt</w:t>
            </w:r>
            <w:r w:rsidR="005F637D"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 </w:t>
            </w:r>
            <w:r w:rsidR="005D42A7"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der DG </w:t>
            </w:r>
            <w:r w:rsidR="000B56EA"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oder IBFFP </w:t>
            </w:r>
            <w:r w:rsidR="0052348F"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kein </w:t>
            </w:r>
            <w:r w:rsidR="000B56EA"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Diplom 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oder </w:t>
            </w:r>
            <w:r w:rsidRPr="00631D18">
              <w:rPr>
                <w:rFonts w:ascii="Arial Narrow" w:hAnsi="Arial Narrow"/>
                <w:spacing w:val="-4"/>
                <w:sz w:val="18"/>
                <w:lang w:val="de-DE"/>
              </w:rPr>
              <w:t xml:space="preserve">Abschlusszeugnis 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>einer Hochschule/Universität</w:t>
            </w:r>
            <w:r w:rsidR="00310BE0" w:rsidRPr="00631D18">
              <w:rPr>
                <w:rFonts w:ascii="Arial Narrow" w:hAnsi="Arial Narrow"/>
                <w:spacing w:val="-2"/>
                <w:sz w:val="18"/>
                <w:lang w:val="de-DE"/>
              </w:rPr>
              <w:t>.</w:t>
            </w:r>
          </w:p>
          <w:p w14:paraId="5D3181EC" w14:textId="77777777" w:rsidR="00310BE0" w:rsidRPr="00631D18" w:rsidRDefault="00310BE0" w:rsidP="00F16848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643"/>
                <w:tab w:val="left" w:pos="927"/>
                <w:tab w:val="left" w:leader="dot" w:pos="10573"/>
              </w:tabs>
              <w:spacing w:line="192" w:lineRule="exact"/>
              <w:ind w:right="34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D6A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</w:tabs>
              <w:overflowPunct/>
              <w:autoSpaceDE/>
              <w:autoSpaceDN/>
              <w:adjustRightInd/>
              <w:spacing w:before="80"/>
              <w:jc w:val="both"/>
              <w:textAlignment w:val="auto"/>
              <w:rPr>
                <w:rFonts w:ascii="Arial Narrow" w:hAnsi="Arial Narrow"/>
                <w:i/>
                <w:iCs/>
                <w:spacing w:val="-2"/>
                <w:sz w:val="6"/>
                <w:lang w:val="de-DE"/>
              </w:rPr>
            </w:pPr>
            <w:r w:rsidRPr="00631D18">
              <w:rPr>
                <w:rFonts w:ascii="Arial Narrow" w:hAnsi="Arial Narrow"/>
                <w:caps/>
                <w:spacing w:val="-2"/>
                <w:sz w:val="22"/>
                <w:lang w:val="de-DE"/>
              </w:rPr>
              <w:sym w:font="Wingdings" w:char="F072"/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u w:val="single"/>
                <w:lang w:val="de-DE"/>
              </w:rPr>
              <w:t xml:space="preserve">IBU </w:t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>(</w:t>
            </w:r>
            <w:r w:rsidR="0052348F" w:rsidRPr="00631D18">
              <w:rPr>
                <w:rFonts w:ascii="Arial Narrow" w:hAnsi="Arial Narrow"/>
                <w:b/>
                <w:bCs/>
                <w:caps/>
                <w:spacing w:val="-2"/>
                <w:sz w:val="16"/>
                <w:lang w:val="de-DE"/>
              </w:rPr>
              <w:t>ZUSATZVERTRAG</w:t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6"/>
                <w:lang w:val="de-DE"/>
              </w:rPr>
              <w:t>)</w:t>
            </w:r>
          </w:p>
          <w:p w14:paraId="1C3F4DD1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  <w:tab w:val="left" w:leader="dot" w:pos="2444"/>
              </w:tabs>
              <w:spacing w:before="60" w:line="192" w:lineRule="exact"/>
              <w:ind w:left="6" w:right="62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Bruchzahl: 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43990A64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  <w:tab w:val="left" w:leader="dot" w:pos="2444"/>
              </w:tabs>
              <w:spacing w:before="60" w:line="192" w:lineRule="exact"/>
              <w:ind w:left="6" w:right="62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Einsetzungsdatum des </w:t>
            </w:r>
            <w:r w:rsidR="0052348F" w:rsidRPr="00631D18">
              <w:rPr>
                <w:rFonts w:ascii="Arial Narrow" w:hAnsi="Arial Narrow"/>
                <w:spacing w:val="-2"/>
                <w:sz w:val="18"/>
                <w:lang w:val="de-DE"/>
              </w:rPr>
              <w:t>Zusatz</w:t>
            </w:r>
            <w:r w:rsidR="005D42A7" w:rsidRPr="00631D18">
              <w:rPr>
                <w:rFonts w:ascii="Arial Narrow" w:hAnsi="Arial Narrow"/>
                <w:spacing w:val="-2"/>
                <w:sz w:val="18"/>
                <w:lang w:val="de-DE"/>
              </w:rPr>
              <w:t>-</w:t>
            </w:r>
            <w:r w:rsidR="0052348F" w:rsidRPr="00631D18">
              <w:rPr>
                <w:rFonts w:ascii="Arial Narrow" w:hAnsi="Arial Narrow"/>
                <w:spacing w:val="-2"/>
                <w:sz w:val="18"/>
                <w:lang w:val="de-DE"/>
              </w:rPr>
              <w:t>vertrages</w:t>
            </w: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>:</w:t>
            </w:r>
          </w:p>
          <w:p w14:paraId="61307265" w14:textId="77777777" w:rsidR="00C80474" w:rsidRPr="00631D18" w:rsidRDefault="00C80474">
            <w:pPr>
              <w:tabs>
                <w:tab w:val="clear" w:pos="680"/>
                <w:tab w:val="clear" w:pos="5103"/>
                <w:tab w:val="clear" w:pos="5783"/>
                <w:tab w:val="left" w:leader="dot" w:pos="2444"/>
              </w:tabs>
              <w:spacing w:before="60" w:line="192" w:lineRule="exact"/>
              <w:ind w:right="62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1AA18541" w14:textId="77777777" w:rsidR="00C80474" w:rsidRPr="00631D18" w:rsidRDefault="0052348F">
            <w:pPr>
              <w:tabs>
                <w:tab w:val="clear" w:pos="680"/>
                <w:tab w:val="clear" w:pos="5103"/>
                <w:tab w:val="clear" w:pos="5783"/>
                <w:tab w:val="left" w:leader="dot" w:pos="2444"/>
              </w:tabs>
              <w:spacing w:before="60" w:line="192" w:lineRule="exact"/>
              <w:ind w:left="6" w:right="62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spacing w:val="-2"/>
                <w:sz w:val="18"/>
                <w:lang w:val="de-DE"/>
              </w:rPr>
              <w:t>Voraussichtliche Dauer</w:t>
            </w:r>
            <w:r w:rsidR="00C80474" w:rsidRPr="00631D18">
              <w:rPr>
                <w:rFonts w:ascii="Arial Narrow" w:hAnsi="Arial Narrow"/>
                <w:spacing w:val="-2"/>
                <w:sz w:val="18"/>
                <w:lang w:val="de-DE"/>
              </w:rPr>
              <w:t xml:space="preserve">: </w:t>
            </w:r>
            <w:r w:rsidR="00C80474" w:rsidRPr="00631D1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4181CC0E" w14:textId="77777777" w:rsidR="00C80474" w:rsidRPr="00631D18" w:rsidRDefault="00C80474" w:rsidP="00C37D1D">
            <w:pPr>
              <w:tabs>
                <w:tab w:val="left" w:pos="326"/>
                <w:tab w:val="left" w:pos="643"/>
                <w:tab w:val="left" w:pos="927"/>
                <w:tab w:val="left" w:pos="1208"/>
                <w:tab w:val="left" w:leader="dot" w:pos="10573"/>
              </w:tabs>
              <w:spacing w:before="80" w:line="192" w:lineRule="exact"/>
              <w:ind w:right="62"/>
              <w:jc w:val="both"/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pacing w:val="-2"/>
                <w:sz w:val="16"/>
                <w:lang w:val="de-DE"/>
              </w:rPr>
              <w:t xml:space="preserve">(das Einreichen eines </w:t>
            </w:r>
            <w:r w:rsidR="0052348F" w:rsidRPr="00631D18">
              <w:rPr>
                <w:rFonts w:ascii="Arial Narrow" w:hAnsi="Arial Narrow"/>
                <w:i/>
                <w:iCs/>
                <w:spacing w:val="-2"/>
                <w:sz w:val="16"/>
                <w:lang w:val="de-DE"/>
              </w:rPr>
              <w:t xml:space="preserve">Zusatzvertrages </w:t>
            </w:r>
            <w:r w:rsidRPr="00631D18">
              <w:rPr>
                <w:rFonts w:ascii="Arial Narrow" w:hAnsi="Arial Narrow"/>
                <w:i/>
                <w:iCs/>
                <w:spacing w:val="-2"/>
                <w:sz w:val="16"/>
                <w:lang w:val="de-DE"/>
              </w:rPr>
              <w:t>ist nur dann nötig, wenn es sich um einen nichtentschä</w:t>
            </w:r>
            <w:r w:rsidR="0052348F" w:rsidRPr="00631D18">
              <w:rPr>
                <w:rFonts w:ascii="Arial Narrow" w:hAnsi="Arial Narrow"/>
                <w:i/>
                <w:iCs/>
                <w:spacing w:val="-2"/>
                <w:sz w:val="16"/>
                <w:lang w:val="de-DE"/>
              </w:rPr>
              <w:t xml:space="preserve">digten Arbeitslosen handelt </w:t>
            </w:r>
            <w:r w:rsidR="00C37D1D" w:rsidRPr="00631D18">
              <w:rPr>
                <w:rFonts w:ascii="Arial Narrow" w:hAnsi="Arial Narrow"/>
                <w:i/>
                <w:iCs/>
                <w:spacing w:val="-2"/>
                <w:sz w:val="16"/>
                <w:lang w:val="de-DE"/>
              </w:rPr>
              <w:t>und wenn die Ausbildungsbruchzahl sich ändert</w:t>
            </w:r>
            <w:r w:rsidRPr="00631D18">
              <w:rPr>
                <w:rFonts w:ascii="Arial Narrow" w:hAnsi="Arial Narrow"/>
                <w:i/>
                <w:iCs/>
                <w:spacing w:val="-2"/>
                <w:sz w:val="16"/>
                <w:lang w:val="de-DE"/>
              </w:rPr>
              <w:t xml:space="preserve"> (um die neue Anzahl </w:t>
            </w:r>
            <w:r w:rsidR="00C65157" w:rsidRPr="00631D18">
              <w:rPr>
                <w:rFonts w:ascii="Arial Narrow" w:hAnsi="Arial Narrow"/>
                <w:i/>
                <w:iCs/>
                <w:spacing w:val="-2"/>
                <w:sz w:val="16"/>
                <w:lang w:val="de-DE"/>
              </w:rPr>
              <w:t>Leistungen</w:t>
            </w:r>
            <w:r w:rsidRPr="00631D18">
              <w:rPr>
                <w:rFonts w:ascii="Arial Narrow" w:hAnsi="Arial Narrow"/>
                <w:i/>
                <w:iCs/>
                <w:spacing w:val="-2"/>
                <w:sz w:val="16"/>
                <w:lang w:val="de-DE"/>
              </w:rPr>
              <w:t xml:space="preserve"> pro Woche zu ermitteln)</w:t>
            </w:r>
          </w:p>
        </w:tc>
      </w:tr>
      <w:tr w:rsidR="00C80474" w:rsidRPr="00631D18" w14:paraId="1AEC8109" w14:textId="77777777" w:rsidTr="004C7674">
        <w:trPr>
          <w:gridAfter w:val="1"/>
          <w:wAfter w:w="283" w:type="dxa"/>
          <w:cantSplit/>
          <w:trHeight w:val="3398"/>
        </w:trPr>
        <w:tc>
          <w:tcPr>
            <w:tcW w:w="10863" w:type="dxa"/>
            <w:gridSpan w:val="5"/>
            <w:tcBorders>
              <w:top w:val="single" w:sz="4" w:space="0" w:color="auto"/>
            </w:tcBorders>
          </w:tcPr>
          <w:p w14:paraId="1DBEEF65" w14:textId="77777777" w:rsidR="00C80474" w:rsidRPr="00631D18" w:rsidRDefault="0080635D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643"/>
                <w:tab w:val="left" w:pos="927"/>
                <w:tab w:val="left" w:pos="1210"/>
                <w:tab w:val="left" w:leader="dot" w:pos="10573"/>
              </w:tabs>
              <w:spacing w:before="60" w:line="190" w:lineRule="exact"/>
              <w:ind w:left="6" w:right="62"/>
              <w:jc w:val="both"/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Das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</w:t>
            </w:r>
            <w:proofErr w:type="spellStart"/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LfA</w:t>
            </w:r>
            <w:proofErr w:type="spellEnd"/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</w:t>
            </w:r>
            <w:r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kann 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nur </w:t>
            </w:r>
            <w:r w:rsidR="003879A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dann 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Informationen zum </w:t>
            </w:r>
            <w:r w:rsidR="00C65157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Leistungsbetrag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</w:t>
            </w:r>
            <w:r w:rsidR="00A23842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erteilen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, wenn ein vom Arbeitslosen ausgefülltes Formular C1</w:t>
            </w:r>
            <w:r w:rsidR="00C65157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mit Angabe der familiären Situation</w:t>
            </w:r>
            <w:r w:rsidR="00D72777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beigefügt ist. 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Anwärter ausländischer Staatsangehörigkeit müssen </w:t>
            </w:r>
            <w:r w:rsidR="0052348F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den Anforderungen 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der Gesetzgebung </w:t>
            </w:r>
            <w:r w:rsidR="00C65157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in puncto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Aufenthalt und Beschäftigung nachkommen.</w:t>
            </w:r>
          </w:p>
          <w:p w14:paraId="40F2A904" w14:textId="77777777" w:rsidR="00C80474" w:rsidRPr="00631D18" w:rsidRDefault="0052348F" w:rsidP="0067070E">
            <w:pPr>
              <w:tabs>
                <w:tab w:val="clear" w:pos="680"/>
                <w:tab w:val="clear" w:pos="5103"/>
                <w:tab w:val="clear" w:pos="5783"/>
                <w:tab w:val="left" w:leader="dot" w:pos="7164"/>
              </w:tabs>
              <w:spacing w:before="160" w:line="190" w:lineRule="exact"/>
              <w:ind w:left="6" w:right="62"/>
              <w:jc w:val="both"/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Anlagen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: 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</w:r>
          </w:p>
          <w:p w14:paraId="384AE88D" w14:textId="77777777" w:rsidR="00C80474" w:rsidRPr="00631D18" w:rsidRDefault="00C80474" w:rsidP="004C7674">
            <w:pPr>
              <w:tabs>
                <w:tab w:val="clear" w:pos="680"/>
                <w:tab w:val="clear" w:pos="5103"/>
                <w:tab w:val="clear" w:pos="5783"/>
                <w:tab w:val="left" w:pos="3620"/>
                <w:tab w:val="left" w:pos="7339"/>
                <w:tab w:val="left" w:leader="dot" w:pos="10573"/>
              </w:tabs>
              <w:spacing w:before="960" w:after="40" w:line="190" w:lineRule="exact"/>
              <w:ind w:left="6" w:right="62"/>
              <w:jc w:val="both"/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</w:pPr>
            <w:r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Datum</w:t>
            </w:r>
            <w:r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</w:r>
            <w:r w:rsidR="0067070E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N</w:t>
            </w:r>
            <w:r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ame und Unterschrift </w:t>
            </w:r>
            <w:r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  <w:t xml:space="preserve">Stempel </w:t>
            </w:r>
            <w:r w:rsidR="00C65157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Arbeitsamt der DG</w:t>
            </w:r>
            <w:r w:rsidR="0080635D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</w:t>
            </w:r>
            <w:r w:rsidR="00C65157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oder IBFFP</w:t>
            </w:r>
          </w:p>
          <w:p w14:paraId="2CC84ADB" w14:textId="77777777" w:rsidR="00C80474" w:rsidRPr="00631D18" w:rsidRDefault="006F4256" w:rsidP="004C7674">
            <w:pPr>
              <w:tabs>
                <w:tab w:val="clear" w:pos="5103"/>
                <w:tab w:val="clear" w:pos="5783"/>
                <w:tab w:val="left" w:leader="dot" w:pos="4750"/>
                <w:tab w:val="left" w:leader="dot" w:pos="7885"/>
                <w:tab w:val="left" w:leader="dot" w:pos="10489"/>
              </w:tabs>
              <w:spacing w:before="360" w:after="60" w:line="190" w:lineRule="exact"/>
              <w:ind w:left="6" w:right="62"/>
              <w:rPr>
                <w:rFonts w:ascii="Arial Narrow" w:hAnsi="Arial Narrow"/>
                <w:caps/>
                <w:spacing w:val="-2"/>
                <w:sz w:val="22"/>
                <w:lang w:val="de-DE"/>
              </w:rPr>
            </w:pPr>
            <w:r w:rsidRPr="00631D18">
              <w:rPr>
                <w:rFonts w:ascii="Arial Narrow" w:hAnsi="Arial Narrow"/>
                <w:b/>
                <w:bCs/>
                <w:caps/>
                <w:noProof/>
                <w:spacing w:val="-2"/>
                <w:lang w:val="de-DE" w:eastAsia="nl-BE"/>
              </w:rPr>
              <w:drawing>
                <wp:anchor distT="0" distB="0" distL="114300" distR="114300" simplePos="0" relativeHeight="251657216" behindDoc="1" locked="0" layoutInCell="1" allowOverlap="1" wp14:anchorId="1E45757F" wp14:editId="69B95569">
                  <wp:simplePos x="0" y="0"/>
                  <wp:positionH relativeFrom="page">
                    <wp:posOffset>6614795</wp:posOffset>
                  </wp:positionH>
                  <wp:positionV relativeFrom="page">
                    <wp:posOffset>2113280</wp:posOffset>
                  </wp:positionV>
                  <wp:extent cx="560705" cy="530225"/>
                  <wp:effectExtent l="0" t="0" r="0" b="0"/>
                  <wp:wrapNone/>
                  <wp:docPr id="363" name="Image 363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5157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Akte bearbeitet von: </w:t>
            </w:r>
            <w:r w:rsidR="00C65157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  <w:t xml:space="preserve"> Tel./F</w:t>
            </w:r>
            <w:r w:rsidR="003A66B8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ax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  <w:t xml:space="preserve"> Durchwahl </w:t>
            </w:r>
            <w:r w:rsidR="00C80474" w:rsidRPr="00631D1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</w:r>
          </w:p>
        </w:tc>
      </w:tr>
      <w:tr w:rsidR="00C80474" w:rsidRPr="00F16848" w14:paraId="5E25FD22" w14:textId="77777777" w:rsidTr="000B56EA">
        <w:trPr>
          <w:gridAfter w:val="3"/>
          <w:wAfter w:w="1181" w:type="dxa"/>
          <w:cantSplit/>
        </w:trPr>
        <w:tc>
          <w:tcPr>
            <w:tcW w:w="7839" w:type="dxa"/>
            <w:tcBorders>
              <w:right w:val="single" w:sz="4" w:space="0" w:color="333333"/>
            </w:tcBorders>
          </w:tcPr>
          <w:p w14:paraId="7E1F0910" w14:textId="53153EDD" w:rsidR="00C80474" w:rsidRPr="00631D18" w:rsidRDefault="007E1592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896"/>
                <w:tab w:val="left" w:pos="8789"/>
              </w:tabs>
              <w:spacing w:before="40" w:after="20" w:line="200" w:lineRule="exact"/>
              <w:ind w:left="6" w:right="62"/>
              <w:jc w:val="both"/>
              <w:rPr>
                <w:rFonts w:ascii="Arial Narrow" w:hAnsi="Arial Narrow"/>
                <w:b/>
                <w:bCs/>
                <w:caps/>
                <w:spacing w:val="-2"/>
                <w:lang w:val="de-DE"/>
              </w:rPr>
            </w:pPr>
            <w:r w:rsidRPr="00631D18">
              <w:rPr>
                <w:rFonts w:ascii="Arial Narrow" w:hAnsi="Arial Narrow"/>
                <w:sz w:val="18"/>
                <w:lang w:val="de-DE"/>
              </w:rPr>
              <w:t xml:space="preserve">Fassung </w:t>
            </w:r>
            <w:r w:rsidR="004728A1" w:rsidRPr="00631D18">
              <w:rPr>
                <w:rFonts w:ascii="Arial Narrow" w:hAnsi="Arial Narrow"/>
                <w:sz w:val="18"/>
                <w:lang w:val="de-DE"/>
              </w:rPr>
              <w:t>01.01</w:t>
            </w:r>
            <w:r w:rsidR="0052348F" w:rsidRPr="00631D18">
              <w:rPr>
                <w:rFonts w:ascii="Arial Narrow" w:hAnsi="Arial Narrow"/>
                <w:sz w:val="18"/>
                <w:lang w:val="de-DE"/>
              </w:rPr>
              <w:t>.20</w:t>
            </w:r>
            <w:r w:rsidR="00C32719" w:rsidRPr="00631D18">
              <w:rPr>
                <w:rFonts w:ascii="Arial Narrow" w:hAnsi="Arial Narrow"/>
                <w:sz w:val="18"/>
                <w:lang w:val="de-DE"/>
              </w:rPr>
              <w:t>22</w:t>
            </w:r>
            <w:r w:rsidR="0052348F" w:rsidRPr="00631D18">
              <w:rPr>
                <w:rFonts w:ascii="Arial Narrow" w:hAnsi="Arial Narrow"/>
                <w:sz w:val="18"/>
                <w:lang w:val="de-DE"/>
              </w:rPr>
              <w:t>/</w:t>
            </w:r>
            <w:r w:rsidR="00C80474" w:rsidRPr="00631D18">
              <w:rPr>
                <w:rFonts w:ascii="Arial Narrow" w:hAnsi="Arial Narrow"/>
                <w:sz w:val="18"/>
                <w:lang w:val="de-DE"/>
              </w:rPr>
              <w:t>/830.30.166</w:t>
            </w:r>
            <w:r w:rsidR="00C80474" w:rsidRPr="00631D18">
              <w:rPr>
                <w:rFonts w:ascii="Arial Narrow" w:hAnsi="Arial Narrow"/>
                <w:sz w:val="18"/>
                <w:lang w:val="de-DE"/>
              </w:rPr>
              <w:tab/>
              <w:t>1/2</w:t>
            </w:r>
          </w:p>
        </w:tc>
        <w:tc>
          <w:tcPr>
            <w:tcW w:w="2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7ABA001" w14:textId="77777777" w:rsidR="00C80474" w:rsidRPr="00F16848" w:rsidRDefault="00C80474" w:rsidP="00DE2027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8789"/>
              </w:tabs>
              <w:spacing w:before="40" w:after="20" w:line="200" w:lineRule="exact"/>
              <w:ind w:left="6" w:right="4"/>
              <w:jc w:val="center"/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de-DE"/>
              </w:rPr>
            </w:pPr>
            <w:proofErr w:type="spellStart"/>
            <w:r w:rsidRPr="00631D18"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de-DE"/>
              </w:rPr>
              <w:t>formular</w:t>
            </w:r>
            <w:proofErr w:type="spellEnd"/>
            <w:r w:rsidRPr="00631D18"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de-DE"/>
              </w:rPr>
              <w:t xml:space="preserve"> </w:t>
            </w:r>
            <w:r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>c63-ibu</w:t>
            </w:r>
            <w:r w:rsidR="00310BE0" w:rsidRPr="00631D1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>-36ter</w:t>
            </w:r>
          </w:p>
        </w:tc>
      </w:tr>
    </w:tbl>
    <w:p w14:paraId="599CA4DF" w14:textId="77777777" w:rsidR="00C80474" w:rsidRPr="00F16848" w:rsidRDefault="00C80474">
      <w:pPr>
        <w:tabs>
          <w:tab w:val="clear" w:pos="5103"/>
          <w:tab w:val="clear" w:pos="5783"/>
          <w:tab w:val="right" w:pos="10283"/>
        </w:tabs>
        <w:spacing w:line="200" w:lineRule="exact"/>
        <w:jc w:val="both"/>
        <w:rPr>
          <w:rFonts w:ascii="Arial Narrow" w:hAnsi="Arial Narrow"/>
          <w:b/>
          <w:caps/>
          <w:lang w:val="de-DE"/>
        </w:rPr>
        <w:sectPr w:rsidR="00C80474" w:rsidRPr="00F16848" w:rsidSect="007E1592">
          <w:pgSz w:w="11907" w:h="16840" w:code="9"/>
          <w:pgMar w:top="567" w:right="567" w:bottom="0" w:left="567" w:header="567" w:footer="0" w:gutter="0"/>
          <w:cols w:space="708" w:equalWidth="0">
            <w:col w:w="10773"/>
          </w:cols>
        </w:sect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8831"/>
        <w:gridCol w:w="2032"/>
      </w:tblGrid>
      <w:tr w:rsidR="00C80474" w:rsidRPr="00631D18" w14:paraId="36E2AC55" w14:textId="77777777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96DDDCB" w14:textId="77777777" w:rsidR="00C80474" w:rsidRPr="00F16848" w:rsidRDefault="00C80474">
            <w:pPr>
              <w:tabs>
                <w:tab w:val="clear" w:pos="5103"/>
                <w:tab w:val="clear" w:pos="5783"/>
                <w:tab w:val="right" w:pos="10283"/>
              </w:tabs>
              <w:spacing w:before="40" w:after="20" w:line="200" w:lineRule="exact"/>
              <w:jc w:val="center"/>
              <w:rPr>
                <w:rFonts w:ascii="Arial Narrow" w:hAnsi="Arial Narrow"/>
                <w:b/>
                <w:lang w:val="de-DE"/>
              </w:rPr>
            </w:pPr>
            <w:r w:rsidRPr="00F16848">
              <w:rPr>
                <w:rFonts w:ascii="Arial Narrow" w:hAnsi="Arial Narrow"/>
                <w:b/>
                <w:caps/>
                <w:lang w:val="de-DE"/>
              </w:rPr>
              <w:lastRenderedPageBreak/>
              <w:t xml:space="preserve">rubrik II – antwort des </w:t>
            </w:r>
            <w:proofErr w:type="spellStart"/>
            <w:r w:rsidRPr="00F16848">
              <w:rPr>
                <w:rFonts w:ascii="Arial Narrow" w:hAnsi="Arial Narrow"/>
                <w:b/>
                <w:caps/>
                <w:lang w:val="de-DE"/>
              </w:rPr>
              <w:t>l</w:t>
            </w:r>
            <w:r w:rsidRPr="00F16848">
              <w:rPr>
                <w:rFonts w:ascii="Arial Narrow" w:hAnsi="Arial Narrow"/>
                <w:b/>
                <w:lang w:val="de-DE"/>
              </w:rPr>
              <w:t>f</w:t>
            </w:r>
            <w:r w:rsidRPr="00F16848">
              <w:rPr>
                <w:rFonts w:ascii="Arial Narrow" w:hAnsi="Arial Narrow"/>
                <w:b/>
                <w:caps/>
                <w:lang w:val="de-DE"/>
              </w:rPr>
              <w:t>a</w:t>
            </w:r>
            <w:proofErr w:type="spellEnd"/>
            <w:r w:rsidRPr="00F1684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</w:p>
        </w:tc>
      </w:tr>
      <w:tr w:rsidR="00C80474" w:rsidRPr="00631D18" w14:paraId="1B0938FB" w14:textId="77777777" w:rsidTr="00C30F7D">
        <w:trPr>
          <w:cantSplit/>
          <w:trHeight w:val="14927"/>
        </w:trPr>
        <w:tc>
          <w:tcPr>
            <w:tcW w:w="10863" w:type="dxa"/>
            <w:gridSpan w:val="2"/>
            <w:tcBorders>
              <w:top w:val="single" w:sz="4" w:space="0" w:color="808080"/>
            </w:tcBorders>
            <w:shd w:val="clear" w:color="auto" w:fill="FFFFFF"/>
          </w:tcPr>
          <w:p w14:paraId="30FA0ED3" w14:textId="77777777" w:rsidR="00C80474" w:rsidRPr="00F16848" w:rsidRDefault="00BA2727" w:rsidP="00C30F7D">
            <w:pPr>
              <w:tabs>
                <w:tab w:val="clear" w:pos="680"/>
                <w:tab w:val="clear" w:pos="5103"/>
                <w:tab w:val="clear" w:pos="5783"/>
                <w:tab w:val="left" w:pos="1222"/>
                <w:tab w:val="left" w:pos="4754"/>
                <w:tab w:val="left" w:leader="dot" w:pos="10573"/>
              </w:tabs>
              <w:spacing w:before="360" w:line="196" w:lineRule="exact"/>
              <w:ind w:left="6" w:right="62"/>
              <w:jc w:val="both"/>
              <w:rPr>
                <w:rFonts w:ascii="Arial Narrow" w:hAnsi="Arial Narrow"/>
                <w:smallCaps/>
                <w:sz w:val="18"/>
                <w:lang w:val="de-DE"/>
              </w:rPr>
            </w:pP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sz w:val="18"/>
                <w:lang w:val="de-DE"/>
              </w:rPr>
              <w:t>/</w:t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6"/>
                <w:sz w:val="18"/>
                <w:lang w:val="de-DE"/>
              </w:rPr>
              <w:t>-</w:t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Pr="00F16848">
              <w:rPr>
                <w:rFonts w:ascii="Arial Narrow" w:hAnsi="Arial Narrow"/>
                <w:i/>
                <w:iCs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C80474" w:rsidRPr="00F16848">
              <w:rPr>
                <w:rFonts w:ascii="Arial Narrow" w:hAnsi="Arial Narrow"/>
                <w:smallCaps/>
                <w:sz w:val="18"/>
                <w:lang w:val="de-DE"/>
              </w:rPr>
              <w:tab/>
            </w:r>
            <w:r w:rsidR="00C80474" w:rsidRPr="00F16848">
              <w:rPr>
                <w:rFonts w:ascii="Arial Narrow" w:hAnsi="Arial Narrow"/>
                <w:smallCaps/>
                <w:sz w:val="18"/>
                <w:lang w:val="de-DE"/>
              </w:rPr>
              <w:tab/>
            </w:r>
          </w:p>
          <w:p w14:paraId="0417753F" w14:textId="77777777" w:rsidR="00C80474" w:rsidRPr="00F16848" w:rsidRDefault="00C80474" w:rsidP="004C7674">
            <w:pPr>
              <w:tabs>
                <w:tab w:val="clear" w:pos="680"/>
                <w:tab w:val="clear" w:pos="5103"/>
                <w:tab w:val="clear" w:pos="5783"/>
                <w:tab w:val="left" w:pos="1222"/>
                <w:tab w:val="left" w:leader="dot" w:pos="10632"/>
              </w:tabs>
              <w:spacing w:line="196" w:lineRule="exact"/>
              <w:ind w:left="6" w:right="62"/>
              <w:jc w:val="both"/>
              <w:rPr>
                <w:rFonts w:ascii="Arial Narrow" w:hAnsi="Arial Narrow"/>
                <w:i/>
                <w:iCs/>
                <w:sz w:val="15"/>
                <w:lang w:val="de-DE"/>
              </w:rPr>
            </w:pPr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ENSS </w:t>
            </w:r>
            <w:r w:rsidRPr="00F16848">
              <w:rPr>
                <w:rFonts w:ascii="Arial Narrow" w:hAnsi="Arial Narrow"/>
                <w:sz w:val="18"/>
                <w:lang w:val="de-DE"/>
              </w:rPr>
              <w:tab/>
            </w:r>
            <w:r w:rsidR="004C7674">
              <w:rPr>
                <w:rFonts w:ascii="Arial Narrow" w:hAnsi="Arial Narrow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N</w:t>
            </w:r>
            <w:r w:rsidR="0067070E"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achn</w:t>
            </w:r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ame und Vorname des Anwärters</w:t>
            </w:r>
          </w:p>
          <w:p w14:paraId="12F99508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left" w:pos="3178"/>
                <w:tab w:val="left" w:leader="dot" w:pos="5103"/>
                <w:tab w:val="left" w:pos="5245"/>
                <w:tab w:val="left" w:pos="5921"/>
              </w:tabs>
              <w:spacing w:before="120" w:line="218" w:lineRule="exact"/>
              <w:ind w:left="18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F16848">
              <w:rPr>
                <w:rFonts w:ascii="Arial Narrow" w:hAnsi="Arial Narrow"/>
                <w:sz w:val="18"/>
                <w:lang w:val="de-DE"/>
              </w:rPr>
              <w:t xml:space="preserve">Der Anwärter erfüllt die Bedingungen für die untenstehende Maßnahme zu Lasten des </w:t>
            </w:r>
            <w:proofErr w:type="spellStart"/>
            <w:r w:rsidRPr="00F16848">
              <w:rPr>
                <w:rFonts w:ascii="Arial Narrow" w:hAnsi="Arial Narrow"/>
                <w:sz w:val="18"/>
                <w:lang w:val="de-DE"/>
              </w:rPr>
              <w:t>LfA</w:t>
            </w:r>
            <w:proofErr w:type="spellEnd"/>
            <w:r w:rsidRPr="00F16848">
              <w:rPr>
                <w:rFonts w:ascii="Arial Narrow" w:hAnsi="Arial Narrow"/>
                <w:sz w:val="18"/>
                <w:lang w:val="de-DE"/>
              </w:rPr>
              <w:t xml:space="preserve">.  </w:t>
            </w:r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Wenn das </w:t>
            </w:r>
            <w:proofErr w:type="spellStart"/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LfA</w:t>
            </w:r>
            <w:proofErr w:type="spellEnd"/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im Besitz de</w:t>
            </w:r>
            <w:r w:rsidR="00492A11"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s Formulars C1 ist, werden der C</w:t>
            </w:r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ode und der </w:t>
            </w:r>
            <w:r w:rsidR="000651B5"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Leistungsbetrag</w:t>
            </w:r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(</w:t>
            </w:r>
            <w:r w:rsidR="003879A4"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zum</w:t>
            </w:r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in der Rubrik I angegebenen voraussichtlichen </w:t>
            </w:r>
            <w:proofErr w:type="spellStart"/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Beginndatum</w:t>
            </w:r>
            <w:proofErr w:type="spellEnd"/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) ebenfalls hier unten </w:t>
            </w:r>
            <w:r w:rsidR="000651B5"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eingetragen</w:t>
            </w:r>
            <w:r w:rsidRPr="00F16848">
              <w:rPr>
                <w:rFonts w:ascii="Arial Narrow" w:hAnsi="Arial Narrow"/>
                <w:i/>
                <w:iCs/>
                <w:sz w:val="18"/>
                <w:lang w:val="de-DE"/>
              </w:rPr>
              <w:t>.</w:t>
            </w:r>
          </w:p>
          <w:p w14:paraId="0BD70EA7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before="120" w:after="120" w:line="218" w:lineRule="exact"/>
              <w:ind w:left="17"/>
              <w:jc w:val="both"/>
              <w:rPr>
                <w:rFonts w:ascii="Arial Narrow" w:hAnsi="Arial Narrow"/>
                <w:b/>
                <w:bCs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0072"/>
            </w:r>
            <w:r w:rsidR="00F16848" w:rsidRPr="00F16848">
              <w:rPr>
                <w:rFonts w:ascii="Arial Narrow" w:hAnsi="Arial Narrow"/>
                <w:b/>
                <w:bCs/>
                <w:spacing w:val="-2"/>
                <w:sz w:val="18"/>
                <w:lang w:val="de-DE"/>
              </w:rPr>
              <w:t xml:space="preserve"> </w:t>
            </w:r>
            <w:r w:rsidR="00C43A5D" w:rsidRPr="00F16848">
              <w:rPr>
                <w:rFonts w:ascii="Arial Narrow" w:hAnsi="Arial Narrow"/>
                <w:b/>
                <w:bCs/>
                <w:spacing w:val="-2"/>
                <w:sz w:val="18"/>
                <w:lang w:val="de-DE"/>
              </w:rPr>
              <w:t>POSITIVE ANTWORT: die I</w:t>
            </w:r>
            <w:r w:rsidRPr="00F16848">
              <w:rPr>
                <w:rFonts w:ascii="Arial Narrow" w:hAnsi="Arial Narrow"/>
                <w:b/>
                <w:bCs/>
                <w:spacing w:val="-2"/>
                <w:sz w:val="18"/>
                <w:lang w:val="de-DE"/>
              </w:rPr>
              <w:t xml:space="preserve">BU als nichtentschädigter Arbeitsloser ist möglich </w:t>
            </w:r>
          </w:p>
          <w:p w14:paraId="5459DFBA" w14:textId="77777777" w:rsidR="00C80474" w:rsidRPr="00F16848" w:rsidRDefault="00492A11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701"/>
                <w:tab w:val="left" w:leader="dot" w:pos="10517"/>
              </w:tabs>
              <w:spacing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>C</w:t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ode </w:t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>(Ausbildungsunterstützung)</w:t>
            </w:r>
          </w:p>
          <w:p w14:paraId="16E8D237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2160"/>
                <w:tab w:val="left" w:leader="dot" w:pos="10517"/>
              </w:tabs>
              <w:spacing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Tagesbetrag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 EUR </w:t>
            </w:r>
          </w:p>
          <w:p w14:paraId="7CD5542E" w14:textId="77777777" w:rsidR="000D15FF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950"/>
                <w:tab w:val="left" w:leader="dot" w:pos="10517"/>
              </w:tabs>
              <w:spacing w:before="60"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1F0B5E80" w14:textId="77777777" w:rsidR="00C80474" w:rsidRPr="00F16848" w:rsidRDefault="000D15FF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950"/>
                <w:tab w:val="left" w:leader="dot" w:pos="10517"/>
              </w:tabs>
              <w:spacing w:before="60"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Anzahl 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Leistungen</w:t>
            </w:r>
            <w:r w:rsidR="00C43A5D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je nach der</w:t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Ausbildungsbruchzahl</w:t>
            </w:r>
            <w:r w:rsidR="00C43A5D" w:rsidRPr="00F16848">
              <w:rPr>
                <w:rFonts w:ascii="Arial Narrow" w:hAnsi="Arial Narrow"/>
                <w:spacing w:val="-2"/>
                <w:sz w:val="18"/>
                <w:lang w:val="de-DE"/>
              </w:rPr>
              <w:t>, die in die Rubrik I eingetragen wurde</w:t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>:</w:t>
            </w:r>
          </w:p>
          <w:p w14:paraId="12351CA9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96"/>
                <w:tab w:val="left" w:pos="718"/>
                <w:tab w:val="left" w:leader="dot" w:pos="1950"/>
                <w:tab w:val="left" w:leader="dot" w:pos="10517"/>
              </w:tabs>
              <w:spacing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>Ausbildungsbruch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zahl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1/1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sym w:font="Symbol" w:char="F0AE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6 volle 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Leistungen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</w:t>
            </w:r>
            <w:r w:rsidR="003879A4" w:rsidRPr="00F16848">
              <w:rPr>
                <w:rFonts w:ascii="Arial Narrow" w:hAnsi="Arial Narrow"/>
                <w:spacing w:val="-2"/>
                <w:sz w:val="18"/>
                <w:lang w:val="de-DE"/>
              </w:rPr>
              <w:t>pro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Woche</w:t>
            </w:r>
          </w:p>
          <w:p w14:paraId="1A992FCD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96"/>
                <w:tab w:val="left" w:pos="718"/>
                <w:tab w:val="left" w:leader="dot" w:pos="1950"/>
                <w:tab w:val="left" w:leader="dot" w:pos="10517"/>
              </w:tabs>
              <w:spacing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>Ausbildungsbruch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zahl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4/5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sym w:font="Symbol" w:char="F0AE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5 volle 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Leistungen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pro Woche</w:t>
            </w:r>
          </w:p>
          <w:p w14:paraId="01CB8BFD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96"/>
                <w:tab w:val="left" w:pos="718"/>
                <w:tab w:val="left" w:leader="dot" w:pos="1950"/>
                <w:tab w:val="left" w:leader="dot" w:pos="10517"/>
              </w:tabs>
              <w:spacing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>Ausbildungsbruch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zahl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1/2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sym w:font="Symbol" w:char="F0AE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3 volle 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Leistungen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pro Woche</w:t>
            </w:r>
          </w:p>
          <w:p w14:paraId="78C62B71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96"/>
                <w:tab w:val="left" w:pos="718"/>
                <w:tab w:val="left" w:leader="dot" w:pos="1950"/>
                <w:tab w:val="left" w:leader="dot" w:pos="3969"/>
                <w:tab w:val="left" w:leader="dot" w:pos="10517"/>
              </w:tabs>
              <w:spacing w:after="8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>andere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Ausbildungsbruch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zahl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>: 6 x Bruch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zahl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sym w:font="Symbol" w:char="F0AE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 volle 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Leistungen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pro Woche</w:t>
            </w:r>
          </w:p>
          <w:p w14:paraId="657D99A4" w14:textId="77777777" w:rsidR="00C30F7D" w:rsidRPr="00F16848" w:rsidRDefault="00C80474" w:rsidP="00C30F7D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after="12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Bemerkungen: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1E7C28A2" w14:textId="77777777" w:rsidR="000D15FF" w:rsidRPr="00F16848" w:rsidRDefault="000D15FF" w:rsidP="00C30F7D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after="12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1C2F9297" w14:textId="77777777" w:rsidR="00310BE0" w:rsidRPr="00F16848" w:rsidRDefault="00C30F7D" w:rsidP="00F16848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after="12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6817661F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before="120" w:after="120" w:line="218" w:lineRule="exact"/>
              <w:ind w:left="17"/>
              <w:jc w:val="both"/>
              <w:rPr>
                <w:rFonts w:ascii="Arial Narrow" w:hAnsi="Arial Narrow"/>
                <w:b/>
                <w:bCs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0072"/>
            </w:r>
            <w:r w:rsidR="00C43A5D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</w:t>
            </w:r>
            <w:r w:rsidRPr="00F1684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>negative antwort</w:t>
            </w:r>
          </w:p>
          <w:p w14:paraId="64B5A719" w14:textId="77777777" w:rsidR="00310BE0" w:rsidRPr="00F16848" w:rsidRDefault="00C80474" w:rsidP="00F16848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pos="634"/>
                <w:tab w:val="left" w:leader="dot" w:pos="10517"/>
              </w:tabs>
              <w:spacing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b/>
                <w:bCs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>Problem bei der</w:t>
            </w:r>
            <w:r w:rsidR="00B142EA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Identifizierung des Anwärters</w:t>
            </w:r>
          </w:p>
          <w:p w14:paraId="27D8633E" w14:textId="77777777" w:rsidR="00C80474" w:rsidRPr="00F16848" w:rsidRDefault="00310BE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pos="634"/>
                <w:tab w:val="left" w:leader="dot" w:pos="10517"/>
              </w:tabs>
              <w:spacing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tab/>
            </w:r>
            <w:r w:rsidR="00C80474"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Der Antrag 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wurde</w:t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noch nicht bearbeitet</w:t>
            </w:r>
          </w:p>
          <w:p w14:paraId="33641059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pos="634"/>
                <w:tab w:val="left" w:leader="dot" w:pos="10517"/>
              </w:tabs>
              <w:spacing w:after="6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="003879A4" w:rsidRPr="00F16848">
              <w:rPr>
                <w:rFonts w:ascii="Arial Narrow" w:hAnsi="Arial Narrow"/>
                <w:spacing w:val="-2"/>
                <w:sz w:val="18"/>
                <w:lang w:val="de-DE"/>
              </w:rPr>
              <w:t>Streitfall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bezüglich des </w:t>
            </w:r>
            <w:r w:rsidR="000651B5" w:rsidRPr="00F16848">
              <w:rPr>
                <w:rFonts w:ascii="Arial Narrow" w:hAnsi="Arial Narrow"/>
                <w:spacing w:val="-2"/>
                <w:sz w:val="18"/>
                <w:lang w:val="de-DE"/>
              </w:rPr>
              <w:t>Leistungsanspruchs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: Sie können </w:t>
            </w:r>
            <w:r w:rsidR="003879A4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das </w:t>
            </w:r>
            <w:proofErr w:type="spellStart"/>
            <w:r w:rsidR="003879A4" w:rsidRPr="00F16848">
              <w:rPr>
                <w:rFonts w:ascii="Arial Narrow" w:hAnsi="Arial Narrow"/>
                <w:spacing w:val="-2"/>
                <w:sz w:val="18"/>
                <w:lang w:val="de-DE"/>
              </w:rPr>
              <w:t>LfA</w:t>
            </w:r>
            <w:proofErr w:type="spellEnd"/>
            <w:r w:rsidR="003879A4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ab folgendem Datum </w:t>
            </w:r>
            <w:r w:rsidR="003879A4" w:rsidRPr="00F16848">
              <w:rPr>
                <w:rFonts w:ascii="Arial Narrow" w:hAnsi="Arial Narrow"/>
                <w:spacing w:val="-2"/>
                <w:sz w:val="18"/>
                <w:lang w:val="de-DE"/>
              </w:rPr>
              <w:t>erneut befragen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: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20D40378" w14:textId="77777777" w:rsidR="00C80474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pos="634"/>
                <w:tab w:val="left" w:leader="dot" w:pos="10517"/>
              </w:tabs>
              <w:spacing w:after="8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22"/>
                <w:lang w:val="de-DE"/>
              </w:rPr>
              <w:sym w:font="Wingdings" w:char="F072"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  <w:t xml:space="preserve">Andere Gründe </w:t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0095E3F8" w14:textId="77777777" w:rsidR="00C30F7D" w:rsidRPr="00F16848" w:rsidRDefault="00C30F7D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pos="634"/>
                <w:tab w:val="left" w:leader="dot" w:pos="10517"/>
              </w:tabs>
              <w:spacing w:after="8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11575E9D" w14:textId="77777777" w:rsidR="000D15FF" w:rsidRPr="00F16848" w:rsidRDefault="000D15FF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pos="634"/>
                <w:tab w:val="left" w:leader="dot" w:pos="10517"/>
              </w:tabs>
              <w:spacing w:after="8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5FD56561" w14:textId="77777777" w:rsidR="000D15FF" w:rsidRPr="00F16848" w:rsidRDefault="00C80474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after="12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189F365C" w14:textId="77777777" w:rsidR="00C80474" w:rsidRPr="00F16848" w:rsidRDefault="000D15FF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after="12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 xml:space="preserve">Bemerkungen: </w:t>
            </w:r>
            <w:r w:rsidR="00C80474"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2EF529CF" w14:textId="77777777" w:rsidR="000D15FF" w:rsidRPr="00F16848" w:rsidRDefault="000D15FF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after="12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0E51C17E" w14:textId="77777777" w:rsidR="00C30F7D" w:rsidRPr="00F16848" w:rsidRDefault="00C30F7D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leader="dot" w:pos="10517"/>
              </w:tabs>
              <w:spacing w:after="120" w:line="218" w:lineRule="exact"/>
              <w:ind w:left="17"/>
              <w:jc w:val="both"/>
              <w:rPr>
                <w:rFonts w:ascii="Arial Narrow" w:hAnsi="Arial Narrow"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  <w:r w:rsidRPr="00F16848">
              <w:rPr>
                <w:rFonts w:ascii="Arial Narrow" w:hAnsi="Arial Narrow"/>
                <w:spacing w:val="-2"/>
                <w:sz w:val="18"/>
                <w:lang w:val="de-DE"/>
              </w:rPr>
              <w:tab/>
            </w:r>
          </w:p>
          <w:p w14:paraId="7178C9B3" w14:textId="77777777" w:rsidR="00C80474" w:rsidRPr="00F16848" w:rsidRDefault="00C80474">
            <w:pPr>
              <w:tabs>
                <w:tab w:val="clear" w:pos="680"/>
                <w:tab w:val="clear" w:pos="5103"/>
                <w:tab w:val="clear" w:pos="5783"/>
                <w:tab w:val="left" w:pos="3620"/>
                <w:tab w:val="left" w:pos="9243"/>
                <w:tab w:val="left" w:leader="dot" w:pos="10573"/>
              </w:tabs>
              <w:spacing w:before="560" w:after="40" w:line="218" w:lineRule="exact"/>
              <w:ind w:left="6" w:right="62"/>
              <w:jc w:val="both"/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</w:pPr>
            <w:r w:rsidRPr="00F1684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Datum</w:t>
            </w:r>
            <w:r w:rsidRPr="00F1684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  <w:t xml:space="preserve">Name und Unterschrift </w:t>
            </w:r>
            <w:r w:rsidRPr="00F1684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  <w:t xml:space="preserve">Stempel </w:t>
            </w:r>
            <w:proofErr w:type="spellStart"/>
            <w:r w:rsidRPr="00F1684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>LfA</w:t>
            </w:r>
            <w:proofErr w:type="spellEnd"/>
          </w:p>
          <w:p w14:paraId="41DECA71" w14:textId="77777777" w:rsidR="00C80474" w:rsidRPr="00F16848" w:rsidRDefault="003A66B8" w:rsidP="00B142EA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326"/>
                <w:tab w:val="left" w:pos="578"/>
                <w:tab w:val="left" w:leader="dot" w:pos="5436"/>
                <w:tab w:val="left" w:leader="dot" w:pos="8156"/>
                <w:tab w:val="left" w:leader="dot" w:pos="10531"/>
              </w:tabs>
              <w:spacing w:after="80" w:line="218" w:lineRule="exact"/>
              <w:ind w:left="17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F1684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Akte bearbeitet von: </w:t>
            </w:r>
            <w:r w:rsidRPr="00F1684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  <w:t xml:space="preserve"> Tel./Fax</w:t>
            </w:r>
            <w:r w:rsidR="00C80474" w:rsidRPr="00F1684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 xml:space="preserve"> </w:t>
            </w:r>
            <w:r w:rsidR="00C80474" w:rsidRPr="00F16848">
              <w:rPr>
                <w:rFonts w:ascii="Arial Narrow" w:hAnsi="Arial Narrow"/>
                <w:i/>
                <w:iCs/>
                <w:spacing w:val="-2"/>
                <w:sz w:val="18"/>
                <w:lang w:val="de-DE"/>
              </w:rPr>
              <w:tab/>
            </w:r>
          </w:p>
        </w:tc>
      </w:tr>
      <w:tr w:rsidR="00C80474" w:rsidRPr="00ED2E56" w14:paraId="7CD4182C" w14:textId="77777777" w:rsidTr="000D15FF">
        <w:trPr>
          <w:cantSplit/>
        </w:trPr>
        <w:tc>
          <w:tcPr>
            <w:tcW w:w="8831" w:type="dxa"/>
            <w:tcBorders>
              <w:right w:val="single" w:sz="4" w:space="0" w:color="333333"/>
            </w:tcBorders>
          </w:tcPr>
          <w:p w14:paraId="4BDBA630" w14:textId="77777777" w:rsidR="00C80474" w:rsidRPr="00F16848" w:rsidRDefault="00C80474">
            <w:pPr>
              <w:tabs>
                <w:tab w:val="clear" w:pos="680"/>
                <w:tab w:val="clear" w:pos="5103"/>
                <w:tab w:val="clear" w:pos="5783"/>
                <w:tab w:val="left" w:pos="4896"/>
                <w:tab w:val="right" w:pos="10773"/>
              </w:tabs>
              <w:spacing w:before="40" w:after="40" w:line="180" w:lineRule="exact"/>
              <w:rPr>
                <w:rFonts w:ascii="Arial Narrow" w:hAnsi="Arial Narrow"/>
                <w:sz w:val="18"/>
                <w:lang w:val="de-DE"/>
              </w:rPr>
            </w:pPr>
            <w:r w:rsidRPr="00F16848">
              <w:rPr>
                <w:rFonts w:ascii="Arial Narrow" w:hAnsi="Arial Narrow"/>
                <w:sz w:val="18"/>
                <w:lang w:val="de-DE"/>
              </w:rPr>
              <w:tab/>
              <w:t>2/2</w:t>
            </w:r>
          </w:p>
        </w:tc>
        <w:tc>
          <w:tcPr>
            <w:tcW w:w="20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835156" w14:textId="77777777" w:rsidR="00C80474" w:rsidRPr="00ED2E56" w:rsidRDefault="00C80474">
            <w:pPr>
              <w:tabs>
                <w:tab w:val="clear" w:pos="5103"/>
                <w:tab w:val="clear" w:pos="5783"/>
                <w:tab w:val="right" w:pos="10773"/>
              </w:tabs>
              <w:spacing w:before="40" w:after="40" w:line="180" w:lineRule="exact"/>
              <w:ind w:left="392" w:right="-57" w:hanging="392"/>
              <w:jc w:val="both"/>
              <w:rPr>
                <w:rFonts w:ascii="Arial Narrow" w:hAnsi="Arial Narrow"/>
                <w:caps/>
                <w:sz w:val="18"/>
                <w:lang w:val="de-DE"/>
              </w:rPr>
            </w:pPr>
            <w:proofErr w:type="spellStart"/>
            <w:r w:rsidRPr="00F16848"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de-DE"/>
              </w:rPr>
              <w:t>formular</w:t>
            </w:r>
            <w:proofErr w:type="spellEnd"/>
            <w:r w:rsidRPr="00F16848">
              <w:rPr>
                <w:rFonts w:ascii="Arial Narrow" w:hAnsi="Arial Narrow"/>
                <w:b/>
                <w:bCs/>
                <w:smallCaps/>
                <w:spacing w:val="-2"/>
                <w:sz w:val="18"/>
                <w:lang w:val="de-DE"/>
              </w:rPr>
              <w:t xml:space="preserve"> </w:t>
            </w:r>
            <w:r w:rsidRPr="00F1684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>c63-ibu</w:t>
            </w:r>
            <w:r w:rsidR="000D15FF" w:rsidRPr="00F16848">
              <w:rPr>
                <w:rFonts w:ascii="Arial Narrow" w:hAnsi="Arial Narrow"/>
                <w:b/>
                <w:bCs/>
                <w:caps/>
                <w:spacing w:val="-2"/>
                <w:sz w:val="18"/>
                <w:lang w:val="de-DE"/>
              </w:rPr>
              <w:t>-36ter</w:t>
            </w:r>
          </w:p>
        </w:tc>
      </w:tr>
    </w:tbl>
    <w:p w14:paraId="6FB03835" w14:textId="77777777" w:rsidR="00C80474" w:rsidRPr="00ED2E56" w:rsidRDefault="00C80474">
      <w:pPr>
        <w:pStyle w:val="Lgende"/>
        <w:spacing w:before="0" w:after="0" w:line="240" w:lineRule="auto"/>
        <w:ind w:right="108"/>
        <w:jc w:val="left"/>
        <w:rPr>
          <w:sz w:val="8"/>
        </w:rPr>
      </w:pPr>
    </w:p>
    <w:sectPr w:rsidR="00C80474" w:rsidRPr="00ED2E56" w:rsidSect="00C462D5">
      <w:pgSz w:w="11907" w:h="16840" w:code="9"/>
      <w:pgMar w:top="567" w:right="567" w:bottom="567" w:left="567" w:header="567" w:footer="0" w:gutter="0"/>
      <w:cols w:space="708" w:equalWidth="0">
        <w:col w:w="107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DC041" w14:textId="77777777" w:rsidR="00C37D1D" w:rsidRDefault="00C37D1D">
      <w:r>
        <w:separator/>
      </w:r>
    </w:p>
  </w:endnote>
  <w:endnote w:type="continuationSeparator" w:id="0">
    <w:p w14:paraId="33E77F1C" w14:textId="77777777" w:rsidR="00C37D1D" w:rsidRDefault="00C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E99E7" w14:textId="77777777" w:rsidR="00C37D1D" w:rsidRDefault="00C37D1D">
      <w:r>
        <w:separator/>
      </w:r>
    </w:p>
  </w:footnote>
  <w:footnote w:type="continuationSeparator" w:id="0">
    <w:p w14:paraId="3338C5C9" w14:textId="77777777" w:rsidR="00C37D1D" w:rsidRDefault="00C3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D0B2E"/>
    <w:multiLevelType w:val="hybridMultilevel"/>
    <w:tmpl w:val="DF86BE28"/>
    <w:lvl w:ilvl="0" w:tplc="53568A80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3BD"/>
    <w:multiLevelType w:val="hybridMultilevel"/>
    <w:tmpl w:val="95F41BEC"/>
    <w:lvl w:ilvl="0" w:tplc="6E38D7DA">
      <w:start w:val="1"/>
      <w:numFmt w:val="bullet"/>
      <w:pStyle w:val="Txt-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>
      <o:colormru v:ext="edit" colors="#eaeaea,#ddd,#f8f8f8,silver"/>
      <o:colormenu v:ext="edit" fillcolor="none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7D"/>
    <w:rsid w:val="000651B5"/>
    <w:rsid w:val="00070A88"/>
    <w:rsid w:val="000B56EA"/>
    <w:rsid w:val="000D15FF"/>
    <w:rsid w:val="000D5B38"/>
    <w:rsid w:val="000E2FF3"/>
    <w:rsid w:val="00103A57"/>
    <w:rsid w:val="00137BB5"/>
    <w:rsid w:val="001A0B8C"/>
    <w:rsid w:val="001C2867"/>
    <w:rsid w:val="00202645"/>
    <w:rsid w:val="002B581A"/>
    <w:rsid w:val="002E2101"/>
    <w:rsid w:val="00310BE0"/>
    <w:rsid w:val="00310FEF"/>
    <w:rsid w:val="00374E5A"/>
    <w:rsid w:val="003879A4"/>
    <w:rsid w:val="003A049A"/>
    <w:rsid w:val="003A66B8"/>
    <w:rsid w:val="00421A19"/>
    <w:rsid w:val="00421EE3"/>
    <w:rsid w:val="004728A1"/>
    <w:rsid w:val="00492A11"/>
    <w:rsid w:val="004C7674"/>
    <w:rsid w:val="0052348F"/>
    <w:rsid w:val="005D42A7"/>
    <w:rsid w:val="005F637D"/>
    <w:rsid w:val="00631D18"/>
    <w:rsid w:val="0067003A"/>
    <w:rsid w:val="0067070E"/>
    <w:rsid w:val="00671083"/>
    <w:rsid w:val="006A15C9"/>
    <w:rsid w:val="006E06F2"/>
    <w:rsid w:val="006F4256"/>
    <w:rsid w:val="00725D76"/>
    <w:rsid w:val="007C15B5"/>
    <w:rsid w:val="007E0826"/>
    <w:rsid w:val="007E1592"/>
    <w:rsid w:val="0080635D"/>
    <w:rsid w:val="008E33D2"/>
    <w:rsid w:val="00950886"/>
    <w:rsid w:val="009770B2"/>
    <w:rsid w:val="00A23842"/>
    <w:rsid w:val="00A377C2"/>
    <w:rsid w:val="00A66C71"/>
    <w:rsid w:val="00AF2DB4"/>
    <w:rsid w:val="00B142EA"/>
    <w:rsid w:val="00B5299E"/>
    <w:rsid w:val="00B820F7"/>
    <w:rsid w:val="00B848BB"/>
    <w:rsid w:val="00B968C3"/>
    <w:rsid w:val="00BA2727"/>
    <w:rsid w:val="00BB7DED"/>
    <w:rsid w:val="00C30F7D"/>
    <w:rsid w:val="00C32719"/>
    <w:rsid w:val="00C37D1D"/>
    <w:rsid w:val="00C43A5D"/>
    <w:rsid w:val="00C462D5"/>
    <w:rsid w:val="00C65157"/>
    <w:rsid w:val="00C80474"/>
    <w:rsid w:val="00D00D0A"/>
    <w:rsid w:val="00D20E57"/>
    <w:rsid w:val="00D2115F"/>
    <w:rsid w:val="00D72777"/>
    <w:rsid w:val="00DA18FD"/>
    <w:rsid w:val="00DB1819"/>
    <w:rsid w:val="00DB5FBA"/>
    <w:rsid w:val="00DE2027"/>
    <w:rsid w:val="00DE31CA"/>
    <w:rsid w:val="00ED2E56"/>
    <w:rsid w:val="00F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eaeaea,#ddd,#f8f8f8,silver"/>
      <o:colormenu v:ext="edit" fillcolor="none" strokecolor="none" shadowcolor="#333"/>
    </o:shapedefaults>
    <o:shapelayout v:ext="edit">
      <o:idmap v:ext="edit" data="1"/>
    </o:shapelayout>
  </w:shapeDefaults>
  <w:decimalSymbol w:val=","/>
  <w:listSeparator w:val=";"/>
  <w14:docId w14:val="0AFC5403"/>
  <w15:docId w15:val="{3A98D4AB-80EB-4066-BE99-78ABFBA5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D5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Titre1">
    <w:name w:val="heading 1"/>
    <w:basedOn w:val="Normal"/>
    <w:next w:val="Normal"/>
    <w:qFormat/>
    <w:rsid w:val="00C462D5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C462D5"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rsid w:val="00C462D5"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C462D5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Titre5">
    <w:name w:val="heading 5"/>
    <w:basedOn w:val="Normal"/>
    <w:next w:val="Normal"/>
    <w:qFormat/>
    <w:rsid w:val="00C462D5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Titre6">
    <w:name w:val="heading 6"/>
    <w:basedOn w:val="Normal"/>
    <w:next w:val="Normal"/>
    <w:qFormat/>
    <w:rsid w:val="00C462D5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Titre7">
    <w:name w:val="heading 7"/>
    <w:basedOn w:val="Normal"/>
    <w:next w:val="Normal"/>
    <w:qFormat/>
    <w:rsid w:val="00C462D5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Titre8">
    <w:name w:val="heading 8"/>
    <w:basedOn w:val="Normal"/>
    <w:next w:val="Normal"/>
    <w:qFormat/>
    <w:rsid w:val="00C462D5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Titre9">
    <w:name w:val="heading 9"/>
    <w:basedOn w:val="Normal"/>
    <w:next w:val="Normal"/>
    <w:qFormat/>
    <w:rsid w:val="00C462D5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tes">
    <w:name w:val="refertes"/>
    <w:rsid w:val="00C462D5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/>
    </w:rPr>
  </w:style>
  <w:style w:type="paragraph" w:customStyle="1" w:styleId="Tekst-1">
    <w:name w:val="Tekst -1"/>
    <w:basedOn w:val="Tekst-0"/>
    <w:rsid w:val="00C462D5"/>
    <w:pPr>
      <w:ind w:left="1129"/>
    </w:pPr>
  </w:style>
  <w:style w:type="paragraph" w:customStyle="1" w:styleId="Tekst-0">
    <w:name w:val="Tekst -0"/>
    <w:basedOn w:val="Normal"/>
    <w:rsid w:val="00C462D5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C462D5"/>
    <w:pPr>
      <w:ind w:left="567"/>
    </w:pPr>
  </w:style>
  <w:style w:type="paragraph" w:customStyle="1" w:styleId="Tekst0">
    <w:name w:val="Tekst 0"/>
    <w:basedOn w:val="Normal"/>
    <w:rsid w:val="00C462D5"/>
    <w:pPr>
      <w:spacing w:before="200" w:after="40"/>
      <w:jc w:val="both"/>
    </w:pPr>
  </w:style>
  <w:style w:type="paragraph" w:customStyle="1" w:styleId="betreft">
    <w:name w:val="betreft"/>
    <w:rsid w:val="00C462D5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/>
    </w:rPr>
  </w:style>
  <w:style w:type="paragraph" w:customStyle="1" w:styleId="Tekst-2">
    <w:name w:val="Tekst -2"/>
    <w:basedOn w:val="Tekst-1"/>
    <w:rsid w:val="00C462D5"/>
    <w:pPr>
      <w:ind w:left="1696"/>
    </w:pPr>
  </w:style>
  <w:style w:type="paragraph" w:customStyle="1" w:styleId="ondertekening">
    <w:name w:val="ondertekening"/>
    <w:rsid w:val="00C462D5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/>
    </w:rPr>
  </w:style>
  <w:style w:type="paragraph" w:customStyle="1" w:styleId="Tekst-3">
    <w:name w:val="Tekst -3"/>
    <w:basedOn w:val="Tekst-2"/>
    <w:rsid w:val="00C462D5"/>
    <w:pPr>
      <w:ind w:left="2263"/>
    </w:pPr>
  </w:style>
  <w:style w:type="paragraph" w:customStyle="1" w:styleId="Tekst-4">
    <w:name w:val="Tekst -4"/>
    <w:basedOn w:val="Tekst-3"/>
    <w:rsid w:val="00C462D5"/>
    <w:pPr>
      <w:ind w:left="2830"/>
    </w:pPr>
  </w:style>
  <w:style w:type="paragraph" w:customStyle="1" w:styleId="Tekst-5">
    <w:name w:val="Tekst -5"/>
    <w:basedOn w:val="Tekst-4"/>
    <w:rsid w:val="00C462D5"/>
    <w:pPr>
      <w:ind w:left="3397"/>
    </w:pPr>
  </w:style>
  <w:style w:type="paragraph" w:customStyle="1" w:styleId="Tekst2">
    <w:name w:val="Tekst 2"/>
    <w:basedOn w:val="Tekst1"/>
    <w:rsid w:val="00C462D5"/>
    <w:pPr>
      <w:ind w:left="1134"/>
    </w:pPr>
  </w:style>
  <w:style w:type="paragraph" w:customStyle="1" w:styleId="Tekst3">
    <w:name w:val="Tekst 3"/>
    <w:basedOn w:val="Tekst2"/>
    <w:rsid w:val="00C462D5"/>
    <w:pPr>
      <w:ind w:left="1701"/>
    </w:pPr>
  </w:style>
  <w:style w:type="paragraph" w:styleId="En-tte">
    <w:name w:val="header"/>
    <w:basedOn w:val="Normal"/>
    <w:semiHidden/>
    <w:rsid w:val="00C462D5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C462D5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Hyperlink1">
    <w:name w:val="Hyperlink1"/>
    <w:basedOn w:val="Policepardfaut"/>
    <w:rsid w:val="00C462D5"/>
    <w:rPr>
      <w:color w:val="0000FF"/>
      <w:u w:val="single"/>
    </w:rPr>
  </w:style>
  <w:style w:type="character" w:customStyle="1" w:styleId="FollowedHyperlink1">
    <w:name w:val="FollowedHyperlink1"/>
    <w:basedOn w:val="Policepardfaut"/>
    <w:rsid w:val="00C462D5"/>
    <w:rPr>
      <w:color w:val="800080"/>
      <w:u w:val="single"/>
    </w:rPr>
  </w:style>
  <w:style w:type="paragraph" w:customStyle="1" w:styleId="xl24">
    <w:name w:val="xl24"/>
    <w:basedOn w:val="Normal"/>
    <w:rsid w:val="00C462D5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Normal"/>
    <w:rsid w:val="00C462D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Normal"/>
    <w:rsid w:val="00C462D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Normal"/>
    <w:rsid w:val="00C462D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Normal"/>
    <w:rsid w:val="00C462D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Normal"/>
    <w:rsid w:val="00C462D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BlockText1">
    <w:name w:val="Block Text1"/>
    <w:basedOn w:val="Normal"/>
    <w:rsid w:val="00C462D5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BodyText21">
    <w:name w:val="Body Text 21"/>
    <w:basedOn w:val="Normal"/>
    <w:rsid w:val="00C462D5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Normalcentr">
    <w:name w:val="Block Text"/>
    <w:basedOn w:val="Normal"/>
    <w:semiHidden/>
    <w:rsid w:val="00C462D5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Retraitcorpsdetexte">
    <w:name w:val="Body Text Indent"/>
    <w:basedOn w:val="Normal"/>
    <w:semiHidden/>
    <w:rsid w:val="00C462D5"/>
    <w:pPr>
      <w:ind w:left="284"/>
    </w:pPr>
    <w:rPr>
      <w:rFonts w:ascii="Helvetica" w:hAnsi="Helvetica"/>
      <w:iCs/>
      <w:sz w:val="18"/>
    </w:rPr>
  </w:style>
  <w:style w:type="paragraph" w:styleId="Retraitcorpsdetexte2">
    <w:name w:val="Body Text Indent 2"/>
    <w:basedOn w:val="Normal"/>
    <w:semiHidden/>
    <w:rsid w:val="00C462D5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Lienhypertexte">
    <w:name w:val="Hyperlink"/>
    <w:basedOn w:val="Policepardfaut"/>
    <w:semiHidden/>
    <w:rsid w:val="00C462D5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C462D5"/>
    <w:rPr>
      <w:color w:val="800080"/>
      <w:u w:val="single"/>
    </w:rPr>
  </w:style>
  <w:style w:type="paragraph" w:styleId="Corpsdetexte">
    <w:name w:val="Body Text"/>
    <w:basedOn w:val="Normal"/>
    <w:semiHidden/>
    <w:rsid w:val="00C462D5"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rsid w:val="00C462D5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C462D5"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rsid w:val="00C462D5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Corpsdetexte2">
    <w:name w:val="Body Text 2"/>
    <w:basedOn w:val="Normal"/>
    <w:semiHidden/>
    <w:rsid w:val="00C462D5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customStyle="1" w:styleId="Txt-1">
    <w:name w:val="Txt-1"/>
    <w:basedOn w:val="Normal"/>
    <w:rsid w:val="00C462D5"/>
    <w:pPr>
      <w:numPr>
        <w:numId w:val="2"/>
      </w:numPr>
    </w:pPr>
  </w:style>
  <w:style w:type="paragraph" w:styleId="Corpsdetexte3">
    <w:name w:val="Body Text 3"/>
    <w:basedOn w:val="Normal"/>
    <w:semiHidden/>
    <w:rsid w:val="00C462D5"/>
    <w:pPr>
      <w:spacing w:before="120"/>
      <w:jc w:val="both"/>
    </w:pPr>
    <w:rPr>
      <w:rFonts w:ascii="Arial Narrow" w:hAnsi="Arial Narrow" w:cs="Arial"/>
      <w:b/>
      <w:bCs/>
      <w:sz w:val="18"/>
      <w:lang w:val="nl-BE"/>
    </w:rPr>
  </w:style>
  <w:style w:type="paragraph" w:styleId="Retraitcorpsdetexte3">
    <w:name w:val="Body Text Indent 3"/>
    <w:basedOn w:val="Normal"/>
    <w:semiHidden/>
    <w:rsid w:val="00C462D5"/>
    <w:pPr>
      <w:tabs>
        <w:tab w:val="clear" w:pos="680"/>
        <w:tab w:val="left" w:pos="142"/>
      </w:tabs>
      <w:ind w:left="142" w:hanging="142"/>
      <w:jc w:val="both"/>
    </w:pPr>
    <w:rPr>
      <w:rFonts w:ascii="Arial Narrow" w:hAnsi="Arial Narrow" w:cs="Arial"/>
      <w:sz w:val="18"/>
      <w:lang w:val="nl-BE"/>
    </w:rPr>
  </w:style>
  <w:style w:type="paragraph" w:styleId="Lgende">
    <w:name w:val="caption"/>
    <w:basedOn w:val="Normal"/>
    <w:next w:val="Normal"/>
    <w:qFormat/>
    <w:rsid w:val="00C462D5"/>
    <w:pPr>
      <w:tabs>
        <w:tab w:val="clear" w:pos="680"/>
        <w:tab w:val="left" w:pos="142"/>
      </w:tabs>
      <w:spacing w:before="40" w:after="40" w:line="220" w:lineRule="exact"/>
      <w:jc w:val="right"/>
    </w:pPr>
    <w:rPr>
      <w:rFonts w:ascii="Arial Narrow" w:hAnsi="Arial Narrow"/>
      <w:b/>
      <w:bCs/>
      <w:caps/>
      <w:sz w:val="18"/>
      <w:lang w:val="de-DE"/>
    </w:rPr>
  </w:style>
  <w:style w:type="paragraph" w:customStyle="1" w:styleId="BodyText22">
    <w:name w:val="Body Text 22"/>
    <w:basedOn w:val="Normal"/>
    <w:rsid w:val="00C462D5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customStyle="1" w:styleId="Corpsdetexte21">
    <w:name w:val="Corps de texte 21"/>
    <w:basedOn w:val="Normal"/>
    <w:rsid w:val="00C462D5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B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B38"/>
    <w:rPr>
      <w:rFonts w:ascii="Tahoma" w:hAnsi="Tahoma" w:cs="Tahoma"/>
      <w:sz w:val="16"/>
      <w:szCs w:val="16"/>
      <w:lang w:val="nl-NL"/>
    </w:rPr>
  </w:style>
  <w:style w:type="character" w:styleId="Mentionnonrsolue">
    <w:name w:val="Unresolved Mention"/>
    <w:basedOn w:val="Policepardfaut"/>
    <w:uiPriority w:val="99"/>
    <w:semiHidden/>
    <w:unhideWhenUsed/>
    <w:rsid w:val="00D211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22</TotalTime>
  <Pages>2</Pages>
  <Words>700</Words>
  <Characters>3851</Characters>
  <Application>Microsoft Office Word</Application>
  <DocSecurity>2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C63-FPI_A</vt:lpstr>
    </vt:vector>
  </TitlesOfParts>
  <Manager>CC/DB</Manager>
  <Company>ONEM-RVA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C63-FPI_A</dc:title>
  <dc:creator>dschumac</dc:creator>
  <cp:lastModifiedBy>Fallone Del Fabbro (RVA-ONEM)</cp:lastModifiedBy>
  <cp:revision>11</cp:revision>
  <cp:lastPrinted>2018-10-23T12:45:00Z</cp:lastPrinted>
  <dcterms:created xsi:type="dcterms:W3CDTF">2018-10-18T14:41:00Z</dcterms:created>
  <dcterms:modified xsi:type="dcterms:W3CDTF">2022-02-16T12:39:00Z</dcterms:modified>
</cp:coreProperties>
</file>