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6597"/>
        <w:gridCol w:w="3402"/>
        <w:gridCol w:w="864"/>
      </w:tblGrid>
      <w:tr w:rsidR="003476E1" w:rsidRPr="00243EE9">
        <w:trPr>
          <w:cantSplit/>
          <w:trHeight w:val="568"/>
        </w:trPr>
        <w:tc>
          <w:tcPr>
            <w:tcW w:w="10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6E1" w:rsidRPr="00243EE9" w:rsidRDefault="00C91439">
            <w:pPr>
              <w:tabs>
                <w:tab w:val="clear" w:pos="680"/>
                <w:tab w:val="left" w:pos="678"/>
              </w:tabs>
              <w:spacing w:before="120" w:line="180" w:lineRule="exact"/>
              <w:ind w:firstLine="1066"/>
              <w:jc w:val="center"/>
              <w:rPr>
                <w:rFonts w:ascii="Arial Narrow" w:hAnsi="Arial Narrow"/>
                <w:caps/>
                <w:color w:val="000000"/>
                <w:sz w:val="22"/>
                <w:szCs w:val="22"/>
                <w:lang w:val="de-DE"/>
              </w:rPr>
            </w:pPr>
            <w:bookmarkStart w:id="0" w:name="_GoBack"/>
            <w:bookmarkEnd w:id="0"/>
            <w:r w:rsidRPr="00243EE9">
              <w:rPr>
                <w:rFonts w:ascii="Arial Narrow" w:hAnsi="Arial Narrow"/>
                <w:noProof/>
                <w:lang w:val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13005</wp:posOffset>
                  </wp:positionV>
                  <wp:extent cx="640715" cy="575310"/>
                  <wp:effectExtent l="0" t="0" r="6985" b="0"/>
                  <wp:wrapNone/>
                  <wp:docPr id="4" name="Image 4" descr="T:\Global\IMG\LogoG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:\Global\IMG\Logo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6E1" w:rsidRPr="00243EE9">
              <w:rPr>
                <w:rFonts w:ascii="Arial Narrow" w:hAnsi="Arial Narrow"/>
                <w:caps/>
                <w:color w:val="000000"/>
                <w:sz w:val="22"/>
                <w:szCs w:val="22"/>
                <w:lang w:val="de-DE"/>
              </w:rPr>
              <w:t>Landesamt für Arbeitsbeschaffung</w:t>
            </w:r>
          </w:p>
          <w:p w:rsidR="003476E1" w:rsidRPr="00243EE9" w:rsidRDefault="003476E1">
            <w:pPr>
              <w:pStyle w:val="Plattetekstinspringen"/>
              <w:tabs>
                <w:tab w:val="left" w:leader="dot" w:pos="6723"/>
                <w:tab w:val="left" w:leader="dot" w:pos="9857"/>
                <w:tab w:val="left" w:leader="dot" w:pos="10206"/>
              </w:tabs>
              <w:spacing w:after="40"/>
              <w:ind w:left="-11" w:firstLine="1077"/>
              <w:jc w:val="center"/>
              <w:rPr>
                <w:rFonts w:cs="Helvetica"/>
                <w:b/>
                <w:bCs/>
                <w:caps/>
                <w:noProof w:val="0"/>
                <w:color w:val="auto"/>
                <w:lang w:val="de-DE"/>
              </w:rPr>
            </w:pPr>
            <w:r w:rsidRPr="00243EE9">
              <w:rPr>
                <w:rFonts w:cs="Helvetica"/>
                <w:b/>
                <w:bCs/>
                <w:caps/>
                <w:noProof w:val="0"/>
                <w:color w:val="auto"/>
                <w:lang w:val="de-DE"/>
              </w:rPr>
              <w:t>ANHANG-C4-GENERATIONSPAKT</w:t>
            </w:r>
          </w:p>
          <w:p w:rsidR="003476E1" w:rsidRPr="00243EE9" w:rsidRDefault="003476E1" w:rsidP="00AD46C4">
            <w:pPr>
              <w:pStyle w:val="Plattetekstinspringen"/>
              <w:tabs>
                <w:tab w:val="left" w:pos="1210"/>
                <w:tab w:val="left" w:pos="3336"/>
                <w:tab w:val="left" w:pos="5670"/>
                <w:tab w:val="left" w:pos="8014"/>
                <w:tab w:val="left" w:leader="dot" w:pos="9857"/>
              </w:tabs>
              <w:spacing w:after="40"/>
              <w:ind w:left="1208"/>
              <w:jc w:val="center"/>
              <w:rPr>
                <w:rFonts w:cs="Helvetica"/>
                <w:b/>
                <w:bCs/>
                <w:i/>
                <w:iCs/>
                <w:noProof w:val="0"/>
                <w:color w:val="auto"/>
                <w:sz w:val="16"/>
                <w:u w:val="single"/>
                <w:lang w:val="de-DE"/>
              </w:rPr>
            </w:pPr>
            <w:r w:rsidRPr="00243EE9">
              <w:rPr>
                <w:rFonts w:cs="Helvetica"/>
                <w:b/>
                <w:bCs/>
                <w:i/>
                <w:iCs/>
                <w:noProof w:val="0"/>
                <w:color w:val="auto"/>
                <w:sz w:val="16"/>
                <w:lang w:val="de-DE"/>
              </w:rPr>
              <w:t>Informationen zu den Pflichten in Sachen Outplacement, Beschäftigungszelle und Zusatzentschädigungen</w:t>
            </w:r>
            <w:r w:rsidRPr="00243EE9">
              <w:rPr>
                <w:rFonts w:cs="Helvetica"/>
                <w:b/>
                <w:bCs/>
                <w:i/>
                <w:iCs/>
                <w:noProof w:val="0"/>
                <w:color w:val="auto"/>
                <w:sz w:val="16"/>
                <w:lang w:val="de-DE"/>
              </w:rPr>
              <w:br/>
              <w:t xml:space="preserve"> finden Sie in den Infoblättern auf </w:t>
            </w:r>
            <w:hyperlink r:id="rId5" w:history="1">
              <w:r w:rsidRPr="00243EE9">
                <w:rPr>
                  <w:rStyle w:val="Hyperlink"/>
                  <w:rFonts w:cs="Helvetica"/>
                  <w:b/>
                  <w:bCs/>
                  <w:i/>
                  <w:iCs/>
                  <w:noProof w:val="0"/>
                  <w:sz w:val="16"/>
                  <w:lang w:val="de-DE"/>
                </w:rPr>
                <w:t>www.lfa.be</w:t>
              </w:r>
            </w:hyperlink>
          </w:p>
        </w:tc>
      </w:tr>
      <w:tr w:rsidR="003476E1" w:rsidRPr="00243EE9">
        <w:trPr>
          <w:cantSplit/>
        </w:trPr>
        <w:tc>
          <w:tcPr>
            <w:tcW w:w="108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3476E1" w:rsidRPr="00243EE9" w:rsidRDefault="003476E1">
            <w:pPr>
              <w:pStyle w:val="Plattetekstinspringen"/>
              <w:tabs>
                <w:tab w:val="left" w:pos="3336"/>
                <w:tab w:val="left" w:pos="4896"/>
                <w:tab w:val="left" w:pos="8014"/>
                <w:tab w:val="left" w:leader="dot" w:pos="9857"/>
              </w:tabs>
              <w:spacing w:before="20" w:line="200" w:lineRule="exact"/>
              <w:ind w:left="284"/>
              <w:jc w:val="center"/>
              <w:rPr>
                <w:rFonts w:cs="Helvetica"/>
                <w:b/>
                <w:bCs/>
                <w:caps/>
                <w:noProof w:val="0"/>
                <w:spacing w:val="-2"/>
                <w:lang w:val="de-DE"/>
              </w:rPr>
            </w:pPr>
            <w:r w:rsidRPr="00243EE9">
              <w:rPr>
                <w:rFonts w:cs="Helvetica"/>
                <w:b/>
                <w:bCs/>
                <w:caps/>
                <w:noProof w:val="0"/>
                <w:lang w:val="de-DE"/>
              </w:rPr>
              <w:t>Rubrik i - vom Arbeitgeber auszufüllen</w:t>
            </w:r>
          </w:p>
          <w:p w:rsidR="003476E1" w:rsidRPr="00243EE9" w:rsidRDefault="003476E1" w:rsidP="008A6817">
            <w:pPr>
              <w:pStyle w:val="Plattetekstinspringen"/>
              <w:tabs>
                <w:tab w:val="left" w:pos="3336"/>
                <w:tab w:val="left" w:pos="4896"/>
                <w:tab w:val="left" w:pos="8014"/>
                <w:tab w:val="left" w:leader="dot" w:pos="9857"/>
              </w:tabs>
              <w:spacing w:line="200" w:lineRule="exact"/>
              <w:jc w:val="left"/>
              <w:rPr>
                <w:rFonts w:cs="Helvetica"/>
                <w:b/>
                <w:bCs/>
                <w:i/>
                <w:iCs/>
                <w:noProof w:val="0"/>
                <w:color w:val="auto"/>
                <w:spacing w:val="-4"/>
                <w:lang w:val="de-DE"/>
              </w:rPr>
            </w:pPr>
            <w:r w:rsidRPr="00243EE9">
              <w:rPr>
                <w:rFonts w:cs="Helvetica"/>
                <w:b/>
                <w:bCs/>
                <w:noProof w:val="0"/>
                <w:color w:val="auto"/>
                <w:spacing w:val="-4"/>
                <w:lang w:val="de-DE"/>
              </w:rPr>
              <w:t xml:space="preserve">Aus </w:t>
            </w:r>
            <w:r w:rsidR="008A6817" w:rsidRPr="00243EE9">
              <w:rPr>
                <w:rFonts w:cs="Arial"/>
                <w:b/>
                <w:bCs/>
                <w:noProof w:val="0"/>
                <w:spacing w:val="-2"/>
                <w:lang w:val="de-DE"/>
              </w:rPr>
              <w:t>dem Teil</w:t>
            </w:r>
            <w:r w:rsidR="00E53CE3" w:rsidRPr="00243EE9">
              <w:rPr>
                <w:rFonts w:cs="Arial"/>
                <w:b/>
                <w:bCs/>
                <w:noProof w:val="0"/>
                <w:spacing w:val="-2"/>
                <w:lang w:val="de-DE"/>
              </w:rPr>
              <w:t xml:space="preserve"> E</w:t>
            </w:r>
            <w:r w:rsidRPr="00243EE9">
              <w:rPr>
                <w:rFonts w:cs="Helvetica"/>
                <w:b/>
                <w:bCs/>
                <w:noProof w:val="0"/>
                <w:color w:val="auto"/>
                <w:spacing w:val="-4"/>
                <w:lang w:val="de-DE"/>
              </w:rPr>
              <w:t xml:space="preserve"> auf der Rückseite des Formulars </w:t>
            </w:r>
            <w:r w:rsidRPr="00243EE9">
              <w:rPr>
                <w:rFonts w:cs="Helvetica"/>
                <w:b/>
                <w:bCs/>
                <w:smallCaps/>
                <w:noProof w:val="0"/>
                <w:color w:val="auto"/>
                <w:spacing w:val="-4"/>
                <w:lang w:val="de-DE"/>
              </w:rPr>
              <w:t>C4-Arbeitslosigkeitsbescheinigung</w:t>
            </w:r>
            <w:r w:rsidRPr="00243EE9">
              <w:rPr>
                <w:rFonts w:cs="Helvetica"/>
                <w:b/>
                <w:bCs/>
                <w:noProof w:val="0"/>
                <w:color w:val="auto"/>
                <w:spacing w:val="-4"/>
                <w:lang w:val="de-DE"/>
              </w:rPr>
              <w:t xml:space="preserve"> </w:t>
            </w:r>
            <w:r w:rsidR="008A6817" w:rsidRPr="00243EE9">
              <w:rPr>
                <w:rFonts w:cs="Helvetica"/>
                <w:b/>
                <w:bCs/>
                <w:noProof w:val="0"/>
                <w:color w:val="auto"/>
                <w:spacing w:val="-4"/>
                <w:lang w:val="de-DE"/>
              </w:rPr>
              <w:t xml:space="preserve">oder dem Teil C auf der Rückseite des Formulars C4MSR </w:t>
            </w:r>
            <w:r w:rsidRPr="00243EE9">
              <w:rPr>
                <w:rFonts w:cs="Helvetica"/>
                <w:b/>
                <w:bCs/>
                <w:noProof w:val="0"/>
                <w:color w:val="auto"/>
                <w:spacing w:val="-4"/>
                <w:lang w:val="de-DE"/>
              </w:rPr>
              <w:t xml:space="preserve">geht hervor, dass Sie das Formular </w:t>
            </w:r>
            <w:r w:rsidRPr="00243EE9">
              <w:rPr>
                <w:rFonts w:cs="Helvetica"/>
                <w:b/>
                <w:bCs/>
                <w:smallCaps/>
                <w:noProof w:val="0"/>
                <w:color w:val="auto"/>
                <w:spacing w:val="-4"/>
                <w:lang w:val="de-DE"/>
              </w:rPr>
              <w:t>Anhang-C4-Generationspakt</w:t>
            </w:r>
            <w:r w:rsidRPr="00243EE9">
              <w:rPr>
                <w:rFonts w:cs="Helvetica"/>
                <w:b/>
                <w:bCs/>
                <w:noProof w:val="0"/>
                <w:color w:val="auto"/>
                <w:spacing w:val="-4"/>
                <w:lang w:val="de-DE"/>
              </w:rPr>
              <w:t xml:space="preserve"> ausfüllen müssen.</w:t>
            </w:r>
            <w:r w:rsidRPr="00243EE9">
              <w:rPr>
                <w:rFonts w:cs="Helvetica"/>
                <w:b/>
                <w:bCs/>
                <w:smallCaps/>
                <w:noProof w:val="0"/>
                <w:color w:val="auto"/>
                <w:spacing w:val="-4"/>
                <w:lang w:val="de-DE"/>
              </w:rPr>
              <w:t xml:space="preserve"> </w:t>
            </w:r>
            <w:r w:rsidRPr="00243EE9">
              <w:rPr>
                <w:rFonts w:cs="Helvetica"/>
                <w:b/>
                <w:bCs/>
                <w:i/>
                <w:iCs/>
                <w:noProof w:val="0"/>
                <w:color w:val="auto"/>
                <w:spacing w:val="-4"/>
                <w:lang w:val="de-DE"/>
              </w:rPr>
              <w:t>Füllen Sie die Teile A, B und C hier unten aus. Wenn Sie der paritätischen Kommission 152 oder 225 unterstehen, füllen Sie nur den Teil B aus.</w:t>
            </w:r>
          </w:p>
        </w:tc>
      </w:tr>
      <w:tr w:rsidR="003476E1" w:rsidRPr="00243EE9">
        <w:trPr>
          <w:cantSplit/>
        </w:trPr>
        <w:tc>
          <w:tcPr>
            <w:tcW w:w="10863" w:type="dxa"/>
            <w:gridSpan w:val="3"/>
            <w:tcBorders>
              <w:top w:val="single" w:sz="4" w:space="0" w:color="999999"/>
              <w:left w:val="nil"/>
              <w:bottom w:val="dashSmallGap" w:sz="4" w:space="0" w:color="auto"/>
              <w:right w:val="nil"/>
            </w:tcBorders>
          </w:tcPr>
          <w:p w:rsidR="003476E1" w:rsidRPr="00243EE9" w:rsidRDefault="003476E1">
            <w:pPr>
              <w:pStyle w:val="Plattetekstinspringen"/>
              <w:tabs>
                <w:tab w:val="left" w:pos="1210"/>
                <w:tab w:val="left" w:pos="3336"/>
                <w:tab w:val="left" w:pos="4414"/>
                <w:tab w:val="left" w:leader="dot" w:pos="10545"/>
              </w:tabs>
              <w:spacing w:before="20" w:line="180" w:lineRule="exact"/>
              <w:ind w:left="-11"/>
              <w:rPr>
                <w:rFonts w:cs="Helvetica"/>
                <w:b/>
                <w:bCs/>
                <w:caps/>
                <w:noProof w:val="0"/>
                <w:lang w:val="de-DE"/>
              </w:rPr>
            </w:pPr>
            <w:r w:rsidRPr="00243EE9">
              <w:rPr>
                <w:rFonts w:cs="Helvetica"/>
                <w:i/>
                <w:iCs/>
                <w:noProof w:val="0"/>
                <w:color w:val="auto"/>
                <w:sz w:val="16"/>
                <w:szCs w:val="16"/>
                <w:lang w:val="de-DE"/>
              </w:rPr>
              <w:t xml:space="preserve">Nähere Informationen über die auszufüllenden Angaben finden Sie unter www.lfa.be im Infoblatt Arbeitgeber 'C4-Formulare'. </w:t>
            </w:r>
          </w:p>
          <w:p w:rsidR="003476E1" w:rsidRPr="00243EE9" w:rsidRDefault="003476E1">
            <w:pPr>
              <w:pStyle w:val="Plattetekstinspringen"/>
              <w:tabs>
                <w:tab w:val="clear" w:pos="5783"/>
                <w:tab w:val="left" w:pos="1152"/>
                <w:tab w:val="left" w:pos="3336"/>
                <w:tab w:val="left" w:pos="4414"/>
                <w:tab w:val="left" w:leader="dot" w:pos="10545"/>
              </w:tabs>
              <w:spacing w:before="80" w:line="220" w:lineRule="exact"/>
              <w:ind w:left="-11"/>
              <w:rPr>
                <w:rFonts w:cs="Helvetica"/>
                <w:noProof w:val="0"/>
                <w:color w:val="auto"/>
                <w:lang w:val="de-DE"/>
              </w:rPr>
            </w:pPr>
            <w:r w:rsidRPr="00243EE9">
              <w:rPr>
                <w:rFonts w:cs="Helvetica"/>
                <w:b/>
                <w:bCs/>
                <w:caps/>
                <w:noProof w:val="0"/>
                <w:lang w:val="de-DE"/>
              </w:rPr>
              <w:t xml:space="preserve">ARBEITNEHMER:  </w:t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t xml:space="preserve"> </w:t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tab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tab/>
            </w:r>
            <w:r w:rsidRPr="00243EE9">
              <w:rPr>
                <w:rFonts w:cs="Helvetica"/>
                <w:noProof w:val="0"/>
                <w:color w:val="auto"/>
                <w:lang w:val="de-DE"/>
              </w:rPr>
              <w:tab/>
            </w:r>
          </w:p>
          <w:p w:rsidR="003476E1" w:rsidRPr="00243EE9" w:rsidRDefault="003476E1">
            <w:pPr>
              <w:pStyle w:val="Plattetekstinspringen"/>
              <w:tabs>
                <w:tab w:val="left" w:pos="1352"/>
                <w:tab w:val="left" w:pos="4470"/>
                <w:tab w:val="left" w:pos="5670"/>
                <w:tab w:val="left" w:leader="dot" w:pos="10545"/>
              </w:tabs>
              <w:spacing w:line="220" w:lineRule="exact"/>
              <w:ind w:left="-11"/>
              <w:rPr>
                <w:rFonts w:cs="Helvetica"/>
                <w:noProof w:val="0"/>
                <w:lang w:val="de-DE"/>
              </w:rPr>
            </w:pPr>
            <w:r w:rsidRPr="00243EE9">
              <w:rPr>
                <w:rFonts w:cs="Helvetica"/>
                <w:noProof w:val="0"/>
                <w:lang w:val="de-DE"/>
              </w:rPr>
              <w:tab/>
            </w:r>
            <w:r w:rsidRPr="00243EE9">
              <w:rPr>
                <w:rFonts w:cs="Helvetica"/>
                <w:noProof w:val="0"/>
                <w:lang w:val="de-DE"/>
              </w:rPr>
              <w:tab/>
            </w:r>
            <w:r w:rsidRPr="00243EE9">
              <w:rPr>
                <w:rFonts w:cs="Helvetica"/>
                <w:i/>
                <w:iCs/>
                <w:noProof w:val="0"/>
                <w:position w:val="4"/>
                <w:sz w:val="16"/>
                <w:szCs w:val="16"/>
                <w:lang w:val="de-DE"/>
              </w:rPr>
              <w:t>ENSS-Nummer</w:t>
            </w:r>
            <w:r w:rsidRPr="00243EE9">
              <w:rPr>
                <w:rFonts w:cs="Helvetica"/>
                <w:i/>
                <w:iCs/>
                <w:noProof w:val="0"/>
                <w:position w:val="4"/>
                <w:sz w:val="16"/>
                <w:szCs w:val="16"/>
                <w:lang w:val="de-DE"/>
              </w:rPr>
              <w:tab/>
            </w:r>
            <w:r w:rsidRPr="00243EE9">
              <w:rPr>
                <w:rFonts w:cs="Helvetica"/>
                <w:i/>
                <w:iCs/>
                <w:noProof w:val="0"/>
                <w:position w:val="4"/>
                <w:sz w:val="16"/>
                <w:szCs w:val="16"/>
                <w:lang w:val="de-DE"/>
              </w:rPr>
              <w:tab/>
              <w:t>Name und Vorname</w:t>
            </w:r>
          </w:p>
          <w:p w:rsidR="003476E1" w:rsidRPr="00243EE9" w:rsidRDefault="003476E1">
            <w:pPr>
              <w:pStyle w:val="Plattetekstinspringen"/>
              <w:tabs>
                <w:tab w:val="clear" w:pos="5103"/>
                <w:tab w:val="clear" w:pos="5783"/>
                <w:tab w:val="left" w:pos="1292"/>
                <w:tab w:val="left" w:leader="dot" w:pos="7447"/>
                <w:tab w:val="left" w:pos="7759"/>
              </w:tabs>
              <w:spacing w:before="80" w:line="220" w:lineRule="exact"/>
              <w:rPr>
                <w:rFonts w:cs="Helvetica"/>
                <w:noProof w:val="0"/>
                <w:color w:val="auto"/>
                <w:lang w:val="de-DE"/>
              </w:rPr>
            </w:pPr>
            <w:r w:rsidRPr="00243EE9">
              <w:rPr>
                <w:rFonts w:cs="Helvetica"/>
                <w:b/>
                <w:bCs/>
                <w:noProof w:val="0"/>
                <w:lang w:val="de-DE"/>
              </w:rPr>
              <w:t>ARBEITGEBER:</w:t>
            </w:r>
            <w:r w:rsidRPr="00243EE9">
              <w:rPr>
                <w:rFonts w:cs="Helvetica"/>
                <w:noProof w:val="0"/>
                <w:lang w:val="de-DE"/>
              </w:rPr>
              <w:tab/>
            </w:r>
            <w:r w:rsidRPr="00243EE9">
              <w:rPr>
                <w:rFonts w:cs="Helvetica"/>
                <w:noProof w:val="0"/>
                <w:lang w:val="de-DE"/>
              </w:rPr>
              <w:tab/>
            </w:r>
            <w:r w:rsidRPr="00243EE9">
              <w:rPr>
                <w:rFonts w:cs="Helvetica"/>
                <w:noProof w:val="0"/>
                <w:lang w:val="de-DE"/>
              </w:rPr>
              <w:tab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t xml:space="preserve"> </w:t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t xml:space="preserve"> </w:t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  <w:r w:rsidRPr="00243EE9">
              <w:rPr>
                <w:rFonts w:cs="Helvetica"/>
                <w:noProof w:val="0"/>
                <w:spacing w:val="80"/>
                <w:position w:val="-2"/>
                <w:lang w:val="de-DE"/>
              </w:rPr>
              <w:sym w:font="Symbol" w:char="F0BE"/>
            </w:r>
          </w:p>
          <w:p w:rsidR="003476E1" w:rsidRPr="00243EE9" w:rsidRDefault="003476E1">
            <w:pPr>
              <w:pStyle w:val="Plattetekstinspringen"/>
              <w:tabs>
                <w:tab w:val="clear" w:pos="680"/>
                <w:tab w:val="clear" w:pos="5783"/>
                <w:tab w:val="left" w:pos="1352"/>
                <w:tab w:val="left" w:pos="4754"/>
                <w:tab w:val="left" w:pos="7589"/>
                <w:tab w:val="left" w:pos="8277"/>
                <w:tab w:val="left" w:leader="dot" w:pos="10545"/>
              </w:tabs>
              <w:spacing w:line="220" w:lineRule="exact"/>
              <w:ind w:left="-11"/>
              <w:rPr>
                <w:rFonts w:cs="Helvetica"/>
                <w:i/>
                <w:iCs/>
                <w:noProof w:val="0"/>
                <w:lang w:val="de-DE"/>
              </w:rPr>
            </w:pPr>
            <w:r w:rsidRPr="00243EE9">
              <w:rPr>
                <w:rFonts w:cs="Helvetica"/>
                <w:noProof w:val="0"/>
                <w:lang w:val="de-DE"/>
              </w:rPr>
              <w:tab/>
            </w:r>
            <w:r w:rsidRPr="00243EE9">
              <w:rPr>
                <w:rFonts w:cs="Helvetica"/>
                <w:i/>
                <w:iCs/>
                <w:noProof w:val="0"/>
                <w:position w:val="4"/>
                <w:sz w:val="16"/>
                <w:szCs w:val="16"/>
                <w:lang w:val="de-DE"/>
              </w:rPr>
              <w:t>Name oder Firmenbezeichnung</w:t>
            </w:r>
            <w:r w:rsidRPr="00243EE9">
              <w:rPr>
                <w:rFonts w:cs="Helvetica"/>
                <w:noProof w:val="0"/>
                <w:position w:val="4"/>
                <w:sz w:val="16"/>
                <w:szCs w:val="16"/>
                <w:lang w:val="de-DE"/>
              </w:rPr>
              <w:tab/>
            </w:r>
            <w:r w:rsidRPr="00243EE9">
              <w:rPr>
                <w:rFonts w:cs="Helvetica"/>
                <w:i/>
                <w:iCs/>
                <w:noProof w:val="0"/>
                <w:position w:val="4"/>
                <w:sz w:val="16"/>
                <w:szCs w:val="16"/>
                <w:lang w:val="de-DE"/>
              </w:rPr>
              <w:tab/>
            </w:r>
            <w:r w:rsidRPr="00243EE9">
              <w:rPr>
                <w:rFonts w:cs="Helvetica"/>
                <w:i/>
                <w:iCs/>
                <w:noProof w:val="0"/>
                <w:position w:val="4"/>
                <w:sz w:val="16"/>
                <w:szCs w:val="16"/>
                <w:lang w:val="de-DE"/>
              </w:rPr>
              <w:tab/>
            </w:r>
            <w:r w:rsidRPr="00243EE9">
              <w:rPr>
                <w:rFonts w:cs="Helvetica"/>
                <w:i/>
                <w:iCs/>
                <w:noProof w:val="0"/>
                <w:position w:val="4"/>
                <w:sz w:val="16"/>
                <w:szCs w:val="16"/>
                <w:lang w:val="de-DE"/>
              </w:rPr>
              <w:tab/>
              <w:t>Unternehmensnummer</w:t>
            </w:r>
          </w:p>
          <w:p w:rsidR="003476E1" w:rsidRPr="00243EE9" w:rsidRDefault="003476E1" w:rsidP="00AD46C4">
            <w:pPr>
              <w:pStyle w:val="Plattetekstinspringen"/>
              <w:tabs>
                <w:tab w:val="clear" w:pos="680"/>
                <w:tab w:val="clear" w:pos="5103"/>
                <w:tab w:val="clear" w:pos="5783"/>
                <w:tab w:val="left" w:pos="1320"/>
                <w:tab w:val="left" w:pos="7731"/>
                <w:tab w:val="left" w:leader="dot" w:pos="10545"/>
              </w:tabs>
              <w:spacing w:line="200" w:lineRule="exact"/>
              <w:ind w:left="-11"/>
              <w:rPr>
                <w:rFonts w:cs="Arial"/>
                <w:noProof w:val="0"/>
                <w:spacing w:val="80"/>
                <w:position w:val="-6"/>
                <w:lang w:val="de-DE"/>
              </w:rPr>
            </w:pPr>
            <w:r w:rsidRPr="00243EE9">
              <w:rPr>
                <w:rFonts w:cs="Arial"/>
                <w:noProof w:val="0"/>
                <w:spacing w:val="80"/>
                <w:position w:val="-2"/>
                <w:lang w:val="de-DE"/>
              </w:rPr>
              <w:tab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t xml:space="preserve"> </w:t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t xml:space="preserve"> </w:t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tab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t xml:space="preserve"> </w:t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  <w:r w:rsidRPr="00243EE9">
              <w:rPr>
                <w:rFonts w:cs="Arial"/>
                <w:noProof w:val="0"/>
                <w:spacing w:val="80"/>
                <w:position w:val="-6"/>
                <w:lang w:val="de-DE"/>
              </w:rPr>
              <w:sym w:font="Symbol" w:char="F0BE"/>
            </w:r>
          </w:p>
          <w:p w:rsidR="003476E1" w:rsidRPr="00243EE9" w:rsidRDefault="003476E1" w:rsidP="00AD46C4">
            <w:pPr>
              <w:pStyle w:val="Plattetekstinspringen"/>
              <w:tabs>
                <w:tab w:val="clear" w:pos="680"/>
                <w:tab w:val="clear" w:pos="5103"/>
                <w:tab w:val="clear" w:pos="5783"/>
                <w:tab w:val="left" w:pos="1352"/>
                <w:tab w:val="left" w:pos="8298"/>
                <w:tab w:val="left" w:leader="dot" w:pos="10545"/>
              </w:tabs>
              <w:spacing w:line="200" w:lineRule="exact"/>
              <w:ind w:left="-11"/>
              <w:rPr>
                <w:rFonts w:cs="Helvetica"/>
                <w:b/>
                <w:bCs/>
                <w:caps/>
                <w:noProof w:val="0"/>
                <w:sz w:val="16"/>
                <w:szCs w:val="16"/>
                <w:lang w:val="de-DE"/>
              </w:rPr>
            </w:pPr>
            <w:r w:rsidRPr="00243EE9">
              <w:rPr>
                <w:rFonts w:cs="Helvetica"/>
                <w:noProof w:val="0"/>
                <w:color w:val="auto"/>
                <w:lang w:val="de-DE"/>
              </w:rPr>
              <w:tab/>
            </w:r>
            <w:r w:rsidRPr="00243EE9">
              <w:rPr>
                <w:rFonts w:cs="Helvetica"/>
                <w:i/>
                <w:iCs/>
                <w:noProof w:val="0"/>
                <w:color w:val="auto"/>
                <w:sz w:val="16"/>
                <w:szCs w:val="16"/>
                <w:lang w:val="de-DE"/>
              </w:rPr>
              <w:t>Enddatum der Beschäftigung</w:t>
            </w:r>
            <w:r w:rsidRPr="00243EE9">
              <w:rPr>
                <w:rFonts w:cs="Helvetica"/>
                <w:b/>
                <w:bCs/>
                <w:i/>
                <w:iCs/>
                <w:noProof w:val="0"/>
                <w:color w:val="auto"/>
                <w:sz w:val="16"/>
                <w:szCs w:val="16"/>
                <w:lang w:val="de-DE"/>
              </w:rPr>
              <w:tab/>
            </w:r>
            <w:r w:rsidRPr="00243EE9">
              <w:rPr>
                <w:rFonts w:cs="Helvetica"/>
                <w:i/>
                <w:iCs/>
                <w:noProof w:val="0"/>
                <w:sz w:val="16"/>
                <w:szCs w:val="16"/>
                <w:lang w:val="de-DE"/>
              </w:rPr>
              <w:t>LSS-Eintragungsnummer</w:t>
            </w:r>
          </w:p>
        </w:tc>
      </w:tr>
      <w:tr w:rsidR="003476E1" w:rsidRPr="00243EE9">
        <w:trPr>
          <w:cantSplit/>
          <w:trHeight w:val="11204"/>
        </w:trPr>
        <w:tc>
          <w:tcPr>
            <w:tcW w:w="10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6E1" w:rsidRPr="00243EE9" w:rsidRDefault="003476E1">
            <w:pPr>
              <w:pStyle w:val="Plattetekstinspringen"/>
              <w:tabs>
                <w:tab w:val="clear" w:pos="680"/>
                <w:tab w:val="left" w:pos="927"/>
              </w:tabs>
              <w:spacing w:before="60" w:line="220" w:lineRule="exact"/>
              <w:ind w:left="284" w:hanging="284"/>
              <w:jc w:val="left"/>
              <w:textAlignment w:val="auto"/>
              <w:rPr>
                <w:rFonts w:cs="Helvetica"/>
                <w:noProof w:val="0"/>
                <w:color w:val="auto"/>
                <w:lang w:val="de-DE"/>
              </w:rPr>
            </w:pPr>
            <w:r w:rsidRPr="00243EE9">
              <w:rPr>
                <w:rFonts w:cs="Helvetica"/>
                <w:b/>
                <w:bCs/>
                <w:caps/>
                <w:noProof w:val="0"/>
                <w:color w:val="auto"/>
                <w:shd w:val="clear" w:color="auto" w:fill="E0E0E0"/>
                <w:lang w:val="de-DE"/>
              </w:rPr>
              <w:t xml:space="preserve">TEIL A – </w:t>
            </w:r>
            <w:r w:rsidRPr="00243EE9">
              <w:rPr>
                <w:rFonts w:cs="Helvetica"/>
                <w:b/>
                <w:bCs/>
                <w:noProof w:val="0"/>
                <w:color w:val="auto"/>
                <w:shd w:val="clear" w:color="auto" w:fill="E0E0E0"/>
                <w:lang w:val="de-DE"/>
              </w:rPr>
              <w:t>ANGABEN ZUM KOLLEKTIVEN OUTPLACEMENT (in einer Beschäftigungszelle)</w:t>
            </w:r>
            <w:r w:rsidRPr="00243EE9">
              <w:rPr>
                <w:rFonts w:cs="Helvetica"/>
                <w:b/>
                <w:bCs/>
                <w:caps/>
                <w:noProof w:val="0"/>
                <w:color w:val="auto"/>
                <w:lang w:val="de-DE"/>
              </w:rPr>
              <w:t xml:space="preserve"> </w:t>
            </w:r>
          </w:p>
          <w:p w:rsidR="003476E1" w:rsidRPr="00243EE9" w:rsidRDefault="003476E1">
            <w:pPr>
              <w:pStyle w:val="Plattetekstinspringen"/>
              <w:tabs>
                <w:tab w:val="clear" w:pos="680"/>
                <w:tab w:val="left" w:pos="927"/>
              </w:tabs>
              <w:spacing w:line="220" w:lineRule="exact"/>
              <w:ind w:left="284"/>
              <w:jc w:val="left"/>
              <w:textAlignment w:val="auto"/>
              <w:rPr>
                <w:rFonts w:cs="Helvetica"/>
                <w:noProof w:val="0"/>
                <w:color w:val="auto"/>
                <w:sz w:val="16"/>
                <w:szCs w:val="16"/>
                <w:lang w:val="de-DE"/>
              </w:rPr>
            </w:pPr>
            <w:r w:rsidRPr="00243EE9">
              <w:rPr>
                <w:rFonts w:cs="Helvetica"/>
                <w:b/>
                <w:bCs/>
                <w:caps/>
                <w:noProof w:val="0"/>
                <w:color w:val="auto"/>
                <w:sz w:val="16"/>
                <w:szCs w:val="16"/>
                <w:lang w:val="de-DE"/>
              </w:rPr>
              <w:tab/>
            </w:r>
            <w:r w:rsidRPr="00243EE9">
              <w:rPr>
                <w:rFonts w:cs="Helvetica"/>
                <w:b/>
                <w:bCs/>
                <w:i/>
                <w:iCs/>
                <w:noProof w:val="0"/>
                <w:color w:val="auto"/>
                <w:sz w:val="16"/>
                <w:szCs w:val="16"/>
                <w:lang w:val="de-DE"/>
              </w:rPr>
              <w:t>Füllen Sie diese Rubrik nicht aus, wenn Sie de</w:t>
            </w:r>
            <w:r w:rsidR="00B12636" w:rsidRPr="00243EE9">
              <w:rPr>
                <w:rFonts w:cs="Helvetica"/>
                <w:b/>
                <w:bCs/>
                <w:i/>
                <w:iCs/>
                <w:noProof w:val="0"/>
                <w:color w:val="auto"/>
                <w:sz w:val="16"/>
                <w:szCs w:val="16"/>
                <w:lang w:val="de-DE"/>
              </w:rPr>
              <w:t>r</w:t>
            </w:r>
            <w:r w:rsidRPr="00243EE9">
              <w:rPr>
                <w:rFonts w:cs="Helvetica"/>
                <w:b/>
                <w:bCs/>
                <w:i/>
                <w:iCs/>
                <w:noProof w:val="0"/>
                <w:color w:val="auto"/>
                <w:sz w:val="16"/>
                <w:szCs w:val="16"/>
                <w:lang w:val="de-DE"/>
              </w:rPr>
              <w:t xml:space="preserve"> paritätischen Kommission 152 oder 225 unterstehen. </w:t>
            </w:r>
          </w:p>
          <w:p w:rsidR="003476E1" w:rsidRPr="00243EE9" w:rsidRDefault="003476E1" w:rsidP="00AD46C4">
            <w:pPr>
              <w:pStyle w:val="Plattetekstinspringen3"/>
              <w:tabs>
                <w:tab w:val="clear" w:pos="142"/>
              </w:tabs>
              <w:spacing w:before="20" w:line="220" w:lineRule="exact"/>
              <w:ind w:left="187" w:hanging="153"/>
              <w:rPr>
                <w:spacing w:val="-2"/>
                <w:lang w:val="de-DE"/>
              </w:rPr>
            </w:pPr>
            <w:r w:rsidRPr="00243EE9">
              <w:rPr>
                <w:spacing w:val="-2"/>
                <w:lang w:val="de-DE"/>
              </w:rPr>
              <w:t>Ich schaffe eine Beschäftigungszelle:</w:t>
            </w:r>
          </w:p>
          <w:p w:rsidR="003476E1" w:rsidRPr="00243EE9" w:rsidRDefault="003476E1">
            <w:pPr>
              <w:pStyle w:val="Plattetekstinspringen3"/>
              <w:tabs>
                <w:tab w:val="clear" w:pos="142"/>
                <w:tab w:val="clear" w:pos="680"/>
                <w:tab w:val="clear" w:pos="5103"/>
                <w:tab w:val="clear" w:pos="5783"/>
                <w:tab w:val="left" w:pos="218"/>
                <w:tab w:val="left" w:pos="643"/>
                <w:tab w:val="left" w:pos="1558"/>
                <w:tab w:val="left" w:leader="dot" w:pos="6804"/>
              </w:tabs>
              <w:spacing w:after="20"/>
              <w:ind w:left="312" w:hanging="278"/>
              <w:rPr>
                <w:lang w:val="de-DE"/>
              </w:rPr>
            </w:pPr>
            <w:r w:rsidRPr="00243EE9">
              <w:rPr>
                <w:lang w:val="de-DE"/>
              </w:rPr>
              <w:sym w:font="Wingdings" w:char="F072"/>
            </w:r>
            <w:r w:rsidRPr="00243EE9">
              <w:rPr>
                <w:lang w:val="de-DE"/>
              </w:rPr>
              <w:t xml:space="preserve"> NEIN</w:t>
            </w:r>
            <w:r w:rsidRPr="00243EE9">
              <w:rPr>
                <w:lang w:val="de-DE"/>
              </w:rPr>
              <w:tab/>
            </w:r>
            <w:r w:rsidRPr="00243EE9">
              <w:rPr>
                <w:shd w:val="clear" w:color="auto" w:fill="CCCCCC"/>
                <w:lang w:val="de-DE"/>
              </w:rPr>
              <w:t> </w:t>
            </w:r>
            <w:r w:rsidRPr="00243EE9">
              <w:rPr>
                <w:i/>
                <w:iCs/>
                <w:shd w:val="clear" w:color="auto" w:fill="CCCCCC"/>
                <w:lang w:val="de-DE"/>
              </w:rPr>
              <w:t xml:space="preserve">gehen Sie zum </w:t>
            </w:r>
            <w:r w:rsidRPr="00243EE9">
              <w:rPr>
                <w:i/>
                <w:iCs/>
                <w:smallCaps/>
                <w:shd w:val="clear" w:color="auto" w:fill="CCCCCC"/>
                <w:lang w:val="de-DE"/>
              </w:rPr>
              <w:t>Teil B</w:t>
            </w:r>
            <w:r w:rsidRPr="00243EE9">
              <w:rPr>
                <w:shd w:val="clear" w:color="auto" w:fill="CCCCCC"/>
                <w:lang w:val="de-DE"/>
              </w:rPr>
              <w:t> </w:t>
            </w:r>
          </w:p>
          <w:p w:rsidR="003476E1" w:rsidRPr="00243EE9" w:rsidRDefault="003476E1">
            <w:pPr>
              <w:pStyle w:val="Plattetekstinspringen3"/>
              <w:tabs>
                <w:tab w:val="clear" w:pos="142"/>
                <w:tab w:val="clear" w:pos="680"/>
                <w:tab w:val="clear" w:pos="5103"/>
                <w:tab w:val="clear" w:pos="5783"/>
                <w:tab w:val="left" w:pos="218"/>
                <w:tab w:val="left" w:pos="643"/>
                <w:tab w:val="left" w:pos="1068"/>
                <w:tab w:val="left" w:pos="1558"/>
                <w:tab w:val="left" w:leader="dot" w:pos="6804"/>
              </w:tabs>
              <w:spacing w:after="20"/>
              <w:ind w:left="312" w:hanging="278"/>
              <w:rPr>
                <w:lang w:val="de-DE"/>
              </w:rPr>
            </w:pPr>
            <w:r w:rsidRPr="00243EE9">
              <w:rPr>
                <w:lang w:val="de-DE"/>
              </w:rPr>
              <w:sym w:font="Wingdings" w:char="F072"/>
            </w:r>
            <w:r w:rsidRPr="00243EE9">
              <w:rPr>
                <w:lang w:val="de-DE"/>
              </w:rPr>
              <w:t xml:space="preserve"> JA</w:t>
            </w:r>
            <w:r w:rsidRPr="00243EE9">
              <w:rPr>
                <w:lang w:val="de-DE"/>
              </w:rPr>
              <w:tab/>
              <w:t xml:space="preserve">Datum Anzeige Massenentlassung </w:t>
            </w:r>
            <w:r w:rsidRPr="00243EE9">
              <w:rPr>
                <w:color w:val="999999"/>
                <w:lang w:val="de-DE"/>
              </w:rPr>
              <w:t xml:space="preserve">__ __ / __ __ / __ __ __ __ </w:t>
            </w:r>
            <w:r w:rsidRPr="00243EE9">
              <w:rPr>
                <w:spacing w:val="-2"/>
                <w:lang w:val="de-DE"/>
              </w:rPr>
              <w:t xml:space="preserve"> </w:t>
            </w:r>
          </w:p>
          <w:p w:rsidR="003476E1" w:rsidRPr="00243EE9" w:rsidRDefault="003476E1">
            <w:pPr>
              <w:tabs>
                <w:tab w:val="left" w:pos="1068"/>
                <w:tab w:val="left" w:leader="dot" w:pos="7164"/>
                <w:tab w:val="left" w:leader="dot" w:pos="8865"/>
              </w:tabs>
              <w:spacing w:after="40"/>
              <w:jc w:val="both"/>
              <w:rPr>
                <w:rFonts w:ascii="Arial Narrow" w:hAnsi="Arial Narrow"/>
                <w:spacing w:val="-2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pacing w:val="-2"/>
                <w:sz w:val="18"/>
                <w:szCs w:val="18"/>
                <w:lang w:val="de-DE"/>
              </w:rPr>
              <w:t>Umstrukturierungszeitraum (</w:t>
            </w:r>
            <w:r w:rsidRPr="00243EE9">
              <w:rPr>
                <w:rFonts w:ascii="Arial Narrow" w:hAnsi="Arial Narrow"/>
                <w:i/>
                <w:iCs/>
                <w:spacing w:val="-2"/>
                <w:sz w:val="18"/>
                <w:szCs w:val="18"/>
                <w:lang w:val="de-DE"/>
              </w:rPr>
              <w:t>siehe den Brief vom Beschäftigungsminister</w:t>
            </w:r>
            <w:r w:rsidRPr="00243EE9">
              <w:rPr>
                <w:rFonts w:ascii="Arial Narrow" w:hAnsi="Arial Narrow"/>
                <w:spacing w:val="-2"/>
                <w:sz w:val="18"/>
                <w:szCs w:val="18"/>
                <w:lang w:val="de-DE"/>
              </w:rPr>
              <w:t xml:space="preserve">):  </w:t>
            </w:r>
            <w:r w:rsidRPr="00243EE9">
              <w:rPr>
                <w:rFonts w:ascii="Arial Narrow" w:hAnsi="Arial Narrow"/>
                <w:color w:val="999999"/>
                <w:sz w:val="18"/>
                <w:szCs w:val="18"/>
                <w:lang w:val="de-DE"/>
              </w:rPr>
              <w:t>__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color w:val="999999"/>
                <w:sz w:val="18"/>
                <w:szCs w:val="18"/>
                <w:lang w:val="de-DE"/>
              </w:rPr>
              <w:t xml:space="preserve">__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/</w:t>
            </w:r>
            <w:r w:rsidRPr="00243EE9">
              <w:rPr>
                <w:rFonts w:ascii="Arial Narrow" w:hAnsi="Arial Narrow"/>
                <w:color w:val="999999"/>
                <w:sz w:val="18"/>
                <w:szCs w:val="18"/>
                <w:lang w:val="de-DE"/>
              </w:rPr>
              <w:t xml:space="preserve"> __ __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/ </w:t>
            </w:r>
            <w:r w:rsidRPr="00243EE9">
              <w:rPr>
                <w:rFonts w:ascii="Arial Narrow" w:hAnsi="Arial Narrow"/>
                <w:color w:val="999999"/>
                <w:sz w:val="18"/>
                <w:szCs w:val="18"/>
                <w:lang w:val="de-DE"/>
              </w:rPr>
              <w:t>__ __ __ __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bis zum </w:t>
            </w:r>
            <w:r w:rsidRPr="00243EE9">
              <w:rPr>
                <w:rFonts w:ascii="Arial Narrow" w:hAnsi="Arial Narrow"/>
                <w:color w:val="999999"/>
                <w:sz w:val="18"/>
                <w:szCs w:val="18"/>
                <w:lang w:val="de-DE"/>
              </w:rPr>
              <w:t>__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color w:val="999999"/>
                <w:sz w:val="18"/>
                <w:szCs w:val="18"/>
                <w:lang w:val="de-DE"/>
              </w:rPr>
              <w:t xml:space="preserve">__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/</w:t>
            </w:r>
            <w:r w:rsidRPr="00243EE9">
              <w:rPr>
                <w:rFonts w:ascii="Arial Narrow" w:hAnsi="Arial Narrow"/>
                <w:color w:val="999999"/>
                <w:sz w:val="18"/>
                <w:szCs w:val="18"/>
                <w:lang w:val="de-DE"/>
              </w:rPr>
              <w:t xml:space="preserve"> __ __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/ </w:t>
            </w:r>
            <w:r w:rsidRPr="00243EE9">
              <w:rPr>
                <w:rFonts w:ascii="Arial Narrow" w:hAnsi="Arial Narrow"/>
                <w:color w:val="999999"/>
                <w:sz w:val="18"/>
                <w:szCs w:val="18"/>
                <w:lang w:val="de-DE"/>
              </w:rPr>
              <w:t>__ __ __ __</w:t>
            </w:r>
          </w:p>
          <w:p w:rsidR="003476E1" w:rsidRPr="00243EE9" w:rsidRDefault="003476E1">
            <w:pPr>
              <w:tabs>
                <w:tab w:val="left" w:pos="1068"/>
                <w:tab w:val="left" w:pos="4612"/>
                <w:tab w:val="left" w:pos="5463"/>
                <w:tab w:val="left" w:pos="7164"/>
                <w:tab w:val="left" w:pos="7731"/>
                <w:tab w:val="left" w:leader="dot" w:pos="8865"/>
              </w:tabs>
              <w:spacing w:before="40" w:after="40"/>
              <w:jc w:val="both"/>
              <w:rPr>
                <w:rFonts w:ascii="Arial Narrow" w:hAnsi="Arial Narrow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 xml:space="preserve">ich habe </w:t>
            </w:r>
            <w:r w:rsidR="00762030" w:rsidRPr="00243EE9">
              <w:rPr>
                <w:rFonts w:ascii="Arial Narrow" w:hAnsi="Arial Narrow"/>
                <w:sz w:val="18"/>
                <w:szCs w:val="18"/>
                <w:lang w:val="de-DE"/>
              </w:rPr>
              <w:t>dem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Betreffenden während dieses Zeitraums </w:t>
            </w:r>
            <w:r w:rsidR="00EC2A45" w:rsidRPr="00243EE9">
              <w:rPr>
                <w:rFonts w:ascii="Arial Narrow" w:hAnsi="Arial Narrow"/>
                <w:sz w:val="18"/>
                <w:szCs w:val="18"/>
                <w:lang w:val="de-DE"/>
              </w:rPr>
              <w:t>gekündigt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NEIN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zum </w:t>
            </w:r>
            <w:r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Teil B</w:t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JA  </w:t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zum </w:t>
            </w:r>
            <w:r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Teil C</w:t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</w:p>
          <w:p w:rsidR="003476E1" w:rsidRPr="00243EE9" w:rsidRDefault="003476E1">
            <w:pPr>
              <w:tabs>
                <w:tab w:val="left" w:pos="785"/>
                <w:tab w:val="left" w:pos="927"/>
                <w:tab w:val="left" w:pos="9702"/>
              </w:tabs>
              <w:spacing w:before="60" w:line="220" w:lineRule="exact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caps/>
                <w:sz w:val="18"/>
                <w:szCs w:val="18"/>
                <w:shd w:val="clear" w:color="auto" w:fill="E0E0E0"/>
                <w:lang w:val="de-DE"/>
              </w:rPr>
              <w:t>TEIL b –</w:t>
            </w:r>
            <w:r w:rsidRPr="00243EE9">
              <w:rPr>
                <w:rFonts w:ascii="Arial Narrow" w:hAnsi="Arial Narrow"/>
                <w:b/>
                <w:bCs/>
                <w:caps/>
                <w:shd w:val="clear" w:color="auto" w:fill="E0E0E0"/>
                <w:lang w:val="de-DE"/>
              </w:rPr>
              <w:tab/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shd w:val="clear" w:color="auto" w:fill="E0E0E0"/>
                <w:lang w:val="de-DE"/>
              </w:rPr>
              <w:t>ANGABEN ZUM INDIVIDUELLEN OUTPLACEMENT (außerhalb einer Beschäftigungszelle)</w:t>
            </w:r>
          </w:p>
          <w:p w:rsidR="003476E1" w:rsidRPr="00243EE9" w:rsidRDefault="003476E1">
            <w:pPr>
              <w:tabs>
                <w:tab w:val="left" w:pos="218"/>
                <w:tab w:val="left" w:pos="4848"/>
                <w:tab w:val="left" w:leader="dot" w:pos="10206"/>
                <w:tab w:val="right" w:leader="dot" w:pos="10647"/>
              </w:tabs>
              <w:spacing w:before="40" w:line="200" w:lineRule="exact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Ich habe diesem Arbeitnehmer ein konkretes Angebot eines individuellen Outplacements gemacht</w:t>
            </w:r>
          </w:p>
          <w:p w:rsidR="003476E1" w:rsidRPr="00243EE9" w:rsidRDefault="003476E1" w:rsidP="00AD46C4">
            <w:pPr>
              <w:tabs>
                <w:tab w:val="left" w:pos="785"/>
                <w:tab w:val="left" w:pos="1068"/>
                <w:tab w:val="left" w:pos="1919"/>
                <w:tab w:val="left" w:pos="4329"/>
              </w:tabs>
              <w:spacing w:before="40" w:line="200" w:lineRule="atLeast"/>
              <w:ind w:left="1066" w:hanging="1066"/>
              <w:rPr>
                <w:rFonts w:ascii="Arial Narrow" w:hAnsi="Arial Narrow"/>
                <w:color w:val="000000"/>
                <w:spacing w:val="-6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NEIN</w:t>
            </w: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color w:val="000000"/>
                <w:spacing w:val="-6"/>
                <w:sz w:val="18"/>
                <w:szCs w:val="18"/>
                <w:lang w:val="de-DE"/>
              </w:rPr>
              <w:t xml:space="preserve">weil der Arbeitnehmer im Moment </w:t>
            </w:r>
            <w:r w:rsidR="00AA53CB" w:rsidRPr="00243EE9">
              <w:rPr>
                <w:rFonts w:ascii="Arial Narrow" w:hAnsi="Arial Narrow"/>
                <w:color w:val="000000"/>
                <w:spacing w:val="-6"/>
                <w:sz w:val="18"/>
                <w:szCs w:val="18"/>
                <w:lang w:val="de-DE"/>
              </w:rPr>
              <w:t>der Kündigung</w:t>
            </w:r>
            <w:r w:rsidRPr="00243EE9">
              <w:rPr>
                <w:rFonts w:ascii="Arial Narrow" w:hAnsi="Arial Narrow"/>
                <w:color w:val="000000"/>
                <w:spacing w:val="-6"/>
                <w:sz w:val="18"/>
                <w:szCs w:val="18"/>
                <w:lang w:val="de-DE"/>
              </w:rPr>
              <w:t xml:space="preserve"> noch keine 45 Jahre alt ist oder weil er zu diesem Zeitpunkt noch kein Jahr </w:t>
            </w:r>
            <w:r w:rsidR="008A6817" w:rsidRPr="00243EE9">
              <w:rPr>
                <w:rFonts w:ascii="Arial Narrow" w:hAnsi="Arial Narrow"/>
                <w:color w:val="000000"/>
                <w:spacing w:val="-6"/>
                <w:sz w:val="18"/>
                <w:szCs w:val="18"/>
                <w:lang w:val="de-DE"/>
              </w:rPr>
              <w:t xml:space="preserve">Betriebszugehörigkeit </w:t>
            </w:r>
            <w:r w:rsidRPr="00243EE9">
              <w:rPr>
                <w:rFonts w:ascii="Arial Narrow" w:hAnsi="Arial Narrow"/>
                <w:color w:val="000000"/>
                <w:spacing w:val="-6"/>
                <w:sz w:val="18"/>
                <w:szCs w:val="18"/>
                <w:lang w:val="de-DE"/>
              </w:rPr>
              <w:t>hat</w:t>
            </w:r>
          </w:p>
          <w:p w:rsidR="003476E1" w:rsidRPr="00243EE9" w:rsidRDefault="003476E1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  <w:t>weil der Arbeitnehmer weniger als in Halbzeit arbeitet.</w:t>
            </w:r>
          </w:p>
          <w:p w:rsidR="003476E1" w:rsidRPr="00243EE9" w:rsidRDefault="003476E1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weil der Arbeitnehmer</w:t>
            </w:r>
            <w:r w:rsidR="00892667"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am Ende des Zeitraums</w:t>
            </w:r>
            <w:r w:rsidR="00EC2A45" w:rsidRPr="00243EE9">
              <w:rPr>
                <w:rFonts w:ascii="Arial Narrow" w:hAnsi="Arial Narrow"/>
                <w:sz w:val="18"/>
                <w:szCs w:val="18"/>
                <w:lang w:val="de-DE"/>
              </w:rPr>
              <w:t>, den die Kündigungsentschädigung abdeckt,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oder </w:t>
            </w:r>
            <w:r w:rsidR="00EC2A45"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am Ende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der nichtverlängerten Kündigungsfrist</w:t>
            </w:r>
          </w:p>
          <w:p w:rsidR="00A35504" w:rsidRPr="00243EE9" w:rsidRDefault="00EC2A45" w:rsidP="00A35504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243EE9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31AC6" wp14:editId="2A06FD8A">
                      <wp:simplePos x="0" y="0"/>
                      <wp:positionH relativeFrom="column">
                        <wp:posOffset>2648498</wp:posOffset>
                      </wp:positionH>
                      <wp:positionV relativeFrom="paragraph">
                        <wp:posOffset>41318</wp:posOffset>
                      </wp:positionV>
                      <wp:extent cx="2766447" cy="279779"/>
                      <wp:effectExtent l="0" t="0" r="1524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6447" cy="279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46C4" w:rsidRPr="0068534D" w:rsidRDefault="00EC2A45" w:rsidP="00EC2A45">
                                  <w:pPr>
                                    <w:rPr>
                                      <w:color w:val="000000" w:themeColor="text1"/>
                                      <w:lang w:val="de-DE"/>
                                    </w:rPr>
                                  </w:pPr>
                                  <w:r w:rsidRPr="00243EE9"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lang w:val="de-DE"/>
                                    </w:rPr>
                                    <w:t xml:space="preserve">für Kündigungen, die vor dem </w:t>
                                  </w:r>
                                  <w:r w:rsidR="00AD46C4" w:rsidRPr="00243EE9"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lang w:val="de-DE"/>
                                    </w:rPr>
                                    <w:t>01.12.2018</w:t>
                                  </w:r>
                                  <w:r w:rsidRPr="00243EE9"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lang w:val="de-DE"/>
                                    </w:rPr>
                                    <w:t xml:space="preserve"> zugestellt wurden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631AC6" id="Rectangle 1" o:spid="_x0000_s1026" style="position:absolute;left:0;text-align:left;margin-left:208.55pt;margin-top:3.25pt;width:217.85pt;height:22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" filled="f" strokecolor="#bfbfbf [2412]" strokeweight="1pt">
                      <v:textbox>
                        <w:txbxContent>
                          <w:p w:rsidR="00AD46C4" w:rsidRPr="0068534D" w:rsidRDefault="00EC2A45" w:rsidP="00EC2A45">
                            <w:pPr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243EE9">
                              <w:rPr>
                                <w:rFonts w:ascii="Arial Narrow" w:hAnsi="Arial Narrow"/>
                                <w:color w:val="000000"/>
                                <w:sz w:val="18"/>
                                <w:lang w:val="de-DE"/>
                              </w:rPr>
                              <w:t xml:space="preserve">für Kündigungen, die vor dem </w:t>
                            </w:r>
                            <w:r w:rsidR="00AD46C4" w:rsidRPr="00243EE9">
                              <w:rPr>
                                <w:rFonts w:ascii="Arial Narrow" w:hAnsi="Arial Narrow"/>
                                <w:color w:val="000000"/>
                                <w:sz w:val="18"/>
                                <w:lang w:val="de-DE"/>
                              </w:rPr>
                              <w:t>01.12.2018</w:t>
                            </w:r>
                            <w:r w:rsidRPr="00243EE9">
                              <w:rPr>
                                <w:rFonts w:ascii="Arial Narrow" w:hAnsi="Arial Narrow"/>
                                <w:color w:val="000000"/>
                                <w:sz w:val="18"/>
                                <w:lang w:val="de-DE"/>
                              </w:rPr>
                              <w:t xml:space="preserve"> zugestellt wurden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0451" w:rsidRPr="00243EE9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5053BE" wp14:editId="6EA98D3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40005</wp:posOffset>
                      </wp:positionV>
                      <wp:extent cx="67310" cy="291465"/>
                      <wp:effectExtent l="0" t="0" r="46990" b="13335"/>
                      <wp:wrapNone/>
                      <wp:docPr id="2" name="Accolade ferman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" cy="29146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A64F3E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2" o:spid="_x0000_s1026" type="#_x0000_t88" style="position:absolute;margin-left:200.9pt;margin-top:3.15pt;width:5.3pt;height:22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" adj="416" strokecolor="black [3213]" strokeweight=".5pt">
                      <v:stroke joinstyle="miter"/>
                    </v:shape>
                  </w:pict>
                </mc:Fallback>
              </mc:AlternateContent>
            </w:r>
            <w:r w:rsidR="003476E1"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="00400451"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="00400451"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="00A35504" w:rsidRPr="00243EE9">
              <w:rPr>
                <w:lang w:val="de-DE"/>
              </w:rPr>
              <w:sym w:font="Wingdings" w:char="0072"/>
            </w:r>
            <w:r w:rsidR="00C5626D" w:rsidRPr="00243EE9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color w:val="000000"/>
                <w:sz w:val="18"/>
                <w:lang w:val="de-DE"/>
              </w:rPr>
              <w:t>das 58. Lebensjahr vollendet hat</w:t>
            </w:r>
          </w:p>
          <w:p w:rsidR="00A35504" w:rsidRPr="00243EE9" w:rsidRDefault="00A35504" w:rsidP="00A35504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243EE9">
              <w:rPr>
                <w:lang w:val="de-DE"/>
              </w:rPr>
              <w:tab/>
            </w:r>
            <w:r w:rsidRPr="00243EE9">
              <w:rPr>
                <w:lang w:val="de-DE"/>
              </w:rPr>
              <w:tab/>
            </w:r>
            <w:r w:rsidRPr="00243EE9">
              <w:rPr>
                <w:lang w:val="de-DE"/>
              </w:rPr>
              <w:tab/>
            </w:r>
            <w:r w:rsidRPr="00243EE9">
              <w:rPr>
                <w:lang w:val="de-DE"/>
              </w:rPr>
              <w:sym w:font="Wingdings" w:char="0072"/>
            </w:r>
            <w:r w:rsidRPr="00243EE9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38</w:t>
            </w:r>
            <w:r w:rsidR="00EC2A45" w:rsidRPr="00243EE9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Jahre Berufsvergangenheit nachweist</w:t>
            </w:r>
            <w:r w:rsidRPr="00243EE9">
              <w:rPr>
                <w:rFonts w:ascii="Arial Narrow" w:hAnsi="Arial Narrow"/>
                <w:color w:val="000000"/>
                <w:sz w:val="18"/>
                <w:lang w:val="de-DE"/>
              </w:rPr>
              <w:t>*</w:t>
            </w:r>
          </w:p>
          <w:p w:rsidR="00A35504" w:rsidRPr="00243EE9" w:rsidRDefault="00EC2A45" w:rsidP="00A35504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8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243EE9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A0F6B2" wp14:editId="7D24C52E">
                      <wp:simplePos x="0" y="0"/>
                      <wp:positionH relativeFrom="column">
                        <wp:posOffset>2644624</wp:posOffset>
                      </wp:positionH>
                      <wp:positionV relativeFrom="paragraph">
                        <wp:posOffset>71066</wp:posOffset>
                      </wp:positionV>
                      <wp:extent cx="2766448" cy="279400"/>
                      <wp:effectExtent l="0" t="0" r="1524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6448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5504" w:rsidRPr="0068534D" w:rsidRDefault="00EC2A45" w:rsidP="00A35504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de-DE"/>
                                    </w:rPr>
                                  </w:pPr>
                                  <w:r w:rsidRPr="00243EE9"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lang w:val="de-DE"/>
                                    </w:rPr>
                                    <w:t xml:space="preserve">für Kündigungen, die nach dem </w:t>
                                  </w:r>
                                  <w:r w:rsidR="00A35504" w:rsidRPr="00243EE9"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lang w:val="de-DE"/>
                                    </w:rPr>
                                    <w:t>30.11.2018</w:t>
                                  </w:r>
                                  <w:r w:rsidRPr="00243EE9"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lang w:val="de-DE"/>
                                    </w:rPr>
                                    <w:t xml:space="preserve"> zugestellt wurden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A0F6B2" id="Rectangle 5" o:spid="_x0000_s1027" style="position:absolute;left:0;text-align:left;margin-left:208.25pt;margin-top:5.6pt;width:217.85pt;height:2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" filled="f" strokecolor="#bfbfbf [2412]" strokeweight="1pt">
                      <v:textbox>
                        <w:txbxContent>
                          <w:p w:rsidR="00A35504" w:rsidRPr="0068534D" w:rsidRDefault="00EC2A45" w:rsidP="00A35504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243EE9">
                              <w:rPr>
                                <w:rFonts w:ascii="Arial Narrow" w:hAnsi="Arial Narrow"/>
                                <w:color w:val="000000"/>
                                <w:sz w:val="18"/>
                                <w:lang w:val="de-DE"/>
                              </w:rPr>
                              <w:t xml:space="preserve">für Kündigungen, die nach dem </w:t>
                            </w:r>
                            <w:r w:rsidR="00A35504" w:rsidRPr="00243EE9">
                              <w:rPr>
                                <w:rFonts w:ascii="Arial Narrow" w:hAnsi="Arial Narrow"/>
                                <w:color w:val="000000"/>
                                <w:sz w:val="18"/>
                                <w:lang w:val="de-DE"/>
                              </w:rPr>
                              <w:t>30.11.2018</w:t>
                            </w:r>
                            <w:r w:rsidRPr="00243EE9">
                              <w:rPr>
                                <w:rFonts w:ascii="Arial Narrow" w:hAnsi="Arial Narrow"/>
                                <w:color w:val="000000"/>
                                <w:sz w:val="18"/>
                                <w:lang w:val="de-DE"/>
                              </w:rPr>
                              <w:t xml:space="preserve"> zugestellt wurden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3EE9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947CA" wp14:editId="2A83DC23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51877</wp:posOffset>
                      </wp:positionV>
                      <wp:extent cx="67317" cy="291710"/>
                      <wp:effectExtent l="0" t="0" r="46990" b="13335"/>
                      <wp:wrapNone/>
                      <wp:docPr id="11" name="Accolade ferma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7" cy="29171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F76B5A" id="Accolade fermante 11" o:spid="_x0000_s1026" type="#_x0000_t88" style="position:absolute;margin-left:200.8pt;margin-top:4.1pt;width:5.3pt;height:22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" adj="415" strokecolor="black [3213]" strokeweight=".5pt">
                      <v:stroke joinstyle="miter"/>
                    </v:shape>
                  </w:pict>
                </mc:Fallback>
              </mc:AlternateContent>
            </w:r>
            <w:r w:rsidR="00A35504" w:rsidRPr="00243EE9">
              <w:rPr>
                <w:lang w:val="de-DE"/>
              </w:rPr>
              <w:tab/>
            </w:r>
            <w:r w:rsidR="00A35504" w:rsidRPr="00243EE9">
              <w:rPr>
                <w:lang w:val="de-DE"/>
              </w:rPr>
              <w:tab/>
            </w:r>
            <w:r w:rsidR="00A35504" w:rsidRPr="00243EE9">
              <w:rPr>
                <w:lang w:val="de-DE"/>
              </w:rPr>
              <w:tab/>
            </w:r>
            <w:r w:rsidR="00A35504" w:rsidRPr="00243EE9">
              <w:rPr>
                <w:lang w:val="de-DE"/>
              </w:rPr>
              <w:sym w:font="Wingdings" w:char="0072"/>
            </w:r>
            <w:r w:rsidR="00A35504" w:rsidRPr="00243EE9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color w:val="000000"/>
                <w:sz w:val="18"/>
                <w:lang w:val="de-DE"/>
              </w:rPr>
              <w:t>das 62. Lebensjahr vollendet hat</w:t>
            </w:r>
            <w:r w:rsidR="00A35504" w:rsidRPr="00243EE9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</w:p>
          <w:p w:rsidR="00A35504" w:rsidRPr="00243EE9" w:rsidRDefault="00A35504" w:rsidP="00A35504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243EE9">
              <w:rPr>
                <w:lang w:val="de-DE"/>
              </w:rPr>
              <w:tab/>
            </w:r>
            <w:r w:rsidRPr="00243EE9">
              <w:rPr>
                <w:lang w:val="de-DE"/>
              </w:rPr>
              <w:tab/>
            </w:r>
            <w:r w:rsidRPr="00243EE9">
              <w:rPr>
                <w:lang w:val="de-DE"/>
              </w:rPr>
              <w:tab/>
            </w:r>
            <w:r w:rsidRPr="00243EE9">
              <w:rPr>
                <w:lang w:val="de-DE"/>
              </w:rPr>
              <w:sym w:font="Wingdings" w:char="0072"/>
            </w:r>
            <w:r w:rsidRPr="00243EE9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EC2A45" w:rsidRPr="00243EE9">
              <w:rPr>
                <w:rFonts w:ascii="Arial Narrow" w:hAnsi="Arial Narrow"/>
                <w:color w:val="000000"/>
                <w:sz w:val="18"/>
                <w:lang w:val="de-DE"/>
              </w:rPr>
              <w:t>42 Jahre Berufsvergangenheit nachweist</w:t>
            </w:r>
            <w:r w:rsidRPr="00243EE9">
              <w:rPr>
                <w:rFonts w:ascii="Arial Narrow" w:hAnsi="Arial Narrow"/>
                <w:color w:val="000000"/>
                <w:sz w:val="18"/>
                <w:lang w:val="de-DE"/>
              </w:rPr>
              <w:t>*</w:t>
            </w:r>
          </w:p>
          <w:p w:rsidR="00A35504" w:rsidRPr="00243EE9" w:rsidRDefault="00A35504" w:rsidP="00A35504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firstLine="2586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243EE9">
              <w:rPr>
                <w:lang w:val="de-DE"/>
              </w:rPr>
              <w:t>*</w:t>
            </w:r>
            <w:r w:rsidR="00EC2A45"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Ihr Arbeitnehmer kann durch Vermittlung seiner Zahlstelle fragen, ob er diese </w:t>
            </w:r>
            <w:r w:rsidR="00AA043D" w:rsidRPr="00243EE9">
              <w:rPr>
                <w:rFonts w:ascii="Arial Narrow" w:hAnsi="Arial Narrow"/>
                <w:sz w:val="18"/>
                <w:szCs w:val="18"/>
                <w:lang w:val="de-DE"/>
              </w:rPr>
              <w:t>Bedingung erfüllt.</w:t>
            </w:r>
          </w:p>
          <w:p w:rsidR="003476E1" w:rsidRPr="00243EE9" w:rsidRDefault="003476E1">
            <w:pPr>
              <w:tabs>
                <w:tab w:val="clear" w:pos="5103"/>
                <w:tab w:val="clear" w:pos="5783"/>
                <w:tab w:val="left" w:pos="218"/>
                <w:tab w:val="left" w:pos="785"/>
                <w:tab w:val="left" w:pos="1068"/>
                <w:tab w:val="right" w:leader="dot" w:pos="10647"/>
              </w:tabs>
              <w:spacing w:before="80" w:line="200" w:lineRule="atLeast"/>
              <w:ind w:left="1066" w:hanging="1066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tab/>
            </w:r>
            <w:r w:rsidRPr="00243EE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  <w:t>aus einem anderen Grund:</w:t>
            </w:r>
            <w:r w:rsidRPr="00243EE9">
              <w:rPr>
                <w:rFonts w:ascii="Arial Narrow" w:hAnsi="Arial Narrow"/>
                <w:color w:val="000000"/>
                <w:sz w:val="12"/>
                <w:szCs w:val="12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color w:val="000000"/>
                <w:sz w:val="12"/>
                <w:szCs w:val="12"/>
                <w:lang w:val="de-DE"/>
              </w:rPr>
              <w:tab/>
            </w:r>
          </w:p>
          <w:p w:rsidR="003476E1" w:rsidRPr="00243EE9" w:rsidRDefault="003476E1">
            <w:pPr>
              <w:tabs>
                <w:tab w:val="clear" w:pos="5103"/>
                <w:tab w:val="clear" w:pos="5783"/>
                <w:tab w:val="left" w:pos="218"/>
                <w:tab w:val="left" w:pos="785"/>
                <w:tab w:val="left" w:leader="dot" w:pos="10601"/>
              </w:tabs>
              <w:spacing w:before="120" w:line="200" w:lineRule="exact"/>
              <w:jc w:val="both"/>
              <w:rPr>
                <w:rFonts w:ascii="Arial Narrow" w:hAnsi="Arial Narrow"/>
                <w:sz w:val="12"/>
                <w:szCs w:val="12"/>
                <w:lang w:val="de-DE"/>
              </w:rPr>
            </w:pP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JA</w:t>
            </w:r>
            <w:r w:rsidRPr="00243EE9">
              <w:rPr>
                <w:rFonts w:ascii="Arial Narrow" w:hAnsi="Arial Narrow"/>
                <w:color w:val="000000"/>
                <w:spacing w:val="-2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Name und Adresse des Outplacementbüros</w:t>
            </w:r>
            <w:r w:rsidR="00400451"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:</w:t>
            </w:r>
            <w:r w:rsidRPr="00243EE9">
              <w:rPr>
                <w:rFonts w:ascii="Arial Narrow" w:hAnsi="Arial Narrow"/>
                <w:color w:val="000000"/>
                <w:spacing w:val="-2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color w:val="000000"/>
                <w:spacing w:val="-2"/>
                <w:sz w:val="12"/>
                <w:szCs w:val="12"/>
                <w:lang w:val="de-DE"/>
              </w:rPr>
              <w:tab/>
            </w:r>
          </w:p>
          <w:p w:rsidR="003476E1" w:rsidRPr="00243EE9" w:rsidRDefault="003476E1">
            <w:pPr>
              <w:tabs>
                <w:tab w:val="clear" w:pos="680"/>
                <w:tab w:val="clear" w:pos="5103"/>
                <w:tab w:val="clear" w:pos="5783"/>
                <w:tab w:val="left" w:pos="218"/>
                <w:tab w:val="left" w:pos="732"/>
                <w:tab w:val="left" w:leader="dot" w:pos="10601"/>
              </w:tabs>
              <w:spacing w:before="120" w:line="200" w:lineRule="exact"/>
              <w:jc w:val="both"/>
              <w:rPr>
                <w:rFonts w:ascii="Arial Narrow" w:hAnsi="Arial Narrow" w:cs="Times New Roman"/>
                <w:color w:val="000000"/>
                <w:spacing w:val="-2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 w:cs="Times New Roman"/>
                <w:color w:val="000000"/>
                <w:spacing w:val="-2"/>
                <w:sz w:val="12"/>
                <w:szCs w:val="12"/>
                <w:lang w:val="de-DE"/>
              </w:rPr>
              <w:tab/>
            </w:r>
            <w:r w:rsidRPr="00243EE9">
              <w:rPr>
                <w:rFonts w:ascii="Arial Narrow" w:hAnsi="Arial Narrow" w:cs="Times New Roman"/>
                <w:color w:val="000000"/>
                <w:spacing w:val="-2"/>
                <w:sz w:val="12"/>
                <w:szCs w:val="12"/>
                <w:lang w:val="de-DE"/>
              </w:rPr>
              <w:tab/>
            </w:r>
            <w:r w:rsidRPr="00243EE9">
              <w:rPr>
                <w:rFonts w:ascii="Arial Narrow" w:hAnsi="Arial Narrow" w:cs="Times New Roman"/>
                <w:color w:val="000000"/>
                <w:spacing w:val="-2"/>
                <w:sz w:val="12"/>
                <w:szCs w:val="12"/>
                <w:lang w:val="de-DE"/>
              </w:rPr>
              <w:tab/>
            </w:r>
            <w:r w:rsidRPr="00243EE9">
              <w:rPr>
                <w:rFonts w:ascii="Arial Narrow" w:hAnsi="Arial Narrow" w:cs="Times New Roman"/>
                <w:color w:val="000000"/>
                <w:spacing w:val="-2"/>
                <w:sz w:val="12"/>
                <w:szCs w:val="12"/>
                <w:lang w:val="de-DE"/>
              </w:rPr>
              <w:tab/>
            </w:r>
          </w:p>
          <w:p w:rsidR="003476E1" w:rsidRPr="00243EE9" w:rsidRDefault="003476E1">
            <w:pPr>
              <w:tabs>
                <w:tab w:val="left" w:pos="218"/>
                <w:tab w:val="left" w:pos="785"/>
                <w:tab w:val="left" w:leader="dot" w:pos="10601"/>
              </w:tabs>
              <w:spacing w:before="80" w:after="40" w:line="220" w:lineRule="exact"/>
              <w:jc w:val="both"/>
              <w:rPr>
                <w:rFonts w:ascii="Arial Narrow" w:hAnsi="Arial Narrow"/>
                <w:spacing w:val="-2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color w:val="000000"/>
                <w:spacing w:val="-2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color w:val="000000"/>
                <w:spacing w:val="-2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Beginndatum des Outplacements:</w:t>
            </w:r>
            <w:r w:rsidRPr="00243EE9">
              <w:rPr>
                <w:rFonts w:ascii="Arial Narrow" w:hAnsi="Arial Narrow"/>
                <w:color w:val="000000"/>
                <w:spacing w:val="-2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color w:val="999999"/>
                <w:sz w:val="18"/>
                <w:szCs w:val="18"/>
                <w:lang w:val="de-DE"/>
              </w:rPr>
              <w:t xml:space="preserve">__ __ / __ __ / __ __ __ __ </w:t>
            </w:r>
            <w:r w:rsidRPr="00243EE9">
              <w:rPr>
                <w:rFonts w:ascii="Arial Narrow" w:hAnsi="Arial Narrow"/>
                <w:spacing w:val="-2"/>
                <w:sz w:val="18"/>
                <w:szCs w:val="18"/>
                <w:lang w:val="de-DE"/>
              </w:rPr>
              <w:t xml:space="preserve"> </w:t>
            </w:r>
          </w:p>
          <w:p w:rsidR="00536190" w:rsidRPr="00243EE9" w:rsidRDefault="007376AC" w:rsidP="00536190">
            <w:pPr>
              <w:tabs>
                <w:tab w:val="clear" w:pos="680"/>
                <w:tab w:val="clear" w:pos="5103"/>
                <w:tab w:val="clear" w:pos="5783"/>
                <w:tab w:val="left" w:pos="785"/>
                <w:tab w:val="left" w:pos="4612"/>
                <w:tab w:val="left" w:pos="5463"/>
                <w:tab w:val="left" w:pos="7164"/>
                <w:tab w:val="left" w:pos="7731"/>
                <w:tab w:val="left" w:leader="dot" w:pos="8865"/>
              </w:tabs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243EE9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de-DE"/>
              </w:rPr>
              <w:t>Gehen Sie zum Teil C</w:t>
            </w:r>
            <w:r w:rsidR="00536190" w:rsidRPr="00243EE9">
              <w:rPr>
                <w:rFonts w:ascii="Arial Narrow" w:hAnsi="Arial Narrow"/>
                <w:sz w:val="18"/>
                <w:shd w:val="clear" w:color="auto" w:fill="CCCCCC"/>
                <w:lang w:val="de-DE"/>
              </w:rPr>
              <w:t> </w:t>
            </w:r>
          </w:p>
          <w:p w:rsidR="003476E1" w:rsidRPr="00243EE9" w:rsidRDefault="003476E1">
            <w:pPr>
              <w:pStyle w:val="Plattetekstinspringen"/>
              <w:tabs>
                <w:tab w:val="clear" w:pos="680"/>
                <w:tab w:val="left" w:pos="785"/>
              </w:tabs>
              <w:spacing w:before="60" w:after="40" w:line="220" w:lineRule="exact"/>
              <w:ind w:left="782" w:hanging="782"/>
              <w:jc w:val="left"/>
              <w:textAlignment w:val="auto"/>
              <w:rPr>
                <w:rFonts w:cs="Helvetica"/>
                <w:noProof w:val="0"/>
                <w:color w:val="auto"/>
                <w:lang w:val="de-DE"/>
              </w:rPr>
            </w:pPr>
            <w:r w:rsidRPr="00243EE9">
              <w:rPr>
                <w:rFonts w:cs="Helvetica"/>
                <w:b/>
                <w:bCs/>
                <w:caps/>
                <w:noProof w:val="0"/>
                <w:color w:val="auto"/>
                <w:shd w:val="clear" w:color="auto" w:fill="E0E0E0"/>
                <w:lang w:val="de-DE"/>
              </w:rPr>
              <w:t>TEIL c –</w:t>
            </w:r>
            <w:r w:rsidRPr="00243EE9">
              <w:rPr>
                <w:rFonts w:cs="Helvetica"/>
                <w:b/>
                <w:bCs/>
                <w:caps/>
                <w:noProof w:val="0"/>
                <w:color w:val="auto"/>
                <w:shd w:val="clear" w:color="auto" w:fill="E0E0E0"/>
                <w:lang w:val="de-DE"/>
              </w:rPr>
              <w:tab/>
              <w:t xml:space="preserve">ANGABEN zu einer </w:t>
            </w:r>
            <w:r w:rsidR="00AA043D" w:rsidRPr="00243EE9">
              <w:rPr>
                <w:rFonts w:cs="Helvetica"/>
                <w:b/>
                <w:bCs/>
                <w:caps/>
                <w:noProof w:val="0"/>
                <w:color w:val="auto"/>
                <w:shd w:val="clear" w:color="auto" w:fill="E0E0E0"/>
                <w:lang w:val="de-DE"/>
              </w:rPr>
              <w:t>EVENTUELL</w:t>
            </w:r>
            <w:r w:rsidRPr="00243EE9">
              <w:rPr>
                <w:rFonts w:cs="Helvetica"/>
                <w:b/>
                <w:bCs/>
                <w:caps/>
                <w:noProof w:val="0"/>
                <w:color w:val="auto"/>
                <w:shd w:val="clear" w:color="auto" w:fill="E0E0E0"/>
                <w:lang w:val="de-DE"/>
              </w:rPr>
              <w:t xml:space="preserve"> zustätzlich zu</w:t>
            </w:r>
            <w:r w:rsidR="008A6817" w:rsidRPr="00243EE9">
              <w:rPr>
                <w:rFonts w:cs="Helvetica"/>
                <w:b/>
                <w:bCs/>
                <w:caps/>
                <w:noProof w:val="0"/>
                <w:color w:val="auto"/>
                <w:shd w:val="clear" w:color="auto" w:fill="E0E0E0"/>
                <w:lang w:val="de-DE"/>
              </w:rPr>
              <w:t>R Arbeitslosenunterstützung</w:t>
            </w:r>
            <w:r w:rsidRPr="00243EE9">
              <w:rPr>
                <w:rFonts w:cs="Helvetica"/>
                <w:b/>
                <w:bCs/>
                <w:caps/>
                <w:noProof w:val="0"/>
                <w:color w:val="auto"/>
                <w:shd w:val="clear" w:color="auto" w:fill="E0E0E0"/>
                <w:lang w:val="de-DE"/>
              </w:rPr>
              <w:t xml:space="preserve"> gezahlten entschädigung</w:t>
            </w:r>
          </w:p>
          <w:p w:rsidR="003476E1" w:rsidRPr="00243EE9" w:rsidRDefault="003476E1">
            <w:pPr>
              <w:pStyle w:val="Plattetekstinspringen"/>
              <w:tabs>
                <w:tab w:val="clear" w:pos="680"/>
                <w:tab w:val="left" w:pos="785"/>
              </w:tabs>
              <w:spacing w:line="200" w:lineRule="exact"/>
              <w:ind w:left="284"/>
              <w:jc w:val="left"/>
              <w:textAlignment w:val="auto"/>
              <w:rPr>
                <w:rFonts w:cs="Helvetica"/>
                <w:b/>
                <w:bCs/>
                <w:i/>
                <w:iCs/>
                <w:noProof w:val="0"/>
                <w:color w:val="auto"/>
                <w:sz w:val="16"/>
                <w:szCs w:val="16"/>
                <w:lang w:val="de-DE"/>
              </w:rPr>
            </w:pPr>
            <w:r w:rsidRPr="00243EE9">
              <w:rPr>
                <w:rFonts w:cs="Helvetica"/>
                <w:b/>
                <w:bCs/>
                <w:caps/>
                <w:noProof w:val="0"/>
                <w:color w:val="auto"/>
                <w:sz w:val="16"/>
                <w:szCs w:val="16"/>
                <w:lang w:val="de-DE"/>
              </w:rPr>
              <w:tab/>
            </w:r>
            <w:r w:rsidRPr="00243EE9">
              <w:rPr>
                <w:rFonts w:cs="Helvetica"/>
                <w:b/>
                <w:bCs/>
                <w:i/>
                <w:iCs/>
                <w:noProof w:val="0"/>
                <w:color w:val="auto"/>
                <w:sz w:val="16"/>
                <w:szCs w:val="16"/>
                <w:lang w:val="de-DE"/>
              </w:rPr>
              <w:t>Füllen Sie diese Rubrik nicht aus, wenn Sie de</w:t>
            </w:r>
            <w:r w:rsidR="00AA043D" w:rsidRPr="00243EE9">
              <w:rPr>
                <w:rFonts w:cs="Helvetica"/>
                <w:b/>
                <w:bCs/>
                <w:i/>
                <w:iCs/>
                <w:noProof w:val="0"/>
                <w:color w:val="auto"/>
                <w:sz w:val="16"/>
                <w:szCs w:val="16"/>
                <w:lang w:val="de-DE"/>
              </w:rPr>
              <w:t>r</w:t>
            </w:r>
            <w:r w:rsidRPr="00243EE9">
              <w:rPr>
                <w:rFonts w:cs="Helvetica"/>
                <w:b/>
                <w:bCs/>
                <w:i/>
                <w:iCs/>
                <w:noProof w:val="0"/>
                <w:color w:val="auto"/>
                <w:sz w:val="16"/>
                <w:szCs w:val="16"/>
                <w:lang w:val="de-DE"/>
              </w:rPr>
              <w:t xml:space="preserve"> paritätischen Kommission 152 oder 225 unterstehen.</w:t>
            </w:r>
          </w:p>
          <w:p w:rsidR="003476E1" w:rsidRPr="00243EE9" w:rsidRDefault="003476E1">
            <w:pPr>
              <w:pStyle w:val="Plattetekstinspringen"/>
              <w:tabs>
                <w:tab w:val="left" w:pos="3336"/>
                <w:tab w:val="left" w:pos="4862"/>
                <w:tab w:val="left" w:leader="dot" w:pos="9857"/>
              </w:tabs>
              <w:spacing w:before="40" w:line="180" w:lineRule="exact"/>
              <w:ind w:left="284"/>
              <w:rPr>
                <w:rFonts w:cs="Helvetica"/>
                <w:noProof w:val="0"/>
                <w:color w:val="auto"/>
                <w:lang w:val="de-DE"/>
              </w:rPr>
            </w:pPr>
            <w:r w:rsidRPr="00243EE9">
              <w:rPr>
                <w:rFonts w:cs="Helvetica"/>
                <w:i/>
                <w:iCs/>
                <w:noProof w:val="0"/>
                <w:color w:val="auto"/>
                <w:spacing w:val="-4"/>
                <w:lang w:val="de-DE"/>
              </w:rPr>
              <w:t xml:space="preserve">Wenn Sie eine Entschädigung zahlen oder ein Fonds eine Entschädigung zahlt, die gleichzeitig mit </w:t>
            </w:r>
            <w:r w:rsidR="00C752BF" w:rsidRPr="00243EE9">
              <w:rPr>
                <w:rFonts w:cs="Helvetica"/>
                <w:i/>
                <w:iCs/>
                <w:noProof w:val="0"/>
                <w:color w:val="auto"/>
                <w:spacing w:val="-4"/>
                <w:lang w:val="de-DE"/>
              </w:rPr>
              <w:t>der Arbeitslosenunterstützung</w:t>
            </w:r>
            <w:r w:rsidRPr="00243EE9">
              <w:rPr>
                <w:rFonts w:cs="Helvetica"/>
                <w:i/>
                <w:iCs/>
                <w:noProof w:val="0"/>
                <w:color w:val="auto"/>
                <w:spacing w:val="-4"/>
                <w:lang w:val="de-DE"/>
              </w:rPr>
              <w:t xml:space="preserve"> bezogen werden darf, dann sind Beiträge und Einbehaltungen von dieser Entschädigung geschuldet. Die Zahlungsweise, die Periodizität  </w:t>
            </w:r>
            <w:r w:rsidR="00513D34" w:rsidRPr="00243EE9">
              <w:rPr>
                <w:rFonts w:cs="Helvetica"/>
                <w:i/>
                <w:iCs/>
                <w:noProof w:val="0"/>
                <w:color w:val="auto"/>
                <w:spacing w:val="-4"/>
                <w:lang w:val="de-DE"/>
              </w:rPr>
              <w:t>(</w:t>
            </w:r>
            <w:r w:rsidR="00AA043D" w:rsidRPr="00243EE9">
              <w:rPr>
                <w:rFonts w:cs="Helvetica"/>
                <w:i/>
                <w:iCs/>
                <w:noProof w:val="0"/>
                <w:color w:val="auto"/>
                <w:spacing w:val="-4"/>
                <w:lang w:val="de-DE"/>
              </w:rPr>
              <w:t>Einmalzahlung</w:t>
            </w:r>
            <w:r w:rsidRPr="00243EE9">
              <w:rPr>
                <w:rFonts w:cs="Helvetica"/>
                <w:i/>
                <w:iCs/>
                <w:noProof w:val="0"/>
                <w:color w:val="auto"/>
                <w:spacing w:val="-4"/>
                <w:lang w:val="de-DE"/>
              </w:rPr>
              <w:t xml:space="preserve"> oder periodische Zahlung) und die Bezeichnung dieser Entschädigung </w:t>
            </w:r>
            <w:r w:rsidR="00AA043D" w:rsidRPr="00243EE9">
              <w:rPr>
                <w:rFonts w:cs="Helvetica"/>
                <w:i/>
                <w:iCs/>
                <w:noProof w:val="0"/>
                <w:color w:val="auto"/>
                <w:spacing w:val="-4"/>
                <w:lang w:val="de-DE"/>
              </w:rPr>
              <w:t>spielen keine Rolle</w:t>
            </w:r>
            <w:r w:rsidRPr="00243EE9">
              <w:rPr>
                <w:rFonts w:cs="Helvetica"/>
                <w:i/>
                <w:iCs/>
                <w:noProof w:val="0"/>
                <w:color w:val="auto"/>
                <w:spacing w:val="-4"/>
                <w:lang w:val="de-DE"/>
              </w:rPr>
              <w:t>.  Sie müssen diese Entschädigungen hier unten angeben.</w:t>
            </w:r>
          </w:p>
          <w:p w:rsidR="003476E1" w:rsidRPr="00243EE9" w:rsidRDefault="003476E1">
            <w:pPr>
              <w:tabs>
                <w:tab w:val="left" w:pos="720"/>
                <w:tab w:val="left" w:pos="6381"/>
                <w:tab w:val="left" w:pos="7342"/>
              </w:tabs>
              <w:spacing w:before="40" w:line="220" w:lineRule="exact"/>
              <w:ind w:left="187" w:hanging="187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1.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Zahlen Sie oder zahlt ein Fonds eine Entschädigung, die gleichzeitig mit </w:t>
            </w:r>
            <w:r w:rsidR="00C752BF" w:rsidRPr="00243EE9">
              <w:rPr>
                <w:rFonts w:ascii="Arial Narrow" w:hAnsi="Arial Narrow"/>
                <w:sz w:val="18"/>
                <w:szCs w:val="18"/>
                <w:lang w:val="de-DE"/>
              </w:rPr>
              <w:t>der Arbeitslosenunterstützung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bezogen werden darf?</w:t>
            </w:r>
          </w:p>
          <w:p w:rsidR="003476E1" w:rsidRPr="00243EE9" w:rsidRDefault="003476E1">
            <w:pPr>
              <w:tabs>
                <w:tab w:val="left" w:pos="1068"/>
                <w:tab w:val="left" w:pos="1919"/>
              </w:tabs>
              <w:spacing w:after="40" w:line="220" w:lineRule="exact"/>
              <w:ind w:left="218" w:hanging="218"/>
              <w:jc w:val="both"/>
              <w:rPr>
                <w:rFonts w:ascii="Arial Narrow" w:hAnsi="Arial Narrow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smallCaps/>
                <w:sz w:val="18"/>
                <w:szCs w:val="18"/>
                <w:lang w:val="de-DE"/>
              </w:rPr>
              <w:t>NEIN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zum </w:t>
            </w:r>
            <w:r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Teil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/>
                <w:iCs/>
                <w:caps/>
                <w:sz w:val="18"/>
                <w:szCs w:val="18"/>
                <w:shd w:val="clear" w:color="auto" w:fill="CCCCCC"/>
                <w:lang w:val="de-DE"/>
              </w:rPr>
              <w:t xml:space="preserve"> d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 </w:t>
            </w:r>
          </w:p>
          <w:p w:rsidR="003476E1" w:rsidRPr="00243EE9" w:rsidRDefault="003476E1" w:rsidP="008B1C47">
            <w:pPr>
              <w:tabs>
                <w:tab w:val="clear" w:pos="680"/>
                <w:tab w:val="left" w:pos="218"/>
                <w:tab w:val="left" w:pos="732"/>
                <w:tab w:val="left" w:pos="1068"/>
                <w:tab w:val="left" w:leader="dot" w:pos="9072"/>
              </w:tabs>
              <w:spacing w:before="60" w:line="200" w:lineRule="exact"/>
              <w:ind w:left="1066" w:hanging="1066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JA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>auf</w:t>
            </w:r>
            <w:r w:rsidR="00AA043D"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der Grundlage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eines (inter)sektoriellen KAA, das vor dem 01.10.2005 </w:t>
            </w:r>
            <w:r w:rsidR="00AA043D" w:rsidRPr="00243EE9">
              <w:rPr>
                <w:rFonts w:ascii="Arial Narrow" w:hAnsi="Arial Narrow"/>
                <w:sz w:val="18"/>
                <w:szCs w:val="18"/>
                <w:lang w:val="de-DE"/>
              </w:rPr>
              <w:t>vereinbart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wurde, oder einer ununterbrochenen und unveränderten Verlängerung eines solchen KAA.</w:t>
            </w:r>
          </w:p>
          <w:p w:rsidR="003476E1" w:rsidRPr="00243EE9" w:rsidRDefault="003476E1">
            <w:pPr>
              <w:tabs>
                <w:tab w:val="left" w:pos="1068"/>
                <w:tab w:val="left" w:leader="dot" w:pos="8014"/>
                <w:tab w:val="left" w:leader="dot" w:pos="9072"/>
              </w:tabs>
              <w:spacing w:after="40" w:line="200" w:lineRule="exact"/>
              <w:ind w:left="187" w:hanging="187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 xml:space="preserve">Die Entschädigung wird auf </w:t>
            </w:r>
            <w:r w:rsidR="00AA043D" w:rsidRPr="00243EE9">
              <w:rPr>
                <w:rFonts w:ascii="Arial Narrow" w:hAnsi="Arial Narrow"/>
                <w:sz w:val="18"/>
                <w:szCs w:val="18"/>
                <w:lang w:val="de-DE"/>
              </w:rPr>
              <w:t>der Grundlage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eines sektoriellen KAA gewährt, das am </w:t>
            </w:r>
            <w:r w:rsidRPr="00243EE9">
              <w:rPr>
                <w:rFonts w:ascii="Arial Narrow" w:hAnsi="Arial Narrow"/>
                <w:color w:val="999999"/>
                <w:sz w:val="18"/>
                <w:szCs w:val="18"/>
                <w:lang w:val="de-DE"/>
              </w:rPr>
              <w:t xml:space="preserve">__ __ / __ __ / __ __ __ __ </w:t>
            </w:r>
            <w:r w:rsidR="008D32A7" w:rsidRPr="00243EE9">
              <w:rPr>
                <w:rFonts w:ascii="Arial Narrow" w:hAnsi="Arial Narrow"/>
                <w:sz w:val="18"/>
                <w:szCs w:val="18"/>
                <w:lang w:val="de-DE"/>
              </w:rPr>
              <w:t>vereinbart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wurde </w:t>
            </w:r>
          </w:p>
          <w:p w:rsidR="003476E1" w:rsidRPr="00243EE9" w:rsidRDefault="003476E1">
            <w:pPr>
              <w:tabs>
                <w:tab w:val="left" w:pos="1210"/>
                <w:tab w:val="left" w:leader="dot" w:pos="10647"/>
              </w:tabs>
              <w:spacing w:after="40" w:line="200" w:lineRule="exact"/>
              <w:ind w:left="1208" w:hanging="142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-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 xml:space="preserve">dieses KAA wurde am </w:t>
            </w:r>
            <w:r w:rsidRPr="00243EE9">
              <w:rPr>
                <w:rFonts w:ascii="Arial Narrow" w:hAnsi="Arial Narrow"/>
                <w:color w:val="999999"/>
                <w:sz w:val="18"/>
                <w:szCs w:val="18"/>
                <w:lang w:val="de-DE"/>
              </w:rPr>
              <w:t xml:space="preserve">__ __ / __ __ / __ __ __ __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bei der Dienststelle des Dienstes der kollektiven Arbeitsbeziehungen des FÖD Beschäftigung hinterlegt</w:t>
            </w:r>
          </w:p>
          <w:p w:rsidR="003476E1" w:rsidRPr="00243EE9" w:rsidRDefault="003476E1">
            <w:pPr>
              <w:tabs>
                <w:tab w:val="left" w:pos="1210"/>
                <w:tab w:val="left" w:leader="dot" w:pos="7022"/>
                <w:tab w:val="left" w:leader="dot" w:pos="9943"/>
              </w:tabs>
              <w:spacing w:after="40" w:line="200" w:lineRule="exact"/>
              <w:ind w:left="1208" w:hanging="142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-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 xml:space="preserve">Registrierungsnummer (falls bekannt): </w:t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 w:cs="Helvetica"/>
                <w:color w:val="999999"/>
                <w:spacing w:val="80"/>
                <w:sz w:val="18"/>
                <w:szCs w:val="18"/>
                <w:lang w:val="de-DE"/>
              </w:rPr>
              <w:t>/</w:t>
            </w: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CO</w:t>
            </w:r>
            <w:r w:rsidRPr="00243EE9">
              <w:rPr>
                <w:rFonts w:ascii="Arial Narrow" w:hAnsi="Arial Narrow" w:cs="Helvetica"/>
                <w:color w:val="000000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 w:cs="Helvetica"/>
                <w:color w:val="999999"/>
                <w:spacing w:val="80"/>
                <w:sz w:val="18"/>
                <w:szCs w:val="18"/>
                <w:lang w:val="de-DE"/>
              </w:rPr>
              <w:t>/</w:t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</w:p>
          <w:p w:rsidR="003476E1" w:rsidRPr="00243EE9" w:rsidRDefault="003476E1">
            <w:pPr>
              <w:tabs>
                <w:tab w:val="left" w:pos="1068"/>
              </w:tabs>
              <w:spacing w:after="40" w:line="200" w:lineRule="exact"/>
              <w:ind w:left="187" w:hanging="187"/>
              <w:jc w:val="both"/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zum </w:t>
            </w:r>
            <w:r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Teil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/>
                <w:iCs/>
                <w:caps/>
                <w:sz w:val="18"/>
                <w:szCs w:val="18"/>
                <w:shd w:val="clear" w:color="auto" w:fill="CCCCCC"/>
                <w:lang w:val="de-DE"/>
              </w:rPr>
              <w:t xml:space="preserve"> d</w:t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</w:p>
          <w:p w:rsidR="003476E1" w:rsidRPr="00243EE9" w:rsidRDefault="003476E1" w:rsidP="008B1C47">
            <w:pPr>
              <w:tabs>
                <w:tab w:val="clear" w:pos="680"/>
                <w:tab w:val="left" w:pos="676"/>
                <w:tab w:val="left" w:pos="1068"/>
                <w:tab w:val="left" w:pos="7164"/>
                <w:tab w:val="left" w:leader="dot" w:pos="10424"/>
              </w:tabs>
              <w:spacing w:before="60" w:after="40" w:line="220" w:lineRule="exact"/>
              <w:ind w:left="187" w:hanging="187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>der Arbeitnehmer hatte vor Vollendung seines 45. Lebensjahres zum ersten Mal Anspruch auf die</w:t>
            </w:r>
            <w:r w:rsidR="008D32A7" w:rsidRPr="00243EE9">
              <w:rPr>
                <w:rFonts w:ascii="Arial Narrow" w:hAnsi="Arial Narrow"/>
                <w:sz w:val="18"/>
                <w:szCs w:val="18"/>
                <w:lang w:val="de-DE"/>
              </w:rPr>
              <w:t>se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Entschädigung, nämlich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br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="00AA53CB" w:rsidRPr="00243EE9">
              <w:rPr>
                <w:rFonts w:ascii="Arial Narrow" w:hAnsi="Arial Narrow"/>
                <w:sz w:val="18"/>
                <w:szCs w:val="18"/>
                <w:lang w:val="de-DE"/>
              </w:rPr>
              <w:t>seit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dem </w:t>
            </w:r>
            <w:r w:rsidRPr="00243EE9">
              <w:rPr>
                <w:rFonts w:ascii="Arial Narrow" w:hAnsi="Arial Narrow"/>
                <w:color w:val="999999"/>
                <w:sz w:val="18"/>
                <w:szCs w:val="18"/>
                <w:lang w:val="de-DE"/>
              </w:rPr>
              <w:t>__ __ / __ __ / __ __ __ __</w:t>
            </w:r>
          </w:p>
          <w:p w:rsidR="003476E1" w:rsidRPr="00243EE9" w:rsidRDefault="003476E1">
            <w:pPr>
              <w:tabs>
                <w:tab w:val="left" w:pos="720"/>
                <w:tab w:val="left" w:pos="1068"/>
                <w:tab w:val="left" w:pos="7164"/>
                <w:tab w:val="left" w:leader="dot" w:pos="10424"/>
              </w:tabs>
              <w:spacing w:after="40" w:line="200" w:lineRule="exact"/>
              <w:ind w:left="187" w:hanging="187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zum </w:t>
            </w:r>
            <w:r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Teil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/>
                <w:iCs/>
                <w:caps/>
                <w:sz w:val="18"/>
                <w:szCs w:val="18"/>
                <w:shd w:val="clear" w:color="auto" w:fill="CCCCCC"/>
                <w:lang w:val="de-DE"/>
              </w:rPr>
              <w:t xml:space="preserve"> d</w:t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</w:p>
          <w:p w:rsidR="003476E1" w:rsidRPr="00243EE9" w:rsidRDefault="003476E1" w:rsidP="008B1C47">
            <w:pPr>
              <w:tabs>
                <w:tab w:val="left" w:pos="720"/>
                <w:tab w:val="left" w:pos="1068"/>
                <w:tab w:val="left" w:pos="7164"/>
              </w:tabs>
              <w:spacing w:before="60" w:line="200" w:lineRule="exact"/>
              <w:ind w:left="1066" w:right="79" w:hanging="958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 xml:space="preserve">als Arbeitgeber falle ich in den Geltungsbereich des "Sozialen Maribels" (KE vom 18.07.2002) und die Entschädigung wird im Rahmen einer vom Föderalen Beschäftigungsminister anerkannten Laufbahnendemaßnahme gewährt </w:t>
            </w:r>
          </w:p>
          <w:p w:rsidR="003476E1" w:rsidRPr="00243EE9" w:rsidRDefault="003476E1">
            <w:pPr>
              <w:tabs>
                <w:tab w:val="left" w:pos="720"/>
                <w:tab w:val="left" w:pos="1068"/>
                <w:tab w:val="left" w:pos="9290"/>
              </w:tabs>
              <w:spacing w:before="40" w:after="40" w:line="200" w:lineRule="exact"/>
              <w:ind w:left="1066" w:right="79" w:hanging="958"/>
              <w:jc w:val="both"/>
              <w:rPr>
                <w:rFonts w:ascii="Arial Narrow" w:hAnsi="Arial Narrow"/>
                <w:color w:val="FFFFFF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>Ich füge den schriftlichen Nachweis der Anerkennung bei.</w:t>
            </w:r>
          </w:p>
          <w:p w:rsidR="003476E1" w:rsidRPr="00243EE9" w:rsidRDefault="003476E1">
            <w:pPr>
              <w:tabs>
                <w:tab w:val="left" w:pos="1068"/>
                <w:tab w:val="left" w:pos="9290"/>
              </w:tabs>
              <w:spacing w:after="40" w:line="200" w:lineRule="exact"/>
              <w:ind w:left="187" w:right="81" w:hanging="187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color w:val="FFFFFF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zum </w:t>
            </w:r>
            <w:r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Teil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/>
                <w:iCs/>
                <w:caps/>
                <w:sz w:val="18"/>
                <w:szCs w:val="18"/>
                <w:shd w:val="clear" w:color="auto" w:fill="CCCCCC"/>
                <w:lang w:val="de-DE"/>
              </w:rPr>
              <w:t xml:space="preserve"> d</w:t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</w:p>
          <w:p w:rsidR="003476E1" w:rsidRPr="00243EE9" w:rsidRDefault="003476E1" w:rsidP="008B1C47">
            <w:pPr>
              <w:tabs>
                <w:tab w:val="left" w:pos="720"/>
                <w:tab w:val="left" w:pos="1068"/>
                <w:tab w:val="left" w:pos="9290"/>
              </w:tabs>
              <w:spacing w:before="60" w:after="40" w:line="200" w:lineRule="exact"/>
              <w:ind w:left="187" w:right="79" w:hanging="187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tab/>
            </w:r>
            <w:r w:rsidRPr="00243EE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>die Entschädigung wird in Anwendung des Artikels 9 des KAA Nr. 46 vom 23.03.1990 gezahlt.</w:t>
            </w:r>
          </w:p>
          <w:p w:rsidR="003476E1" w:rsidRPr="00243EE9" w:rsidRDefault="003476E1" w:rsidP="008B1C47">
            <w:pPr>
              <w:tabs>
                <w:tab w:val="left" w:pos="1068"/>
                <w:tab w:val="left" w:pos="9290"/>
              </w:tabs>
              <w:spacing w:after="40" w:line="200" w:lineRule="exact"/>
              <w:ind w:left="187" w:right="79" w:hanging="187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zum </w:t>
            </w:r>
            <w:r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Teil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/>
                <w:iCs/>
                <w:caps/>
                <w:sz w:val="18"/>
                <w:szCs w:val="18"/>
                <w:shd w:val="clear" w:color="auto" w:fill="CCCCCC"/>
                <w:lang w:val="de-DE"/>
              </w:rPr>
              <w:t xml:space="preserve"> d</w:t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</w:p>
          <w:p w:rsidR="003476E1" w:rsidRPr="00243EE9" w:rsidRDefault="003476E1" w:rsidP="008B1C47">
            <w:pPr>
              <w:tabs>
                <w:tab w:val="left" w:pos="718"/>
                <w:tab w:val="left" w:pos="1068"/>
                <w:tab w:val="left" w:pos="9290"/>
              </w:tabs>
              <w:spacing w:before="60" w:after="20" w:line="220" w:lineRule="exact"/>
              <w:ind w:left="6" w:hanging="6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 xml:space="preserve"> keine der vorgenannten Situationen trifft zu.</w:t>
            </w:r>
          </w:p>
          <w:p w:rsidR="003476E1" w:rsidRPr="00243EE9" w:rsidRDefault="0099224B" w:rsidP="00536190">
            <w:pPr>
              <w:tabs>
                <w:tab w:val="clear" w:pos="680"/>
                <w:tab w:val="left" w:pos="718"/>
                <w:tab w:val="left" w:pos="1068"/>
                <w:tab w:val="left" w:pos="9290"/>
              </w:tabs>
              <w:spacing w:after="40" w:line="200" w:lineRule="exact"/>
              <w:ind w:left="187" w:hanging="187"/>
              <w:jc w:val="both"/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</w:pPr>
            <w:r w:rsidRPr="00243EE9">
              <w:rPr>
                <w:rFonts w:ascii="Arial Narrow" w:hAnsi="Arial Narrow"/>
                <w:noProof/>
                <w:snapToGrid/>
                <w:lang w:val="de-D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page">
                    <wp:posOffset>6556375</wp:posOffset>
                  </wp:positionH>
                  <wp:positionV relativeFrom="page">
                    <wp:posOffset>7581374</wp:posOffset>
                  </wp:positionV>
                  <wp:extent cx="560705" cy="530225"/>
                  <wp:effectExtent l="0" t="0" r="0" b="0"/>
                  <wp:wrapNone/>
                  <wp:docPr id="3" name="Image 3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6E1"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="003476E1"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="003476E1"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="003476E1"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="003476E1"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zur </w:t>
            </w:r>
            <w:r w:rsidR="003476E1"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Frage</w:t>
            </w:r>
            <w:r w:rsidR="003476E1"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</w:t>
            </w:r>
            <w:r w:rsidR="003476E1" w:rsidRPr="00243EE9">
              <w:rPr>
                <w:rFonts w:ascii="Arial Narrow" w:hAnsi="Arial Narrow"/>
                <w:i/>
                <w:iCs/>
                <w:caps/>
                <w:sz w:val="18"/>
                <w:szCs w:val="18"/>
                <w:shd w:val="clear" w:color="auto" w:fill="CCCCCC"/>
                <w:lang w:val="de-DE"/>
              </w:rPr>
              <w:t>2</w:t>
            </w:r>
            <w:r w:rsidR="003476E1"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</w:p>
        </w:tc>
      </w:tr>
      <w:tr w:rsidR="003476E1" w:rsidRPr="00243EE9" w:rsidTr="008B1C47">
        <w:trPr>
          <w:gridAfter w:val="1"/>
          <w:wAfter w:w="864" w:type="dxa"/>
          <w:cantSplit/>
        </w:trPr>
        <w:tc>
          <w:tcPr>
            <w:tcW w:w="6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6E1" w:rsidRPr="00243EE9" w:rsidRDefault="00AD46C4">
            <w:pPr>
              <w:tabs>
                <w:tab w:val="clear" w:pos="680"/>
                <w:tab w:val="clear" w:pos="5103"/>
                <w:tab w:val="left" w:pos="256"/>
                <w:tab w:val="left" w:pos="4612"/>
              </w:tabs>
              <w:spacing w:before="40" w:after="40" w:line="180" w:lineRule="exact"/>
              <w:ind w:left="255" w:hanging="255"/>
              <w:jc w:val="both"/>
              <w:textAlignment w:val="auto"/>
              <w:rPr>
                <w:rFonts w:ascii="Arial Narrow" w:hAnsi="Arial Narrow" w:cs="Times New Roman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color w:val="000000"/>
                <w:spacing w:val="-2"/>
                <w:sz w:val="16"/>
                <w:lang w:val="de-DE"/>
              </w:rPr>
              <w:t>Fassung</w:t>
            </w:r>
            <w:r w:rsidRPr="00243EE9">
              <w:rPr>
                <w:rFonts w:ascii="Arial Narrow" w:hAnsi="Arial Narrow"/>
                <w:caps/>
                <w:color w:val="000000"/>
                <w:spacing w:val="-2"/>
                <w:sz w:val="16"/>
                <w:lang w:val="de-DE"/>
              </w:rPr>
              <w:t xml:space="preserve"> 01.12.2018</w:t>
            </w:r>
            <w:r w:rsidR="003476E1" w:rsidRPr="00243EE9">
              <w:rPr>
                <w:rFonts w:ascii="Arial Narrow" w:hAnsi="Arial Narrow" w:cs="Times New Roman"/>
                <w:i/>
                <w:iCs/>
                <w:caps/>
                <w:color w:val="000000"/>
                <w:spacing w:val="-2"/>
                <w:sz w:val="16"/>
                <w:szCs w:val="16"/>
                <w:lang w:val="de-DE"/>
              </w:rPr>
              <w:t>/</w:t>
            </w:r>
            <w:r w:rsidR="003476E1" w:rsidRPr="00243EE9">
              <w:rPr>
                <w:rFonts w:ascii="Arial Narrow" w:hAnsi="Arial Narrow" w:cs="Times New Roman"/>
                <w:color w:val="000000"/>
                <w:sz w:val="16"/>
                <w:szCs w:val="16"/>
                <w:lang w:val="de-DE"/>
              </w:rPr>
              <w:t>830.30.026</w:t>
            </w:r>
            <w:r w:rsidR="003476E1" w:rsidRPr="00243EE9">
              <w:rPr>
                <w:rFonts w:ascii="Arial Narrow" w:hAnsi="Arial Narrow" w:cs="Times New Roman"/>
                <w:color w:val="000000"/>
                <w:sz w:val="16"/>
                <w:szCs w:val="16"/>
                <w:lang w:val="de-DE"/>
              </w:rPr>
              <w:tab/>
              <w:t>1/2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1" w:rsidRPr="00243EE9" w:rsidRDefault="003476E1">
            <w:pPr>
              <w:tabs>
                <w:tab w:val="clear" w:pos="680"/>
                <w:tab w:val="left" w:pos="256"/>
                <w:tab w:val="left" w:pos="2172"/>
              </w:tabs>
              <w:spacing w:before="40" w:after="40" w:line="180" w:lineRule="exact"/>
              <w:ind w:left="255" w:hanging="255"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mallCaps/>
                <w:sz w:val="18"/>
                <w:szCs w:val="18"/>
                <w:lang w:val="de-DE"/>
              </w:rPr>
              <w:t>Anhang-C4-Generationspakt</w:t>
            </w:r>
          </w:p>
        </w:tc>
      </w:tr>
    </w:tbl>
    <w:p w:rsidR="003476E1" w:rsidRPr="00243EE9" w:rsidRDefault="003476E1">
      <w:pPr>
        <w:tabs>
          <w:tab w:val="clear" w:pos="680"/>
          <w:tab w:val="left" w:pos="720"/>
        </w:tabs>
        <w:spacing w:before="40" w:line="220" w:lineRule="exact"/>
        <w:ind w:left="187" w:hanging="187"/>
        <w:jc w:val="both"/>
        <w:textAlignment w:val="auto"/>
        <w:rPr>
          <w:rFonts w:ascii="Arial Narrow" w:hAnsi="Arial Narrow" w:cs="Times New Roman"/>
          <w:b/>
          <w:bCs/>
          <w:sz w:val="18"/>
          <w:szCs w:val="18"/>
          <w:lang w:val="de-DE"/>
        </w:rPr>
        <w:sectPr w:rsidR="003476E1" w:rsidRPr="00243EE9">
          <w:pgSz w:w="11907" w:h="16840" w:code="9"/>
          <w:pgMar w:top="567" w:right="567" w:bottom="567" w:left="567" w:header="567" w:footer="0" w:gutter="0"/>
          <w:cols w:space="708"/>
        </w:sect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531"/>
        <w:gridCol w:w="3332"/>
      </w:tblGrid>
      <w:tr w:rsidR="003476E1" w:rsidRPr="00243EE9">
        <w:trPr>
          <w:cantSplit/>
        </w:trPr>
        <w:tc>
          <w:tcPr>
            <w:tcW w:w="10863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3476E1" w:rsidRPr="00243EE9" w:rsidRDefault="003476E1">
            <w:pPr>
              <w:tabs>
                <w:tab w:val="left" w:pos="720"/>
              </w:tabs>
              <w:spacing w:before="40" w:after="40" w:line="220" w:lineRule="exact"/>
              <w:ind w:left="187" w:hanging="187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lastRenderedPageBreak/>
              <w:t>2.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Die Zusatzentschädigung wird </w:t>
            </w:r>
            <w:r w:rsidR="00FB575A"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auf der Grundlage des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nachfolgenden KAA</w:t>
            </w:r>
            <w:r w:rsidR="008D32A7"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oder der nachfolgenden Vereinbarung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gewährt</w:t>
            </w:r>
            <w:r w:rsidR="00FB575A" w:rsidRPr="00243EE9">
              <w:rPr>
                <w:rFonts w:ascii="Arial Narrow" w:hAnsi="Arial Narrow"/>
                <w:sz w:val="18"/>
                <w:szCs w:val="18"/>
                <w:lang w:val="de-DE"/>
              </w:rPr>
              <w:t>:</w:t>
            </w:r>
          </w:p>
          <w:p w:rsidR="003476E1" w:rsidRPr="00243EE9" w:rsidRDefault="003476E1">
            <w:pPr>
              <w:tabs>
                <w:tab w:val="left" w:pos="1919"/>
                <w:tab w:val="left" w:pos="9006"/>
              </w:tabs>
              <w:spacing w:before="60" w:after="20" w:line="220" w:lineRule="exact"/>
              <w:ind w:left="436" w:hanging="266"/>
              <w:jc w:val="both"/>
              <w:rPr>
                <w:rFonts w:ascii="Arial Narrow" w:hAnsi="Arial Narrow"/>
                <w:i/>
                <w:iCs/>
                <w:lang w:val="de-DE"/>
              </w:rPr>
            </w:pP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="00FB575A"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auf der Grundlage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eines</w:t>
            </w:r>
            <w:r w:rsidR="008D32A7"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auf Unternehmensebene vereinbarten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KAA oder </w:t>
            </w:r>
            <w:r w:rsidR="00FB575A"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auf der Grundlage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eine</w:t>
            </w:r>
            <w:r w:rsidR="008D32A7" w:rsidRPr="00243EE9">
              <w:rPr>
                <w:rFonts w:ascii="Arial Narrow" w:hAnsi="Arial Narrow"/>
                <w:sz w:val="18"/>
                <w:szCs w:val="18"/>
                <w:lang w:val="de-DE"/>
              </w:rPr>
              <w:t>r individuellen Vereinbarung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. 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Ich füge dieses KAA oder </w:t>
            </w:r>
            <w:r w:rsidR="00FB575A" w:rsidRPr="00243EE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diese Vereinbarung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 bei.</w:t>
            </w:r>
          </w:p>
          <w:p w:rsidR="003476E1" w:rsidRPr="00243EE9" w:rsidRDefault="003476E1">
            <w:pPr>
              <w:tabs>
                <w:tab w:val="left" w:pos="186"/>
                <w:tab w:val="left" w:leader="dot" w:pos="5103"/>
              </w:tabs>
              <w:spacing w:before="60" w:after="20" w:line="220" w:lineRule="exact"/>
              <w:ind w:left="436" w:hanging="266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="00FB575A"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auf der Grundlage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eines am </w:t>
            </w:r>
            <w:r w:rsidRPr="00243EE9">
              <w:rPr>
                <w:rFonts w:ascii="Arial Narrow" w:hAnsi="Arial Narrow"/>
                <w:color w:val="999999"/>
                <w:sz w:val="18"/>
                <w:szCs w:val="18"/>
                <w:lang w:val="de-DE"/>
              </w:rPr>
              <w:t xml:space="preserve">__ __ / __ __ / __ __ __ __ </w:t>
            </w:r>
            <w:r w:rsidR="00FB575A" w:rsidRPr="00243EE9">
              <w:rPr>
                <w:rFonts w:ascii="Arial Narrow" w:hAnsi="Arial Narrow"/>
                <w:sz w:val="18"/>
                <w:szCs w:val="18"/>
                <w:lang w:val="de-DE"/>
              </w:rPr>
              <w:t>auf sektorieller Ebene vereinbarten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KAA (dieses Datum liegt nach dem 30.09.2005 und das KAA ist </w:t>
            </w:r>
            <w:r w:rsidR="00AA53CB" w:rsidRPr="00243EE9">
              <w:rPr>
                <w:rFonts w:ascii="Arial Narrow" w:hAnsi="Arial Narrow"/>
                <w:sz w:val="18"/>
                <w:szCs w:val="18"/>
                <w:lang w:val="de-DE"/>
              </w:rPr>
              <w:t>keine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ununterbrochene Verlängerung eines vorigen KAA, das bereits vor dem 01.10.2005 </w:t>
            </w:r>
            <w:r w:rsidR="00FB575A" w:rsidRPr="00243EE9">
              <w:rPr>
                <w:rFonts w:ascii="Arial Narrow" w:hAnsi="Arial Narrow"/>
                <w:sz w:val="18"/>
                <w:szCs w:val="18"/>
                <w:lang w:val="de-DE"/>
              </w:rPr>
              <w:t>vereinbart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wurde)</w:t>
            </w:r>
          </w:p>
          <w:p w:rsidR="003476E1" w:rsidRPr="00243EE9" w:rsidRDefault="003476E1">
            <w:pPr>
              <w:tabs>
                <w:tab w:val="left" w:leader="dot" w:pos="5103"/>
                <w:tab w:val="left" w:leader="dot" w:pos="10206"/>
              </w:tabs>
              <w:spacing w:before="20" w:after="20" w:line="220" w:lineRule="exact"/>
              <w:ind w:left="504" w:hanging="79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-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>dieses KAA wurde am __ __ / __ __ / __ __ __ __ bei der Dienststelle des Dienstes der kollektiven Arbeitsbeziehungen des FÖD Beschäftigung hinterlegt</w:t>
            </w:r>
          </w:p>
          <w:p w:rsidR="003476E1" w:rsidRPr="00243EE9" w:rsidRDefault="003476E1">
            <w:pPr>
              <w:tabs>
                <w:tab w:val="left" w:leader="dot" w:pos="5103"/>
                <w:tab w:val="left" w:leader="dot" w:pos="10206"/>
              </w:tabs>
              <w:spacing w:before="20" w:after="20" w:line="220" w:lineRule="exact"/>
              <w:ind w:left="504" w:hanging="79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-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 xml:space="preserve">Registrierungsnummer (falls bekannt): </w:t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 w:cs="Helvetica"/>
                <w:color w:val="999999"/>
                <w:spacing w:val="80"/>
                <w:sz w:val="18"/>
                <w:szCs w:val="18"/>
                <w:lang w:val="de-DE"/>
              </w:rPr>
              <w:t>/</w:t>
            </w: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CO</w:t>
            </w:r>
            <w:r w:rsidRPr="00243EE9">
              <w:rPr>
                <w:rFonts w:ascii="Arial Narrow" w:hAnsi="Arial Narrow" w:cs="Helvetica"/>
                <w:color w:val="000000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 w:cs="Helvetica"/>
                <w:color w:val="999999"/>
                <w:spacing w:val="80"/>
                <w:sz w:val="18"/>
                <w:szCs w:val="18"/>
                <w:lang w:val="de-DE"/>
              </w:rPr>
              <w:t>/</w:t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243EE9">
              <w:rPr>
                <w:rFonts w:ascii="Arial Narrow" w:hAnsi="Arial Narrow" w:cs="Helvetica"/>
                <w:color w:val="999999"/>
                <w:spacing w:val="80"/>
                <w:position w:val="-6"/>
                <w:sz w:val="18"/>
                <w:szCs w:val="18"/>
                <w:lang w:val="de-DE"/>
              </w:rPr>
              <w:sym w:font="Symbol" w:char="F0BE"/>
            </w:r>
          </w:p>
          <w:p w:rsidR="003476E1" w:rsidRPr="00243EE9" w:rsidRDefault="003476E1" w:rsidP="00CD6332">
            <w:pPr>
              <w:tabs>
                <w:tab w:val="clear" w:pos="5783"/>
                <w:tab w:val="left" w:pos="218"/>
                <w:tab w:val="left" w:pos="6485"/>
                <w:tab w:val="left" w:leader="dot" w:pos="7059"/>
                <w:tab w:val="left" w:pos="9290"/>
              </w:tabs>
              <w:spacing w:before="80" w:line="200" w:lineRule="exact"/>
              <w:ind w:left="216"/>
              <w:jc w:val="both"/>
              <w:rPr>
                <w:rFonts w:ascii="Arial Narrow" w:hAnsi="Arial Narrow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Ich füge ein </w:t>
            </w:r>
            <w:r w:rsidRPr="00243EE9">
              <w:rPr>
                <w:rFonts w:ascii="Arial Narrow" w:hAnsi="Arial Narrow"/>
                <w:smallCaps/>
                <w:sz w:val="18"/>
                <w:szCs w:val="18"/>
                <w:lang w:val="de-DE"/>
              </w:rPr>
              <w:t>Formular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C17bis bei oder ich bitte den sektoriellen Fonds, es auszufüllen. Ich füge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 xml:space="preserve"> </w:t>
            </w:r>
            <w:r w:rsidRPr="00243EE9">
              <w:rPr>
                <w:rFonts w:ascii="Arial Narrow" w:hAnsi="Arial Narrow"/>
                <w:smallCaps/>
                <w:sz w:val="18"/>
                <w:szCs w:val="18"/>
                <w:lang w:val="de-DE"/>
              </w:rPr>
              <w:t>Formulare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C17bis bei.</w:t>
            </w:r>
          </w:p>
          <w:p w:rsidR="003476E1" w:rsidRPr="00243EE9" w:rsidRDefault="003476E1">
            <w:pPr>
              <w:tabs>
                <w:tab w:val="left" w:pos="218"/>
                <w:tab w:val="left" w:leader="dot" w:pos="6738"/>
                <w:tab w:val="left" w:pos="9290"/>
              </w:tabs>
              <w:spacing w:before="40" w:line="200" w:lineRule="exact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szCs w:val="16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zum </w:t>
            </w:r>
            <w:r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Teil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/>
                <w:iCs/>
                <w:caps/>
                <w:sz w:val="18"/>
                <w:szCs w:val="18"/>
                <w:shd w:val="clear" w:color="auto" w:fill="CCCCCC"/>
                <w:lang w:val="de-DE"/>
              </w:rPr>
              <w:t xml:space="preserve"> d</w:t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</w:p>
          <w:p w:rsidR="003476E1" w:rsidRPr="00243EE9" w:rsidRDefault="003476E1">
            <w:pPr>
              <w:tabs>
                <w:tab w:val="clear" w:pos="680"/>
                <w:tab w:val="left" w:pos="785"/>
                <w:tab w:val="left" w:pos="927"/>
              </w:tabs>
              <w:spacing w:before="120" w:line="220" w:lineRule="exact"/>
              <w:jc w:val="both"/>
              <w:rPr>
                <w:rFonts w:ascii="Arial Narrow" w:hAnsi="Arial Narrow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shd w:val="clear" w:color="auto" w:fill="E0E0E0"/>
                <w:lang w:val="de-DE"/>
              </w:rPr>
              <w:t>TEIL d –</w:t>
            </w:r>
            <w:r w:rsidRPr="00243EE9"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shd w:val="clear" w:color="auto" w:fill="E0E0E0"/>
                <w:lang w:val="de-DE"/>
              </w:rPr>
              <w:tab/>
              <w:t>BESTÄTIGUNG DER ERKLÄRUNG DURCH DEN ARBEITGEBER</w:t>
            </w:r>
            <w:r w:rsidRPr="00243EE9">
              <w:rPr>
                <w:rFonts w:ascii="Arial Narrow" w:hAnsi="Arial Narrow"/>
                <w:b/>
                <w:bCs/>
                <w:caps/>
                <w:sz w:val="18"/>
                <w:szCs w:val="18"/>
                <w:shd w:val="clear" w:color="auto" w:fill="E0E0E0"/>
                <w:lang w:val="de-DE"/>
              </w:rPr>
              <w:t xml:space="preserve"> </w:t>
            </w:r>
          </w:p>
          <w:p w:rsidR="003476E1" w:rsidRPr="00243EE9" w:rsidRDefault="003476E1">
            <w:pPr>
              <w:spacing w:before="80" w:line="220" w:lineRule="exact"/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 xml:space="preserve">Ich erkläre auf Ehre, dass vorliegende Erklärung unter </w:t>
            </w:r>
            <w:r w:rsidR="006F751B"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 xml:space="preserve">der </w:t>
            </w:r>
            <w:r w:rsidRPr="00243EE9">
              <w:rPr>
                <w:rFonts w:ascii="Arial Narrow" w:hAnsi="Arial Narrow"/>
                <w:b/>
                <w:bCs/>
                <w:smallCaps/>
                <w:sz w:val="18"/>
                <w:szCs w:val="18"/>
                <w:lang w:val="de-DE"/>
              </w:rPr>
              <w:t>Rubrik</w:t>
            </w:r>
            <w:r w:rsidR="00435DEE"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 xml:space="preserve"> I 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richtig und vollständig ist.</w:t>
            </w:r>
          </w:p>
          <w:p w:rsidR="003476E1" w:rsidRPr="00243EE9" w:rsidRDefault="003476E1" w:rsidP="00662C6A">
            <w:pPr>
              <w:tabs>
                <w:tab w:val="clear" w:pos="680"/>
                <w:tab w:val="clear" w:pos="5103"/>
                <w:tab w:val="clear" w:pos="5783"/>
                <w:tab w:val="left" w:pos="3620"/>
                <w:tab w:val="left" w:pos="9103"/>
              </w:tabs>
              <w:spacing w:before="240" w:after="40" w:line="220" w:lineRule="exact"/>
              <w:jc w:val="both"/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</w:pPr>
            <w:r w:rsidRPr="00243EE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Datum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Name und Unterschrift des Arbeitgebers oder seines Stellvertreters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ab/>
              <w:t>Stempel</w:t>
            </w:r>
          </w:p>
        </w:tc>
      </w:tr>
      <w:tr w:rsidR="003476E1" w:rsidRPr="00243EE9">
        <w:trPr>
          <w:cantSplit/>
        </w:trPr>
        <w:tc>
          <w:tcPr>
            <w:tcW w:w="108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3476E1" w:rsidRPr="00243EE9" w:rsidRDefault="003476E1">
            <w:pPr>
              <w:pStyle w:val="Plattetekstinspringen"/>
              <w:tabs>
                <w:tab w:val="left" w:pos="3336"/>
                <w:tab w:val="left" w:pos="5670"/>
                <w:tab w:val="left" w:pos="8014"/>
                <w:tab w:val="left" w:leader="dot" w:pos="9857"/>
              </w:tabs>
              <w:spacing w:before="20" w:line="200" w:lineRule="exact"/>
              <w:ind w:left="-11"/>
              <w:jc w:val="center"/>
              <w:rPr>
                <w:rFonts w:cs="Helvetica"/>
                <w:b/>
                <w:bCs/>
                <w:i/>
                <w:iCs/>
                <w:caps/>
                <w:noProof w:val="0"/>
                <w:color w:val="auto"/>
                <w:lang w:val="de-DE"/>
              </w:rPr>
            </w:pPr>
            <w:r w:rsidRPr="00243EE9">
              <w:rPr>
                <w:rFonts w:cs="Helvetica"/>
                <w:b/>
                <w:bCs/>
                <w:caps/>
                <w:noProof w:val="0"/>
                <w:color w:val="auto"/>
                <w:lang w:val="de-DE"/>
              </w:rPr>
              <w:t>RUBRIK II- vom Arbeitnehmer auszufüllen</w:t>
            </w:r>
          </w:p>
        </w:tc>
      </w:tr>
      <w:tr w:rsidR="003476E1" w:rsidRPr="00243EE9" w:rsidTr="001C6397">
        <w:trPr>
          <w:cantSplit/>
          <w:trHeight w:val="11546"/>
        </w:trPr>
        <w:tc>
          <w:tcPr>
            <w:tcW w:w="10863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476E1" w:rsidRPr="00243EE9" w:rsidRDefault="003476E1">
            <w:pPr>
              <w:tabs>
                <w:tab w:val="clear" w:pos="680"/>
                <w:tab w:val="left" w:pos="218"/>
              </w:tabs>
              <w:spacing w:before="120" w:line="220" w:lineRule="exact"/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1.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  <w:t xml:space="preserve">Hat Ihr Arbeitgeber zwei Mal 'JA' unter der </w:t>
            </w:r>
            <w:r w:rsidRPr="00243EE9">
              <w:rPr>
                <w:rFonts w:ascii="Arial Narrow" w:hAnsi="Arial Narrow"/>
                <w:b/>
                <w:bCs/>
                <w:smallCaps/>
                <w:sz w:val="18"/>
                <w:szCs w:val="18"/>
                <w:lang w:val="de-DE"/>
              </w:rPr>
              <w:t>Rubrik I, Teil A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 xml:space="preserve"> angekreuzt?</w:t>
            </w:r>
          </w:p>
          <w:p w:rsidR="003476E1" w:rsidRPr="00243EE9" w:rsidRDefault="003476E1">
            <w:pPr>
              <w:tabs>
                <w:tab w:val="clear" w:pos="680"/>
                <w:tab w:val="clear" w:pos="5103"/>
                <w:tab w:val="clear" w:pos="5783"/>
                <w:tab w:val="left" w:pos="1352"/>
                <w:tab w:val="left" w:pos="4045"/>
                <w:tab w:val="left" w:leader="dot" w:pos="10566"/>
              </w:tabs>
              <w:spacing w:before="80" w:after="80" w:line="200" w:lineRule="exact"/>
              <w:ind w:left="74" w:firstLine="284"/>
              <w:rPr>
                <w:rFonts w:ascii="Arial Narrow" w:hAnsi="Arial Narrow"/>
                <w:lang w:val="de-DE"/>
              </w:rPr>
            </w:pPr>
            <w:r w:rsidRPr="00243EE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JA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 gehen Sie zur </w:t>
            </w:r>
            <w:r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Frage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/>
                <w:iCs/>
                <w:caps/>
                <w:sz w:val="18"/>
                <w:szCs w:val="18"/>
                <w:shd w:val="clear" w:color="auto" w:fill="CCCCCC"/>
                <w:lang w:val="de-DE"/>
              </w:rPr>
              <w:t>2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> </w:t>
            </w:r>
          </w:p>
          <w:p w:rsidR="003476E1" w:rsidRPr="00243EE9" w:rsidRDefault="003476E1">
            <w:pPr>
              <w:tabs>
                <w:tab w:val="clear" w:pos="680"/>
                <w:tab w:val="clear" w:pos="5103"/>
                <w:tab w:val="clear" w:pos="5783"/>
                <w:tab w:val="left" w:pos="1352"/>
                <w:tab w:val="left" w:pos="1777"/>
                <w:tab w:val="left" w:pos="1919"/>
                <w:tab w:val="left" w:pos="4904"/>
                <w:tab w:val="left" w:pos="6313"/>
                <w:tab w:val="left" w:leader="dot" w:pos="10282"/>
              </w:tabs>
              <w:spacing w:before="40" w:after="80" w:line="200" w:lineRule="exact"/>
              <w:ind w:left="74" w:firstLine="284"/>
              <w:rPr>
                <w:rFonts w:ascii="Arial Narrow" w:hAnsi="Arial Narrow"/>
                <w:i/>
                <w:iCs/>
                <w:shd w:val="clear" w:color="auto" w:fill="CCCCCC"/>
                <w:lang w:val="de-DE"/>
              </w:rPr>
            </w:pPr>
            <w:r w:rsidRPr="00243EE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NEIN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 gehen Sie </w:t>
            </w:r>
            <w:r w:rsidR="00363E7D"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zur </w:t>
            </w:r>
            <w:r w:rsidR="00363E7D"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Frage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3</w:t>
            </w:r>
          </w:p>
          <w:p w:rsidR="003476E1" w:rsidRPr="00243EE9" w:rsidRDefault="003476E1">
            <w:pPr>
              <w:tabs>
                <w:tab w:val="left" w:pos="218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2.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Sind Sie in der von Ihrem Arbeitgeber geschaffenen Beschäftigungszelle eingetragen?</w:t>
            </w:r>
          </w:p>
          <w:p w:rsidR="003476E1" w:rsidRPr="00243EE9" w:rsidRDefault="003476E1">
            <w:pPr>
              <w:pStyle w:val="Plattetekst"/>
              <w:tabs>
                <w:tab w:val="clear" w:pos="680"/>
                <w:tab w:val="clear" w:pos="5103"/>
                <w:tab w:val="clear" w:pos="5783"/>
                <w:tab w:val="left" w:pos="218"/>
                <w:tab w:val="left" w:pos="501"/>
                <w:tab w:val="left" w:pos="4330"/>
                <w:tab w:val="left" w:leader="dot" w:pos="10559"/>
              </w:tabs>
              <w:spacing w:line="220" w:lineRule="exact"/>
              <w:ind w:left="74" w:firstLine="284"/>
              <w:jc w:val="both"/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i w:val="0"/>
                <w:iCs w:val="0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 JA, ich füge eine Bescheinigung des Direktors der Beschäftigungszelle mit Angabe der Eintragungszeit bei.</w:t>
            </w:r>
          </w:p>
          <w:p w:rsidR="003476E1" w:rsidRPr="00243EE9" w:rsidRDefault="003476E1">
            <w:pPr>
              <w:pStyle w:val="Plattetekst"/>
              <w:tabs>
                <w:tab w:val="clear" w:pos="680"/>
                <w:tab w:val="clear" w:pos="5103"/>
                <w:tab w:val="clear" w:pos="5783"/>
                <w:tab w:val="left" w:pos="1068"/>
                <w:tab w:val="left" w:leader="dot" w:pos="10559"/>
              </w:tabs>
              <w:spacing w:line="220" w:lineRule="exact"/>
              <w:ind w:left="1352" w:hanging="992"/>
              <w:jc w:val="both"/>
              <w:rPr>
                <w:rFonts w:ascii="Arial Narrow" w:hAnsi="Arial Narrow"/>
                <w:i w:val="0"/>
                <w:iCs w:val="0"/>
                <w:lang w:val="de-DE"/>
              </w:rPr>
            </w:pPr>
            <w:r w:rsidRPr="00243EE9">
              <w:rPr>
                <w:rFonts w:ascii="Arial Narrow" w:hAnsi="Arial Narrow"/>
                <w:i w:val="0"/>
                <w:iCs w:val="0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i w:val="0"/>
                <w:iCs w:val="0"/>
                <w:lang w:val="de-DE"/>
              </w:rPr>
              <w:t xml:space="preserve"> NEIN</w:t>
            </w:r>
            <w:r w:rsidRPr="00243EE9">
              <w:rPr>
                <w:rFonts w:ascii="Arial Narrow" w:hAnsi="Arial Narrow"/>
                <w:i w:val="0"/>
                <w:iCs w:val="0"/>
                <w:lang w:val="de-DE"/>
              </w:rPr>
              <w:tab/>
            </w:r>
            <w:r w:rsidRPr="00243EE9">
              <w:rPr>
                <w:rFonts w:ascii="Arial Narrow" w:hAnsi="Arial Narrow"/>
                <w:i w:val="0"/>
                <w:iCs w:val="0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i w:val="0"/>
                <w:iCs w:val="0"/>
                <w:lang w:val="de-DE"/>
              </w:rPr>
              <w:tab/>
            </w:r>
            <w:r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 weil </w:t>
            </w:r>
            <w:r w:rsidR="00FE7BF1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>mir</w:t>
            </w:r>
            <w:r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 </w:t>
            </w:r>
            <w:r w:rsidR="007376AC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vor dem 01.01.2015 </w:t>
            </w:r>
            <w:r w:rsidR="00FE7BF1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>gekündigt</w:t>
            </w:r>
            <w:r w:rsidR="007376AC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 wurde und </w:t>
            </w:r>
            <w:r w:rsidR="00FE7BF1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ich </w:t>
            </w:r>
            <w:r w:rsidR="007376AC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>außerdem</w:t>
            </w:r>
            <w:r w:rsidR="00536190" w:rsidRPr="00243EE9">
              <w:rPr>
                <w:rFonts w:ascii="Arial Narrow" w:hAnsi="Arial Narrow"/>
                <w:i w:val="0"/>
                <w:iCs w:val="0"/>
                <w:sz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am Ende des </w:t>
            </w:r>
            <w:r w:rsidR="00FE7BF1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Zeitraums, den die Kündigungsentschädigung abdeckt, </w:t>
            </w:r>
            <w:r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oder </w:t>
            </w:r>
            <w:r w:rsidR="00FE7BF1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am Ende </w:t>
            </w:r>
            <w:r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>der nichtverlängerten Kündigungsfrist mindestens 58 Jahre alt bin.</w:t>
            </w:r>
          </w:p>
          <w:p w:rsidR="003476E1" w:rsidRPr="00243EE9" w:rsidRDefault="003476E1" w:rsidP="002A6BD6">
            <w:pPr>
              <w:pStyle w:val="Plattetekst"/>
              <w:tabs>
                <w:tab w:val="clear" w:pos="680"/>
                <w:tab w:val="clear" w:pos="5103"/>
                <w:tab w:val="clear" w:pos="5783"/>
                <w:tab w:val="left" w:pos="1068"/>
                <w:tab w:val="left" w:leader="dot" w:pos="10559"/>
              </w:tabs>
              <w:spacing w:line="220" w:lineRule="exact"/>
              <w:ind w:left="1352" w:hanging="1276"/>
              <w:jc w:val="both"/>
              <w:rPr>
                <w:rFonts w:ascii="Arial Narrow" w:hAnsi="Arial Narrow"/>
                <w:i w:val="0"/>
                <w:iCs w:val="0"/>
                <w:lang w:val="de-DE"/>
              </w:rPr>
            </w:pPr>
            <w:r w:rsidRPr="00243EE9">
              <w:rPr>
                <w:rFonts w:ascii="Arial Narrow" w:hAnsi="Arial Narrow"/>
                <w:i w:val="0"/>
                <w:iCs w:val="0"/>
                <w:lang w:val="de-DE"/>
              </w:rPr>
              <w:tab/>
            </w:r>
            <w:r w:rsidRPr="00243EE9">
              <w:rPr>
                <w:rFonts w:ascii="Arial Narrow" w:hAnsi="Arial Narrow"/>
                <w:i w:val="0"/>
                <w:iCs w:val="0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i w:val="0"/>
                <w:iCs w:val="0"/>
                <w:lang w:val="de-DE"/>
              </w:rPr>
              <w:tab/>
            </w:r>
            <w:r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weil </w:t>
            </w:r>
            <w:r w:rsidR="00FE7BF1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>mir</w:t>
            </w:r>
            <w:r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 </w:t>
            </w:r>
            <w:r w:rsidR="007376AC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vor dem 01.01.2015 </w:t>
            </w:r>
            <w:r w:rsidR="00FE7BF1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>gekündigt</w:t>
            </w:r>
            <w:r w:rsidR="007376AC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 wurde und </w:t>
            </w:r>
            <w:r w:rsidR="00FE7BF1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ich </w:t>
            </w:r>
            <w:r w:rsidR="007376AC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>außerdem</w:t>
            </w:r>
            <w:r w:rsidR="00536190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am Ende des </w:t>
            </w:r>
            <w:r w:rsidR="00FE7BF1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Zeitraums, den die Kündigungsentschädigung abdeckt, oder am Ende der </w:t>
            </w:r>
            <w:r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nichtverlängerten Kündigungsfrist 38 Jahre </w:t>
            </w:r>
            <w:r w:rsidR="00435DEE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>Berufslaufbahn</w:t>
            </w:r>
            <w:r w:rsidR="007376AC"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 nachweise</w:t>
            </w:r>
            <w:r w:rsidRPr="00243EE9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>.</w:t>
            </w:r>
            <w:r w:rsidRPr="00243EE9">
              <w:rPr>
                <w:rFonts w:ascii="Arial Narrow" w:hAnsi="Arial Narrow"/>
                <w:i w:val="0"/>
                <w:iCs w:val="0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 w:val="0"/>
                <w:iCs w:val="0"/>
                <w:sz w:val="18"/>
                <w:lang w:val="de-DE"/>
              </w:rPr>
              <w:t xml:space="preserve">Ich füge das Formular </w:t>
            </w:r>
            <w:r w:rsidRPr="00243EE9">
              <w:rPr>
                <w:rFonts w:ascii="Arial Narrow" w:hAnsi="Arial Narrow"/>
                <w:i w:val="0"/>
                <w:iCs w:val="0"/>
                <w:smallCaps/>
                <w:sz w:val="18"/>
                <w:lang w:val="de-DE"/>
              </w:rPr>
              <w:t>C17-Berufsvergangenheit-38 Jahre</w:t>
            </w:r>
            <w:r w:rsidRPr="00243EE9">
              <w:rPr>
                <w:rFonts w:ascii="Arial Narrow" w:hAnsi="Arial Narrow"/>
                <w:i w:val="0"/>
                <w:iCs w:val="0"/>
                <w:sz w:val="18"/>
                <w:lang w:val="de-DE"/>
              </w:rPr>
              <w:t xml:space="preserve"> bei.</w:t>
            </w:r>
          </w:p>
          <w:p w:rsidR="003476E1" w:rsidRPr="00243EE9" w:rsidRDefault="003476E1">
            <w:pPr>
              <w:pStyle w:val="Plattetekst"/>
              <w:tabs>
                <w:tab w:val="clear" w:pos="680"/>
                <w:tab w:val="clear" w:pos="5103"/>
                <w:tab w:val="clear" w:pos="5783"/>
                <w:tab w:val="left" w:leader="dot" w:pos="10559"/>
              </w:tabs>
              <w:spacing w:before="40" w:after="80" w:line="220" w:lineRule="exact"/>
              <w:ind w:left="74" w:firstLine="168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shd w:val="clear" w:color="auto" w:fill="CCCCCC"/>
                <w:lang w:val="de-DE"/>
              </w:rPr>
              <w:t xml:space="preserve"> gehen Sie </w:t>
            </w:r>
            <w:r w:rsidR="00363E7D" w:rsidRPr="00243EE9">
              <w:rPr>
                <w:rFonts w:ascii="Arial Narrow" w:hAnsi="Arial Narrow"/>
                <w:i w:val="0"/>
                <w:iCs w:val="0"/>
                <w:sz w:val="18"/>
                <w:szCs w:val="18"/>
                <w:shd w:val="clear" w:color="auto" w:fill="CCCCCC"/>
                <w:lang w:val="de-DE"/>
              </w:rPr>
              <w:t xml:space="preserve">zur </w:t>
            </w:r>
            <w:r w:rsidR="00363E7D" w:rsidRPr="00243EE9">
              <w:rPr>
                <w:rFonts w:ascii="Arial Narrow" w:hAnsi="Arial Narrow"/>
                <w:i w:val="0"/>
                <w:iCs w:val="0"/>
                <w:smallCaps/>
                <w:sz w:val="18"/>
                <w:szCs w:val="18"/>
                <w:shd w:val="clear" w:color="auto" w:fill="CCCCCC"/>
                <w:lang w:val="de-DE"/>
              </w:rPr>
              <w:t>Frage</w:t>
            </w:r>
            <w:r w:rsidRPr="00243EE9">
              <w:rPr>
                <w:rFonts w:ascii="Arial Narrow" w:hAnsi="Arial Narrow"/>
                <w:sz w:val="18"/>
                <w:shd w:val="clear" w:color="auto" w:fill="CCCCCC"/>
                <w:lang w:val="de-DE"/>
              </w:rPr>
              <w:t xml:space="preserve"> 7</w:t>
            </w:r>
          </w:p>
          <w:p w:rsidR="003476E1" w:rsidRPr="00243EE9" w:rsidRDefault="003476E1">
            <w:pPr>
              <w:tabs>
                <w:tab w:val="left" w:pos="218"/>
                <w:tab w:val="left" w:pos="5179"/>
                <w:tab w:val="left" w:leader="dot" w:pos="10566"/>
              </w:tabs>
              <w:spacing w:line="220" w:lineRule="exact"/>
              <w:ind w:left="218" w:hanging="218"/>
              <w:jc w:val="both"/>
              <w:rPr>
                <w:rFonts w:ascii="Arial Narrow" w:hAnsi="Arial Narrow"/>
                <w:i/>
                <w:iCs/>
                <w:sz w:val="16"/>
                <w:szCs w:val="16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3.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  <w:t xml:space="preserve">Hat mein Arbeitgeber mir ein konkretes Outplacementangebot gemacht? 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(</w:t>
            </w:r>
            <w:r w:rsidRPr="00243EE9">
              <w:rPr>
                <w:rFonts w:ascii="Arial Narrow" w:hAnsi="Arial Narrow"/>
                <w:i/>
                <w:iCs/>
                <w:sz w:val="16"/>
                <w:szCs w:val="16"/>
                <w:lang w:val="de-DE"/>
              </w:rPr>
              <w:t>Nähere Informationen über das Outplacement finden Sie in den Infoblättern unter www.lfa.be.)</w:t>
            </w:r>
          </w:p>
          <w:p w:rsidR="003476E1" w:rsidRPr="00243EE9" w:rsidRDefault="003476E1">
            <w:pPr>
              <w:tabs>
                <w:tab w:val="left" w:pos="1352"/>
                <w:tab w:val="left" w:pos="4045"/>
                <w:tab w:val="left" w:leader="dot" w:pos="10566"/>
              </w:tabs>
              <w:spacing w:before="40" w:after="80" w:line="200" w:lineRule="exact"/>
              <w:ind w:left="249" w:firstLine="51"/>
              <w:rPr>
                <w:rFonts w:ascii="Arial Narrow" w:hAnsi="Arial Narrow"/>
                <w:lang w:val="de-DE"/>
              </w:rPr>
            </w:pP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JA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zur </w:t>
            </w:r>
            <w:r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Frage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/>
                <w:iCs/>
                <w:caps/>
                <w:sz w:val="18"/>
                <w:szCs w:val="18"/>
                <w:shd w:val="clear" w:color="auto" w:fill="CCCCCC"/>
                <w:lang w:val="de-DE"/>
              </w:rPr>
              <w:t>4</w:t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</w:p>
          <w:p w:rsidR="003476E1" w:rsidRPr="00243EE9" w:rsidRDefault="003476E1">
            <w:pPr>
              <w:tabs>
                <w:tab w:val="left" w:pos="1352"/>
                <w:tab w:val="left" w:pos="4045"/>
                <w:tab w:val="left" w:leader="dot" w:pos="10566"/>
              </w:tabs>
              <w:spacing w:before="40" w:after="80" w:line="200" w:lineRule="exact"/>
              <w:ind w:left="249" w:firstLine="51"/>
              <w:rPr>
                <w:rFonts w:ascii="Arial Narrow" w:hAnsi="Arial Narrow"/>
                <w:i/>
                <w:iCs/>
                <w:lang w:val="de-DE"/>
              </w:rPr>
            </w:pP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NEIN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zur </w:t>
            </w:r>
            <w:r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Frage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/>
                <w:iCs/>
                <w:caps/>
                <w:sz w:val="18"/>
                <w:szCs w:val="18"/>
                <w:shd w:val="clear" w:color="auto" w:fill="CCCCCC"/>
                <w:lang w:val="de-DE"/>
              </w:rPr>
              <w:t>5</w:t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</w:p>
          <w:p w:rsidR="003476E1" w:rsidRPr="00243EE9" w:rsidRDefault="003476E1">
            <w:pPr>
              <w:tabs>
                <w:tab w:val="left" w:pos="256"/>
                <w:tab w:val="left" w:pos="814"/>
                <w:tab w:val="left" w:pos="4045"/>
                <w:tab w:val="left" w:pos="4470"/>
                <w:tab w:val="left" w:pos="6313"/>
                <w:tab w:val="left" w:pos="8865"/>
                <w:tab w:val="left" w:leader="dot" w:pos="10566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4.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  <w:t>Mein Arbeitgeber hat mir ein Outplacementangebot gemacht</w:t>
            </w:r>
            <w:r w:rsidR="00C163B4"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, und zwar</w:t>
            </w:r>
          </w:p>
          <w:p w:rsidR="003476E1" w:rsidRPr="00243EE9" w:rsidRDefault="003476E1" w:rsidP="002D38F1">
            <w:pPr>
              <w:tabs>
                <w:tab w:val="left" w:pos="814"/>
                <w:tab w:val="left" w:pos="2344"/>
                <w:tab w:val="left" w:pos="6313"/>
                <w:tab w:val="left" w:pos="8865"/>
                <w:tab w:val="left" w:leader="dot" w:pos="10566"/>
              </w:tabs>
              <w:spacing w:before="60" w:after="80" w:line="220" w:lineRule="exact"/>
              <w:ind w:left="357" w:hanging="34"/>
              <w:rPr>
                <w:rFonts w:ascii="Arial Narrow" w:hAnsi="Arial Narrow"/>
                <w:lang w:val="de-DE"/>
              </w:rPr>
            </w:pP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</w:t>
            </w:r>
            <w:r w:rsidR="00C163B4"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unaufgefordert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 xml:space="preserve"> und</w:t>
            </w:r>
            <w:r w:rsidR="002D38F1"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ich habe das Angebot angenommen.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</w:t>
            </w:r>
            <w:r w:rsidR="00892667"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zur </w:t>
            </w:r>
            <w:r w:rsidR="00892667"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Frage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7</w:t>
            </w:r>
          </w:p>
          <w:p w:rsidR="003476E1" w:rsidRPr="00243EE9" w:rsidRDefault="003476E1" w:rsidP="002D38F1">
            <w:pPr>
              <w:tabs>
                <w:tab w:val="left" w:pos="2344"/>
                <w:tab w:val="left" w:pos="2486"/>
                <w:tab w:val="left" w:pos="8865"/>
                <w:tab w:val="left" w:pos="9290"/>
              </w:tabs>
              <w:spacing w:after="60" w:line="200" w:lineRule="exact"/>
              <w:rPr>
                <w:rFonts w:ascii="Arial Narrow" w:hAnsi="Arial Narrow"/>
                <w:i/>
                <w:iCs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ich habe das Angebot </w:t>
            </w:r>
            <w:r w:rsidR="00060CC0" w:rsidRPr="00243EE9">
              <w:rPr>
                <w:rFonts w:ascii="Arial Narrow" w:hAnsi="Arial Narrow"/>
                <w:sz w:val="18"/>
                <w:szCs w:val="18"/>
                <w:lang w:val="de-DE"/>
              </w:rPr>
              <w:t>abgelehnt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.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zur </w:t>
            </w:r>
            <w:r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Frage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/>
                <w:iCs/>
                <w:caps/>
                <w:sz w:val="18"/>
                <w:szCs w:val="18"/>
                <w:shd w:val="clear" w:color="auto" w:fill="CCCCCC"/>
                <w:lang w:val="de-DE"/>
              </w:rPr>
              <w:t>6</w:t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</w:p>
          <w:p w:rsidR="003476E1" w:rsidRPr="00243EE9" w:rsidRDefault="003476E1" w:rsidP="002D38F1">
            <w:pPr>
              <w:tabs>
                <w:tab w:val="left" w:pos="2344"/>
                <w:tab w:val="left" w:pos="4754"/>
              </w:tabs>
              <w:spacing w:before="40" w:line="200" w:lineRule="exact"/>
              <w:ind w:firstLine="323"/>
              <w:rPr>
                <w:rFonts w:ascii="Arial Narrow" w:hAnsi="Arial Narrow"/>
                <w:lang w:val="de-DE"/>
              </w:rPr>
            </w:pP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auf meine Bitte hin und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ich habe das Angebot angenommen.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="00892667"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zur </w:t>
            </w:r>
            <w:r w:rsidR="00892667"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Frage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7</w:t>
            </w:r>
          </w:p>
          <w:p w:rsidR="003476E1" w:rsidRPr="00243EE9" w:rsidRDefault="003476E1" w:rsidP="00060CC0">
            <w:pPr>
              <w:tabs>
                <w:tab w:val="clear" w:pos="5783"/>
                <w:tab w:val="left" w:pos="2344"/>
                <w:tab w:val="left" w:pos="4754"/>
                <w:tab w:val="left" w:pos="5746"/>
                <w:tab w:val="left" w:leader="dot" w:pos="10566"/>
              </w:tabs>
              <w:spacing w:before="80" w:line="200" w:lineRule="exact"/>
              <w:rPr>
                <w:rFonts w:ascii="Arial Narrow" w:hAnsi="Arial Narrow" w:cs="Times New Roman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Ich habe das Angebot </w:t>
            </w:r>
            <w:r w:rsidR="00060CC0" w:rsidRPr="00243EE9">
              <w:rPr>
                <w:rFonts w:ascii="Arial Narrow" w:hAnsi="Arial Narrow"/>
                <w:sz w:val="18"/>
                <w:szCs w:val="18"/>
                <w:lang w:val="de-DE"/>
              </w:rPr>
              <w:t>abgelehnt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>.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 xml:space="preserve">Grund : 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="00662C6A" w:rsidRPr="00243EE9">
              <w:rPr>
                <w:rFonts w:ascii="Arial Narrow" w:hAnsi="Arial Narrow" w:cs="Times New Roman"/>
                <w:sz w:val="18"/>
                <w:szCs w:val="18"/>
                <w:lang w:val="de-DE"/>
              </w:rPr>
              <w:tab/>
            </w:r>
            <w:r w:rsidR="00662C6A" w:rsidRPr="00243EE9">
              <w:rPr>
                <w:rFonts w:ascii="Arial Narrow" w:hAnsi="Arial Narrow" w:cs="Times New Roman"/>
                <w:sz w:val="18"/>
                <w:szCs w:val="18"/>
                <w:lang w:val="de-DE"/>
              </w:rPr>
              <w:tab/>
            </w:r>
          </w:p>
          <w:p w:rsidR="003476E1" w:rsidRPr="00243EE9" w:rsidRDefault="003476E1">
            <w:pPr>
              <w:tabs>
                <w:tab w:val="clear" w:pos="5103"/>
              </w:tabs>
              <w:spacing w:before="40" w:after="40" w:line="220" w:lineRule="exact"/>
              <w:ind w:left="74"/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>gehen Sie</w:t>
            </w:r>
            <w:r w:rsidR="00892667"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zur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</w:t>
            </w:r>
            <w:r w:rsidR="00892667"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Frage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7</w:t>
            </w:r>
          </w:p>
          <w:p w:rsidR="003476E1" w:rsidRPr="00243EE9" w:rsidRDefault="003476E1">
            <w:pPr>
              <w:tabs>
                <w:tab w:val="left" w:pos="218"/>
                <w:tab w:val="left" w:pos="4754"/>
              </w:tabs>
              <w:spacing w:line="220" w:lineRule="exact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5.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  <w:t>Haben Sie Ihren Arbeitgeber innerhalb der vorschriftsmäßigen Frist um ein Outplacement gebeten?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(bitten Sie Ihre Zahlstelle um Auskunft).</w:t>
            </w:r>
          </w:p>
          <w:p w:rsidR="003476E1" w:rsidRPr="00243EE9" w:rsidRDefault="003476E1">
            <w:pPr>
              <w:tabs>
                <w:tab w:val="clear" w:pos="5103"/>
                <w:tab w:val="left" w:pos="814"/>
                <w:tab w:val="left" w:pos="2202"/>
                <w:tab w:val="left" w:pos="2769"/>
                <w:tab w:val="left" w:leader="dot" w:pos="10566"/>
              </w:tabs>
              <w:spacing w:before="40" w:after="80" w:line="220" w:lineRule="exact"/>
              <w:ind w:left="249" w:firstLine="79"/>
              <w:rPr>
                <w:rFonts w:ascii="Arial Narrow" w:hAnsi="Arial Narrow"/>
                <w:i/>
                <w:iCs/>
                <w:lang w:val="de-DE"/>
              </w:rPr>
            </w:pP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 JA, ich füge den Nachweis bei.</w:t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</w:t>
            </w:r>
            <w:r w:rsidR="00892667"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zur </w:t>
            </w:r>
            <w:r w:rsidR="00892667"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Frage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7</w:t>
            </w:r>
          </w:p>
          <w:p w:rsidR="003476E1" w:rsidRPr="00243EE9" w:rsidRDefault="003476E1">
            <w:pPr>
              <w:tabs>
                <w:tab w:val="left" w:pos="2769"/>
              </w:tabs>
              <w:spacing w:before="40" w:after="80" w:line="200" w:lineRule="exact"/>
              <w:ind w:left="249" w:firstLine="79"/>
              <w:rPr>
                <w:rFonts w:ascii="Arial Narrow" w:hAnsi="Arial Narrow"/>
                <w:lang w:val="de-DE"/>
              </w:rPr>
            </w:pP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NEIN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zur </w:t>
            </w:r>
            <w:r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Frage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/>
                <w:iCs/>
                <w:caps/>
                <w:sz w:val="18"/>
                <w:szCs w:val="18"/>
                <w:shd w:val="clear" w:color="auto" w:fill="CCCCCC"/>
                <w:lang w:val="de-DE"/>
              </w:rPr>
              <w:t>6</w:t>
            </w: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</w:p>
          <w:p w:rsidR="003476E1" w:rsidRPr="00243EE9" w:rsidRDefault="003476E1">
            <w:pPr>
              <w:tabs>
                <w:tab w:val="left" w:pos="218"/>
                <w:tab w:val="left" w:pos="1381"/>
              </w:tabs>
              <w:spacing w:line="220" w:lineRule="exact"/>
              <w:jc w:val="both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6.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  <w:t>Warum haben Sie das Outplacement</w:t>
            </w:r>
            <w:r w:rsidR="00C163B4"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angebot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 xml:space="preserve"> abgelehnt oder warum haben Sie </w:t>
            </w:r>
            <w:r w:rsidR="00AA53CB"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kein Outplacement beantragt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?</w:t>
            </w:r>
          </w:p>
          <w:p w:rsidR="00CD6332" w:rsidRPr="00243EE9" w:rsidRDefault="00CD6332" w:rsidP="00CD6332">
            <w:pPr>
              <w:tabs>
                <w:tab w:val="clear" w:pos="5103"/>
                <w:tab w:val="clear" w:pos="5783"/>
                <w:tab w:val="left" w:pos="4329"/>
              </w:tabs>
              <w:spacing w:before="20" w:after="40" w:line="200" w:lineRule="exact"/>
              <w:ind w:left="704" w:hanging="386"/>
              <w:rPr>
                <w:rFonts w:ascii="Arial Narrow" w:hAnsi="Arial Narrow"/>
                <w:iCs/>
                <w:sz w:val="18"/>
                <w:lang w:val="de-DE"/>
              </w:rPr>
            </w:pPr>
            <w:r w:rsidRPr="00243EE9">
              <w:rPr>
                <w:rFonts w:ascii="Arial Narrow" w:hAnsi="Arial Narrow"/>
                <w:iCs/>
                <w:color w:val="000000"/>
                <w:sz w:val="22"/>
                <w:lang w:val="de-DE"/>
              </w:rPr>
              <w:sym w:font="Wingdings" w:char="0072"/>
            </w:r>
            <w:r w:rsidRPr="00243EE9">
              <w:rPr>
                <w:rFonts w:ascii="Arial Narrow" w:hAnsi="Arial Narrow"/>
                <w:iCs/>
                <w:lang w:val="de-DE"/>
              </w:rPr>
              <w:tab/>
            </w:r>
            <w:r w:rsidR="00C163B4" w:rsidRPr="00243EE9">
              <w:rPr>
                <w:rFonts w:ascii="Arial Narrow" w:hAnsi="Arial Narrow"/>
                <w:iCs/>
                <w:sz w:val="18"/>
                <w:lang w:val="de-DE"/>
              </w:rPr>
              <w:t>weil mir meine Kündigung vor dem 01.12.2018 zugestellt wurde UND</w:t>
            </w:r>
          </w:p>
          <w:p w:rsidR="00CD6332" w:rsidRPr="00243EE9" w:rsidRDefault="00CD6332" w:rsidP="00CD6332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386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243EE9">
              <w:rPr>
                <w:lang w:val="de-DE"/>
              </w:rPr>
              <w:sym w:font="Wingdings" w:char="0072"/>
            </w:r>
            <w:r w:rsidRPr="00243EE9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C163B4" w:rsidRPr="00243EE9">
              <w:rPr>
                <w:rFonts w:ascii="Arial Narrow" w:hAnsi="Arial Narrow"/>
                <w:color w:val="000000"/>
                <w:sz w:val="18"/>
                <w:lang w:val="de-DE"/>
              </w:rPr>
              <w:t>ich am Ende des Zeitraums, den die Kündigungsfrist abdeckt, oder am Ende der nichtverlängerten Kündigungsfrist mindestens 58 Jahre alt bin</w:t>
            </w:r>
          </w:p>
          <w:p w:rsidR="00CD6332" w:rsidRPr="00243EE9" w:rsidRDefault="00CD6332" w:rsidP="00CD6332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243EE9">
              <w:rPr>
                <w:lang w:val="de-DE"/>
              </w:rPr>
              <w:tab/>
            </w:r>
            <w:r w:rsidR="0068534D" w:rsidRPr="00243EE9">
              <w:rPr>
                <w:rFonts w:ascii="Arial Narrow" w:hAnsi="Arial Narrow"/>
                <w:color w:val="000000"/>
                <w:sz w:val="18"/>
                <w:lang w:val="de-DE"/>
              </w:rPr>
              <w:t>oder</w:t>
            </w:r>
          </w:p>
          <w:p w:rsidR="00CD6332" w:rsidRPr="00243EE9" w:rsidRDefault="00CD6332" w:rsidP="00CD6332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243EE9">
              <w:rPr>
                <w:lang w:val="de-DE"/>
              </w:rPr>
              <w:tab/>
            </w:r>
            <w:r w:rsidRPr="00243EE9">
              <w:rPr>
                <w:lang w:val="de-DE"/>
              </w:rPr>
              <w:sym w:font="Wingdings" w:char="0072"/>
            </w:r>
            <w:r w:rsidRPr="00243EE9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C163B4" w:rsidRPr="00243EE9">
              <w:rPr>
                <w:rFonts w:ascii="Arial Narrow" w:hAnsi="Arial Narrow"/>
                <w:color w:val="000000"/>
                <w:sz w:val="18"/>
                <w:lang w:val="de-DE"/>
              </w:rPr>
              <w:t>ich am Ende des Zeitraums, den die Kündigungsfrist abdeckt, oder am Ende der nichtverlängerten Kündigungsfrist 38 Jahre Berufsvergangenheit nachweise</w:t>
            </w:r>
          </w:p>
          <w:p w:rsidR="00CD6332" w:rsidRPr="00243EE9" w:rsidRDefault="00C163B4" w:rsidP="00CD6332">
            <w:pPr>
              <w:tabs>
                <w:tab w:val="clear" w:pos="680"/>
                <w:tab w:val="clear" w:pos="5103"/>
                <w:tab w:val="clear" w:pos="5783"/>
                <w:tab w:val="left" w:pos="700"/>
                <w:tab w:val="left" w:pos="4329"/>
              </w:tabs>
              <w:spacing w:before="20" w:after="40" w:line="200" w:lineRule="exact"/>
              <w:ind w:left="396" w:firstLine="284"/>
              <w:rPr>
                <w:rFonts w:ascii="Arial Narrow" w:hAnsi="Arial Narrow"/>
                <w:sz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lang w:val="de-DE"/>
              </w:rPr>
              <w:t xml:space="preserve">Ich füge das </w:t>
            </w:r>
            <w:r w:rsidR="00151DE4" w:rsidRPr="00243EE9">
              <w:rPr>
                <w:rFonts w:ascii="Arial Narrow" w:hAnsi="Arial Narrow"/>
                <w:smallCaps/>
                <w:sz w:val="18"/>
                <w:lang w:val="de-DE"/>
              </w:rPr>
              <w:t>F</w:t>
            </w:r>
            <w:r w:rsidR="00CD6332" w:rsidRPr="00243EE9">
              <w:rPr>
                <w:rFonts w:ascii="Arial Narrow" w:hAnsi="Arial Narrow"/>
                <w:smallCaps/>
                <w:sz w:val="18"/>
                <w:lang w:val="de-DE"/>
              </w:rPr>
              <w:t>ormular</w:t>
            </w:r>
            <w:r w:rsidR="00CD6332" w:rsidRPr="00243EE9">
              <w:rPr>
                <w:rFonts w:ascii="Arial Narrow" w:hAnsi="Arial Narrow"/>
                <w:iCs/>
                <w:sz w:val="18"/>
                <w:lang w:val="de-DE"/>
              </w:rPr>
              <w:t xml:space="preserve"> </w:t>
            </w:r>
            <w:r w:rsidR="00CD6332" w:rsidRPr="00243EE9">
              <w:rPr>
                <w:rFonts w:ascii="Arial Narrow" w:hAnsi="Arial Narrow"/>
                <w:sz w:val="18"/>
                <w:lang w:val="de-DE"/>
              </w:rPr>
              <w:t>C17-</w:t>
            </w:r>
            <w:r w:rsidR="00CD6332" w:rsidRPr="00243EE9">
              <w:rPr>
                <w:rFonts w:ascii="Arial Narrow" w:hAnsi="Arial Narrow"/>
                <w:smallCaps/>
                <w:sz w:val="18"/>
                <w:lang w:val="de-DE"/>
              </w:rPr>
              <w:t>OP-30.11.2018</w:t>
            </w:r>
            <w:r w:rsidRPr="00243EE9">
              <w:rPr>
                <w:rFonts w:ascii="Arial Narrow" w:hAnsi="Arial Narrow"/>
                <w:smallCaps/>
                <w:sz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sz w:val="18"/>
                <w:lang w:val="de-DE"/>
              </w:rPr>
              <w:t>bei</w:t>
            </w:r>
            <w:r w:rsidR="00CD6332" w:rsidRPr="00243EE9">
              <w:rPr>
                <w:rFonts w:ascii="Arial Narrow" w:hAnsi="Arial Narrow"/>
                <w:sz w:val="18"/>
                <w:lang w:val="de-DE"/>
              </w:rPr>
              <w:t>.</w:t>
            </w:r>
          </w:p>
          <w:p w:rsidR="00CD6332" w:rsidRPr="00243EE9" w:rsidRDefault="00CD6332" w:rsidP="00CD6332">
            <w:pPr>
              <w:tabs>
                <w:tab w:val="clear" w:pos="5103"/>
                <w:tab w:val="clear" w:pos="5783"/>
                <w:tab w:val="left" w:pos="4329"/>
              </w:tabs>
              <w:spacing w:before="20" w:after="40" w:line="200" w:lineRule="exact"/>
              <w:ind w:left="704" w:hanging="386"/>
              <w:rPr>
                <w:rFonts w:ascii="Arial Narrow" w:hAnsi="Arial Narrow"/>
                <w:iCs/>
                <w:sz w:val="18"/>
                <w:lang w:val="de-DE"/>
              </w:rPr>
            </w:pPr>
            <w:r w:rsidRPr="00243EE9">
              <w:rPr>
                <w:rFonts w:ascii="Arial Narrow" w:hAnsi="Arial Narrow"/>
                <w:iCs/>
                <w:color w:val="000000"/>
                <w:sz w:val="22"/>
                <w:lang w:val="de-DE"/>
              </w:rPr>
              <w:sym w:font="Wingdings" w:char="0072"/>
            </w:r>
            <w:r w:rsidRPr="00243EE9">
              <w:rPr>
                <w:rFonts w:ascii="Arial Narrow" w:hAnsi="Arial Narrow"/>
                <w:iCs/>
                <w:lang w:val="de-DE"/>
              </w:rPr>
              <w:tab/>
            </w:r>
            <w:r w:rsidR="00C163B4" w:rsidRPr="00243EE9">
              <w:rPr>
                <w:rFonts w:ascii="Arial Narrow" w:hAnsi="Arial Narrow"/>
                <w:iCs/>
                <w:sz w:val="18"/>
                <w:lang w:val="de-DE"/>
              </w:rPr>
              <w:t>weil mir meine Kündigung nach dem 30.11.2018 zugestellt wurde UND</w:t>
            </w:r>
          </w:p>
          <w:p w:rsidR="006F751B" w:rsidRPr="00243EE9" w:rsidRDefault="006F751B" w:rsidP="006F751B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386"/>
              <w:rPr>
                <w:lang w:val="de-DE"/>
              </w:rPr>
            </w:pPr>
            <w:r w:rsidRPr="00243EE9">
              <w:rPr>
                <w:lang w:val="de-DE"/>
              </w:rPr>
              <w:sym w:font="Wingdings" w:char="0072"/>
            </w:r>
            <w:r w:rsidRPr="00243EE9">
              <w:rPr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Cs/>
                <w:sz w:val="18"/>
                <w:lang w:val="de-DE"/>
              </w:rPr>
              <w:t>ich am Ende des Zeitraums, den die Kündigungsfrist abdeckt, oder am Ende der nichtverlängerten Kündigungsfrist mindestens 62 Jahre alt bin</w:t>
            </w:r>
          </w:p>
          <w:p w:rsidR="00CD6332" w:rsidRPr="00243EE9" w:rsidRDefault="00CD6332" w:rsidP="00CD6332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243EE9">
              <w:rPr>
                <w:lang w:val="de-DE"/>
              </w:rPr>
              <w:tab/>
            </w:r>
            <w:r w:rsidR="0068534D" w:rsidRPr="00243EE9">
              <w:rPr>
                <w:rFonts w:ascii="Arial Narrow" w:hAnsi="Arial Narrow"/>
                <w:color w:val="000000"/>
                <w:sz w:val="18"/>
                <w:lang w:val="de-DE"/>
              </w:rPr>
              <w:t>oder</w:t>
            </w:r>
          </w:p>
          <w:p w:rsidR="006F751B" w:rsidRPr="00243EE9" w:rsidRDefault="006F751B" w:rsidP="006F751B">
            <w:pPr>
              <w:tabs>
                <w:tab w:val="left" w:pos="785"/>
                <w:tab w:val="left" w:pos="1068"/>
                <w:tab w:val="left" w:pos="3620"/>
                <w:tab w:val="left" w:pos="4045"/>
                <w:tab w:val="left" w:pos="5746"/>
              </w:tabs>
              <w:spacing w:before="20" w:line="200" w:lineRule="atLeast"/>
              <w:ind w:left="1066" w:hanging="1066"/>
              <w:rPr>
                <w:lang w:val="de-DE"/>
              </w:rPr>
            </w:pPr>
            <w:r w:rsidRPr="00243EE9">
              <w:rPr>
                <w:lang w:val="de-DE"/>
              </w:rPr>
              <w:tab/>
            </w:r>
            <w:r w:rsidRPr="00243EE9">
              <w:rPr>
                <w:lang w:val="de-DE"/>
              </w:rPr>
              <w:sym w:font="Wingdings" w:char="0072"/>
            </w:r>
            <w:r w:rsidRPr="00243EE9">
              <w:rPr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iCs/>
                <w:sz w:val="18"/>
                <w:lang w:val="de-DE"/>
              </w:rPr>
              <w:t>ich am Ende des Zeitraums, den die Kündigungsfrist abdeckt, oder am Ende der nichtverlängerten Kündigungsfrist 42 Jahre Berufsvergangenheit nachweise</w:t>
            </w:r>
          </w:p>
          <w:p w:rsidR="006F751B" w:rsidRPr="00243EE9" w:rsidRDefault="006F751B" w:rsidP="006F751B">
            <w:pPr>
              <w:tabs>
                <w:tab w:val="left" w:pos="4329"/>
              </w:tabs>
              <w:spacing w:before="40" w:after="40" w:line="200" w:lineRule="exact"/>
              <w:ind w:left="704" w:hanging="386"/>
              <w:rPr>
                <w:rFonts w:ascii="Arial Narrow" w:hAnsi="Arial Narrow"/>
                <w:sz w:val="18"/>
                <w:lang w:val="de-DE"/>
              </w:rPr>
            </w:pPr>
            <w:r w:rsidRPr="00243EE9">
              <w:rPr>
                <w:rFonts w:ascii="Arial Narrow" w:hAnsi="Arial Narrow"/>
                <w:iCs/>
                <w:sz w:val="18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lang w:val="de-DE"/>
              </w:rPr>
              <w:t xml:space="preserve">Ich füge das </w:t>
            </w:r>
            <w:r w:rsidRPr="00243EE9">
              <w:rPr>
                <w:rFonts w:ascii="Arial Narrow" w:hAnsi="Arial Narrow"/>
                <w:smallCaps/>
                <w:sz w:val="18"/>
                <w:lang w:val="de-DE"/>
              </w:rPr>
              <w:t>formular</w:t>
            </w:r>
            <w:r w:rsidRPr="00243EE9">
              <w:rPr>
                <w:rFonts w:ascii="Arial Narrow" w:hAnsi="Arial Narrow"/>
                <w:iCs/>
                <w:sz w:val="18"/>
                <w:lang w:val="de-DE"/>
              </w:rPr>
              <w:t xml:space="preserve"> </w:t>
            </w:r>
            <w:r w:rsidRPr="00243EE9">
              <w:rPr>
                <w:rFonts w:ascii="Arial Narrow" w:hAnsi="Arial Narrow"/>
                <w:sz w:val="18"/>
                <w:lang w:val="de-DE"/>
              </w:rPr>
              <w:t>C17-OP-01.12.2018 bei.</w:t>
            </w:r>
          </w:p>
          <w:p w:rsidR="003476E1" w:rsidRPr="00243EE9" w:rsidRDefault="003476E1">
            <w:pPr>
              <w:tabs>
                <w:tab w:val="clear" w:pos="680"/>
                <w:tab w:val="left" w:pos="700"/>
                <w:tab w:val="left" w:pos="4329"/>
              </w:tabs>
              <w:spacing w:before="40" w:after="40" w:line="200" w:lineRule="exact"/>
              <w:ind w:left="704" w:hanging="386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ab/>
              <w:t>weil ich weniger als in Halbzeit arbeitete.</w:t>
            </w:r>
          </w:p>
          <w:p w:rsidR="003476E1" w:rsidRPr="00243EE9" w:rsidRDefault="003476E1">
            <w:pPr>
              <w:tabs>
                <w:tab w:val="clear" w:pos="680"/>
                <w:tab w:val="clear" w:pos="5103"/>
                <w:tab w:val="clear" w:pos="5783"/>
                <w:tab w:val="left" w:pos="700"/>
                <w:tab w:val="right" w:leader="dot" w:pos="10566"/>
              </w:tabs>
              <w:spacing w:before="40" w:after="40" w:line="200" w:lineRule="exact"/>
              <w:ind w:left="704" w:hanging="386"/>
              <w:rPr>
                <w:rFonts w:ascii="Arial Narrow" w:hAnsi="Arial Narrow" w:cs="Times New Roman"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lang w:val="de-DE"/>
              </w:rPr>
              <w:sym w:font="Wingdings" w:char="F072"/>
            </w:r>
            <w:r w:rsidRPr="00243EE9">
              <w:rPr>
                <w:rFonts w:ascii="Arial Narrow" w:hAnsi="Arial Narrow"/>
                <w:lang w:val="de-DE"/>
              </w:rPr>
              <w:tab/>
            </w:r>
            <w:r w:rsidRPr="00243EE9">
              <w:rPr>
                <w:rFonts w:ascii="Arial Narrow" w:hAnsi="Arial Narrow"/>
                <w:sz w:val="18"/>
                <w:szCs w:val="18"/>
                <w:lang w:val="de-DE"/>
              </w:rPr>
              <w:t xml:space="preserve">aus einem anderen Grund: </w:t>
            </w:r>
            <w:r w:rsidRPr="00243EE9">
              <w:rPr>
                <w:rFonts w:ascii="Arial Narrow" w:hAnsi="Arial Narrow"/>
                <w:sz w:val="12"/>
                <w:szCs w:val="12"/>
                <w:lang w:val="de-DE"/>
              </w:rPr>
              <w:tab/>
            </w:r>
          </w:p>
          <w:p w:rsidR="003476E1" w:rsidRPr="00243EE9" w:rsidRDefault="003476E1" w:rsidP="002A6BD6">
            <w:pPr>
              <w:spacing w:before="60" w:after="60" w:line="200" w:lineRule="exact"/>
              <w:ind w:left="187" w:firstLine="28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sz w:val="18"/>
                <w:szCs w:val="18"/>
                <w:shd w:val="clear" w:color="auto" w:fill="CCCCCC"/>
                <w:lang w:val="de-DE"/>
              </w:rPr>
              <w:t> 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gehen Sie </w:t>
            </w:r>
            <w:r w:rsidR="003E283E"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zur </w:t>
            </w:r>
            <w:r w:rsidR="003E283E" w:rsidRPr="00243EE9">
              <w:rPr>
                <w:rFonts w:ascii="Arial Narrow" w:hAnsi="Arial Narrow"/>
                <w:i/>
                <w:iCs/>
                <w:smallCaps/>
                <w:sz w:val="18"/>
                <w:szCs w:val="18"/>
                <w:shd w:val="clear" w:color="auto" w:fill="CCCCCC"/>
                <w:lang w:val="de-DE"/>
              </w:rPr>
              <w:t>Frage</w:t>
            </w:r>
            <w:r w:rsidRPr="00243EE9">
              <w:rPr>
                <w:rFonts w:ascii="Arial Narrow" w:hAnsi="Arial Narrow"/>
                <w:i/>
                <w:iCs/>
                <w:sz w:val="18"/>
                <w:szCs w:val="18"/>
                <w:shd w:val="clear" w:color="auto" w:fill="CCCCCC"/>
                <w:lang w:val="de-DE"/>
              </w:rPr>
              <w:t xml:space="preserve"> 7</w:t>
            </w:r>
          </w:p>
          <w:p w:rsidR="003476E1" w:rsidRPr="00243EE9" w:rsidRDefault="003476E1">
            <w:pPr>
              <w:tabs>
                <w:tab w:val="left" w:pos="242"/>
                <w:tab w:val="left" w:leader="dot" w:pos="10566"/>
              </w:tabs>
              <w:spacing w:before="60" w:line="200" w:lineRule="exact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7.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  <w:t xml:space="preserve">Ich erkläre auf Ehre, dass vorliegende Erklärung unter </w:t>
            </w:r>
            <w:r w:rsidR="006F751B"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 xml:space="preserve">der </w:t>
            </w:r>
            <w:r w:rsidRPr="00243EE9">
              <w:rPr>
                <w:rFonts w:ascii="Arial Narrow" w:hAnsi="Arial Narrow"/>
                <w:b/>
                <w:bCs/>
                <w:smallCaps/>
                <w:sz w:val="18"/>
                <w:szCs w:val="18"/>
                <w:lang w:val="de-DE"/>
              </w:rPr>
              <w:t>Rubrik</w:t>
            </w:r>
            <w:r w:rsidR="007C1362"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 xml:space="preserve"> II </w:t>
            </w:r>
            <w:r w:rsidRPr="00243EE9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richtig und vollständig ist.</w:t>
            </w:r>
          </w:p>
          <w:p w:rsidR="003476E1" w:rsidRPr="00243EE9" w:rsidRDefault="003476E1" w:rsidP="001C6397">
            <w:pPr>
              <w:pStyle w:val="Plattetekstinspringen"/>
              <w:tabs>
                <w:tab w:val="left" w:pos="6171"/>
                <w:tab w:val="left" w:leader="dot" w:pos="10566"/>
              </w:tabs>
              <w:spacing w:before="440" w:after="40" w:line="200" w:lineRule="exact"/>
              <w:ind w:left="-11"/>
              <w:rPr>
                <w:rFonts w:cs="Helvetica"/>
                <w:noProof w:val="0"/>
                <w:lang w:val="de-DE"/>
              </w:rPr>
            </w:pPr>
            <w:r w:rsidRPr="00243EE9">
              <w:rPr>
                <w:rFonts w:cs="Helvetica"/>
                <w:noProof w:val="0"/>
                <w:color w:val="auto"/>
                <w:lang w:val="de-DE"/>
              </w:rPr>
              <w:tab/>
              <w:t>Datum</w:t>
            </w:r>
            <w:r w:rsidRPr="00243EE9">
              <w:rPr>
                <w:rFonts w:cs="Helvetica"/>
                <w:noProof w:val="0"/>
                <w:color w:val="auto"/>
                <w:lang w:val="de-DE"/>
              </w:rPr>
              <w:tab/>
              <w:t>Unterschrift des Arbeitnehmers</w:t>
            </w:r>
          </w:p>
        </w:tc>
      </w:tr>
      <w:tr w:rsidR="003476E1" w:rsidRPr="0068534D">
        <w:trPr>
          <w:cantSplit/>
        </w:trPr>
        <w:tc>
          <w:tcPr>
            <w:tcW w:w="7531" w:type="dxa"/>
            <w:tcBorders>
              <w:top w:val="nil"/>
              <w:left w:val="nil"/>
              <w:bottom w:val="nil"/>
              <w:right w:val="single" w:sz="4" w:space="0" w:color="333333"/>
            </w:tcBorders>
          </w:tcPr>
          <w:p w:rsidR="003476E1" w:rsidRPr="00243EE9" w:rsidRDefault="003476E1">
            <w:pPr>
              <w:tabs>
                <w:tab w:val="clear" w:pos="680"/>
                <w:tab w:val="left" w:pos="270"/>
                <w:tab w:val="left" w:pos="4612"/>
              </w:tabs>
              <w:spacing w:before="40" w:after="40" w:line="200" w:lineRule="exact"/>
              <w:jc w:val="both"/>
              <w:rPr>
                <w:rFonts w:ascii="Arial Narrow" w:hAnsi="Arial Narrow" w:cs="Times New Roman"/>
                <w:sz w:val="16"/>
                <w:szCs w:val="18"/>
                <w:lang w:val="de-DE"/>
              </w:rPr>
            </w:pPr>
            <w:r w:rsidRPr="00243EE9">
              <w:rPr>
                <w:rFonts w:ascii="Arial Narrow" w:hAnsi="Arial Narrow" w:cs="Times New Roman"/>
                <w:i/>
                <w:i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 w:cs="Times New Roman"/>
                <w:i/>
                <w:iCs/>
                <w:sz w:val="18"/>
                <w:szCs w:val="18"/>
                <w:lang w:val="de-DE"/>
              </w:rPr>
              <w:tab/>
            </w:r>
            <w:r w:rsidRPr="00243EE9">
              <w:rPr>
                <w:rFonts w:ascii="Arial Narrow" w:hAnsi="Arial Narrow" w:cs="Times New Roman"/>
                <w:sz w:val="16"/>
                <w:szCs w:val="18"/>
                <w:lang w:val="de-DE"/>
              </w:rPr>
              <w:t>2/2</w:t>
            </w:r>
          </w:p>
        </w:tc>
        <w:tc>
          <w:tcPr>
            <w:tcW w:w="3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476E1" w:rsidRPr="0068534D" w:rsidRDefault="003476E1">
            <w:pPr>
              <w:tabs>
                <w:tab w:val="left" w:pos="270"/>
                <w:tab w:val="left" w:pos="2116"/>
              </w:tabs>
              <w:spacing w:before="40" w:after="40" w:line="200" w:lineRule="exact"/>
              <w:jc w:val="center"/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</w:pPr>
            <w:r w:rsidRPr="00243EE9">
              <w:rPr>
                <w:rFonts w:ascii="Arial Narrow" w:hAnsi="Arial Narrow"/>
                <w:b/>
                <w:bCs/>
                <w:smallCaps/>
                <w:sz w:val="18"/>
                <w:szCs w:val="18"/>
                <w:lang w:val="de-DE"/>
              </w:rPr>
              <w:t>Anhang-C4-Generationspakt</w:t>
            </w:r>
          </w:p>
        </w:tc>
      </w:tr>
    </w:tbl>
    <w:p w:rsidR="003476E1" w:rsidRPr="0068534D" w:rsidRDefault="003476E1">
      <w:pPr>
        <w:pStyle w:val="Koptekst"/>
        <w:tabs>
          <w:tab w:val="clear" w:pos="4153"/>
          <w:tab w:val="clear" w:pos="8306"/>
          <w:tab w:val="left" w:pos="680"/>
          <w:tab w:val="left" w:pos="5103"/>
          <w:tab w:val="left" w:pos="5783"/>
        </w:tabs>
        <w:spacing w:line="20" w:lineRule="exact"/>
        <w:rPr>
          <w:rFonts w:ascii="Arial Narrow" w:hAnsi="Arial Narrow"/>
          <w:lang w:val="de-DE"/>
        </w:rPr>
      </w:pPr>
    </w:p>
    <w:sectPr w:rsidR="003476E1" w:rsidRPr="0068534D">
      <w:pgSz w:w="11907" w:h="16840" w:code="9"/>
      <w:pgMar w:top="567" w:right="567" w:bottom="567" w:left="567" w:header="567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oNotHyphenateCaps/>
  <w:clickAndTypeStyle w:val="Plattetekstinspringen"/>
  <w:drawingGridHorizontalSpacing w:val="119"/>
  <w:drawingGridVerticalSpacing w:val="119"/>
  <w:displayVerticalDrawingGridEvery w:val="0"/>
  <w:doNotUseMarginsForDrawingGridOrigin/>
  <w:drawingGridVerticalOrigin w:val="198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E3"/>
    <w:rsid w:val="00060CC0"/>
    <w:rsid w:val="000A4825"/>
    <w:rsid w:val="000D0147"/>
    <w:rsid w:val="000F759A"/>
    <w:rsid w:val="00151DE4"/>
    <w:rsid w:val="0019258F"/>
    <w:rsid w:val="001C6397"/>
    <w:rsid w:val="001F09B9"/>
    <w:rsid w:val="00243EE9"/>
    <w:rsid w:val="002A6BD6"/>
    <w:rsid w:val="002B1091"/>
    <w:rsid w:val="002D38F1"/>
    <w:rsid w:val="003476E1"/>
    <w:rsid w:val="00363E7D"/>
    <w:rsid w:val="003E283E"/>
    <w:rsid w:val="00400451"/>
    <w:rsid w:val="00435DEE"/>
    <w:rsid w:val="00513D34"/>
    <w:rsid w:val="00536190"/>
    <w:rsid w:val="00543E51"/>
    <w:rsid w:val="00604186"/>
    <w:rsid w:val="00662C6A"/>
    <w:rsid w:val="0068534D"/>
    <w:rsid w:val="006F70CC"/>
    <w:rsid w:val="006F751B"/>
    <w:rsid w:val="007376AC"/>
    <w:rsid w:val="00762030"/>
    <w:rsid w:val="007C1362"/>
    <w:rsid w:val="007C3F32"/>
    <w:rsid w:val="007E68C4"/>
    <w:rsid w:val="00892667"/>
    <w:rsid w:val="008A37B3"/>
    <w:rsid w:val="008A6817"/>
    <w:rsid w:val="008B1C47"/>
    <w:rsid w:val="008D32A7"/>
    <w:rsid w:val="00933ED2"/>
    <w:rsid w:val="00940D89"/>
    <w:rsid w:val="00986A6A"/>
    <w:rsid w:val="0099224B"/>
    <w:rsid w:val="00A35504"/>
    <w:rsid w:val="00AA043D"/>
    <w:rsid w:val="00AA53CB"/>
    <w:rsid w:val="00AD46C4"/>
    <w:rsid w:val="00B12636"/>
    <w:rsid w:val="00B52C70"/>
    <w:rsid w:val="00BC17E5"/>
    <w:rsid w:val="00BE22C8"/>
    <w:rsid w:val="00C163B4"/>
    <w:rsid w:val="00C50888"/>
    <w:rsid w:val="00C5626D"/>
    <w:rsid w:val="00C752BF"/>
    <w:rsid w:val="00C91439"/>
    <w:rsid w:val="00C9586C"/>
    <w:rsid w:val="00CD6332"/>
    <w:rsid w:val="00CE3C11"/>
    <w:rsid w:val="00E1214B"/>
    <w:rsid w:val="00E53CE3"/>
    <w:rsid w:val="00E54A15"/>
    <w:rsid w:val="00EB7833"/>
    <w:rsid w:val="00EC2A45"/>
    <w:rsid w:val="00F3426B"/>
    <w:rsid w:val="00F618FA"/>
    <w:rsid w:val="00FB575A"/>
    <w:rsid w:val="00FE5A6A"/>
    <w:rsid w:val="00FE7BF1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D4D55-30D4-4C7E-951B-2B1F5989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F751B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napToGrid w:val="0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 w:cs="Helvetica"/>
      <w:i/>
      <w:iCs/>
      <w:sz w:val="18"/>
      <w:szCs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 w:cs="Helvetica"/>
      <w:b/>
      <w:bCs/>
      <w:sz w:val="22"/>
      <w:szCs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 w:cs="Helvetica"/>
      <w:b/>
      <w:bCs/>
      <w:position w:val="-4"/>
      <w:sz w:val="18"/>
      <w:szCs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 w:cs="Helvetica"/>
      <w:b/>
      <w:bCs/>
      <w:sz w:val="22"/>
      <w:szCs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bCs/>
      <w:position w:val="2"/>
      <w:sz w:val="19"/>
      <w:szCs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 w:cs="Helvetica"/>
      <w:b/>
      <w:bCs/>
      <w:sz w:val="18"/>
      <w:szCs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noProof/>
      <w:snapToGrid w:val="0"/>
      <w:sz w:val="18"/>
      <w:szCs w:val="18"/>
      <w:lang w:val="en-US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 w:cs="Arial"/>
      <w:b/>
      <w:bCs/>
      <w:noProof/>
      <w:snapToGrid w:val="0"/>
      <w:sz w:val="22"/>
      <w:szCs w:val="22"/>
      <w:lang w:val="en-US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 w:cs="Arial"/>
      <w:noProof/>
      <w:snapToGrid w:val="0"/>
      <w:lang w:val="en-US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Times New Roman" w:cs="Times New Roman"/>
      <w:sz w:val="24"/>
      <w:szCs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Times New Roman" w:cs="Times New Roman"/>
      <w:sz w:val="24"/>
      <w:szCs w:val="24"/>
      <w:lang w:val="en-GB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 w:cs="Helvetica"/>
      <w:spacing w:val="-2"/>
      <w:sz w:val="18"/>
      <w:szCs w:val="18"/>
      <w:lang w:val="fr-FR"/>
    </w:rPr>
  </w:style>
  <w:style w:type="paragraph" w:styleId="Plattetekstinspringen">
    <w:name w:val="Body Text Indent"/>
    <w:basedOn w:val="Standaard"/>
    <w:semiHidden/>
    <w:pPr>
      <w:jc w:val="both"/>
    </w:pPr>
    <w:rPr>
      <w:rFonts w:ascii="Arial Narrow" w:hAnsi="Arial Narrow" w:cs="Times New Roman"/>
      <w:noProof/>
      <w:color w:val="000000"/>
      <w:sz w:val="18"/>
      <w:szCs w:val="18"/>
      <w:lang w:val="en-US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 w:cs="Helvetica"/>
      <w:sz w:val="18"/>
      <w:szCs w:val="18"/>
    </w:rPr>
  </w:style>
  <w:style w:type="paragraph" w:styleId="Plattetekst">
    <w:name w:val="Body Text"/>
    <w:basedOn w:val="Standaard"/>
    <w:semiHidden/>
    <w:rPr>
      <w:i/>
      <w:iCs/>
      <w:spacing w:val="-2"/>
      <w:sz w:val="16"/>
      <w:szCs w:val="16"/>
      <w:lang w:val="fr-BE"/>
    </w:rPr>
  </w:style>
  <w:style w:type="paragraph" w:styleId="Bijschrift">
    <w:name w:val="caption"/>
    <w:basedOn w:val="Standaard"/>
    <w:next w:val="Standaard"/>
    <w:qFormat/>
    <w:pPr>
      <w:tabs>
        <w:tab w:val="left" w:pos="0"/>
        <w:tab w:val="left" w:pos="3927"/>
        <w:tab w:val="left" w:pos="5245"/>
        <w:tab w:val="left" w:pos="8568"/>
        <w:tab w:val="left" w:pos="10490"/>
      </w:tabs>
      <w:spacing w:before="240" w:after="120"/>
      <w:ind w:right="-170"/>
    </w:pPr>
    <w:rPr>
      <w:rFonts w:ascii="Arial Narrow" w:hAnsi="Arial Narrow" w:cs="Times New Roman"/>
      <w:b/>
      <w:bCs/>
      <w:noProof/>
      <w:position w:val="2"/>
      <w:sz w:val="18"/>
      <w:szCs w:val="18"/>
      <w:lang w:val="en-US"/>
    </w:rPr>
  </w:style>
  <w:style w:type="paragraph" w:styleId="Voetnoottekst">
    <w:name w:val="footnote text"/>
    <w:basedOn w:val="Standaard"/>
    <w:semiHidden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 w:cs="Times New Roman"/>
      <w:lang w:val="nl-BE"/>
    </w:rPr>
  </w:style>
  <w:style w:type="character" w:customStyle="1" w:styleId="wz">
    <w:name w:val="wz"/>
    <w:basedOn w:val="Standaardalinea-lettertype"/>
    <w:rPr>
      <w:rFonts w:ascii="Times New Roman" w:hAnsi="Times New Roman" w:cs="Times New Roman"/>
      <w:smallCaps/>
      <w:color w:val="FFFFFF"/>
      <w:sz w:val="20"/>
      <w:szCs w:val="20"/>
      <w:shd w:val="clear" w:color="auto" w:fill="auto"/>
      <w:lang w:val="fr-FR"/>
    </w:rPr>
  </w:style>
  <w:style w:type="paragraph" w:styleId="Plattetekstinspringen3">
    <w:name w:val="Body Text Indent 3"/>
    <w:basedOn w:val="Standaard"/>
    <w:semiHidden/>
    <w:pPr>
      <w:tabs>
        <w:tab w:val="left" w:pos="142"/>
      </w:tabs>
      <w:ind w:left="142"/>
      <w:jc w:val="both"/>
    </w:pPr>
    <w:rPr>
      <w:rFonts w:ascii="Arial Narrow" w:hAnsi="Arial Narrow" w:cs="Times New Roman"/>
      <w:sz w:val="18"/>
      <w:szCs w:val="18"/>
      <w:lang w:val="fr-FR"/>
    </w:rPr>
  </w:style>
  <w:style w:type="paragraph" w:customStyle="1" w:styleId="Txt1">
    <w:name w:val="Txt 1"/>
    <w:basedOn w:val="Standaard"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spacing w:before="60" w:after="60"/>
      <w:ind w:left="1985"/>
      <w:textAlignment w:val="auto"/>
    </w:pPr>
    <w:rPr>
      <w:sz w:val="18"/>
      <w:szCs w:val="18"/>
    </w:rPr>
  </w:style>
  <w:style w:type="paragraph" w:styleId="Plattetekst3">
    <w:name w:val="Body Text 3"/>
    <w:basedOn w:val="Standaard"/>
    <w:semiHidden/>
    <w:pPr>
      <w:tabs>
        <w:tab w:val="clear" w:pos="680"/>
        <w:tab w:val="left" w:pos="134"/>
      </w:tabs>
      <w:spacing w:before="60" w:after="60" w:line="220" w:lineRule="exact"/>
      <w:jc w:val="both"/>
    </w:pPr>
    <w:rPr>
      <w:rFonts w:ascii="Arial Narrow" w:hAnsi="Arial Narrow" w:cs="Times New Roman"/>
      <w:i/>
      <w:iCs/>
      <w:sz w:val="16"/>
      <w:szCs w:val="16"/>
      <w:lang w:val="nl-B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rFonts w:cs="Times New Roman"/>
      <w:snapToGrid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37B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37B3"/>
    <w:rPr>
      <w:rFonts w:ascii="Segoe UI" w:hAnsi="Segoe UI" w:cs="Segoe UI"/>
      <w:snapToGrid w:val="0"/>
      <w:sz w:val="18"/>
      <w:szCs w:val="18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fa.be" TargetMode="External"/><Relationship Id="rId4" Type="http://schemas.openxmlformats.org/officeDocument/2006/relationships/image" Target="file:///T:\Global\IMG\LogoGR.bm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E2DD3541</Template>
  <TotalTime>1</TotalTime>
  <Pages>2</Pages>
  <Words>1276</Words>
  <Characters>7365</Characters>
  <Application>Microsoft Office Word</Application>
  <DocSecurity>4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C4-certificat de chomage_N</vt:lpstr>
      <vt:lpstr>C4-certificat de chomage_N</vt:lpstr>
    </vt:vector>
  </TitlesOfParts>
  <Company>ONEM-RVA</Company>
  <LinksUpToDate>false</LinksUpToDate>
  <CharactersWithSpaces>8624</CharactersWithSpaces>
  <SharedDoc>false</SharedDoc>
  <HLinks>
    <vt:vector size="6" baseType="variant">
      <vt:variant>
        <vt:i4>7012477</vt:i4>
      </vt:variant>
      <vt:variant>
        <vt:i4>0</vt:i4>
      </vt:variant>
      <vt:variant>
        <vt:i4>0</vt:i4>
      </vt:variant>
      <vt:variant>
        <vt:i4>5</vt:i4>
      </vt:variant>
      <vt:variant>
        <vt:lpwstr>http://www.lfa.be/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C4-certificat de chomage_N</dc:title>
  <dc:subject>formulaire</dc:subject>
  <dc:creator>dschumac</dc:creator>
  <cp:keywords/>
  <cp:lastModifiedBy>Hubert Arys (RVA-ONEM)</cp:lastModifiedBy>
  <cp:revision>2</cp:revision>
  <cp:lastPrinted>2019-01-07T08:49:00Z</cp:lastPrinted>
  <dcterms:created xsi:type="dcterms:W3CDTF">2019-01-07T09:39:00Z</dcterms:created>
  <dcterms:modified xsi:type="dcterms:W3CDTF">2019-01-07T09:39:00Z</dcterms:modified>
</cp:coreProperties>
</file>