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24"/>
        <w:gridCol w:w="8298"/>
      </w:tblGrid>
      <w:tr w:rsidR="00866186" w:rsidRPr="00514DC9" w14:paraId="6C058437" w14:textId="77777777">
        <w:trPr>
          <w:cantSplit/>
          <w:trHeight w:hRule="exact" w:val="1429"/>
        </w:trPr>
        <w:tc>
          <w:tcPr>
            <w:tcW w:w="1648" w:type="dxa"/>
          </w:tcPr>
          <w:p w14:paraId="53A7EC52" w14:textId="6F2FD094" w:rsidR="00866186" w:rsidRPr="0072244D" w:rsidRDefault="00D250FB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436061"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75791927" wp14:editId="7DD0BBA0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-339090</wp:posOffset>
                  </wp:positionV>
                  <wp:extent cx="899160" cy="815340"/>
                  <wp:effectExtent l="0" t="0" r="0" b="3810"/>
                  <wp:wrapNone/>
                  <wp:docPr id="205482791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6C21E971" w14:textId="77777777" w:rsidR="00866186" w:rsidRPr="007D3BBA" w:rsidRDefault="00866186" w:rsidP="00DA59B5">
            <w:pPr>
              <w:spacing w:before="240" w:after="40"/>
              <w:rPr>
                <w:sz w:val="36"/>
                <w:lang w:val="de-DE"/>
              </w:rPr>
            </w:pPr>
            <w:r w:rsidRPr="0072244D">
              <w:rPr>
                <w:b/>
                <w:bCs/>
                <w:sz w:val="32"/>
                <w:szCs w:val="34"/>
                <w:lang w:val="de"/>
              </w:rPr>
              <w:t>Meldung einer Vorbereitung auf eine Existenzgründung oder Unternehmensgründung</w:t>
            </w:r>
          </w:p>
        </w:tc>
      </w:tr>
    </w:tbl>
    <w:p w14:paraId="2AAE2F0A" w14:textId="77777777" w:rsidR="00866186" w:rsidRPr="007D3BBA" w:rsidRDefault="00866186">
      <w:pPr>
        <w:pStyle w:val="IntertitrePageIntro"/>
        <w:spacing w:before="400"/>
        <w:ind w:left="1559"/>
        <w:rPr>
          <w:sz w:val="20"/>
          <w:lang w:val="de-DE"/>
        </w:rPr>
      </w:pPr>
      <w:r w:rsidRPr="007D3BBA">
        <w:rPr>
          <w:sz w:val="20"/>
          <w:lang w:val="de-DE"/>
        </w:rPr>
        <w:t>Warum diese Meldung?</w:t>
      </w:r>
    </w:p>
    <w:p w14:paraId="774F4C40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>Sie sind arbeitslos und beziehen Arbeitslosengeld.</w:t>
      </w:r>
    </w:p>
    <w:p w14:paraId="382D273D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>Sie möchten sich auf eine Existenzgründung oder Unternehmensgründung vorbereiten: Ihr Arbeitslosengeld kann Ihnen für maximal 6 Monate während dieses Vorbereitungszeitraums fortgezahlt werden.</w:t>
      </w:r>
    </w:p>
    <w:p w14:paraId="37472FE5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>Dafür müssen Sie zuvor mit diesem Formular eine Meldung abgeben.</w:t>
      </w:r>
    </w:p>
    <w:p w14:paraId="41052AC6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>Rechtsgrundlage: Art. 45 KE 25.11.1991</w:t>
      </w:r>
    </w:p>
    <w:p w14:paraId="7E46CBD0" w14:textId="77777777" w:rsidR="00866186" w:rsidRPr="007D3BBA" w:rsidRDefault="00866186">
      <w:pPr>
        <w:pStyle w:val="IntertitrePageIntro"/>
        <w:spacing w:before="120"/>
        <w:ind w:left="1559"/>
        <w:rPr>
          <w:sz w:val="20"/>
          <w:lang w:val="de-DE"/>
        </w:rPr>
      </w:pPr>
      <w:r w:rsidRPr="007D3BBA">
        <w:rPr>
          <w:sz w:val="20"/>
          <w:szCs w:val="22"/>
          <w:lang w:val="de-DE"/>
        </w:rPr>
        <w:t>Benötigen Sie weitere Informationen</w:t>
      </w:r>
      <w:r w:rsidRPr="007D3BBA">
        <w:rPr>
          <w:sz w:val="20"/>
          <w:lang w:val="de-DE"/>
        </w:rPr>
        <w:t>?</w:t>
      </w:r>
    </w:p>
    <w:p w14:paraId="7D05DB40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>Wenn Sie nähere Auskünfte benötigen:</w:t>
      </w:r>
    </w:p>
    <w:p w14:paraId="64B92DA5" w14:textId="77777777" w:rsidR="00866186" w:rsidRPr="007D3BBA" w:rsidRDefault="00866186">
      <w:pPr>
        <w:pStyle w:val="texteIntro"/>
        <w:tabs>
          <w:tab w:val="left" w:pos="2970"/>
        </w:tabs>
        <w:ind w:left="2970" w:right="0" w:hanging="277"/>
        <w:jc w:val="left"/>
        <w:rPr>
          <w:lang w:val="de-DE"/>
        </w:rPr>
      </w:pPr>
      <w:r w:rsidRPr="0072244D">
        <w:rPr>
          <w:rFonts w:eastAsia="Arial Unicode MS"/>
          <w:szCs w:val="24"/>
          <w:lang w:val="de"/>
        </w:rPr>
        <w:t>-</w:t>
      </w:r>
      <w:r w:rsidRPr="0072244D">
        <w:rPr>
          <w:rFonts w:eastAsia="Arial Unicode MS"/>
          <w:szCs w:val="24"/>
          <w:lang w:val="de"/>
        </w:rPr>
        <w:tab/>
      </w:r>
      <w:r w:rsidRPr="0072244D">
        <w:rPr>
          <w:lang w:val="de"/>
        </w:rPr>
        <w:t xml:space="preserve">wenden Sie sich bitte an Ihre Zahlstelle (CGSLB, CSC, FGTB oder </w:t>
      </w:r>
      <w:proofErr w:type="spellStart"/>
      <w:r w:rsidRPr="0072244D">
        <w:rPr>
          <w:lang w:val="de"/>
        </w:rPr>
        <w:t>HfA</w:t>
      </w:r>
      <w:proofErr w:type="spellEnd"/>
      <w:r w:rsidRPr="0072244D">
        <w:rPr>
          <w:rFonts w:eastAsia="Arial Unicode MS"/>
          <w:szCs w:val="24"/>
          <w:lang w:val="de"/>
        </w:rPr>
        <w:t>);</w:t>
      </w:r>
    </w:p>
    <w:p w14:paraId="2F18F579" w14:textId="386DC049" w:rsidR="00866186" w:rsidRPr="007D3BBA" w:rsidRDefault="00866186" w:rsidP="00DD58FF">
      <w:pPr>
        <w:pStyle w:val="texteIntro"/>
        <w:ind w:left="2970" w:hanging="277"/>
        <w:rPr>
          <w:strike/>
          <w:lang w:val="de-DE"/>
        </w:rPr>
      </w:pPr>
      <w:r w:rsidRPr="0072244D">
        <w:rPr>
          <w:lang w:val="de"/>
        </w:rPr>
        <w:t>- lesen Sie das Infoblatt T41 „Aufnahme oder weitere Ausübung einer Tätigkeit während Ihrer Arbeitslosigkeit – Was sind die Konsequenzen für das Arbeitslosengeld?“</w:t>
      </w:r>
    </w:p>
    <w:p w14:paraId="6B8DF753" w14:textId="77777777" w:rsidR="00866186" w:rsidRPr="007D3BBA" w:rsidRDefault="00866186">
      <w:pPr>
        <w:pStyle w:val="texteIntro"/>
        <w:ind w:left="2693" w:right="0"/>
        <w:jc w:val="left"/>
        <w:rPr>
          <w:lang w:val="de-DE"/>
        </w:rPr>
      </w:pPr>
      <w:r w:rsidRPr="0072244D">
        <w:rPr>
          <w:lang w:val="de"/>
        </w:rPr>
        <w:t xml:space="preserve">Alle Infoblätter sind bei Ihrer Zahlstelle oder bei dem Arbeitslosenamt des </w:t>
      </w:r>
      <w:proofErr w:type="spellStart"/>
      <w:r w:rsidRPr="0072244D">
        <w:rPr>
          <w:lang w:val="de"/>
        </w:rPr>
        <w:t>LfA</w:t>
      </w:r>
      <w:proofErr w:type="spellEnd"/>
      <w:r w:rsidRPr="0072244D">
        <w:rPr>
          <w:lang w:val="de"/>
        </w:rPr>
        <w:t xml:space="preserve"> erhältlich und können von der Website </w:t>
      </w:r>
      <w:r w:rsidR="00514DC9">
        <w:fldChar w:fldCharType="begin"/>
      </w:r>
      <w:r w:rsidR="00514DC9" w:rsidRPr="00514DC9">
        <w:rPr>
          <w:lang w:val="nl-BE"/>
        </w:rPr>
        <w:instrText>HYPERLINK "http://www.lfa.be"</w:instrText>
      </w:r>
      <w:r w:rsidR="00514DC9">
        <w:fldChar w:fldCharType="separate"/>
      </w:r>
      <w:r w:rsidRPr="0072244D">
        <w:rPr>
          <w:rStyle w:val="Hyperlink"/>
          <w:color w:val="auto"/>
          <w:lang w:val="de"/>
        </w:rPr>
        <w:t>www.lfa.be</w:t>
      </w:r>
      <w:r w:rsidR="00514DC9">
        <w:rPr>
          <w:rStyle w:val="Hyperlink"/>
          <w:color w:val="auto"/>
          <w:lang w:val="de"/>
        </w:rPr>
        <w:fldChar w:fldCharType="end"/>
      </w:r>
      <w:r w:rsidRPr="0072244D">
        <w:rPr>
          <w:lang w:val="de"/>
        </w:rPr>
        <w:t xml:space="preserve"> heruntergeladen werden.</w:t>
      </w:r>
    </w:p>
    <w:p w14:paraId="40561939" w14:textId="77777777" w:rsidR="00866186" w:rsidRPr="007D3BBA" w:rsidRDefault="00866186">
      <w:pPr>
        <w:pStyle w:val="IntertitrePageIntro"/>
        <w:spacing w:before="180"/>
        <w:ind w:left="1559"/>
        <w:rPr>
          <w:sz w:val="20"/>
          <w:lang w:val="de-DE"/>
        </w:rPr>
      </w:pPr>
      <w:r w:rsidRPr="007D3BBA">
        <w:rPr>
          <w:sz w:val="20"/>
          <w:lang w:val="de-DE"/>
        </w:rPr>
        <w:t>Was müssen Sie mit dem Formular machen?</w:t>
      </w:r>
    </w:p>
    <w:p w14:paraId="4212731A" w14:textId="65767BE5" w:rsidR="00866186" w:rsidRPr="007D3BBA" w:rsidRDefault="00866186">
      <w:pPr>
        <w:pStyle w:val="texteIntro"/>
        <w:rPr>
          <w:lang w:val="de-DE"/>
        </w:rPr>
      </w:pPr>
      <w:r w:rsidRPr="0072244D">
        <w:rPr>
          <w:lang w:val="de"/>
        </w:rPr>
        <w:t>Sie füllen es aus.</w:t>
      </w:r>
    </w:p>
    <w:p w14:paraId="58D68CA7" w14:textId="0D7BF60F" w:rsidR="00866186" w:rsidRPr="007D3BBA" w:rsidRDefault="00866186">
      <w:pPr>
        <w:pStyle w:val="texteIntro"/>
        <w:rPr>
          <w:lang w:val="de-DE"/>
        </w:rPr>
      </w:pPr>
      <w:r w:rsidRPr="0072244D">
        <w:rPr>
          <w:lang w:val="de"/>
        </w:rPr>
        <w:t>Im linken Seitenrand finden Sie Ausfüllhinweise.</w:t>
      </w:r>
    </w:p>
    <w:p w14:paraId="39DEC533" w14:textId="4AE15843" w:rsidR="00866186" w:rsidRPr="007D3BBA" w:rsidRDefault="00866186">
      <w:pPr>
        <w:pStyle w:val="texteIntro"/>
        <w:ind w:left="2693" w:right="0"/>
        <w:rPr>
          <w:lang w:val="de-DE"/>
        </w:rPr>
      </w:pPr>
      <w:r w:rsidRPr="0072244D">
        <w:rPr>
          <w:lang w:val="de"/>
        </w:rPr>
        <w:t xml:space="preserve">Das Formular geben Sie ausgefüllt bei Ihrer Zahlstelle (CGSLB, CSC, FGTB oder </w:t>
      </w:r>
      <w:proofErr w:type="spellStart"/>
      <w:r w:rsidRPr="0072244D">
        <w:rPr>
          <w:lang w:val="de"/>
        </w:rPr>
        <w:t>HfA</w:t>
      </w:r>
      <w:proofErr w:type="spellEnd"/>
      <w:r w:rsidRPr="0072244D">
        <w:rPr>
          <w:lang w:val="de"/>
        </w:rPr>
        <w:t xml:space="preserve">) ab. Warten Sie bitte auf die Erlaubnis des </w:t>
      </w:r>
      <w:proofErr w:type="spellStart"/>
      <w:r w:rsidRPr="0072244D">
        <w:rPr>
          <w:lang w:val="de"/>
        </w:rPr>
        <w:t>LfA</w:t>
      </w:r>
      <w:proofErr w:type="spellEnd"/>
      <w:r w:rsidRPr="0072244D">
        <w:rPr>
          <w:lang w:val="de"/>
        </w:rPr>
        <w:t>, bevor Sie mit der Vorbereitung auf eine Existenzgründung oder Unternehmensgründung beginnen.</w:t>
      </w:r>
    </w:p>
    <w:p w14:paraId="324009E6" w14:textId="77777777" w:rsidR="00866186" w:rsidRPr="007D3BBA" w:rsidRDefault="00866186">
      <w:pPr>
        <w:pStyle w:val="IntertitrePageIntro"/>
        <w:spacing w:before="120"/>
        <w:ind w:left="1559"/>
        <w:rPr>
          <w:sz w:val="20"/>
          <w:lang w:val="de-DE"/>
        </w:rPr>
      </w:pPr>
      <w:r w:rsidRPr="007D3BBA">
        <w:rPr>
          <w:sz w:val="20"/>
          <w:lang w:val="de-DE"/>
        </w:rPr>
        <w:t>Und dann?</w:t>
      </w:r>
    </w:p>
    <w:p w14:paraId="5DC88442" w14:textId="77777777" w:rsidR="00866186" w:rsidRPr="007D3BBA" w:rsidRDefault="00866186">
      <w:pPr>
        <w:pStyle w:val="texteIntro"/>
        <w:rPr>
          <w:lang w:val="de-DE"/>
        </w:rPr>
      </w:pPr>
      <w:r w:rsidRPr="0072244D">
        <w:rPr>
          <w:lang w:val="de"/>
        </w:rPr>
        <w:t xml:space="preserve">Die Zahlstelle sendet das Formular an das </w:t>
      </w:r>
      <w:proofErr w:type="spellStart"/>
      <w:r w:rsidRPr="0072244D">
        <w:rPr>
          <w:lang w:val="de"/>
        </w:rPr>
        <w:t>LfA</w:t>
      </w:r>
      <w:proofErr w:type="spellEnd"/>
      <w:r w:rsidRPr="0072244D">
        <w:rPr>
          <w:lang w:val="de"/>
        </w:rPr>
        <w:t>.</w:t>
      </w:r>
    </w:p>
    <w:p w14:paraId="7086D1A8" w14:textId="77777777" w:rsidR="00866186" w:rsidRPr="007D3BBA" w:rsidRDefault="00866186">
      <w:pPr>
        <w:pStyle w:val="texteIntro"/>
        <w:rPr>
          <w:lang w:val="de-DE"/>
        </w:rPr>
      </w:pPr>
      <w:r w:rsidRPr="0072244D">
        <w:rPr>
          <w:lang w:val="de"/>
        </w:rPr>
        <w:t xml:space="preserve">Das </w:t>
      </w:r>
      <w:proofErr w:type="spellStart"/>
      <w:r w:rsidRPr="0072244D">
        <w:rPr>
          <w:lang w:val="de"/>
        </w:rPr>
        <w:t>LfA</w:t>
      </w:r>
      <w:proofErr w:type="spellEnd"/>
      <w:r w:rsidRPr="0072244D">
        <w:rPr>
          <w:lang w:val="de"/>
        </w:rPr>
        <w:t xml:space="preserve"> schickt Ihnen einen Brief mit seiner Entscheidung.</w:t>
      </w:r>
    </w:p>
    <w:p w14:paraId="7F2619A1" w14:textId="4203E997" w:rsidR="00866186" w:rsidRPr="007D3BBA" w:rsidRDefault="003A6C08">
      <w:pPr>
        <w:pStyle w:val="texteIntro"/>
        <w:rPr>
          <w:lang w:val="de-DE"/>
        </w:rPr>
      </w:pPr>
      <w:r w:rsidRPr="0072244D">
        <w:rPr>
          <w:b/>
          <w:lang w:val="de"/>
        </w:rPr>
        <w:t>Achtung!</w:t>
      </w:r>
      <w:r w:rsidR="00866186" w:rsidRPr="0072244D">
        <w:rPr>
          <w:lang w:val="de"/>
        </w:rPr>
        <w:t xml:space="preserve"> Sie müssen allen Ihren Pflichten als arbeitslose Person weiter nachkommen, unter anderem als arbeitsuchend eingetragen bleiben und am Arbeitsmarkt verfügbar sein.</w:t>
      </w:r>
    </w:p>
    <w:p w14:paraId="73B24293" w14:textId="77777777" w:rsidR="00866186" w:rsidRPr="007D3BBA" w:rsidRDefault="00BB78A4">
      <w:pPr>
        <w:tabs>
          <w:tab w:val="left" w:pos="5633"/>
        </w:tabs>
        <w:rPr>
          <w:lang w:val="de-DE"/>
        </w:rPr>
      </w:pPr>
      <w:r w:rsidRPr="0072244D">
        <w:rPr>
          <w:noProof/>
          <w:snapToGrid/>
          <w:sz w:val="20"/>
          <w:lang w:val="de"/>
        </w:rPr>
        <w:drawing>
          <wp:anchor distT="0" distB="0" distL="114300" distR="114300" simplePos="0" relativeHeight="251658752" behindDoc="1" locked="0" layoutInCell="1" allowOverlap="1" wp14:anchorId="38680230" wp14:editId="3F090DAF">
            <wp:simplePos x="0" y="0"/>
            <wp:positionH relativeFrom="page">
              <wp:posOffset>6949440</wp:posOffset>
            </wp:positionH>
            <wp:positionV relativeFrom="page">
              <wp:posOffset>10121900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102CE" w14:textId="77777777" w:rsidR="00866186" w:rsidRPr="007D3BBA" w:rsidRDefault="00866186">
      <w:pPr>
        <w:rPr>
          <w:lang w:val="de-DE"/>
        </w:rPr>
        <w:sectPr w:rsidR="00866186" w:rsidRPr="007D3BBA">
          <w:footerReference w:type="even" r:id="rId9"/>
          <w:footerReference w:type="default" r:id="rId10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14:paraId="59C566FC" w14:textId="77777777" w:rsidR="00866186" w:rsidRPr="007D3BBA" w:rsidRDefault="00866186">
      <w:pPr>
        <w:pStyle w:val="TitrePartie"/>
        <w:rPr>
          <w:sz w:val="36"/>
          <w:lang w:val="de-DE"/>
        </w:rPr>
        <w:sectPr w:rsidR="00866186" w:rsidRPr="007D3BBA">
          <w:footerReference w:type="default" r:id="rId11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211"/>
        <w:gridCol w:w="2086"/>
      </w:tblGrid>
      <w:tr w:rsidR="00866186" w:rsidRPr="0072244D" w14:paraId="4C8692EA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50CBCB3" w14:textId="2B2CD5DA" w:rsidR="00866186" w:rsidRPr="007D3BBA" w:rsidRDefault="00875642">
            <w:pPr>
              <w:pStyle w:val="TitrePartie"/>
              <w:spacing w:before="40"/>
              <w:jc w:val="left"/>
              <w:rPr>
                <w:sz w:val="36"/>
                <w:lang w:val="de-DE"/>
              </w:rPr>
            </w:pPr>
            <w:r w:rsidRPr="00436061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7214D6AC" wp14:editId="247C73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899160" cy="815340"/>
                  <wp:effectExtent l="0" t="0" r="0" b="3810"/>
                  <wp:wrapNone/>
                  <wp:docPr id="1881725030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4AFC8C3" w14:textId="77777777" w:rsidR="00866186" w:rsidRPr="007D3BBA" w:rsidRDefault="00866186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de-DE"/>
              </w:rPr>
            </w:pPr>
            <w:r w:rsidRPr="0072244D">
              <w:rPr>
                <w:color w:val="808080"/>
                <w:sz w:val="28"/>
                <w:lang w:val="de"/>
              </w:rPr>
              <w:t>Meldung einer Vorbereitung</w:t>
            </w:r>
            <w:r w:rsidRPr="0072244D">
              <w:rPr>
                <w:color w:val="808080"/>
                <w:sz w:val="28"/>
                <w:lang w:val="de"/>
              </w:rPr>
              <w:br/>
              <w:t xml:space="preserve">auf eine Existenzgründung oder </w:t>
            </w:r>
            <w:r w:rsidRPr="0072244D">
              <w:rPr>
                <w:color w:val="808080"/>
                <w:sz w:val="28"/>
                <w:lang w:val="de"/>
              </w:rPr>
              <w:br/>
              <w:t>auf eine Unternehmensgründung</w:t>
            </w:r>
          </w:p>
          <w:p w14:paraId="76B5C158" w14:textId="77777777" w:rsidR="00866186" w:rsidRPr="007D3BBA" w:rsidRDefault="00866186">
            <w:pPr>
              <w:jc w:val="center"/>
              <w:rPr>
                <w:lang w:val="de-DE"/>
              </w:rPr>
            </w:pPr>
            <w:r w:rsidRPr="0072244D">
              <w:rPr>
                <w:sz w:val="16"/>
                <w:lang w:val="de"/>
              </w:rPr>
              <w:t>Art. 45 KE 25.11.1991</w:t>
            </w:r>
          </w:p>
          <w:p w14:paraId="35C74B60" w14:textId="2248294E" w:rsidR="00866186" w:rsidRPr="007D3BBA" w:rsidRDefault="0072244D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4"/>
                <w:lang w:val="de-DE"/>
              </w:rPr>
            </w:pPr>
            <w:r w:rsidRPr="0072244D">
              <w:rPr>
                <w:b/>
                <w:bCs/>
                <w:sz w:val="24"/>
                <w:lang w:val="de"/>
              </w:rPr>
              <w:t>Von der arbeitslosen Person 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A365D6" w14:textId="77777777" w:rsidR="00866186" w:rsidRPr="0072244D" w:rsidRDefault="00866186">
            <w:pPr>
              <w:spacing w:after="40"/>
              <w:jc w:val="center"/>
              <w:rPr>
                <w:sz w:val="36"/>
                <w:lang w:val="fr-BE"/>
              </w:rPr>
            </w:pPr>
            <w:r w:rsidRPr="0072244D">
              <w:rPr>
                <w:color w:val="808080"/>
                <w:sz w:val="16"/>
                <w:lang w:val="de"/>
              </w:rPr>
              <w:t>Datumsstempel der Zahlstelle</w:t>
            </w:r>
          </w:p>
        </w:tc>
      </w:tr>
      <w:tr w:rsidR="00866186" w:rsidRPr="0072244D" w14:paraId="77CF22F7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BF027B" w14:textId="77777777" w:rsidR="00866186" w:rsidRPr="0072244D" w:rsidRDefault="00866186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607D485A" w14:textId="77777777" w:rsidR="00866186" w:rsidRPr="0072244D" w:rsidRDefault="00BB78A4" w:rsidP="00126828">
      <w:pPr>
        <w:pStyle w:val="Intertitre"/>
        <w:keepNext w:val="0"/>
        <w:pBdr>
          <w:top w:val="none" w:sz="0" w:space="0" w:color="auto"/>
        </w:pBdr>
        <w:spacing w:before="0"/>
        <w:ind w:right="6803"/>
        <w:rPr>
          <w:sz w:val="2"/>
          <w:szCs w:val="22"/>
        </w:rPr>
      </w:pPr>
      <w:r w:rsidRPr="0072244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0" wp14:anchorId="51C12F4C" wp14:editId="3201A21F">
                <wp:simplePos x="0" y="0"/>
                <wp:positionH relativeFrom="column">
                  <wp:posOffset>-613410</wp:posOffset>
                </wp:positionH>
                <wp:positionV relativeFrom="page">
                  <wp:posOffset>1981200</wp:posOffset>
                </wp:positionV>
                <wp:extent cx="7362190" cy="2018030"/>
                <wp:effectExtent l="0" t="0" r="0" b="0"/>
                <wp:wrapNone/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2018030"/>
                          <a:chOff x="164" y="3082"/>
                          <a:chExt cx="11594" cy="3178"/>
                        </a:xfrm>
                      </wpg:grpSpPr>
                      <wpg:grpSp>
                        <wpg:cNvPr id="2" name="Group 75"/>
                        <wpg:cNvGrpSpPr>
                          <a:grpSpLocks/>
                        </wpg:cNvGrpSpPr>
                        <wpg:grpSpPr bwMode="auto">
                          <a:xfrm>
                            <a:off x="164" y="6257"/>
                            <a:ext cx="11594" cy="3"/>
                            <a:chOff x="135" y="6315"/>
                            <a:chExt cx="11594" cy="3"/>
                          </a:xfrm>
                        </wpg:grpSpPr>
                        <wps:wsp>
                          <wps:cNvPr id="3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22" y="6318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" y="631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291" y="3082"/>
                            <a:ext cx="6710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342ADD" w14:textId="77777777" w:rsidR="00866186" w:rsidRPr="004A54D1" w:rsidRDefault="00866186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/>
                                <w:ind w:left="992"/>
                                <w:rPr>
                                  <w:color w:val="BFBFBF" w:themeColor="background1" w:themeShade="BF"/>
                                  <w:sz w:val="12"/>
                                </w:rPr>
                              </w:pPr>
                              <w:r w:rsidRPr="004A54D1">
                                <w:rPr>
                                  <w:color w:val="BFBFBF" w:themeColor="background1" w:themeShade="BF"/>
                                  <w:sz w:val="12"/>
                                </w:rPr>
                                <w:tab/>
                              </w:r>
                            </w:p>
                            <w:p w14:paraId="6B5D2511" w14:textId="77777777" w:rsidR="00866186" w:rsidRPr="004A54D1" w:rsidRDefault="00866186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 w:line="240" w:lineRule="exact"/>
                                <w:ind w:left="992"/>
                                <w:rPr>
                                  <w:color w:val="BFBFBF" w:themeColor="background1" w:themeShade="BF"/>
                                  <w:sz w:val="12"/>
                                </w:rPr>
                              </w:pPr>
                              <w:r w:rsidRPr="004A54D1">
                                <w:rPr>
                                  <w:color w:val="BFBFBF" w:themeColor="background1" w:themeShade="BF"/>
                                  <w:sz w:val="12"/>
                                </w:rPr>
                                <w:tab/>
                              </w:r>
                            </w:p>
                            <w:p w14:paraId="6F63F3A3" w14:textId="77777777" w:rsidR="00866186" w:rsidRDefault="00866186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 w:line="240" w:lineRule="exact"/>
                                <w:ind w:left="992"/>
                                <w:rPr>
                                  <w:sz w:val="12"/>
                                </w:rPr>
                              </w:pPr>
                              <w:r w:rsidRPr="004A54D1">
                                <w:rPr>
                                  <w:color w:val="BFBFBF" w:themeColor="background1" w:themeShade="BF"/>
                                  <w:sz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12F4C" id="Group 126" o:spid="_x0000_s1026" style="position:absolute;left:0;text-align:left;margin-left:-48.3pt;margin-top:156pt;width:579.7pt;height:158.9pt;z-index:251656704;mso-position-vertical-relative:page" coordorigin="164,3082" coordsize="11594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" o:allowoverlap="f">
                <v:group id="Group 75" o:spid="_x0000_s1027" style="position:absolute;left:164;top:6257;width:11594;height:3" coordorigin="135,6315" coordsize="1159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76" o:spid="_x0000_s1028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" stroked="f" strokeweight="1pt"/>
                  <v:line id="Line 77" o:spid="_x0000_s1029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" stroked="f" strokeweight="1pt"/>
                </v:group>
                <v:rect id="Rectangle 79" o:spid="_x0000_s1030" style="position:absolute;left:4291;top:3082;width:6710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" filled="f" strokecolor="white [3212]">
                  <v:textbox>
                    <w:txbxContent>
                      <w:p w14:paraId="0B342ADD" w14:textId="77777777" w:rsidR="00866186" w:rsidRPr="004A54D1" w:rsidRDefault="00866186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/>
                          <w:ind w:left="992"/>
                          <w:rPr>
                            <w:color w:val="BFBFBF" w:themeColor="background1" w:themeShade="BF"/>
                            <w:sz w:val="12"/>
                          </w:rPr>
                        </w:pPr>
                        <w:r w:rsidRPr="004A54D1">
                          <w:rPr>
                            <w:color w:val="BFBFBF" w:themeColor="background1" w:themeShade="BF"/>
                            <w:sz w:val="12"/>
                          </w:rPr>
                          <w:tab/>
                        </w:r>
                      </w:p>
                      <w:p w14:paraId="6B5D2511" w14:textId="77777777" w:rsidR="00866186" w:rsidRPr="004A54D1" w:rsidRDefault="00866186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 w:line="240" w:lineRule="exact"/>
                          <w:ind w:left="992"/>
                          <w:rPr>
                            <w:color w:val="BFBFBF" w:themeColor="background1" w:themeShade="BF"/>
                            <w:sz w:val="12"/>
                          </w:rPr>
                        </w:pPr>
                        <w:r w:rsidRPr="004A54D1">
                          <w:rPr>
                            <w:color w:val="BFBFBF" w:themeColor="background1" w:themeShade="BF"/>
                            <w:sz w:val="12"/>
                          </w:rPr>
                          <w:tab/>
                        </w:r>
                      </w:p>
                      <w:p w14:paraId="6F63F3A3" w14:textId="77777777" w:rsidR="00866186" w:rsidRDefault="00866186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 w:line="240" w:lineRule="exact"/>
                          <w:ind w:left="992"/>
                          <w:rPr>
                            <w:sz w:val="12"/>
                          </w:rPr>
                        </w:pPr>
                        <w:r w:rsidRPr="004A54D1">
                          <w:rPr>
                            <w:color w:val="BFBFBF" w:themeColor="background1" w:themeShade="BF"/>
                            <w:sz w:val="12"/>
                          </w:rPr>
                          <w:tab/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proofErr w:type="spellStart"/>
      <w:r w:rsidR="00866186" w:rsidRPr="0072244D">
        <w:t>Angaben</w:t>
      </w:r>
      <w:proofErr w:type="spellEnd"/>
      <w:r w:rsidR="00866186" w:rsidRPr="0072244D">
        <w:t xml:space="preserve"> </w:t>
      </w:r>
      <w:proofErr w:type="spellStart"/>
      <w:r w:rsidR="00866186" w:rsidRPr="0072244D">
        <w:t>zu</w:t>
      </w:r>
      <w:proofErr w:type="spellEnd"/>
      <w:r w:rsidR="00866186" w:rsidRPr="0072244D">
        <w:t xml:space="preserve"> </w:t>
      </w:r>
      <w:proofErr w:type="spellStart"/>
      <w:r w:rsidR="00866186" w:rsidRPr="0072244D">
        <w:t>Ihrer</w:t>
      </w:r>
      <w:proofErr w:type="spellEnd"/>
      <w:r w:rsidR="00866186" w:rsidRPr="0072244D">
        <w:t xml:space="preserve"> Person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6186" w:rsidRPr="0072244D" w14:paraId="5D6F0195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D90D1" w14:textId="77777777" w:rsidR="00866186" w:rsidRPr="007D3BBA" w:rsidRDefault="00866186">
            <w:pPr>
              <w:pStyle w:val="donnes"/>
              <w:spacing w:after="120"/>
              <w:jc w:val="right"/>
              <w:rPr>
                <w:lang w:val="de-DE"/>
              </w:rPr>
            </w:pPr>
            <w:r w:rsidRPr="007D3BBA">
              <w:rPr>
                <w:lang w:val="de-DE"/>
              </w:rPr>
              <w:t>Vorname und Nachname</w:t>
            </w:r>
          </w:p>
          <w:p w14:paraId="57B97FE2" w14:textId="77777777" w:rsidR="00866186" w:rsidRPr="007D3BBA" w:rsidRDefault="00866186">
            <w:pPr>
              <w:pStyle w:val="donnes"/>
              <w:spacing w:before="360" w:after="240" w:line="240" w:lineRule="exact"/>
              <w:jc w:val="right"/>
              <w:rPr>
                <w:lang w:val="de-DE"/>
              </w:rPr>
            </w:pPr>
            <w:r w:rsidRPr="007D3BBA">
              <w:rPr>
                <w:lang w:val="de-DE"/>
              </w:rPr>
              <w:t>Straße und Nummer</w:t>
            </w:r>
          </w:p>
          <w:p w14:paraId="026BF8C4" w14:textId="77777777" w:rsidR="00866186" w:rsidRPr="0072244D" w:rsidRDefault="00866186">
            <w:pPr>
              <w:pStyle w:val="donnes"/>
              <w:spacing w:before="240" w:after="360"/>
              <w:jc w:val="right"/>
            </w:pPr>
            <w:proofErr w:type="spellStart"/>
            <w:r w:rsidRPr="0072244D">
              <w:t>Postleitzahl</w:t>
            </w:r>
            <w:proofErr w:type="spellEnd"/>
            <w:r w:rsidRPr="0072244D">
              <w:t xml:space="preserve"> </w:t>
            </w:r>
            <w:proofErr w:type="spellStart"/>
            <w:r w:rsidRPr="0072244D">
              <w:t>und</w:t>
            </w:r>
            <w:proofErr w:type="spellEnd"/>
            <w:r w:rsidRPr="0072244D">
              <w:t xml:space="preserve"> </w:t>
            </w:r>
            <w:proofErr w:type="spellStart"/>
            <w:r w:rsidRPr="0072244D">
              <w:t>Gemeinde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32DC1" w14:textId="77777777" w:rsidR="00866186" w:rsidRPr="0072244D" w:rsidRDefault="0086618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72244D">
              <w:rPr>
                <w:sz w:val="12"/>
              </w:rPr>
              <w:tab/>
            </w:r>
          </w:p>
        </w:tc>
      </w:tr>
      <w:tr w:rsidR="00866186" w:rsidRPr="0072244D" w14:paraId="3F9A239A" w14:textId="77777777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9203" w14:textId="77777777" w:rsidR="00866186" w:rsidRPr="0072244D" w:rsidRDefault="00866186">
            <w:pPr>
              <w:pStyle w:val="donnes"/>
              <w:tabs>
                <w:tab w:val="right" w:leader="dot" w:pos="6265"/>
              </w:tabs>
              <w:spacing w:before="40" w:after="40" w:line="240" w:lineRule="exact"/>
            </w:pPr>
          </w:p>
        </w:tc>
      </w:tr>
      <w:tr w:rsidR="00866186" w:rsidRPr="0072244D" w14:paraId="2312435B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B2B9" w14:textId="4BF86D6B" w:rsidR="00866186" w:rsidRPr="007D3BBA" w:rsidRDefault="00866186" w:rsidP="00FC79D9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72244D">
              <w:rPr>
                <w:b w:val="0"/>
                <w:bCs w:val="0"/>
                <w:color w:val="808080"/>
                <w:sz w:val="16"/>
                <w:szCs w:val="18"/>
                <w:lang w:val="de"/>
              </w:rPr>
              <w:t>Ihre ENSS steht auf Ihrem Personalausweis.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92CA3" w14:textId="77777777" w:rsidR="00866186" w:rsidRPr="0072244D" w:rsidRDefault="00866186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600" w:after="120"/>
            </w:pPr>
            <w:proofErr w:type="spellStart"/>
            <w:r w:rsidRPr="0072244D">
              <w:t>Nationalregister</w:t>
            </w:r>
            <w:proofErr w:type="spellEnd"/>
            <w:r w:rsidRPr="0072244D">
              <w:t xml:space="preserve">-Nr. (ENSS)  </w:t>
            </w:r>
            <w:r w:rsidRPr="004A54D1">
              <w:rPr>
                <w:color w:val="BFBFBF" w:themeColor="background1" w:themeShade="BF"/>
              </w:rPr>
              <w:t>__ __ __ __ __ __ / __ __ __ - __ __</w:t>
            </w:r>
          </w:p>
        </w:tc>
      </w:tr>
      <w:tr w:rsidR="00866186" w:rsidRPr="0072244D" w14:paraId="6E7B0C9A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EC13E" w14:textId="77777777" w:rsidR="00866186" w:rsidRPr="007D3BBA" w:rsidRDefault="00866186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72244D">
              <w:rPr>
                <w:b w:val="0"/>
                <w:bCs w:val="0"/>
                <w:color w:val="808080"/>
                <w:sz w:val="16"/>
                <w:szCs w:val="18"/>
                <w:lang w:val="de"/>
              </w:rPr>
              <w:t>Die Angaben 'Telefon' und 'E-Mail'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138306D" w14:textId="77777777" w:rsidR="00866186" w:rsidRPr="0072244D" w:rsidRDefault="0086618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</w:pPr>
            <w:r w:rsidRPr="0072244D">
              <w:t>Telefon</w:t>
            </w:r>
            <w:r w:rsidRPr="0072244D">
              <w:rPr>
                <w:sz w:val="12"/>
              </w:rPr>
              <w:tab/>
            </w:r>
            <w:r w:rsidRPr="004A54D1">
              <w:rPr>
                <w:color w:val="BFBFBF" w:themeColor="background1" w:themeShade="BF"/>
                <w:sz w:val="12"/>
              </w:rPr>
              <w:tab/>
            </w:r>
          </w:p>
          <w:p w14:paraId="43A6BBAF" w14:textId="77777777" w:rsidR="00866186" w:rsidRPr="0072244D" w:rsidRDefault="00866186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72244D">
              <w:t>E-Mail</w:t>
            </w:r>
            <w:r w:rsidRPr="0072244D">
              <w:rPr>
                <w:sz w:val="12"/>
              </w:rPr>
              <w:tab/>
            </w:r>
            <w:r w:rsidRPr="004A54D1">
              <w:rPr>
                <w:color w:val="BFBFBF" w:themeColor="background1" w:themeShade="BF"/>
                <w:sz w:val="12"/>
              </w:rPr>
              <w:tab/>
            </w:r>
          </w:p>
        </w:tc>
      </w:tr>
    </w:tbl>
    <w:p w14:paraId="019F5C98" w14:textId="77777777" w:rsidR="00866186" w:rsidRPr="0072244D" w:rsidRDefault="00866186">
      <w:pPr>
        <w:pStyle w:val="Intertitre"/>
        <w:keepNext w:val="0"/>
      </w:pPr>
      <w:proofErr w:type="spellStart"/>
      <w:r w:rsidRPr="0072244D">
        <w:t>Ihre</w:t>
      </w:r>
      <w:proofErr w:type="spellEnd"/>
      <w:r w:rsidRPr="0072244D">
        <w:t xml:space="preserve"> </w:t>
      </w:r>
      <w:proofErr w:type="spellStart"/>
      <w:r w:rsidRPr="0072244D">
        <w:t>selbständige</w:t>
      </w:r>
      <w:proofErr w:type="spellEnd"/>
      <w:r w:rsidRPr="0072244D">
        <w:t xml:space="preserve"> </w:t>
      </w:r>
      <w:proofErr w:type="spellStart"/>
      <w:r w:rsidRPr="0072244D">
        <w:t>Tätigkeit</w:t>
      </w:r>
      <w:proofErr w:type="spellEnd"/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62"/>
      </w:tblGrid>
      <w:tr w:rsidR="00866186" w:rsidRPr="00BE330E" w14:paraId="15B04992" w14:textId="77777777" w:rsidTr="008828D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9AFF561" w14:textId="77777777" w:rsidR="00866186" w:rsidRPr="0072244D" w:rsidRDefault="00866186">
            <w:pPr>
              <w:pStyle w:val="Bloktekst"/>
              <w:shd w:val="clear" w:color="auto" w:fill="auto"/>
              <w:spacing w:before="120" w:after="120" w:line="200" w:lineRule="exact"/>
              <w:ind w:left="0" w:right="79"/>
              <w:jc w:val="both"/>
              <w:rPr>
                <w:snapToGrid/>
                <w:color w:val="auto"/>
                <w:sz w:val="18"/>
                <w:lang w:val="fr-BE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572FD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color w:val="BFBFBF" w:themeColor="background1" w:themeShade="BF"/>
                <w:sz w:val="18"/>
                <w:lang w:val="de-DE"/>
              </w:rPr>
            </w:pPr>
            <w:r w:rsidRPr="0072244D">
              <w:rPr>
                <w:sz w:val="18"/>
                <w:szCs w:val="22"/>
                <w:lang w:val="de"/>
              </w:rPr>
              <w:t xml:space="preserve">Ich möchte die folgende selbständige Tätigkeit ausüben: </w:t>
            </w:r>
            <w:r w:rsidRPr="004A54D1">
              <w:rPr>
                <w:color w:val="BFBFBF" w:themeColor="background1" w:themeShade="BF"/>
                <w:sz w:val="18"/>
                <w:szCs w:val="22"/>
                <w:lang w:val="de"/>
              </w:rPr>
              <w:tab/>
            </w:r>
          </w:p>
          <w:p w14:paraId="24F936AB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szCs w:val="18"/>
                <w:lang w:val="de-D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  <w:p w14:paraId="07B30109" w14:textId="77777777" w:rsidR="00866186" w:rsidRPr="007D3BBA" w:rsidRDefault="00866186">
            <w:pPr>
              <w:shd w:val="clear" w:color="auto" w:fill="FFFFFF"/>
              <w:tabs>
                <w:tab w:val="left" w:pos="3041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72244D">
              <w:rPr>
                <w:sz w:val="18"/>
                <w:szCs w:val="22"/>
                <w:lang w:val="de"/>
              </w:rPr>
              <w:t>Ausgeübt wird die Tätigkeit:</w:t>
            </w:r>
          </w:p>
          <w:p w14:paraId="793B719C" w14:textId="6D64DF84" w:rsidR="00866186" w:rsidRPr="007D3BBA" w:rsidRDefault="00514DC9">
            <w:pPr>
              <w:shd w:val="clear" w:color="auto" w:fill="FFFFFF"/>
              <w:tabs>
                <w:tab w:val="left" w:pos="298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pacing w:val="-4"/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"/>
                </w:rPr>
                <w:id w:val="9311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0E" w:rsidRPr="00BE330E">
                  <w:rPr>
                    <w:rFonts w:ascii="MS Gothic" w:eastAsia="MS Gothic" w:hAnsi="MS Gothic" w:hint="eastAsia"/>
                    <w:sz w:val="18"/>
                    <w:szCs w:val="18"/>
                    <w:lang w:val="de"/>
                  </w:rPr>
                  <w:t>☐</w:t>
                </w:r>
              </w:sdtContent>
            </w:sdt>
            <w:r w:rsidR="00866186" w:rsidRPr="0072244D">
              <w:rPr>
                <w:sz w:val="18"/>
                <w:szCs w:val="22"/>
                <w:lang w:val="de"/>
              </w:rPr>
              <w:tab/>
            </w:r>
            <w:r w:rsidR="00866186" w:rsidRPr="0072244D">
              <w:rPr>
                <w:sz w:val="18"/>
                <w:szCs w:val="18"/>
                <w:lang w:val="de"/>
              </w:rPr>
              <w:t>an der Adresse meines Wohnsitzes</w:t>
            </w:r>
          </w:p>
          <w:p w14:paraId="7882687A" w14:textId="61495C0B" w:rsidR="00866186" w:rsidRPr="00BE330E" w:rsidRDefault="00514DC9">
            <w:pPr>
              <w:shd w:val="clear" w:color="auto" w:fill="FFFFFF"/>
              <w:tabs>
                <w:tab w:val="left" w:pos="298"/>
                <w:tab w:val="left" w:leader="dot" w:pos="6205"/>
              </w:tabs>
              <w:spacing w:before="80" w:after="80" w:line="200" w:lineRule="exact"/>
              <w:ind w:left="46" w:right="74"/>
              <w:jc w:val="both"/>
              <w:rPr>
                <w:color w:val="BFBFBF" w:themeColor="background1" w:themeShade="BF"/>
                <w:spacing w:val="-4"/>
                <w:sz w:val="18"/>
                <w:szCs w:val="18"/>
                <w:lang w:val="nl-BE"/>
              </w:rPr>
            </w:pPr>
            <w:sdt>
              <w:sdtPr>
                <w:rPr>
                  <w:sz w:val="18"/>
                  <w:szCs w:val="22"/>
                  <w:lang w:val="de"/>
                </w:rPr>
                <w:id w:val="98397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0E">
                  <w:rPr>
                    <w:rFonts w:ascii="MS Gothic" w:eastAsia="MS Gothic" w:hAnsi="MS Gothic" w:hint="eastAsia"/>
                    <w:sz w:val="18"/>
                    <w:szCs w:val="22"/>
                    <w:lang w:val="de"/>
                  </w:rPr>
                  <w:t>☐</w:t>
                </w:r>
              </w:sdtContent>
            </w:sdt>
            <w:r w:rsidR="00BE330E">
              <w:rPr>
                <w:sz w:val="18"/>
                <w:szCs w:val="22"/>
                <w:lang w:val="de"/>
              </w:rPr>
              <w:t xml:space="preserve"> </w:t>
            </w:r>
            <w:r w:rsidR="00866186" w:rsidRPr="0072244D">
              <w:rPr>
                <w:sz w:val="18"/>
                <w:szCs w:val="18"/>
                <w:lang w:val="de"/>
              </w:rPr>
              <w:t>an einer anderen Adresse:</w:t>
            </w:r>
            <w:r w:rsidR="00866186"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  <w:p w14:paraId="3DEF056F" w14:textId="77777777" w:rsidR="00866186" w:rsidRPr="00BE330E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sz w:val="18"/>
                <w:szCs w:val="18"/>
                <w:lang w:val="nl-B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</w:tc>
      </w:tr>
      <w:tr w:rsidR="00866186" w:rsidRPr="0072244D" w14:paraId="3066D247" w14:textId="77777777" w:rsidTr="008828D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7031C24" w14:textId="77777777" w:rsidR="00866186" w:rsidRPr="007D3BBA" w:rsidRDefault="00866186">
            <w:pPr>
              <w:pStyle w:val="Bloktekst"/>
              <w:shd w:val="clear" w:color="auto" w:fill="auto"/>
              <w:spacing w:before="120" w:line="200" w:lineRule="exact"/>
              <w:ind w:left="0" w:right="28"/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</w:pPr>
            <w:r w:rsidRPr="0072244D">
              <w:rPr>
                <w:b w:val="0"/>
                <w:bCs w:val="0"/>
                <w:color w:val="808080"/>
                <w:sz w:val="16"/>
                <w:szCs w:val="18"/>
                <w:lang w:val="de"/>
              </w:rPr>
              <w:t>Dieser Zeitraum darf höchstens 6 Monate betragen.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4A19" w14:textId="77777777" w:rsidR="00866186" w:rsidRPr="007D3BBA" w:rsidRDefault="00866186">
            <w:pPr>
              <w:shd w:val="clear" w:color="auto" w:fill="FFFFFF"/>
              <w:tabs>
                <w:tab w:val="left" w:leader="dot" w:pos="8789"/>
              </w:tabs>
              <w:spacing w:before="120" w:after="40" w:line="200" w:lineRule="exact"/>
              <w:ind w:left="51" w:right="28"/>
              <w:rPr>
                <w:sz w:val="18"/>
                <w:szCs w:val="22"/>
                <w:lang w:val="de-DE"/>
              </w:rPr>
            </w:pPr>
            <w:r w:rsidRPr="0072244D">
              <w:rPr>
                <w:sz w:val="18"/>
                <w:szCs w:val="22"/>
                <w:lang w:val="de"/>
              </w:rPr>
              <w:t>Ich möchte mich im folgenden Zeitraum auf meine Existenzgründung oder Unternehmensgründung vorbereiten:</w:t>
            </w:r>
          </w:p>
          <w:p w14:paraId="723683AF" w14:textId="77777777" w:rsidR="00866186" w:rsidRPr="0072244D" w:rsidRDefault="00866186">
            <w:pPr>
              <w:shd w:val="clear" w:color="auto" w:fill="FFFFFF"/>
              <w:tabs>
                <w:tab w:val="left" w:leader="dot" w:pos="2957"/>
                <w:tab w:val="left" w:leader="dot" w:pos="6237"/>
                <w:tab w:val="left" w:leader="dot" w:pos="8789"/>
              </w:tabs>
              <w:spacing w:before="80" w:after="80" w:line="200" w:lineRule="exact"/>
              <w:ind w:left="51" w:right="34"/>
              <w:jc w:val="both"/>
              <w:rPr>
                <w:b/>
                <w:bCs/>
                <w:sz w:val="18"/>
                <w:szCs w:val="18"/>
                <w:lang w:val="fr-BE"/>
              </w:rPr>
            </w:pPr>
            <w:r w:rsidRPr="0072244D">
              <w:rPr>
                <w:sz w:val="18"/>
                <w:szCs w:val="22"/>
                <w:lang w:val="de"/>
              </w:rPr>
              <w:t xml:space="preserve">vom </w:t>
            </w:r>
            <w:r w:rsidRPr="004A54D1">
              <w:rPr>
                <w:color w:val="BFBFBF" w:themeColor="background1" w:themeShade="BF"/>
                <w:sz w:val="18"/>
                <w:szCs w:val="22"/>
                <w:lang w:val="de"/>
              </w:rPr>
              <w:tab/>
            </w:r>
            <w:r w:rsidRPr="0072244D">
              <w:rPr>
                <w:sz w:val="18"/>
                <w:szCs w:val="22"/>
                <w:lang w:val="de"/>
              </w:rPr>
              <w:t xml:space="preserve"> bis zum </w:t>
            </w:r>
            <w:r w:rsidRPr="004A54D1">
              <w:rPr>
                <w:color w:val="BFBFBF" w:themeColor="background1" w:themeShade="BF"/>
                <w:sz w:val="18"/>
                <w:szCs w:val="22"/>
                <w:lang w:val="de"/>
              </w:rPr>
              <w:tab/>
            </w:r>
          </w:p>
        </w:tc>
      </w:tr>
      <w:tr w:rsidR="00866186" w:rsidRPr="00514DC9" w14:paraId="10292046" w14:textId="77777777" w:rsidTr="008828D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9DB173" w14:textId="77777777" w:rsidR="00866186" w:rsidRPr="007D3BBA" w:rsidRDefault="00866186">
            <w:pPr>
              <w:pStyle w:val="Bloktekst"/>
              <w:shd w:val="clear" w:color="auto" w:fill="auto"/>
              <w:spacing w:before="120" w:line="200" w:lineRule="exact"/>
              <w:ind w:left="0" w:right="28"/>
              <w:rPr>
                <w:vanish/>
                <w:color w:val="808080"/>
                <w:sz w:val="16"/>
                <w:szCs w:val="18"/>
                <w:lang w:val="de-DE"/>
              </w:rPr>
            </w:pPr>
            <w:r w:rsidRPr="0072244D">
              <w:rPr>
                <w:b w:val="0"/>
                <w:bCs w:val="0"/>
                <w:color w:val="808080"/>
                <w:sz w:val="16"/>
                <w:szCs w:val="18"/>
                <w:lang w:val="de"/>
              </w:rPr>
              <w:t>Beispielsweise: Machbarkeitsforschung, Raumeinrichtung, Wareneinkauf, Behördengänge ...</w:t>
            </w:r>
          </w:p>
          <w:p w14:paraId="03AD89CF" w14:textId="77777777" w:rsidR="00866186" w:rsidRPr="007D3BBA" w:rsidRDefault="00866186">
            <w:pPr>
              <w:pStyle w:val="Bloktekst"/>
              <w:shd w:val="clear" w:color="auto" w:fill="auto"/>
              <w:spacing w:before="40" w:line="200" w:lineRule="exact"/>
              <w:ind w:left="0" w:right="28"/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</w:pPr>
            <w:r w:rsidRPr="0072244D">
              <w:rPr>
                <w:b w:val="0"/>
                <w:bCs w:val="0"/>
                <w:color w:val="808080"/>
                <w:sz w:val="16"/>
                <w:szCs w:val="18"/>
                <w:lang w:val="de"/>
              </w:rPr>
              <w:t>Kommerzielle Tätigkeiten (zum Beispiel: Herstellung, Verkauf oder Lieferung von Waren) sind streng verboten.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</w:tcPr>
          <w:p w14:paraId="338C7595" w14:textId="77777777" w:rsidR="00866186" w:rsidRPr="007D3BBA" w:rsidRDefault="00866186">
            <w:pPr>
              <w:shd w:val="clear" w:color="auto" w:fill="FFFFFF"/>
              <w:tabs>
                <w:tab w:val="left" w:pos="3041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pacing w:val="-4"/>
                <w:sz w:val="18"/>
                <w:szCs w:val="22"/>
                <w:lang w:val="de-DE"/>
              </w:rPr>
            </w:pPr>
            <w:r w:rsidRPr="0072244D">
              <w:rPr>
                <w:sz w:val="18"/>
                <w:szCs w:val="22"/>
                <w:lang w:val="de"/>
              </w:rPr>
              <w:t>Beschreibung der Vorbereitungsaktivitäten, die ich ausüben werde:</w:t>
            </w:r>
          </w:p>
          <w:p w14:paraId="2E87B57D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color w:val="BFBFBF" w:themeColor="background1" w:themeShade="BF"/>
                <w:spacing w:val="-4"/>
                <w:sz w:val="18"/>
                <w:szCs w:val="18"/>
                <w:lang w:val="de-D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  <w:p w14:paraId="274A4684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color w:val="BFBFBF" w:themeColor="background1" w:themeShade="BF"/>
                <w:spacing w:val="-4"/>
                <w:sz w:val="18"/>
                <w:szCs w:val="18"/>
                <w:lang w:val="de-D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  <w:p w14:paraId="67800214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color w:val="BFBFBF" w:themeColor="background1" w:themeShade="BF"/>
                <w:spacing w:val="-4"/>
                <w:sz w:val="18"/>
                <w:szCs w:val="18"/>
                <w:lang w:val="de-D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  <w:p w14:paraId="34DCA816" w14:textId="77777777" w:rsidR="00866186" w:rsidRPr="007D3BBA" w:rsidRDefault="00866186">
            <w:pPr>
              <w:shd w:val="clear" w:color="auto" w:fill="FFFFFF"/>
              <w:tabs>
                <w:tab w:val="left" w:leader="dot" w:pos="6237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szCs w:val="18"/>
                <w:lang w:val="de-DE"/>
              </w:rPr>
            </w:pPr>
            <w:r w:rsidRPr="004A54D1">
              <w:rPr>
                <w:color w:val="BFBFBF" w:themeColor="background1" w:themeShade="BF"/>
                <w:sz w:val="18"/>
                <w:szCs w:val="18"/>
                <w:lang w:val="de"/>
              </w:rPr>
              <w:tab/>
            </w:r>
          </w:p>
        </w:tc>
      </w:tr>
    </w:tbl>
    <w:p w14:paraId="14C7CD76" w14:textId="77777777" w:rsidR="00866186" w:rsidRPr="0072244D" w:rsidRDefault="00866186">
      <w:pPr>
        <w:pStyle w:val="Intertitre"/>
        <w:keepNext w:val="0"/>
      </w:pPr>
      <w:proofErr w:type="spellStart"/>
      <w:r w:rsidRPr="0072244D">
        <w:rPr>
          <w:snapToGrid w:val="0"/>
        </w:rPr>
        <w:t>Unterschrift</w:t>
      </w:r>
      <w:proofErr w:type="spellEnd"/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6186" w:rsidRPr="00514DC9" w14:paraId="50CB26CE" w14:textId="77777777">
        <w:trPr>
          <w:cantSplit/>
          <w:trHeight w:val="727"/>
        </w:trPr>
        <w:tc>
          <w:tcPr>
            <w:tcW w:w="3085" w:type="dxa"/>
            <w:vMerge w:val="restart"/>
          </w:tcPr>
          <w:p w14:paraId="5021EBE7" w14:textId="77777777" w:rsidR="00866186" w:rsidRPr="0072244D" w:rsidRDefault="00866186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7"/>
                <w:szCs w:val="17"/>
              </w:rPr>
            </w:pPr>
            <w:r w:rsidRPr="007D3BBA">
              <w:rPr>
                <w:snapToGrid/>
                <w:color w:val="808080"/>
                <w:sz w:val="16"/>
                <w:szCs w:val="18"/>
                <w:lang w:val="de-DE"/>
              </w:rPr>
              <w:t xml:space="preserve">Ihre Angaben werden in elektronischen Dateien gespeichert. Nähere Informationen über den Schutz dieser Daten finden Sie in der </w:t>
            </w:r>
            <w:proofErr w:type="spellStart"/>
            <w:r w:rsidRPr="007D3BBA">
              <w:rPr>
                <w:snapToGrid/>
                <w:color w:val="808080"/>
                <w:sz w:val="16"/>
                <w:szCs w:val="18"/>
                <w:lang w:val="de-DE"/>
              </w:rPr>
              <w:t>LfA</w:t>
            </w:r>
            <w:proofErr w:type="spellEnd"/>
            <w:r w:rsidRPr="007D3BBA">
              <w:rPr>
                <w:snapToGrid/>
                <w:color w:val="808080"/>
                <w:sz w:val="16"/>
                <w:szCs w:val="18"/>
                <w:lang w:val="de-DE"/>
              </w:rPr>
              <w:t xml:space="preserve">-Broschüre zum Thema Schutz des Privatlebens. </w:t>
            </w:r>
            <w:proofErr w:type="spellStart"/>
            <w:r w:rsidRPr="0072244D">
              <w:rPr>
                <w:snapToGrid/>
                <w:color w:val="808080"/>
                <w:sz w:val="16"/>
                <w:szCs w:val="18"/>
              </w:rPr>
              <w:t>Weitere</w:t>
            </w:r>
            <w:proofErr w:type="spellEnd"/>
            <w:r w:rsidRPr="0072244D">
              <w:rPr>
                <w:snapToGrid/>
                <w:color w:val="808080"/>
                <w:sz w:val="16"/>
                <w:szCs w:val="18"/>
              </w:rPr>
              <w:t xml:space="preserve"> </w:t>
            </w:r>
            <w:proofErr w:type="spellStart"/>
            <w:r w:rsidRPr="0072244D">
              <w:rPr>
                <w:snapToGrid/>
                <w:color w:val="808080"/>
                <w:sz w:val="16"/>
                <w:szCs w:val="18"/>
              </w:rPr>
              <w:t>Informationen</w:t>
            </w:r>
            <w:proofErr w:type="spellEnd"/>
            <w:r w:rsidRPr="0072244D">
              <w:rPr>
                <w:snapToGrid/>
                <w:color w:val="808080"/>
                <w:sz w:val="16"/>
                <w:szCs w:val="18"/>
              </w:rPr>
              <w:t xml:space="preserve"> </w:t>
            </w:r>
            <w:proofErr w:type="spellStart"/>
            <w:r w:rsidRPr="0072244D">
              <w:rPr>
                <w:snapToGrid/>
                <w:color w:val="808080"/>
                <w:sz w:val="16"/>
                <w:szCs w:val="18"/>
              </w:rPr>
              <w:t>finden</w:t>
            </w:r>
            <w:proofErr w:type="spellEnd"/>
            <w:r w:rsidRPr="0072244D">
              <w:rPr>
                <w:snapToGrid/>
                <w:color w:val="808080"/>
                <w:sz w:val="16"/>
                <w:szCs w:val="18"/>
              </w:rPr>
              <w:t xml:space="preserve"> </w:t>
            </w:r>
            <w:proofErr w:type="spellStart"/>
            <w:r w:rsidRPr="0072244D">
              <w:rPr>
                <w:snapToGrid/>
                <w:color w:val="808080"/>
                <w:sz w:val="16"/>
                <w:szCs w:val="18"/>
              </w:rPr>
              <w:t>Sie</w:t>
            </w:r>
            <w:proofErr w:type="spellEnd"/>
            <w:r w:rsidRPr="0072244D">
              <w:rPr>
                <w:snapToGrid/>
                <w:color w:val="808080"/>
                <w:sz w:val="16"/>
                <w:szCs w:val="18"/>
              </w:rPr>
              <w:t xml:space="preserve"> </w:t>
            </w:r>
            <w:proofErr w:type="spellStart"/>
            <w:r w:rsidRPr="0072244D">
              <w:rPr>
                <w:snapToGrid/>
                <w:color w:val="808080"/>
                <w:sz w:val="16"/>
                <w:szCs w:val="18"/>
              </w:rPr>
              <w:t>auf</w:t>
            </w:r>
            <w:proofErr w:type="spellEnd"/>
            <w:r w:rsidRPr="0072244D">
              <w:rPr>
                <w:snapToGrid/>
                <w:color w:val="808080"/>
                <w:sz w:val="16"/>
                <w:szCs w:val="18"/>
              </w:rPr>
              <w:t xml:space="preserve"> www.lfa.be.</w:t>
            </w:r>
          </w:p>
        </w:tc>
        <w:tc>
          <w:tcPr>
            <w:tcW w:w="6948" w:type="dxa"/>
          </w:tcPr>
          <w:p w14:paraId="4063D40F" w14:textId="77777777" w:rsidR="00866186" w:rsidRPr="007D3BBA" w:rsidRDefault="00866186">
            <w:pPr>
              <w:pStyle w:val="donnes"/>
              <w:rPr>
                <w:lang w:val="de-DE"/>
              </w:rPr>
            </w:pPr>
            <w:r w:rsidRPr="007D3BBA">
              <w:rPr>
                <w:lang w:val="de-DE"/>
              </w:rPr>
              <w:t>Ich erkläre ehrenwörtlich, dass diese Erklärung richtig und vollständig ist.</w:t>
            </w:r>
          </w:p>
        </w:tc>
      </w:tr>
      <w:tr w:rsidR="00866186" w:rsidRPr="0072244D" w14:paraId="57E067CC" w14:textId="77777777">
        <w:trPr>
          <w:cantSplit/>
          <w:trHeight w:val="726"/>
        </w:trPr>
        <w:tc>
          <w:tcPr>
            <w:tcW w:w="3085" w:type="dxa"/>
            <w:vMerge/>
          </w:tcPr>
          <w:p w14:paraId="1C9C8122" w14:textId="77777777" w:rsidR="00866186" w:rsidRPr="007D3BBA" w:rsidRDefault="00866186">
            <w:pPr>
              <w:pStyle w:val="instructions"/>
              <w:spacing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  <w:lang w:val="de-DE"/>
              </w:rPr>
            </w:pPr>
          </w:p>
        </w:tc>
        <w:tc>
          <w:tcPr>
            <w:tcW w:w="6948" w:type="dxa"/>
            <w:vAlign w:val="bottom"/>
          </w:tcPr>
          <w:p w14:paraId="336BD744" w14:textId="77777777" w:rsidR="00866186" w:rsidRDefault="00866186">
            <w:pPr>
              <w:pStyle w:val="donnes"/>
              <w:tabs>
                <w:tab w:val="clear" w:pos="2586"/>
                <w:tab w:val="left" w:pos="3075"/>
              </w:tabs>
            </w:pPr>
            <w:proofErr w:type="spellStart"/>
            <w:r w:rsidRPr="0072244D">
              <w:t>Datum</w:t>
            </w:r>
            <w:proofErr w:type="spellEnd"/>
            <w:r w:rsidRPr="0072244D">
              <w:t xml:space="preserve">: </w:t>
            </w:r>
            <w:r w:rsidRPr="004A54D1">
              <w:rPr>
                <w:color w:val="BFBFBF" w:themeColor="background1" w:themeShade="BF"/>
                <w:sz w:val="16"/>
              </w:rPr>
              <w:t>__ __</w:t>
            </w:r>
            <w:r w:rsidRPr="004A54D1">
              <w:rPr>
                <w:color w:val="BFBFBF" w:themeColor="background1" w:themeShade="BF"/>
              </w:rPr>
              <w:t xml:space="preserve"> / </w:t>
            </w:r>
            <w:r w:rsidRPr="004A54D1">
              <w:rPr>
                <w:color w:val="BFBFBF" w:themeColor="background1" w:themeShade="BF"/>
                <w:sz w:val="16"/>
              </w:rPr>
              <w:t>__ __</w:t>
            </w:r>
            <w:r w:rsidRPr="004A54D1">
              <w:rPr>
                <w:color w:val="BFBFBF" w:themeColor="background1" w:themeShade="BF"/>
              </w:rPr>
              <w:t xml:space="preserve"> / </w:t>
            </w:r>
            <w:r w:rsidRPr="004A54D1">
              <w:rPr>
                <w:color w:val="BFBFBF" w:themeColor="background1" w:themeShade="BF"/>
                <w:sz w:val="16"/>
              </w:rPr>
              <w:t>__ __</w:t>
            </w:r>
            <w:r w:rsidRPr="004A54D1">
              <w:rPr>
                <w:color w:val="BFBFBF" w:themeColor="background1" w:themeShade="BF"/>
              </w:rPr>
              <w:t xml:space="preserve"> </w:t>
            </w:r>
            <w:r w:rsidRPr="004A54D1">
              <w:rPr>
                <w:color w:val="BFBFBF" w:themeColor="background1" w:themeShade="BF"/>
                <w:sz w:val="16"/>
              </w:rPr>
              <w:t>__ __</w:t>
            </w:r>
            <w:r w:rsidRPr="004A54D1">
              <w:rPr>
                <w:color w:val="BFBFBF" w:themeColor="background1" w:themeShade="BF"/>
              </w:rPr>
              <w:t xml:space="preserve"> </w:t>
            </w:r>
            <w:r w:rsidRPr="0072244D">
              <w:rPr>
                <w:sz w:val="12"/>
              </w:rPr>
              <w:tab/>
            </w:r>
            <w:proofErr w:type="spellStart"/>
            <w:r w:rsidRPr="0072244D">
              <w:t>Unterschrift</w:t>
            </w:r>
            <w:proofErr w:type="spellEnd"/>
          </w:p>
          <w:p w14:paraId="3B12B617" w14:textId="77777777" w:rsidR="004A54D1" w:rsidRPr="0072244D" w:rsidRDefault="004A54D1">
            <w:pPr>
              <w:pStyle w:val="donnes"/>
              <w:tabs>
                <w:tab w:val="clear" w:pos="2586"/>
                <w:tab w:val="left" w:pos="3075"/>
              </w:tabs>
            </w:pPr>
          </w:p>
        </w:tc>
      </w:tr>
    </w:tbl>
    <w:p w14:paraId="56FAD5F9" w14:textId="77777777" w:rsidR="00866186" w:rsidRDefault="00BB78A4" w:rsidP="004A54D1">
      <w:pPr>
        <w:pStyle w:val="instructions"/>
        <w:ind w:firstLine="0"/>
        <w:rPr>
          <w:noProof/>
          <w:snapToGrid/>
          <w:color w:val="auto"/>
          <w:sz w:val="20"/>
        </w:rPr>
        <w:sectPr w:rsidR="00866186">
          <w:footerReference w:type="default" r:id="rId12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72244D">
        <w:rPr>
          <w:noProof/>
          <w:snapToGrid/>
          <w:color w:val="auto"/>
          <w:sz w:val="20"/>
        </w:rPr>
        <w:drawing>
          <wp:anchor distT="0" distB="0" distL="114300" distR="114300" simplePos="0" relativeHeight="251655680" behindDoc="1" locked="1" layoutInCell="1" allowOverlap="1" wp14:anchorId="6E833020" wp14:editId="150A1660">
            <wp:simplePos x="0" y="0"/>
            <wp:positionH relativeFrom="page">
              <wp:posOffset>6962775</wp:posOffset>
            </wp:positionH>
            <wp:positionV relativeFrom="page">
              <wp:posOffset>10121265</wp:posOffset>
            </wp:positionV>
            <wp:extent cx="560705" cy="530225"/>
            <wp:effectExtent l="0" t="0" r="0" b="0"/>
            <wp:wrapSquare wrapText="bothSides"/>
            <wp:docPr id="57" name="Image 5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D37AE" w14:textId="41668B50" w:rsidR="00866186" w:rsidRDefault="00866186" w:rsidP="007D3BBA">
      <w:pPr>
        <w:widowControl/>
        <w:autoSpaceDE/>
        <w:autoSpaceDN/>
        <w:adjustRightInd/>
        <w:rPr>
          <w:lang w:val="fr-BE"/>
        </w:rPr>
      </w:pPr>
    </w:p>
    <w:sectPr w:rsidR="00866186">
      <w:headerReference w:type="even" r:id="rId13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F131" w14:textId="77777777" w:rsidR="00ED7F61" w:rsidRDefault="00ED7F61">
      <w:r>
        <w:separator/>
      </w:r>
    </w:p>
  </w:endnote>
  <w:endnote w:type="continuationSeparator" w:id="0">
    <w:p w14:paraId="261176D2" w14:textId="77777777" w:rsidR="00ED7F61" w:rsidRDefault="00ED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638" w14:textId="77777777" w:rsidR="00866186" w:rsidRDefault="0086618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561E7E0" w14:textId="77777777" w:rsidR="00866186" w:rsidRDefault="008661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87C" w14:textId="77777777" w:rsidR="00866186" w:rsidRPr="007D3BBA" w:rsidRDefault="00866186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de-DE"/>
      </w:rPr>
    </w:pPr>
    <w:r>
      <w:rPr>
        <w:rFonts w:eastAsia="MS Mincho"/>
        <w:b/>
        <w:bCs/>
        <w:smallCaps/>
        <w:sz w:val="16"/>
        <w:lang w:val="de"/>
      </w:rPr>
      <w:t>Formular</w:t>
    </w:r>
    <w:r>
      <w:rPr>
        <w:b/>
        <w:bCs/>
        <w:caps/>
        <w:sz w:val="16"/>
        <w:lang w:val="de"/>
      </w:rPr>
      <w:t> C45E</w:t>
    </w:r>
    <w:r>
      <w:rPr>
        <w:b/>
        <w:bCs/>
        <w:caps/>
        <w:sz w:val="16"/>
        <w:lang w:val="de"/>
      </w:rPr>
      <w:tab/>
    </w:r>
    <w:r>
      <w:rPr>
        <w:b/>
        <w:bCs/>
        <w:color w:val="808080"/>
        <w:sz w:val="20"/>
        <w:lang w:val="de"/>
      </w:rPr>
      <w:t>Diese Seite ist für Sie bestimmt, bitte fügen Sie sie Ihrem Antrag nicht bei</w:t>
    </w:r>
    <w:r>
      <w:rPr>
        <w:b/>
        <w:bCs/>
        <w:color w:val="808080"/>
        <w:lang w:val="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86F6" w14:textId="77777777" w:rsidR="00866186" w:rsidRDefault="00866186">
    <w:pPr>
      <w:pStyle w:val="Voettekst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4658" w14:textId="689AEA78" w:rsidR="00866186" w:rsidRDefault="00514DC9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514DC9">
      <w:rPr>
        <w:caps/>
        <w:sz w:val="16"/>
        <w:szCs w:val="18"/>
        <w:lang w:val="de"/>
      </w:rPr>
      <w:t>15.05</w:t>
    </w:r>
    <w:r w:rsidR="00276446" w:rsidRPr="00514DC9">
      <w:rPr>
        <w:caps/>
        <w:sz w:val="16"/>
        <w:szCs w:val="18"/>
        <w:lang w:val="de"/>
      </w:rPr>
      <w:t>.2025</w:t>
    </w:r>
    <w:r w:rsidR="00866186" w:rsidRPr="00514DC9">
      <w:rPr>
        <w:sz w:val="16"/>
        <w:szCs w:val="18"/>
        <w:lang w:val="de"/>
      </w:rPr>
      <w:t>/</w:t>
    </w:r>
    <w:r w:rsidR="00866186" w:rsidRPr="00B163F3">
      <w:rPr>
        <w:sz w:val="16"/>
        <w:szCs w:val="18"/>
        <w:lang w:val="de"/>
      </w:rPr>
      <w:t>833.10.044</w:t>
    </w:r>
    <w:r w:rsidR="00866186" w:rsidRPr="00B163F3">
      <w:rPr>
        <w:sz w:val="16"/>
        <w:lang w:val="de"/>
      </w:rPr>
      <w:tab/>
      <w:t>1/1</w:t>
    </w:r>
    <w:r w:rsidR="00866186" w:rsidRPr="00B163F3">
      <w:rPr>
        <w:sz w:val="16"/>
        <w:lang w:val="de"/>
      </w:rPr>
      <w:tab/>
    </w:r>
    <w:r w:rsidR="00866186" w:rsidRPr="00B163F3">
      <w:rPr>
        <w:rFonts w:eastAsia="MS Mincho"/>
        <w:b/>
        <w:bCs/>
        <w:smallCaps/>
        <w:sz w:val="16"/>
        <w:lang w:val="de"/>
      </w:rPr>
      <w:t>Formular</w:t>
    </w:r>
    <w:r w:rsidR="00866186" w:rsidRPr="00B163F3">
      <w:rPr>
        <w:b/>
        <w:bCs/>
        <w:caps/>
        <w:sz w:val="16"/>
        <w:lang w:val="de"/>
      </w:rPr>
      <w:t> c45E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CAAE" w14:textId="77777777" w:rsidR="00ED7F61" w:rsidRDefault="00ED7F61">
      <w:r>
        <w:separator/>
      </w:r>
    </w:p>
  </w:footnote>
  <w:footnote w:type="continuationSeparator" w:id="0">
    <w:p w14:paraId="26DC88EE" w14:textId="77777777" w:rsidR="00ED7F61" w:rsidRDefault="00ED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8313" w14:textId="77777777" w:rsidR="00866186" w:rsidRDefault="00866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797146365">
    <w:abstractNumId w:val="18"/>
  </w:num>
  <w:num w:numId="2" w16cid:durableId="400911389">
    <w:abstractNumId w:val="21"/>
  </w:num>
  <w:num w:numId="3" w16cid:durableId="861746317">
    <w:abstractNumId w:val="6"/>
  </w:num>
  <w:num w:numId="4" w16cid:durableId="899555663">
    <w:abstractNumId w:val="17"/>
  </w:num>
  <w:num w:numId="5" w16cid:durableId="174851125">
    <w:abstractNumId w:val="8"/>
  </w:num>
  <w:num w:numId="6" w16cid:durableId="962884661">
    <w:abstractNumId w:val="23"/>
  </w:num>
  <w:num w:numId="7" w16cid:durableId="2035619080">
    <w:abstractNumId w:val="2"/>
  </w:num>
  <w:num w:numId="8" w16cid:durableId="1575623507">
    <w:abstractNumId w:val="0"/>
  </w:num>
  <w:num w:numId="9" w16cid:durableId="1390030042">
    <w:abstractNumId w:val="3"/>
  </w:num>
  <w:num w:numId="10" w16cid:durableId="1253008044">
    <w:abstractNumId w:val="5"/>
  </w:num>
  <w:num w:numId="11" w16cid:durableId="1316912329">
    <w:abstractNumId w:val="24"/>
  </w:num>
  <w:num w:numId="12" w16cid:durableId="1682703069">
    <w:abstractNumId w:val="14"/>
  </w:num>
  <w:num w:numId="13" w16cid:durableId="871578236">
    <w:abstractNumId w:val="16"/>
  </w:num>
  <w:num w:numId="14" w16cid:durableId="40399519">
    <w:abstractNumId w:val="15"/>
  </w:num>
  <w:num w:numId="15" w16cid:durableId="1425305191">
    <w:abstractNumId w:val="16"/>
  </w:num>
  <w:num w:numId="16" w16cid:durableId="8995586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4036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0696122">
    <w:abstractNumId w:val="11"/>
  </w:num>
  <w:num w:numId="19" w16cid:durableId="1673609332">
    <w:abstractNumId w:val="9"/>
  </w:num>
  <w:num w:numId="20" w16cid:durableId="468287225">
    <w:abstractNumId w:val="22"/>
  </w:num>
  <w:num w:numId="21" w16cid:durableId="78706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101944">
    <w:abstractNumId w:val="16"/>
  </w:num>
  <w:num w:numId="23" w16cid:durableId="272051733">
    <w:abstractNumId w:val="20"/>
  </w:num>
  <w:num w:numId="24" w16cid:durableId="2091346456">
    <w:abstractNumId w:val="7"/>
  </w:num>
  <w:num w:numId="25" w16cid:durableId="1138954656">
    <w:abstractNumId w:val="25"/>
  </w:num>
  <w:num w:numId="26" w16cid:durableId="1038091872">
    <w:abstractNumId w:val="12"/>
  </w:num>
  <w:num w:numId="27" w16cid:durableId="143862384">
    <w:abstractNumId w:val="1"/>
  </w:num>
  <w:num w:numId="28" w16cid:durableId="1089084293">
    <w:abstractNumId w:val="10"/>
  </w:num>
  <w:num w:numId="29" w16cid:durableId="608661448">
    <w:abstractNumId w:val="4"/>
  </w:num>
  <w:num w:numId="30" w16cid:durableId="1319384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08"/>
    <w:rsid w:val="00085141"/>
    <w:rsid w:val="00126828"/>
    <w:rsid w:val="0019152E"/>
    <w:rsid w:val="002249B2"/>
    <w:rsid w:val="00276446"/>
    <w:rsid w:val="00386098"/>
    <w:rsid w:val="003A6C08"/>
    <w:rsid w:val="00444816"/>
    <w:rsid w:val="004A54D1"/>
    <w:rsid w:val="00514DC9"/>
    <w:rsid w:val="005E1351"/>
    <w:rsid w:val="00600CD7"/>
    <w:rsid w:val="00620A3E"/>
    <w:rsid w:val="006C329F"/>
    <w:rsid w:val="0072244D"/>
    <w:rsid w:val="007D3BBA"/>
    <w:rsid w:val="008276D4"/>
    <w:rsid w:val="00866186"/>
    <w:rsid w:val="00875642"/>
    <w:rsid w:val="008828D7"/>
    <w:rsid w:val="009D1CFE"/>
    <w:rsid w:val="009F096A"/>
    <w:rsid w:val="00A97485"/>
    <w:rsid w:val="00B163F3"/>
    <w:rsid w:val="00BB78A4"/>
    <w:rsid w:val="00BC72CE"/>
    <w:rsid w:val="00BE330E"/>
    <w:rsid w:val="00C62BFC"/>
    <w:rsid w:val="00D250FB"/>
    <w:rsid w:val="00DA59B5"/>
    <w:rsid w:val="00DD1026"/>
    <w:rsid w:val="00DD3704"/>
    <w:rsid w:val="00DD58FF"/>
    <w:rsid w:val="00E215B3"/>
    <w:rsid w:val="00E33047"/>
    <w:rsid w:val="00ED7F61"/>
    <w:rsid w:val="00FB386E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46D8E03"/>
  <w15:chartTrackingRefBased/>
  <w15:docId w15:val="{42CD7948-6728-4587-872E-8A88BA9D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Titel">
    <w:name w:val="Title"/>
    <w:basedOn w:val="Standaard"/>
    <w:next w:val="Standaard"/>
    <w:link w:val="TitelChar"/>
    <w:uiPriority w:val="10"/>
    <w:qFormat/>
    <w:rsid w:val="00DD58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58FF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12</TotalTime>
  <Pages>3</Pages>
  <Words>400</Words>
  <Characters>2636</Characters>
  <Application>Microsoft Office Word</Application>
  <DocSecurity>2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RVA-ONEM</Company>
  <LinksUpToDate>false</LinksUpToDate>
  <CharactersWithSpaces>3030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Adelina Kastrati (RVA-ONEM)</cp:lastModifiedBy>
  <cp:revision>7</cp:revision>
  <cp:lastPrinted>2015-04-03T08:57:00Z</cp:lastPrinted>
  <dcterms:created xsi:type="dcterms:W3CDTF">2025-05-15T05:53:00Z</dcterms:created>
  <dcterms:modified xsi:type="dcterms:W3CDTF">2025-05-15T09:34:00Z</dcterms:modified>
</cp:coreProperties>
</file>