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C82" w14:textId="77777777" w:rsidR="00432661" w:rsidRPr="00274244" w:rsidRDefault="00A93AE5" w:rsidP="00D751D5">
      <w:pPr>
        <w:tabs>
          <w:tab w:val="clear" w:pos="680"/>
          <w:tab w:val="left" w:pos="678"/>
        </w:tabs>
        <w:spacing w:before="80" w:after="240" w:line="220" w:lineRule="exact"/>
        <w:ind w:left="227" w:right="23"/>
        <w:jc w:val="center"/>
        <w:rPr>
          <w:rFonts w:ascii="Arial Narrow" w:hAnsi="Arial Narrow"/>
          <w:caps/>
          <w:sz w:val="22"/>
          <w:lang w:val="de-DE"/>
        </w:rPr>
      </w:pPr>
      <w:r w:rsidRPr="00274244">
        <w:rPr>
          <w:rFonts w:ascii="Arial Narrow" w:hAnsi="Arial Narrow"/>
          <w: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33FAC" wp14:editId="61DEA989">
                <wp:simplePos x="0" y="0"/>
                <wp:positionH relativeFrom="column">
                  <wp:posOffset>-87630</wp:posOffset>
                </wp:positionH>
                <wp:positionV relativeFrom="paragraph">
                  <wp:posOffset>-152400</wp:posOffset>
                </wp:positionV>
                <wp:extent cx="864235" cy="825500"/>
                <wp:effectExtent l="0" t="0" r="0" b="0"/>
                <wp:wrapNone/>
                <wp:docPr id="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35EA" w14:textId="77777777" w:rsidR="00432661" w:rsidRPr="00097F47" w:rsidRDefault="00084A8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2FAD7" wp14:editId="0EBDD869">
                                  <wp:extent cx="681355" cy="612775"/>
                                  <wp:effectExtent l="0" t="0" r="4445" b="0"/>
                                  <wp:docPr id="1" name="Image 1" descr="T:\Global\IMG\LogoGR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T:\Global\IMG\LogoGR.bmp"/>
                                          <pic:cNvPicPr/>
                                        </pic:nvPicPr>
                                        <pic:blipFill>
                                          <a:blip r:embed="rId8" r:link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3FAC"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-6.9pt;margin-top:-12pt;width:68.05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j8wEAAMk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" stroked="f">
                <v:textbox>
                  <w:txbxContent>
                    <w:p w14:paraId="7E1235EA" w14:textId="77777777" w:rsidR="00432661" w:rsidRPr="00097F47" w:rsidRDefault="00084A88">
                      <w:pPr>
                        <w:rPr>
                          <w:lang w:val="fr-B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2FAD7" wp14:editId="0EBDD869">
                            <wp:extent cx="681355" cy="612775"/>
                            <wp:effectExtent l="0" t="0" r="4445" b="0"/>
                            <wp:docPr id="1" name="Image 1" descr="T:\Global\IMG\LogoGR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T:\Global\IMG\LogoGR.bmp"/>
                                    <pic:cNvPicPr/>
                                  </pic:nvPicPr>
                                  <pic:blipFill>
                                    <a:blip r:embed="rId10" r:link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4244">
        <w:rPr>
          <w:rFonts w:ascii="Arial Narrow" w:hAnsi="Arial Narrow"/>
          <w:caps/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AD6F2" wp14:editId="3EB4C427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F9BE" id="Rectangle 310" o:spid="_x0000_s1026" style="position:absolute;margin-left:400.7pt;margin-top:-132.3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">
                <v:shadow on="t" color="black" offset="1pt,1pt"/>
              </v:rect>
            </w:pict>
          </mc:Fallback>
        </mc:AlternateContent>
      </w:r>
      <w:r w:rsidR="00432661" w:rsidRPr="00274244">
        <w:rPr>
          <w:rFonts w:ascii="Arial Narrow" w:hAnsi="Arial Narrow"/>
          <w:caps/>
          <w:sz w:val="22"/>
          <w:lang w:val="de-DE"/>
        </w:rPr>
        <w:t>LANDESAMT FÜR ARBEITSBESCHAFFUNG</w:t>
      </w:r>
    </w:p>
    <w:p w14:paraId="7039BD66" w14:textId="77777777" w:rsidR="00432661" w:rsidRPr="00EA0B62" w:rsidRDefault="00432661" w:rsidP="00D751D5">
      <w:pPr>
        <w:pStyle w:val="Kop7"/>
        <w:spacing w:after="240" w:line="240" w:lineRule="exact"/>
        <w:ind w:right="22"/>
        <w:rPr>
          <w:rFonts w:ascii="Arial Narrow" w:hAnsi="Arial Narrow"/>
          <w:caps/>
          <w:sz w:val="21"/>
          <w:lang w:val="de-DE"/>
        </w:rPr>
      </w:pPr>
      <w:r w:rsidRPr="00EA0B62">
        <w:rPr>
          <w:rFonts w:ascii="Arial Narrow" w:hAnsi="Arial Narrow"/>
          <w:caps/>
          <w:color w:val="000000"/>
          <w:sz w:val="21"/>
          <w:lang w:val="de-DE"/>
        </w:rPr>
        <w:t>Erkl</w:t>
      </w:r>
      <w:r w:rsidR="00AD3515" w:rsidRPr="00EA0B62">
        <w:rPr>
          <w:rFonts w:ascii="Arial Narrow" w:hAnsi="Arial Narrow"/>
          <w:caps/>
          <w:color w:val="000000"/>
          <w:sz w:val="21"/>
          <w:lang w:val="de-DE"/>
        </w:rPr>
        <w:t>ärung zur körperlichen TAUGLICHKEIT</w:t>
      </w:r>
    </w:p>
    <w:tbl>
      <w:tblPr>
        <w:tblW w:w="1084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7461"/>
      </w:tblGrid>
      <w:tr w:rsidR="008F5D71" w:rsidRPr="00EA0B62" w14:paraId="55422496" w14:textId="77777777" w:rsidTr="00D751D5">
        <w:trPr>
          <w:cantSplit/>
          <w:trHeight w:val="200"/>
        </w:trPr>
        <w:tc>
          <w:tcPr>
            <w:tcW w:w="3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3D867" w14:textId="77777777" w:rsidR="008F5D71" w:rsidRPr="00EA0B62" w:rsidRDefault="008F5D71" w:rsidP="008E4B61">
            <w:pPr>
              <w:tabs>
                <w:tab w:val="clear" w:pos="5103"/>
                <w:tab w:val="clear" w:pos="5783"/>
              </w:tabs>
              <w:spacing w:before="400" w:line="180" w:lineRule="exact"/>
              <w:ind w:left="284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EA0B62">
              <w:rPr>
                <w:rFonts w:ascii="Arial Narrow" w:hAnsi="Arial Narrow"/>
                <w:i/>
                <w:iCs/>
                <w:sz w:val="18"/>
                <w:lang w:val="de-DE"/>
              </w:rPr>
              <w:t>Datumstempel der ZS</w:t>
            </w:r>
          </w:p>
        </w:tc>
        <w:tc>
          <w:tcPr>
            <w:tcW w:w="74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7883B" w14:textId="77777777" w:rsidR="008F5D71" w:rsidRPr="00EA0B62" w:rsidRDefault="008F5D71" w:rsidP="008E4B61">
            <w:pPr>
              <w:spacing w:before="400" w:after="20" w:line="180" w:lineRule="exact"/>
              <w:ind w:left="176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EA0B62">
              <w:rPr>
                <w:rFonts w:ascii="Arial Narrow" w:hAnsi="Arial Narrow"/>
                <w:i/>
                <w:iCs/>
                <w:sz w:val="18"/>
                <w:lang w:val="de-DE"/>
              </w:rPr>
              <w:t>Datumstempel des AA</w:t>
            </w:r>
          </w:p>
        </w:tc>
      </w:tr>
      <w:tr w:rsidR="008F5D71" w:rsidRPr="00EA0B62" w14:paraId="7E0239AE" w14:textId="77777777" w:rsidTr="00D751D5">
        <w:trPr>
          <w:cantSplit/>
          <w:trHeight w:val="478"/>
        </w:trPr>
        <w:tc>
          <w:tcPr>
            <w:tcW w:w="33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7092" w14:textId="77777777" w:rsidR="008F5D71" w:rsidRPr="00EA0B62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7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52391" w14:textId="77777777" w:rsidR="008F5D71" w:rsidRPr="00EA0B62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</w:tr>
    </w:tbl>
    <w:p w14:paraId="3A29654E" w14:textId="77777777" w:rsidR="008F5D71" w:rsidRPr="00EA0B62" w:rsidRDefault="008F5D71" w:rsidP="00EC1ACF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jc w:val="center"/>
        <w:rPr>
          <w:rFonts w:ascii="Arial Narrow" w:hAnsi="Arial Narrow"/>
          <w:b/>
          <w:bCs/>
          <w:i/>
          <w:iCs/>
          <w:sz w:val="18"/>
          <w:lang w:val="de-DE"/>
        </w:rPr>
      </w:pPr>
    </w:p>
    <w:p w14:paraId="366BB768" w14:textId="53F0062A" w:rsidR="00EC1ACF" w:rsidRPr="00EA0B62" w:rsidRDefault="00EC1ACF" w:rsidP="00EC1ACF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jc w:val="center"/>
        <w:rPr>
          <w:rFonts w:ascii="Arial Narrow" w:hAnsi="Arial Narrow"/>
          <w:b/>
          <w:caps/>
          <w:sz w:val="18"/>
          <w:lang w:val="de-DE"/>
        </w:rPr>
      </w:pPr>
      <w:r w:rsidRPr="00EA0B62">
        <w:rPr>
          <w:rFonts w:ascii="Arial Narrow" w:hAnsi="Arial Narrow"/>
          <w:b/>
          <w:bCs/>
          <w:i/>
          <w:iCs/>
          <w:sz w:val="18"/>
          <w:lang w:val="de-DE"/>
        </w:rPr>
        <w:t>Sie können die Angaben hier oben durch eine Identifizierungsvignette ersetzen</w:t>
      </w:r>
    </w:p>
    <w:p w14:paraId="5D67D989" w14:textId="77777777" w:rsidR="00CF6F47" w:rsidRPr="00EA0B62" w:rsidRDefault="00CF6F47" w:rsidP="00CF6F47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40" w:line="220" w:lineRule="exact"/>
        <w:rPr>
          <w:rFonts w:ascii="Arial Narrow" w:hAnsi="Arial Narrow"/>
          <w:sz w:val="18"/>
          <w:lang w:val="de-DE"/>
        </w:rPr>
      </w:pPr>
      <w:r w:rsidRPr="00EA0B62">
        <w:rPr>
          <w:rFonts w:ascii="Arial Narrow" w:hAnsi="Arial Narrow"/>
          <w:b/>
          <w:caps/>
          <w:sz w:val="18"/>
          <w:lang w:val="de-DE"/>
        </w:rPr>
        <w:t>arbeitnehmer</w:t>
      </w:r>
      <w:r w:rsidRPr="00EA0B62">
        <w:rPr>
          <w:rFonts w:ascii="Arial Narrow" w:hAnsi="Arial Narrow"/>
          <w:b/>
          <w:smallCaps/>
          <w:sz w:val="19"/>
          <w:lang w:val="de-DE"/>
        </w:rPr>
        <w:t xml:space="preserve"> </w:t>
      </w:r>
      <w:r w:rsidRPr="00EA0B62">
        <w:rPr>
          <w:rFonts w:ascii="Arial Narrow" w:hAnsi="Arial Narrow"/>
          <w:b/>
          <w:bCs/>
          <w:sz w:val="18"/>
          <w:lang w:val="de-DE"/>
        </w:rPr>
        <w:t>:</w:t>
      </w:r>
      <w:r w:rsidRPr="00EA0B62">
        <w:rPr>
          <w:rFonts w:ascii="Arial Narrow" w:hAnsi="Arial Narrow"/>
          <w:sz w:val="18"/>
          <w:lang w:val="de-DE"/>
        </w:rPr>
        <w:t xml:space="preserve">  </w:t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sz w:val="18"/>
          <w:lang w:val="de-DE"/>
        </w:rPr>
        <w:t>/</w:t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6"/>
          <w:sz w:val="18"/>
          <w:lang w:val="de-DE"/>
        </w:rPr>
        <w:t>-</w:t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EA0B62">
        <w:rPr>
          <w:rFonts w:ascii="Arial Narrow" w:hAnsi="Arial Narrow"/>
          <w:sz w:val="18"/>
          <w:lang w:val="de-DE"/>
        </w:rPr>
        <w:tab/>
      </w:r>
      <w:r w:rsidRPr="00EA0B62">
        <w:rPr>
          <w:rFonts w:ascii="Arial Narrow" w:hAnsi="Arial Narrow"/>
          <w:color w:val="333333"/>
          <w:sz w:val="18"/>
          <w:lang w:val="de-DE"/>
        </w:rPr>
        <w:tab/>
      </w:r>
    </w:p>
    <w:p w14:paraId="3685D107" w14:textId="75DC0B97" w:rsidR="008F5D71" w:rsidRPr="00EA0B62" w:rsidRDefault="00AD3515" w:rsidP="008F5D71">
      <w:pPr>
        <w:tabs>
          <w:tab w:val="clear" w:pos="680"/>
          <w:tab w:val="clear" w:pos="5103"/>
          <w:tab w:val="clear" w:pos="5783"/>
          <w:tab w:val="left" w:pos="1428"/>
          <w:tab w:val="left" w:pos="4858"/>
          <w:tab w:val="left" w:pos="8364"/>
        </w:tabs>
        <w:spacing w:line="180" w:lineRule="exact"/>
        <w:rPr>
          <w:rFonts w:ascii="Arial Narrow" w:hAnsi="Arial Narrow"/>
          <w:i/>
          <w:iCs/>
          <w:sz w:val="16"/>
          <w:lang w:val="de-DE"/>
        </w:rPr>
      </w:pPr>
      <w:r w:rsidRPr="00EA0B62">
        <w:rPr>
          <w:rFonts w:ascii="Arial Narrow" w:hAnsi="Arial Narrow"/>
          <w:sz w:val="18"/>
          <w:lang w:val="de-DE"/>
        </w:rPr>
        <w:tab/>
      </w:r>
      <w:r w:rsidR="00E4384D" w:rsidRPr="00EA0B62">
        <w:rPr>
          <w:rFonts w:ascii="Arial Narrow" w:hAnsi="Arial Narrow"/>
          <w:sz w:val="18"/>
          <w:lang w:val="de-DE"/>
        </w:rPr>
        <w:t>ENSS</w:t>
      </w:r>
      <w:r w:rsidRPr="00EA0B62">
        <w:rPr>
          <w:rFonts w:ascii="Arial Narrow" w:hAnsi="Arial Narrow"/>
          <w:sz w:val="18"/>
          <w:lang w:val="de-DE"/>
        </w:rPr>
        <w:t xml:space="preserve"> (sieh</w:t>
      </w:r>
      <w:r w:rsidR="00670763" w:rsidRPr="00EA0B62">
        <w:rPr>
          <w:rFonts w:ascii="Arial Narrow" w:hAnsi="Arial Narrow"/>
          <w:sz w:val="18"/>
          <w:lang w:val="de-DE"/>
        </w:rPr>
        <w:t>e Personalausweis</w:t>
      </w:r>
      <w:r w:rsidR="00432661" w:rsidRPr="00EA0B62">
        <w:rPr>
          <w:rFonts w:ascii="Arial Narrow" w:hAnsi="Arial Narrow"/>
          <w:sz w:val="18"/>
          <w:lang w:val="de-DE"/>
        </w:rPr>
        <w:t>)</w:t>
      </w:r>
      <w:r w:rsidR="00432661" w:rsidRPr="00EA0B62">
        <w:rPr>
          <w:rFonts w:ascii="Arial Narrow" w:hAnsi="Arial Narrow"/>
          <w:sz w:val="18"/>
          <w:lang w:val="de-DE"/>
        </w:rPr>
        <w:tab/>
      </w:r>
      <w:r w:rsidR="00CF6F47" w:rsidRPr="00EA0B62">
        <w:rPr>
          <w:rFonts w:ascii="Arial Narrow" w:hAnsi="Arial Narrow"/>
          <w:i/>
          <w:iCs/>
          <w:sz w:val="18"/>
          <w:lang w:val="de-DE"/>
        </w:rPr>
        <w:t>NAME</w:t>
      </w:r>
      <w:r w:rsidR="00432661" w:rsidRPr="00EA0B62">
        <w:rPr>
          <w:rFonts w:ascii="Arial Narrow" w:hAnsi="Arial Narrow"/>
          <w:i/>
          <w:iCs/>
          <w:sz w:val="18"/>
          <w:lang w:val="de-DE"/>
        </w:rPr>
        <w:tab/>
        <w:t>Vorname</w:t>
      </w:r>
    </w:p>
    <w:p w14:paraId="086DCAFE" w14:textId="61203853" w:rsidR="008F5D71" w:rsidRPr="00EA0B62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p w14:paraId="2C1DC3EF" w14:textId="0CF2845D" w:rsidR="008F5D71" w:rsidRPr="00EA0B62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p w14:paraId="4ECCA3C6" w14:textId="1BB3C16B" w:rsidR="008F5D71" w:rsidRPr="00EA0B62" w:rsidRDefault="008F5D71" w:rsidP="008F5D71">
      <w:pPr>
        <w:pStyle w:val="Corpsdetexte21"/>
        <w:tabs>
          <w:tab w:val="clear" w:pos="119"/>
          <w:tab w:val="left" w:pos="567"/>
        </w:tabs>
        <w:spacing w:line="80" w:lineRule="exact"/>
        <w:rPr>
          <w:sz w:val="4"/>
          <w:szCs w:val="4"/>
          <w:lang w:val="de-DE"/>
        </w:rPr>
      </w:pPr>
    </w:p>
    <w:p w14:paraId="5A0FDB38" w14:textId="7CD1F3C3" w:rsidR="008F5D71" w:rsidRPr="00EA0B62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432661" w:rsidRPr="00EA0B62" w14:paraId="4251D32A" w14:textId="77777777" w:rsidTr="008F5D71">
        <w:tc>
          <w:tcPr>
            <w:tcW w:w="10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8085281" w14:textId="572429F1" w:rsidR="00432661" w:rsidRPr="00EA0B62" w:rsidRDefault="00432661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567"/>
                <w:tab w:val="left" w:pos="7215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EA0B62">
              <w:rPr>
                <w:rFonts w:ascii="Arial Narrow" w:hAnsi="Arial Narrow"/>
                <w:b/>
                <w:caps/>
                <w:lang w:val="de-DE"/>
              </w:rPr>
              <w:t xml:space="preserve"> VO</w:t>
            </w:r>
            <w:r w:rsidR="00670763" w:rsidRPr="00EA0B62">
              <w:rPr>
                <w:rFonts w:ascii="Arial Narrow" w:hAnsi="Arial Narrow"/>
                <w:b/>
                <w:caps/>
                <w:lang w:val="de-DE"/>
              </w:rPr>
              <w:t xml:space="preserve">n DER ODER DEM ARBEITNEHMENDEN </w:t>
            </w:r>
            <w:r w:rsidRPr="00EA0B62">
              <w:rPr>
                <w:rFonts w:ascii="Arial Narrow" w:hAnsi="Arial Narrow"/>
                <w:b/>
                <w:caps/>
                <w:lang w:val="de-DE"/>
              </w:rPr>
              <w:t>AUSZUFÜLLEN</w:t>
            </w:r>
          </w:p>
        </w:tc>
      </w:tr>
      <w:tr w:rsidR="00432661" w:rsidRPr="00EA0B62" w14:paraId="16C17E84" w14:textId="77777777" w:rsidTr="008E4B61">
        <w:trPr>
          <w:trHeight w:val="10450"/>
        </w:trPr>
        <w:tc>
          <w:tcPr>
            <w:tcW w:w="10877" w:type="dxa"/>
            <w:tcBorders>
              <w:top w:val="single" w:sz="4" w:space="0" w:color="808080"/>
            </w:tcBorders>
          </w:tcPr>
          <w:p w14:paraId="581EC3DB" w14:textId="2D59D9C6" w:rsidR="00731B90" w:rsidRPr="00EA0B62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habe mich am </w:t>
            </w:r>
            <w:r w:rsidR="009B4D5D" w:rsidRPr="00EA0B62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4D5D" w:rsidRPr="00EA0B62">
              <w:rPr>
                <w:sz w:val="18"/>
                <w:szCs w:val="18"/>
                <w:lang w:val="de-DE"/>
              </w:rPr>
              <w:t>/</w:t>
            </w:r>
            <w:r w:rsidR="009B4D5D" w:rsidRPr="00EA0B62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4D5D" w:rsidRPr="00EA0B62">
              <w:rPr>
                <w:sz w:val="18"/>
                <w:szCs w:val="18"/>
                <w:lang w:val="de-DE"/>
              </w:rPr>
              <w:t>/</w:t>
            </w:r>
            <w:r w:rsidR="009B4D5D" w:rsidRPr="00EA0B62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spontan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E4384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erwerbsfähig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erklärt</w:t>
            </w:r>
          </w:p>
          <w:p w14:paraId="6B044004" w14:textId="77777777" w:rsidR="008F5D71" w:rsidRPr="00EA0B62" w:rsidRDefault="008F5D71" w:rsidP="0001147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80" w:after="20" w:line="160" w:lineRule="exact"/>
              <w:ind w:left="221" w:hanging="22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2F4C7AFB" w14:textId="3ED970EA" w:rsidR="00432661" w:rsidRPr="008A056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bin von den im Rahmen der Kranken- 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und Invalidenversicherung 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>zuständigen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medizinischen Instanzen </w:t>
            </w:r>
            <w:r w:rsidR="00CD547A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zum </w:t>
            </w:r>
            <w:r w:rsidR="00670763" w:rsidRPr="008A0560">
              <w:rPr>
                <w:rStyle w:val="Voetnootmarkering"/>
                <w:rFonts w:ascii="Arial Narrow" w:hAnsi="Arial Narrow"/>
                <w:color w:val="000000"/>
                <w:sz w:val="18"/>
                <w:lang w:val="de-DE"/>
              </w:rPr>
              <w:footnoteReference w:id="1"/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9B33AD" w:rsidRPr="008A056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33AD" w:rsidRPr="008A0560">
              <w:rPr>
                <w:sz w:val="18"/>
                <w:szCs w:val="18"/>
                <w:lang w:val="de-DE"/>
              </w:rPr>
              <w:t>/</w:t>
            </w:r>
            <w:r w:rsidR="009B33AD" w:rsidRPr="008A056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33AD" w:rsidRPr="008A0560">
              <w:rPr>
                <w:sz w:val="18"/>
                <w:szCs w:val="18"/>
                <w:lang w:val="de-DE"/>
              </w:rPr>
              <w:t>/</w:t>
            </w:r>
            <w:r w:rsidR="009B33AD" w:rsidRPr="008A0560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274244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erwerbsfähig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erklärt worden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2416C188" w14:textId="33438348" w:rsidR="009B33AD" w:rsidRPr="008A056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  <w:tab w:val="left" w:leader="dot" w:pos="10773"/>
              </w:tabs>
              <w:spacing w:after="20" w:line="220" w:lineRule="exact"/>
              <w:ind w:left="505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Erwerbsf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>ähigkeitsentscheidung einverstanden</w:t>
            </w:r>
          </w:p>
          <w:p w14:paraId="041A7386" w14:textId="7C60E786" w:rsidR="009B33AD" w:rsidRPr="008A0560" w:rsidRDefault="009B33AD" w:rsidP="001055B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für </w:t>
            </w:r>
            <w:r w:rsidR="00AD3515" w:rsidRPr="008A0560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zeitweilig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vertraglich vereinbarte </w:t>
            </w:r>
            <w:r w:rsidR="00F11386" w:rsidRPr="008A0560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auszuüben.</w:t>
            </w:r>
            <w:r w:rsidR="001055B6" w:rsidRPr="008A0560">
              <w:rPr>
                <w:rFonts w:ascii="Arial Narrow" w:hAnsi="Arial Narrow"/>
                <w:color w:val="000000"/>
                <w:sz w:val="18"/>
                <w:lang w:val="de-DE"/>
              </w:rPr>
              <w:br/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Ein Wiedereingliederungs</w:t>
            </w:r>
            <w:r w:rsidR="004A3E21" w:rsidRPr="008A0560">
              <w:rPr>
                <w:rFonts w:ascii="Arial Narrow" w:hAnsi="Arial Narrow"/>
                <w:color w:val="000000"/>
                <w:sz w:val="18"/>
                <w:lang w:val="de-DE"/>
              </w:rPr>
              <w:t>pfad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wurde beantragt oder wird derzeit durchlaufen:</w:t>
            </w:r>
          </w:p>
          <w:p w14:paraId="05CE8472" w14:textId="0308FF4E" w:rsidR="009B33AD" w:rsidRPr="008A0560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>Ja, und ich füge ein Formular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C27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670763" w:rsidRPr="008A0560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670763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>bei</w:t>
            </w:r>
            <w:r w:rsidR="00D327ED" w:rsidRPr="008A0560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5EBBB5B2" w14:textId="4EFC3D1A" w:rsidR="009B33AD" w:rsidRPr="00EA0B62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A056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>Nein, und ich verpflichte mich, bei einem späteren Antrag auf ein</w:t>
            </w:r>
            <w:r w:rsidR="005104A1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en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Wiedereingliederungsp</w:t>
            </w:r>
            <w:r w:rsidR="005104A1" w:rsidRPr="008A0560">
              <w:rPr>
                <w:rFonts w:ascii="Arial Narrow" w:hAnsi="Arial Narrow"/>
                <w:color w:val="000000"/>
                <w:sz w:val="18"/>
                <w:lang w:val="de-DE"/>
              </w:rPr>
              <w:t>fad</w:t>
            </w:r>
            <w:r w:rsidR="00AD3515" w:rsidRPr="008A056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</w:t>
            </w:r>
            <w:r w:rsidR="00AD3515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Formular C27</w:t>
            </w:r>
            <w:r w:rsidR="00670763" w:rsidRPr="00EA0B62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AD3515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EA0B62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670763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EA0B62">
              <w:rPr>
                <w:rFonts w:ascii="Arial Narrow" w:hAnsi="Arial Narrow"/>
                <w:color w:val="000000"/>
                <w:sz w:val="18"/>
                <w:lang w:val="de-DE"/>
              </w:rPr>
              <w:t>einzureichen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623654EA" w14:textId="7C38AE72" w:rsidR="009B33AD" w:rsidRPr="00EA0B62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für </w:t>
            </w:r>
            <w:r w:rsidR="00D327ED" w:rsidRPr="00EA0B62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endgültig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11386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vertraglich vereinbarte </w:t>
            </w:r>
            <w:r w:rsidR="00F11386" w:rsidRPr="00EA0B62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auszuüben. Ich füge das Formular C27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1055B6" w:rsidRPr="00EA0B62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bei.</w:t>
            </w:r>
          </w:p>
          <w:p w14:paraId="5D0C97A8" w14:textId="33DD41A5" w:rsidR="008F5D71" w:rsidRPr="00EA0B62" w:rsidRDefault="001055B6" w:rsidP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das spezifische Verfahren „Ende des Arbeitsvertrages wegen medizinisch bedingter höherer Gewalt“ wurde </w:t>
            </w:r>
            <w:r w:rsidR="005104A1" w:rsidRPr="008A0560">
              <w:rPr>
                <w:rFonts w:ascii="Arial Narrow" w:hAnsi="Arial Narrow"/>
                <w:color w:val="000000"/>
                <w:sz w:val="18"/>
                <w:lang w:val="de-DE"/>
              </w:rPr>
              <w:t>eingeleitet</w:t>
            </w:r>
            <w:r w:rsidRPr="008A0560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br/>
              <w:t>Ich füge das Formular C27-</w:t>
            </w:r>
            <w:r w:rsidRPr="00EA0B62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Ende Arbeitsvertrag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bei.</w:t>
            </w:r>
          </w:p>
          <w:p w14:paraId="59647A62" w14:textId="585D86F0" w:rsidR="00432661" w:rsidRPr="00EA0B62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</w:tabs>
              <w:spacing w:before="40" w:after="20" w:line="210" w:lineRule="exact"/>
              <w:ind w:left="505" w:hanging="28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Erwerbsfähigkeitsentscheidung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nicht einverstanden</w:t>
            </w:r>
          </w:p>
          <w:p w14:paraId="7EB7F896" w14:textId="77777777" w:rsidR="00432661" w:rsidRPr="00EA0B62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</w:tabs>
              <w:spacing w:before="40" w:after="20" w:line="210" w:lineRule="exact"/>
              <w:ind w:left="571" w:firstLine="2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EA0B62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Ich lege keinen Einspruch ein</w:t>
            </w:r>
          </w:p>
          <w:p w14:paraId="72C87D69" w14:textId="77777777" w:rsidR="00432661" w:rsidRPr="00EA0B62" w:rsidRDefault="00432661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7309"/>
                <w:tab w:val="left" w:pos="9923"/>
              </w:tabs>
              <w:spacing w:after="20" w:line="210" w:lineRule="exact"/>
              <w:ind w:left="573" w:firstLine="216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EA0B62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lege einen Einspruch vor dem Arbeitsgericht von </w:t>
            </w:r>
            <w:r w:rsidR="00BF0736" w:rsidRPr="00EA0B62">
              <w:rPr>
                <w:color w:val="808080"/>
                <w:sz w:val="18"/>
                <w:szCs w:val="18"/>
                <w:lang w:val="de-DE"/>
              </w:rPr>
              <w:tab/>
            </w:r>
            <w:r w:rsidR="00F71A1C" w:rsidRPr="00EA0B62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ein</w:t>
            </w:r>
          </w:p>
          <w:p w14:paraId="10802D25" w14:textId="496D61B7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pos="3832"/>
                <w:tab w:val="left" w:leader="dot" w:pos="9072"/>
                <w:tab w:val="left" w:pos="9923"/>
              </w:tabs>
              <w:spacing w:before="40" w:line="210" w:lineRule="exact"/>
              <w:ind w:left="715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>Als Beweis meiner gerichtlichen Klage füge ich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eine Kopie meine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>r Antragsschrift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</w:t>
            </w:r>
            <w:r w:rsidR="00D53829" w:rsidRPr="00EA0B62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20508BA2" w14:textId="044A857F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832"/>
                <w:tab w:val="left" w:leader="dot" w:pos="9072"/>
                <w:tab w:val="left" w:pos="9923"/>
              </w:tabs>
              <w:spacing w:before="40" w:after="20" w:line="210" w:lineRule="exact"/>
              <w:ind w:left="85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eine Bescheinigung der Kanzlei des Arbeitsgerichts bei</w:t>
            </w:r>
            <w:r w:rsidR="00D53829" w:rsidRPr="00EA0B62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66A3ABFC" w14:textId="094F4B3F" w:rsidR="008F5D71" w:rsidRPr="00EA0B62" w:rsidRDefault="00432661" w:rsidP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</w:tabs>
              <w:spacing w:before="40" w:after="20" w:line="210" w:lineRule="exact"/>
              <w:ind w:left="426" w:firstLine="145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Ich verpflichte mich, das LfA unverzüglich von jeder gerichtlichen Entscheidung, die in diesem Rechtsstreit getroffen würde, zu benachrichtigen.</w:t>
            </w:r>
          </w:p>
          <w:p w14:paraId="7F7D7D50" w14:textId="3009D5B7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Ich befand mich i</w:t>
            </w:r>
            <w:r w:rsidR="00CE4C1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n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Mutterschaftsurlaub und das voraussichtl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iche Datum der Entbindung war der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71A1C" w:rsidRPr="00EA0B62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EA0B62">
              <w:rPr>
                <w:sz w:val="18"/>
                <w:szCs w:val="18"/>
                <w:lang w:val="de-DE"/>
              </w:rPr>
              <w:t>/</w:t>
            </w:r>
            <w:r w:rsidR="00F71A1C" w:rsidRPr="00EA0B62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EA0B62">
              <w:rPr>
                <w:sz w:val="18"/>
                <w:szCs w:val="18"/>
                <w:lang w:val="de-DE"/>
              </w:rPr>
              <w:t>/</w:t>
            </w:r>
            <w:r w:rsidR="00F71A1C" w:rsidRPr="00EA0B62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="00F71A1C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</w:t>
            </w:r>
          </w:p>
          <w:p w14:paraId="045887EE" w14:textId="77777777" w:rsidR="008F5D71" w:rsidRPr="00EA0B62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C3D69F1" w14:textId="3EB889CA" w:rsidR="00432661" w:rsidRPr="00EA0B62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Die Entscheidung des Direktors des Arbeitslosenamtes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des LfA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, d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ie betreffende Person 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wegen 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>ihrer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t>Erwerbsunfähigkeit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nicht zu entschädigen, wurde vom Gericht aufgehoben.</w:t>
            </w:r>
            <w:r w:rsidR="001055B6" w:rsidRPr="00EA0B62">
              <w:rPr>
                <w:rFonts w:ascii="Arial Narrow" w:hAnsi="Arial Narrow"/>
                <w:color w:val="000000"/>
                <w:sz w:val="18"/>
                <w:lang w:val="de-DE"/>
              </w:rPr>
              <w:br/>
              <w:t xml:space="preserve">Ich erkläre hiermit, dass ich auf </w:t>
            </w:r>
            <w:r w:rsidR="00D15F7A" w:rsidRPr="00EA0B62">
              <w:rPr>
                <w:rFonts w:ascii="Arial Narrow" w:hAnsi="Arial Narrow"/>
                <w:color w:val="000000"/>
                <w:sz w:val="18"/>
                <w:lang w:val="de-DE"/>
              </w:rPr>
              <w:t>mein von der Kranken- und Invalidenversicherung erhaltenes Krankengeld verzichte, falls das LfA den Betrag des erhaltenen Krankengeldes an die Versicherungsanstalt zurückzahlt, und zwar bis zum Betrage des Arbeitslosengeldes, welches das LfA mir schuldet.</w:t>
            </w:r>
          </w:p>
          <w:p w14:paraId="25E62612" w14:textId="77777777" w:rsidR="008F5D71" w:rsidRPr="00EA0B62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2C050E9" w14:textId="77777777" w:rsidR="00F71A1C" w:rsidRPr="00EA0B62" w:rsidRDefault="00D327ED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Ich beantrage</w:t>
            </w:r>
            <w:r w:rsidR="00F71A1C" w:rsidRPr="00EA0B62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 :</w:t>
            </w:r>
          </w:p>
          <w:p w14:paraId="26ECB4DE" w14:textId="13D703FB" w:rsidR="00F71A1C" w:rsidRPr="00EA0B62" w:rsidRDefault="00F71A1C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line="220" w:lineRule="exact"/>
              <w:ind w:left="357" w:hanging="357"/>
              <w:jc w:val="both"/>
              <w:rPr>
                <w:color w:val="808080"/>
                <w:sz w:val="18"/>
                <w:szCs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D327ED"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Vollarbeitslosigkeit für die Zeit ab dem</w:t>
            </w:r>
            <w:r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EA0B62">
              <w:rPr>
                <w:sz w:val="18"/>
                <w:szCs w:val="18"/>
                <w:lang w:val="de-DE"/>
              </w:rPr>
              <w:t>/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EA0B62">
              <w:rPr>
                <w:sz w:val="18"/>
                <w:szCs w:val="18"/>
                <w:lang w:val="de-DE"/>
              </w:rPr>
              <w:t>/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14:paraId="61E3614B" w14:textId="35163C81" w:rsidR="00F71A1C" w:rsidRPr="00EA0B62" w:rsidRDefault="00F71A1C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EA0B62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zeitweiliger Arbeitslosigkeit für die Zeit ab dem</w:t>
            </w:r>
            <w:r w:rsidRPr="00EA0B62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EA0B62">
              <w:rPr>
                <w:sz w:val="18"/>
                <w:szCs w:val="18"/>
                <w:lang w:val="de-DE"/>
              </w:rPr>
              <w:t>/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EA0B62">
              <w:rPr>
                <w:sz w:val="18"/>
                <w:szCs w:val="18"/>
                <w:lang w:val="de-DE"/>
              </w:rPr>
              <w:t>/</w:t>
            </w:r>
            <w:r w:rsidRPr="00EA0B62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14:paraId="6B187760" w14:textId="735119E7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</w:tabs>
              <w:spacing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Zwisc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hen dem Tag, an dem ich wieder </w:t>
            </w:r>
            <w:r w:rsidR="00D15F7A" w:rsidRPr="00EA0B62">
              <w:rPr>
                <w:rFonts w:ascii="Arial Narrow" w:hAnsi="Arial Narrow"/>
                <w:color w:val="000000"/>
                <w:sz w:val="18"/>
                <w:lang w:val="de-DE"/>
              </w:rPr>
              <w:t>erwerb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sfähig geworden bin, und dem Tag meines </w:t>
            </w:r>
            <w:r w:rsidR="00D15F7A" w:rsidRPr="00EA0B62">
              <w:rPr>
                <w:rFonts w:ascii="Arial Narrow" w:hAnsi="Arial Narrow"/>
                <w:color w:val="000000"/>
                <w:sz w:val="18"/>
                <w:lang w:val="de-DE"/>
              </w:rPr>
              <w:t>Arbeitslosengeldantrages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, habe ich 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>aus nachfolgendem Grund kein</w:t>
            </w:r>
            <w:r w:rsidR="00D15F7A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Arbeitslosengeld</w:t>
            </w:r>
            <w:r w:rsidR="00D327ED" w:rsidRPr="00EA0B62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beantragt</w:t>
            </w: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>:</w:t>
            </w:r>
          </w:p>
          <w:p w14:paraId="24A884C1" w14:textId="77777777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14:paraId="6FF9A2B9" w14:textId="77777777" w:rsidR="00432661" w:rsidRPr="00EA0B62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2"/>
                <w:lang w:val="de-DE"/>
              </w:rPr>
            </w:pPr>
            <w:r w:rsidRPr="00EA0B62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14:paraId="0AAB9220" w14:textId="77777777" w:rsidR="008F5D71" w:rsidRPr="00EA0B62" w:rsidRDefault="008F5D71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</w:pPr>
          </w:p>
          <w:p w14:paraId="56E47F67" w14:textId="42066709" w:rsidR="00432661" w:rsidRPr="00EA0B62" w:rsidRDefault="00D327ED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</w:pPr>
            <w:r w:rsidRPr="00EA0B62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Ich </w:t>
            </w:r>
            <w:r w:rsidR="00D15F7A" w:rsidRPr="00EA0B62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erkläre ehrenwörtlich</w:t>
            </w:r>
            <w:r w:rsidRPr="00EA0B62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, dass vorliegende Erklärung </w:t>
            </w:r>
            <w:r w:rsidR="00432661" w:rsidRPr="00EA0B62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richtig und vollständig ist.</w:t>
            </w:r>
          </w:p>
          <w:p w14:paraId="3009EC64" w14:textId="55F6B070" w:rsidR="008F5D71" w:rsidRPr="008E4B61" w:rsidRDefault="00D327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</w:pPr>
            <w:r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Ihre Erklärungen werden in elektronischen 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Dateien </w:t>
            </w:r>
            <w:r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gespeichert und 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bear</w:t>
            </w:r>
            <w:r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beitet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 Näheres über </w:t>
            </w:r>
            <w:r w:rsidR="0060343C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den Schutz dieser Daten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erfahren Sie in der </w:t>
            </w:r>
            <w:r w:rsidR="00E4384D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LfA-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Broschüre </w:t>
            </w:r>
            <w:r w:rsidR="00E4384D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zum Thema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Schutz des Privatlebens. Informationen zur Arbeitslosenversicherung finden Sie auf www.</w:t>
            </w:r>
            <w:r w:rsidR="0060343C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</w:t>
            </w:r>
            <w:r w:rsidR="00432661" w:rsidRPr="00EA0B62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.be. </w:t>
            </w:r>
          </w:p>
          <w:p w14:paraId="365A608A" w14:textId="77777777" w:rsidR="008E4B61" w:rsidRPr="001107D4" w:rsidRDefault="008E4B61" w:rsidP="008E4B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44366C78" w14:textId="77777777" w:rsidR="008E4B61" w:rsidRPr="001107D4" w:rsidRDefault="008E4B61" w:rsidP="008E4B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5075E82" w14:textId="76EC055E" w:rsidR="00432661" w:rsidRPr="00EA0B62" w:rsidRDefault="008E4B61" w:rsidP="008E4B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1"/>
                <w:tab w:val="left" w:pos="8505"/>
              </w:tabs>
              <w:spacing w:after="60" w:line="180" w:lineRule="exact"/>
              <w:rPr>
                <w:rFonts w:ascii="Arial Narrow" w:hAnsi="Arial Narrow"/>
                <w:b/>
                <w:i/>
                <w:iCs/>
                <w:smallCaps/>
                <w:sz w:val="18"/>
                <w:lang w:val="de-DE"/>
              </w:rPr>
            </w:pP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Datum  </w:t>
            </w:r>
            <w:r w:rsidRPr="00EA48AA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EA48AA">
              <w:rPr>
                <w:sz w:val="18"/>
                <w:szCs w:val="18"/>
                <w:lang w:val="nl-BE"/>
              </w:rPr>
              <w:t>/</w:t>
            </w:r>
            <w:r w:rsidRPr="00EA48AA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EA48AA">
              <w:rPr>
                <w:sz w:val="18"/>
                <w:szCs w:val="18"/>
                <w:lang w:val="nl-BE"/>
              </w:rPr>
              <w:t>/</w:t>
            </w:r>
            <w:r w:rsidRPr="00EA48AA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werknemer</w:t>
            </w:r>
          </w:p>
        </w:tc>
      </w:tr>
    </w:tbl>
    <w:p w14:paraId="3C06E7B1" w14:textId="1D817601" w:rsidR="00432661" w:rsidRPr="00EA0B62" w:rsidRDefault="00D751D5" w:rsidP="00D751D5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  <w:rPr>
          <w:lang w:val="de-DE"/>
        </w:rPr>
      </w:pPr>
      <w:r w:rsidRPr="00EA0B62">
        <w:rPr>
          <w:noProof/>
          <w:lang w:val="de-DE" w:eastAsia="nl-BE"/>
        </w:rPr>
        <w:drawing>
          <wp:anchor distT="0" distB="0" distL="114300" distR="114300" simplePos="0" relativeHeight="251660800" behindDoc="1" locked="0" layoutInCell="1" allowOverlap="1" wp14:anchorId="3159F2C3" wp14:editId="11051232">
            <wp:simplePos x="0" y="0"/>
            <wp:positionH relativeFrom="page">
              <wp:posOffset>6952615</wp:posOffset>
            </wp:positionH>
            <wp:positionV relativeFrom="paragraph">
              <wp:posOffset>826770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661" w:rsidRPr="00EA0B62" w:rsidSect="00731B90">
      <w:footerReference w:type="default" r:id="rId13"/>
      <w:pgSz w:w="11907" w:h="16840" w:code="9"/>
      <w:pgMar w:top="567" w:right="567" w:bottom="284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FC76" w14:textId="77777777" w:rsidR="00E41A12" w:rsidRDefault="00E41A12">
      <w:r>
        <w:separator/>
      </w:r>
    </w:p>
  </w:endnote>
  <w:endnote w:type="continuationSeparator" w:id="0">
    <w:p w14:paraId="4A7EA029" w14:textId="77777777" w:rsidR="00E41A12" w:rsidRDefault="00E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7" w:type="dxa"/>
      <w:tblInd w:w="66" w:type="dxa"/>
      <w:tblLayout w:type="fixed"/>
      <w:tblLook w:val="0000" w:firstRow="0" w:lastRow="0" w:firstColumn="0" w:lastColumn="0" w:noHBand="0" w:noVBand="0"/>
    </w:tblPr>
    <w:tblGrid>
      <w:gridCol w:w="9484"/>
      <w:gridCol w:w="1223"/>
    </w:tblGrid>
    <w:tr w:rsidR="002240BD" w:rsidRPr="00274244" w14:paraId="6402D4DB" w14:textId="77777777" w:rsidTr="00D751D5">
      <w:tc>
        <w:tcPr>
          <w:tcW w:w="9484" w:type="dxa"/>
          <w:tcBorders>
            <w:right w:val="single" w:sz="4" w:space="0" w:color="auto"/>
          </w:tcBorders>
        </w:tcPr>
        <w:p w14:paraId="5AD463CB" w14:textId="7DBB067C" w:rsidR="002240BD" w:rsidRPr="00983533" w:rsidRDefault="002240BD" w:rsidP="002240BD">
          <w:pPr>
            <w:pStyle w:val="Corpsdetexte21"/>
            <w:tabs>
              <w:tab w:val="clear" w:pos="119"/>
              <w:tab w:val="left" w:pos="567"/>
            </w:tabs>
            <w:spacing w:before="40" w:after="20" w:line="180" w:lineRule="exact"/>
            <w:jc w:val="both"/>
            <w:rPr>
              <w:rFonts w:ascii="Arial Narrow" w:hAnsi="Arial Narrow"/>
              <w:color w:val="000000"/>
              <w:sz w:val="18"/>
              <w:lang w:val="de-DE"/>
            </w:rPr>
          </w:pPr>
          <w:r w:rsidRPr="008A0560">
            <w:rPr>
              <w:rFonts w:ascii="Arial Narrow" w:hAnsi="Arial Narrow"/>
              <w:color w:val="000000"/>
              <w:sz w:val="18"/>
              <w:lang w:val="de-DE"/>
            </w:rPr>
            <w:t xml:space="preserve">Fassung </w:t>
          </w:r>
          <w:r w:rsidR="008A0560" w:rsidRPr="008A0560">
            <w:rPr>
              <w:rFonts w:ascii="Arial Narrow" w:hAnsi="Arial Narrow"/>
              <w:color w:val="000000"/>
              <w:sz w:val="18"/>
              <w:lang w:val="de-DE"/>
            </w:rPr>
            <w:t>22</w:t>
          </w:r>
          <w:r w:rsidR="00CD547A" w:rsidRPr="008A0560">
            <w:rPr>
              <w:rFonts w:ascii="Arial Narrow" w:hAnsi="Arial Narrow"/>
              <w:color w:val="000000"/>
              <w:sz w:val="18"/>
              <w:lang w:val="de-DE"/>
            </w:rPr>
            <w:t>.</w:t>
          </w:r>
          <w:r w:rsidR="008A0560" w:rsidRPr="008A0560">
            <w:rPr>
              <w:rFonts w:ascii="Arial Narrow" w:hAnsi="Arial Narrow"/>
              <w:color w:val="000000"/>
              <w:sz w:val="18"/>
              <w:lang w:val="de-DE"/>
            </w:rPr>
            <w:t>12</w:t>
          </w:r>
          <w:r w:rsidR="00CD547A" w:rsidRPr="008A0560">
            <w:rPr>
              <w:rFonts w:ascii="Arial Narrow" w:hAnsi="Arial Narrow"/>
              <w:color w:val="000000"/>
              <w:sz w:val="18"/>
              <w:lang w:val="de-DE"/>
            </w:rPr>
            <w:t>.</w:t>
          </w:r>
          <w:r w:rsidRPr="008A0560">
            <w:rPr>
              <w:rFonts w:ascii="Arial Narrow" w:hAnsi="Arial Narrow"/>
              <w:color w:val="000000"/>
              <w:sz w:val="18"/>
              <w:lang w:val="de-DE"/>
            </w:rPr>
            <w:t>2023/830.10.060</w:t>
          </w:r>
          <w:r w:rsidRPr="00983533">
            <w:rPr>
              <w:rFonts w:ascii="Arial Narrow" w:hAnsi="Arial Narrow"/>
              <w:color w:val="000000"/>
              <w:sz w:val="18"/>
              <w:lang w:val="de-DE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05510B" w14:textId="77777777" w:rsidR="002240BD" w:rsidRPr="00274244" w:rsidRDefault="002240BD" w:rsidP="002240BD">
          <w:pPr>
            <w:pStyle w:val="Corpsdetexte21"/>
            <w:tabs>
              <w:tab w:val="clear" w:pos="119"/>
              <w:tab w:val="clear" w:pos="952"/>
            </w:tabs>
            <w:spacing w:before="40" w:after="20" w:line="180" w:lineRule="exact"/>
            <w:ind w:right="33"/>
            <w:jc w:val="both"/>
            <w:rPr>
              <w:rFonts w:ascii="Arial Narrow" w:hAnsi="Arial Narrow"/>
              <w:b/>
              <w:bCs/>
              <w:i/>
              <w:iCs/>
              <w:caps/>
              <w:color w:val="000000"/>
              <w:sz w:val="18"/>
              <w:lang w:val="de-DE"/>
            </w:rPr>
          </w:pPr>
          <w:r w:rsidRPr="00274244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de-DE"/>
            </w:rPr>
            <w:t>Formular</w:t>
          </w:r>
          <w:r w:rsidRPr="00274244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de-DE"/>
            </w:rPr>
            <w:t xml:space="preserve"> c6</w:t>
          </w:r>
        </w:p>
      </w:tc>
    </w:tr>
    <w:tr w:rsidR="00D751D5" w:rsidRPr="00274244" w14:paraId="0522E2F5" w14:textId="77777777" w:rsidTr="00D751D5">
      <w:tc>
        <w:tcPr>
          <w:tcW w:w="9484" w:type="dxa"/>
        </w:tcPr>
        <w:p w14:paraId="419EFDF6" w14:textId="77777777" w:rsidR="00D751D5" w:rsidRPr="00983533" w:rsidRDefault="00D751D5" w:rsidP="002240BD">
          <w:pPr>
            <w:pStyle w:val="Corpsdetexte21"/>
            <w:tabs>
              <w:tab w:val="clear" w:pos="119"/>
              <w:tab w:val="left" w:pos="567"/>
            </w:tabs>
            <w:spacing w:before="40" w:after="20" w:line="180" w:lineRule="exact"/>
            <w:jc w:val="both"/>
            <w:rPr>
              <w:rFonts w:ascii="Arial Narrow" w:hAnsi="Arial Narrow"/>
              <w:color w:val="000000"/>
              <w:sz w:val="18"/>
              <w:lang w:val="de-DE"/>
            </w:rPr>
          </w:pPr>
        </w:p>
      </w:tc>
      <w:tc>
        <w:tcPr>
          <w:tcW w:w="1223" w:type="dxa"/>
          <w:tcBorders>
            <w:top w:val="single" w:sz="4" w:space="0" w:color="auto"/>
          </w:tcBorders>
        </w:tcPr>
        <w:p w14:paraId="0B81944C" w14:textId="77777777" w:rsidR="00D751D5" w:rsidRPr="00274244" w:rsidRDefault="00D751D5" w:rsidP="002240BD">
          <w:pPr>
            <w:pStyle w:val="Corpsdetexte21"/>
            <w:tabs>
              <w:tab w:val="clear" w:pos="119"/>
              <w:tab w:val="clear" w:pos="952"/>
            </w:tabs>
            <w:spacing w:before="40" w:after="20" w:line="180" w:lineRule="exact"/>
            <w:ind w:right="33"/>
            <w:jc w:val="both"/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de-DE"/>
            </w:rPr>
          </w:pPr>
        </w:p>
      </w:tc>
    </w:tr>
  </w:tbl>
  <w:p w14:paraId="65407923" w14:textId="241604BF" w:rsidR="002240BD" w:rsidRDefault="000D62D3">
    <w:pPr>
      <w:pStyle w:val="Voet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9E7F" w14:textId="77777777" w:rsidR="00E41A12" w:rsidRDefault="00E41A12">
      <w:r>
        <w:separator/>
      </w:r>
    </w:p>
  </w:footnote>
  <w:footnote w:type="continuationSeparator" w:id="0">
    <w:p w14:paraId="0486CF28" w14:textId="77777777" w:rsidR="00E41A12" w:rsidRDefault="00E41A12">
      <w:r>
        <w:continuationSeparator/>
      </w:r>
    </w:p>
  </w:footnote>
  <w:footnote w:id="1">
    <w:p w14:paraId="163131FC" w14:textId="0A97D232" w:rsidR="00670763" w:rsidRDefault="00670763">
      <w:pPr>
        <w:pStyle w:val="Voetnoottekst"/>
        <w:rPr>
          <w:rFonts w:cs="Arial"/>
          <w:sz w:val="16"/>
          <w:szCs w:val="16"/>
          <w:lang w:val="de-DE"/>
        </w:rPr>
      </w:pPr>
      <w:r w:rsidRPr="008F5D71">
        <w:rPr>
          <w:rStyle w:val="Voetnootmarkering"/>
          <w:lang w:val="de-DE"/>
        </w:rPr>
        <w:footnoteRef/>
      </w:r>
      <w:r w:rsidRPr="008F5D71">
        <w:rPr>
          <w:lang w:val="de-DE"/>
        </w:rPr>
        <w:t xml:space="preserve"> </w:t>
      </w:r>
      <w:r w:rsidR="00CD547A" w:rsidRPr="008A0560">
        <w:rPr>
          <w:rFonts w:cs="Arial"/>
          <w:sz w:val="16"/>
          <w:szCs w:val="16"/>
          <w:lang w:val="de-DE"/>
        </w:rPr>
        <w:t>Füllen Sie das Datum aus, ab dem Sie laut der zuständigen medizinischen Instanzen erwerbsfähig sind. Dieses Datum stimmt nicht unbedingt mit dem Datum der ärztlichen Untersuchung überein.</w:t>
      </w:r>
      <w:r w:rsidR="00CD547A" w:rsidRPr="008A0560">
        <w:rPr>
          <w:rFonts w:cs="Arial"/>
          <w:sz w:val="16"/>
          <w:szCs w:val="16"/>
          <w:lang w:val="de-DE"/>
        </w:rPr>
        <w:br/>
      </w:r>
      <w:r w:rsidRPr="008A0560">
        <w:rPr>
          <w:rFonts w:cs="Arial"/>
          <w:sz w:val="16"/>
          <w:szCs w:val="16"/>
          <w:lang w:val="de-DE"/>
        </w:rPr>
        <w:t>Füllen Sie dieses Feld bitte auch dann aus, wenn Ihr Antrag auf Krankengeld verweigert wurde, weil die zuständigen Instanzen Sie nicht als erwerbsunfähig im Sinne der Kranken- und Invalidenversicherung ansehen</w:t>
      </w:r>
      <w:r w:rsidR="005104A1" w:rsidRPr="008A0560">
        <w:rPr>
          <w:rFonts w:cs="Arial"/>
          <w:sz w:val="16"/>
          <w:szCs w:val="16"/>
          <w:lang w:val="de-DE"/>
        </w:rPr>
        <w:t xml:space="preserve"> (zum Beispiel im Rahmen </w:t>
      </w:r>
      <w:r w:rsidR="00CD547A" w:rsidRPr="008A0560">
        <w:rPr>
          <w:rFonts w:cs="Arial"/>
          <w:sz w:val="16"/>
          <w:szCs w:val="16"/>
          <w:lang w:val="de-DE"/>
        </w:rPr>
        <w:t>einer periodischen Gesundheitsüberwachung)</w:t>
      </w:r>
      <w:r w:rsidR="00EA0B62" w:rsidRPr="008A0560">
        <w:rPr>
          <w:rFonts w:cs="Arial"/>
          <w:sz w:val="16"/>
          <w:szCs w:val="16"/>
          <w:lang w:val="de-DE"/>
        </w:rPr>
        <w:t>.</w:t>
      </w:r>
    </w:p>
    <w:p w14:paraId="7D678D52" w14:textId="77777777" w:rsidR="008E4B61" w:rsidRPr="00274244" w:rsidRDefault="008E4B61">
      <w:pPr>
        <w:pStyle w:val="Voetnoottekst"/>
        <w:rPr>
          <w:sz w:val="18"/>
          <w:szCs w:val="18"/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548265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33"/>
    <w:rsid w:val="00011475"/>
    <w:rsid w:val="0001642C"/>
    <w:rsid w:val="00084A88"/>
    <w:rsid w:val="00097F47"/>
    <w:rsid w:val="000D62D3"/>
    <w:rsid w:val="000E1839"/>
    <w:rsid w:val="001055B6"/>
    <w:rsid w:val="001B5584"/>
    <w:rsid w:val="002240BD"/>
    <w:rsid w:val="00225C84"/>
    <w:rsid w:val="00227531"/>
    <w:rsid w:val="00274244"/>
    <w:rsid w:val="003059F1"/>
    <w:rsid w:val="00432661"/>
    <w:rsid w:val="004A3E21"/>
    <w:rsid w:val="005104A1"/>
    <w:rsid w:val="0060343C"/>
    <w:rsid w:val="00670763"/>
    <w:rsid w:val="00731B90"/>
    <w:rsid w:val="007E28DE"/>
    <w:rsid w:val="008421E5"/>
    <w:rsid w:val="008A0560"/>
    <w:rsid w:val="008B77FA"/>
    <w:rsid w:val="008E4B61"/>
    <w:rsid w:val="008F5D71"/>
    <w:rsid w:val="00983533"/>
    <w:rsid w:val="009B33AD"/>
    <w:rsid w:val="009B4D5D"/>
    <w:rsid w:val="00A93AE5"/>
    <w:rsid w:val="00AD3515"/>
    <w:rsid w:val="00AD777B"/>
    <w:rsid w:val="00BC5C50"/>
    <w:rsid w:val="00BF0736"/>
    <w:rsid w:val="00CD547A"/>
    <w:rsid w:val="00CE4C1D"/>
    <w:rsid w:val="00CF6F47"/>
    <w:rsid w:val="00D15F7A"/>
    <w:rsid w:val="00D327ED"/>
    <w:rsid w:val="00D53829"/>
    <w:rsid w:val="00D751D5"/>
    <w:rsid w:val="00E41A12"/>
    <w:rsid w:val="00E4384D"/>
    <w:rsid w:val="00EA0B62"/>
    <w:rsid w:val="00EC1ACF"/>
    <w:rsid w:val="00F11386"/>
    <w:rsid w:val="00F30873"/>
    <w:rsid w:val="00F71A1C"/>
    <w:rsid w:val="00FC5D33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eaeaea,#ddd,#f8f8f8,#969696,silver,#b2b2b2"/>
    </o:shapedefaults>
    <o:shapelayout v:ext="edit">
      <o:idmap v:ext="edit" data="1"/>
    </o:shapelayout>
  </w:shapeDefaults>
  <w:decimalSymbol w:val=","/>
  <w:listSeparator w:val=";"/>
  <w14:docId w14:val="0F687CB9"/>
  <w15:chartTrackingRefBased/>
  <w15:docId w15:val="{18A09A84-FADE-4A6B-AEAD-6777426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076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70763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70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T:\Global\IMG\LogoGR.bm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file:///T:\Global\IMG\LogoGR.bm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1F4A-0083-4AED-958E-4BDA9C3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468</Words>
  <Characters>2854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cp:lastModifiedBy>Hubert Arys (RVA-ONEM)</cp:lastModifiedBy>
  <cp:revision>2</cp:revision>
  <cp:lastPrinted>2007-01-18T12:21:00Z</cp:lastPrinted>
  <dcterms:created xsi:type="dcterms:W3CDTF">2023-12-22T14:39:00Z</dcterms:created>
  <dcterms:modified xsi:type="dcterms:W3CDTF">2023-12-22T14:39:00Z</dcterms:modified>
</cp:coreProperties>
</file>