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A41BD" w:rsidRPr="006C527C" w:rsidRDefault="00DD68BD">
      <w:pPr>
        <w:pStyle w:val="Titre"/>
        <w:ind w:firstLine="0"/>
        <w:rPr>
          <w:noProof/>
        </w:rPr>
      </w:pPr>
      <w:bookmarkStart w:id="0" w:name="_GoBack"/>
      <w:bookmarkEnd w:id="0"/>
      <w:r>
        <w:rPr>
          <w:noProof/>
          <w:snapToGrid/>
          <w:lang w:val="nl-BE"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-39370</wp:posOffset>
            </wp:positionV>
            <wp:extent cx="723265" cy="64833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1BD" w:rsidRPr="006C527C">
        <w:t>Landesamt für Arbeitsbeschaffung</w:t>
      </w:r>
    </w:p>
    <w:p w:rsidR="00BA41BD" w:rsidRPr="006C527C" w:rsidRDefault="00BA41BD">
      <w:pPr>
        <w:spacing w:before="120"/>
        <w:ind w:right="238"/>
        <w:jc w:val="center"/>
        <w:rPr>
          <w:b/>
          <w:bCs/>
          <w:caps/>
          <w:sz w:val="21"/>
          <w:szCs w:val="21"/>
          <w:lang w:val="de-DE"/>
        </w:rPr>
      </w:pPr>
      <w:r w:rsidRPr="006C527C">
        <w:rPr>
          <w:rFonts w:ascii="Arial Narrow" w:hAnsi="Arial Narrow"/>
          <w:b/>
          <w:bCs/>
          <w:caps/>
          <w:sz w:val="21"/>
          <w:szCs w:val="21"/>
          <w:lang w:val="de-DE"/>
        </w:rPr>
        <w:t>anhang-c4-arbeitsbescheinigung</w:t>
      </w:r>
    </w:p>
    <w:p w:rsidR="00BA41BD" w:rsidRPr="006C527C" w:rsidRDefault="00BA41BD">
      <w:pPr>
        <w:pStyle w:val="Titre7"/>
        <w:tabs>
          <w:tab w:val="clear" w:pos="680"/>
          <w:tab w:val="clear" w:pos="5103"/>
          <w:tab w:val="clear" w:pos="5783"/>
          <w:tab w:val="left" w:pos="7583"/>
        </w:tabs>
        <w:spacing w:line="180" w:lineRule="exact"/>
        <w:ind w:right="680" w:firstLine="0"/>
        <w:jc w:val="left"/>
        <w:rPr>
          <w:rFonts w:ascii="Arial Narrow" w:hAnsi="Arial Narrow"/>
          <w:b w:val="0"/>
          <w:bCs w:val="0"/>
          <w:smallCaps/>
          <w:sz w:val="18"/>
          <w:szCs w:val="18"/>
          <w:lang w:val="de-DE"/>
        </w:rPr>
      </w:pPr>
      <w:r w:rsidRPr="006C527C">
        <w:rPr>
          <w:rFonts w:ascii="Arial Narrow" w:hAnsi="Arial Narrow"/>
          <w:b w:val="0"/>
          <w:bCs w:val="0"/>
          <w:smallCaps/>
          <w:noProof/>
          <w:sz w:val="18"/>
          <w:szCs w:val="18"/>
          <w:lang w:val="de-DE"/>
        </w:rPr>
        <w:t xml:space="preserve"> </w:t>
      </w: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2030"/>
        <w:gridCol w:w="1330"/>
        <w:gridCol w:w="3079"/>
        <w:gridCol w:w="1148"/>
        <w:gridCol w:w="3276"/>
      </w:tblGrid>
      <w:tr w:rsidR="00BA41BD" w:rsidRPr="006C5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3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A41BD" w:rsidRPr="003D4CF9" w:rsidRDefault="00BA41BD">
            <w:pPr>
              <w:tabs>
                <w:tab w:val="left" w:pos="1777"/>
                <w:tab w:val="left" w:pos="4287"/>
                <w:tab w:val="left" w:leader="dot" w:pos="5201"/>
                <w:tab w:val="left" w:pos="9148"/>
              </w:tabs>
              <w:spacing w:before="560" w:line="190" w:lineRule="exact"/>
              <w:ind w:left="-11"/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6C527C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 xml:space="preserve">Sie füllen auf diesem Formular in der Rubrik II das (die) </w:t>
            </w:r>
            <w:r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Kästchen A (</w:t>
            </w:r>
            <w:r w:rsidR="00F31F6C"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Arbeitsleistungen</w:t>
            </w:r>
            <w:r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) aus:</w:t>
            </w:r>
          </w:p>
          <w:p w:rsidR="00BA41BD" w:rsidRPr="006C527C" w:rsidRDefault="00BA41BD">
            <w:pPr>
              <w:tabs>
                <w:tab w:val="left" w:pos="1777"/>
                <w:tab w:val="left" w:pos="4287"/>
                <w:tab w:val="left" w:leader="dot" w:pos="5201"/>
                <w:tab w:val="left" w:pos="9148"/>
              </w:tabs>
              <w:spacing w:before="20" w:line="190" w:lineRule="exact"/>
              <w:ind w:left="114" w:hanging="125"/>
              <w:rPr>
                <w:rFonts w:ascii="Arial Narrow" w:hAnsi="Arial Narrow"/>
                <w:lang w:val="de-DE"/>
              </w:rPr>
            </w:pPr>
            <w:r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-</w:t>
            </w:r>
            <w:r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ab/>
              <w:t xml:space="preserve">wenn Sie </w:t>
            </w:r>
            <w:r w:rsidR="00737751"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im</w:t>
            </w:r>
            <w:r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 xml:space="preserve"> Formular C4-</w:t>
            </w:r>
            <w:r w:rsidRPr="003D4CF9">
              <w:rPr>
                <w:rFonts w:ascii="Arial Narrow" w:hAnsi="Arial Narrow"/>
                <w:i/>
                <w:iCs/>
                <w:smallCaps/>
                <w:color w:val="000000"/>
                <w:sz w:val="18"/>
                <w:szCs w:val="18"/>
                <w:lang w:val="de-DE"/>
              </w:rPr>
              <w:t>Arbeitslosigkeitsbescheinigung</w:t>
            </w:r>
            <w:r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 xml:space="preserve"> angegeben haben, dass es Unterbrechungen in einem</w:t>
            </w:r>
            <w:r w:rsidR="00F83F97" w:rsidRPr="003D4CF9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 </w:t>
            </w:r>
            <w:r w:rsidR="002A3719" w:rsidRPr="003D4CF9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noch nicht </w:t>
            </w:r>
            <w:r w:rsidR="003F75D2" w:rsidRPr="003D4CF9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>eingereichten</w:t>
            </w:r>
            <w:r w:rsidR="002A3719" w:rsidRPr="003D4CF9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 oder noch nicht angenommenen</w:t>
            </w:r>
            <w:r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 xml:space="preserve"> </w:t>
            </w:r>
            <w:r w:rsidR="00067E9B"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LSS</w:t>
            </w:r>
            <w:r w:rsidR="00C946DD"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-</w:t>
            </w:r>
            <w:r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Quartal gegeben hat</w:t>
            </w:r>
            <w:r w:rsidR="003F75D2"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. Für Arbeitgeber, die eine DmfA</w:t>
            </w:r>
            <w:r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 xml:space="preserve">(PPL)-Meldung über das Web einreichen, wird die Meldung als angenommen betrachtet, </w:t>
            </w:r>
            <w:r w:rsidR="003F75D2"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sobald</w:t>
            </w:r>
            <w:r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 xml:space="preserve"> sie die Empfangsbestätigung erhalten haben. Für Arbeitgeber, die eine </w:t>
            </w:r>
            <w:r w:rsidR="003F75D2"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DmfA</w:t>
            </w:r>
            <w:r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(PPL)-Meldung</w:t>
            </w:r>
            <w:r w:rsidRPr="006C527C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 xml:space="preserve"> per Datenübertragung einreichen, wird die Meldung als angenommen betrachtet, wenn sie einen positiven Bescheid erhalten haben.</w:t>
            </w:r>
          </w:p>
          <w:p w:rsidR="00BA41BD" w:rsidRPr="00C939BE" w:rsidRDefault="00BA41BD">
            <w:pPr>
              <w:tabs>
                <w:tab w:val="left" w:pos="1777"/>
                <w:tab w:val="left" w:pos="4287"/>
                <w:tab w:val="left" w:leader="dot" w:pos="5201"/>
                <w:tab w:val="left" w:pos="9148"/>
              </w:tabs>
              <w:spacing w:before="20" w:line="190" w:lineRule="exact"/>
              <w:ind w:left="114" w:hanging="125"/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6C527C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-</w:t>
            </w:r>
            <w:r w:rsidRPr="006C527C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ab/>
            </w:r>
            <w:r w:rsidRPr="00C939BE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wenn Sie auf dem Formular C4-</w:t>
            </w:r>
            <w:r w:rsidRPr="00C939BE">
              <w:rPr>
                <w:rFonts w:ascii="Arial Narrow" w:hAnsi="Arial Narrow"/>
                <w:i/>
                <w:iCs/>
                <w:smallCaps/>
                <w:color w:val="000000"/>
                <w:sz w:val="18"/>
                <w:szCs w:val="18"/>
                <w:lang w:val="de-DE"/>
              </w:rPr>
              <w:t>Arbeitslosigkeitsbescheinigung</w:t>
            </w:r>
            <w:r w:rsidRPr="00C939BE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 xml:space="preserve"> angegeben haben, dass der Arbeitnehmer in einem nichtangenommenen </w:t>
            </w:r>
            <w:r w:rsidR="00067E9B" w:rsidRPr="00C939BE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LSS</w:t>
            </w:r>
            <w:r w:rsidR="00C946DD" w:rsidRPr="00C939BE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-</w:t>
            </w:r>
            <w:r w:rsidRPr="00C939BE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Quartal</w:t>
            </w:r>
            <w:r w:rsidR="00737751" w:rsidRPr="00C939BE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mit einer Arbeitszeitregelung beschäftigt war, die vom Faktor Q verschieden ist (z.B. Änderung des Faktors Q oder Leistung von Überstunden ohne Ausgleichsruhe)</w:t>
            </w:r>
            <w:r w:rsidRPr="00C939BE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.</w:t>
            </w:r>
          </w:p>
          <w:p w:rsidR="00F83F97" w:rsidRPr="006C527C" w:rsidRDefault="002A3719" w:rsidP="00F83F97">
            <w:pPr>
              <w:tabs>
                <w:tab w:val="left" w:pos="1777"/>
                <w:tab w:val="left" w:pos="4287"/>
                <w:tab w:val="left" w:leader="dot" w:pos="5201"/>
                <w:tab w:val="left" w:pos="9148"/>
              </w:tabs>
              <w:spacing w:before="20" w:line="190" w:lineRule="exact"/>
              <w:ind w:hanging="11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</w:pPr>
            <w:r w:rsidRPr="00C939BE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Wenn eine der vorgenannten Situationen gegeben ist, müssen Sie für die noch nicht </w:t>
            </w:r>
            <w:r w:rsidR="00200917" w:rsidRPr="00C939BE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>gemeldeten</w:t>
            </w:r>
            <w:r w:rsidRPr="00C939BE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 oder </w:t>
            </w:r>
            <w:r w:rsidR="00200917" w:rsidRPr="00C939BE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noch nicht </w:t>
            </w:r>
            <w:r w:rsidRPr="00C939BE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angenommenen </w:t>
            </w:r>
            <w:r w:rsidR="00067E9B" w:rsidRPr="00C939BE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LSS</w:t>
            </w:r>
            <w:r w:rsidRPr="00C939BE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>-Quartale</w:t>
            </w:r>
            <w:r w:rsidR="00200917" w:rsidRPr="00C939BE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 einen Anhang C4-</w:t>
            </w:r>
            <w:r w:rsidR="00200917" w:rsidRPr="00C939BE">
              <w:rPr>
                <w:rFonts w:ascii="Arial Narrow" w:hAnsi="Arial Narrow"/>
                <w:i/>
                <w:iCs/>
                <w:smallCaps/>
                <w:color w:val="000000"/>
                <w:sz w:val="18"/>
                <w:lang w:val="de-DE"/>
              </w:rPr>
              <w:t>Arbeitsbescheinigung</w:t>
            </w:r>
            <w:r w:rsidR="003A3ADB" w:rsidRPr="00C939BE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 je Beschäftigungszeile</w:t>
            </w:r>
            <w:r w:rsidR="00737751" w:rsidRPr="00C939BE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 im Sinne der DmfA ausfüllen (z.B. bei einer Änderung des Faktors Q).</w:t>
            </w:r>
          </w:p>
          <w:p w:rsidR="00BA41BD" w:rsidRPr="006C527C" w:rsidRDefault="00BA41BD">
            <w:pPr>
              <w:tabs>
                <w:tab w:val="left" w:pos="116"/>
                <w:tab w:val="left" w:pos="1777"/>
                <w:tab w:val="left" w:pos="4287"/>
                <w:tab w:val="left" w:leader="dot" w:pos="5201"/>
                <w:tab w:val="left" w:pos="9148"/>
              </w:tabs>
              <w:spacing w:before="120" w:after="20" w:line="190" w:lineRule="exact"/>
              <w:ind w:left="-11"/>
              <w:textAlignment w:val="auto"/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6C527C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In der Rubrik II müssen Sie nur das (die) Kästchen B (Entlohnungen) ausfüllen, wenn die Zahlstelle Sie in der Rubrik I darum bittet.</w:t>
            </w:r>
          </w:p>
          <w:p w:rsidR="00BA41BD" w:rsidRPr="006C527C" w:rsidRDefault="00BA41BD">
            <w:pPr>
              <w:tabs>
                <w:tab w:val="left" w:pos="1777"/>
                <w:tab w:val="left" w:pos="4287"/>
                <w:tab w:val="left" w:leader="dot" w:pos="5201"/>
                <w:tab w:val="left" w:pos="9148"/>
              </w:tabs>
              <w:spacing w:before="120" w:after="40" w:line="190" w:lineRule="exact"/>
              <w:rPr>
                <w:rFonts w:ascii="Arial Narrow" w:hAnsi="Arial Narrow"/>
                <w:lang w:val="de-DE"/>
              </w:rPr>
            </w:pPr>
            <w:r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Nähere </w:t>
            </w:r>
            <w:r w:rsidR="003A3ADB"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Ausfüllhinweise zur Ru</w:t>
            </w:r>
            <w:r w:rsidR="00D57158"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brik II</w:t>
            </w:r>
            <w:r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 finden Sie auf </w:t>
            </w:r>
            <w:hyperlink r:id="rId7" w:history="1">
              <w:r w:rsidRPr="003D4CF9">
                <w:rPr>
                  <w:rStyle w:val="Lienhypertexte"/>
                  <w:rFonts w:ascii="Arial Narrow" w:hAnsi="Arial Narrow"/>
                  <w:i/>
                  <w:iCs/>
                  <w:sz w:val="18"/>
                  <w:szCs w:val="18"/>
                  <w:lang w:val="de-DE"/>
                </w:rPr>
                <w:t>www.lfa.be</w:t>
              </w:r>
            </w:hyperlink>
            <w:r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 und in den </w:t>
            </w:r>
            <w:r w:rsidR="00044189"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DmfA</w:t>
            </w:r>
            <w:r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(PPL)-Anweisungen</w:t>
            </w:r>
            <w:r w:rsidRPr="006C527C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 auf </w:t>
            </w:r>
            <w:r w:rsidR="00D57158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www.</w:t>
            </w:r>
            <w:r w:rsidRPr="006C527C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sozialesicherheit.be. </w:t>
            </w:r>
          </w:p>
          <w:p w:rsidR="00BA41BD" w:rsidRPr="006C527C" w:rsidRDefault="00BA41BD">
            <w:pPr>
              <w:tabs>
                <w:tab w:val="left" w:pos="1777"/>
                <w:tab w:val="left" w:pos="4287"/>
                <w:tab w:val="left" w:leader="dot" w:pos="5201"/>
                <w:tab w:val="left" w:pos="9148"/>
              </w:tabs>
              <w:spacing w:after="40" w:line="190" w:lineRule="exact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6C527C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Die Angaben werden in elektronischen Dateien gespeichert und bearbeitet.  Informationen über den Schutz dieser Daten finden Sie in der LfA-Broschüre über den Schutz des Privatlebens.</w:t>
            </w:r>
          </w:p>
        </w:tc>
      </w:tr>
      <w:tr w:rsidR="00BA41BD" w:rsidRPr="006C5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BA41BD" w:rsidRPr="006C527C" w:rsidRDefault="00BA41BD">
            <w:pPr>
              <w:tabs>
                <w:tab w:val="clear" w:pos="680"/>
                <w:tab w:val="clear" w:pos="5103"/>
                <w:tab w:val="left" w:pos="694"/>
                <w:tab w:val="left" w:leader="dot" w:pos="3535"/>
                <w:tab w:val="left" w:pos="3745"/>
                <w:tab w:val="left" w:pos="4287"/>
                <w:tab w:val="left" w:leader="dot" w:pos="5201"/>
              </w:tabs>
              <w:spacing w:before="40" w:after="20" w:line="200" w:lineRule="exact"/>
              <w:ind w:left="-11" w:firstLine="6"/>
              <w:jc w:val="center"/>
              <w:rPr>
                <w:rFonts w:ascii="Arial Narrow" w:hAnsi="Arial Narrow"/>
                <w:b/>
                <w:bCs/>
                <w:caps/>
                <w:color w:val="000000"/>
                <w:spacing w:val="-2"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caps/>
                <w:color w:val="000000"/>
                <w:spacing w:val="-2"/>
                <w:lang w:val="de-DE"/>
              </w:rPr>
              <w:t>RUbrik i – der zahlstelle vorbehalten</w:t>
            </w:r>
          </w:p>
        </w:tc>
      </w:tr>
      <w:tr w:rsidR="00BA41BD" w:rsidRPr="006C5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3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BA41BD" w:rsidRPr="006C527C" w:rsidRDefault="00BA41BD">
            <w:pPr>
              <w:tabs>
                <w:tab w:val="clear" w:pos="680"/>
                <w:tab w:val="clear" w:pos="5103"/>
                <w:tab w:val="left" w:pos="694"/>
                <w:tab w:val="left" w:leader="dot" w:pos="3535"/>
                <w:tab w:val="left" w:pos="3745"/>
                <w:tab w:val="left" w:pos="4287"/>
                <w:tab w:val="left" w:leader="dot" w:pos="5201"/>
              </w:tabs>
              <w:spacing w:before="60" w:line="200" w:lineRule="exact"/>
              <w:ind w:left="-11" w:firstLine="6"/>
              <w:jc w:val="both"/>
              <w:textAlignment w:val="auto"/>
              <w:rPr>
                <w:rFonts w:ascii="Arial Narrow" w:hAnsi="Arial Narrow"/>
                <w:color w:val="000000"/>
                <w:spacing w:val="-2"/>
                <w:sz w:val="18"/>
                <w:szCs w:val="18"/>
                <w:lang w:val="de-DE"/>
              </w:rPr>
            </w:pPr>
            <w:r w:rsidRPr="006C527C">
              <w:rPr>
                <w:rFonts w:ascii="Arial Narrow" w:hAnsi="Arial Narrow"/>
                <w:color w:val="000000"/>
                <w:spacing w:val="-2"/>
                <w:sz w:val="18"/>
                <w:szCs w:val="18"/>
                <w:lang w:val="de-DE"/>
              </w:rPr>
              <w:t xml:space="preserve">Der Arbeitgeber wird darum gebeten, hier unten in dem (den) Kästchen </w:t>
            </w:r>
            <w:r w:rsidRPr="006C527C">
              <w:rPr>
                <w:rFonts w:ascii="Arial Narrow" w:hAnsi="Arial Narrow"/>
                <w:b/>
                <w:bCs/>
                <w:color w:val="000000"/>
                <w:spacing w:val="-2"/>
                <w:sz w:val="18"/>
                <w:szCs w:val="18"/>
                <w:lang w:val="de-DE"/>
              </w:rPr>
              <w:t>B</w:t>
            </w:r>
            <w:r w:rsidRPr="006C527C">
              <w:rPr>
                <w:rFonts w:ascii="Arial Narrow" w:hAnsi="Arial Narrow"/>
                <w:color w:val="000000"/>
                <w:spacing w:val="-2"/>
                <w:sz w:val="18"/>
                <w:szCs w:val="18"/>
                <w:lang w:val="de-DE"/>
              </w:rPr>
              <w:t xml:space="preserve"> die Entlohnungen für die nichtangenommenen </w:t>
            </w:r>
            <w:r w:rsidR="00067E9B" w:rsidRPr="00F31F6C">
              <w:rPr>
                <w:rFonts w:ascii="Arial Narrow" w:hAnsi="Arial Narrow"/>
                <w:iCs/>
                <w:color w:val="000000"/>
                <w:sz w:val="18"/>
                <w:szCs w:val="18"/>
                <w:lang w:val="de-DE"/>
              </w:rPr>
              <w:t>LSS</w:t>
            </w:r>
            <w:r w:rsidRPr="00F31F6C">
              <w:rPr>
                <w:rFonts w:ascii="Arial Narrow" w:hAnsi="Arial Narrow"/>
                <w:color w:val="000000"/>
                <w:spacing w:val="-2"/>
                <w:sz w:val="18"/>
                <w:szCs w:val="18"/>
                <w:lang w:val="de-DE"/>
              </w:rPr>
              <w:t>-</w:t>
            </w:r>
            <w:r w:rsidRPr="006C527C">
              <w:rPr>
                <w:rFonts w:ascii="Arial Narrow" w:hAnsi="Arial Narrow"/>
                <w:color w:val="000000"/>
                <w:spacing w:val="-2"/>
                <w:sz w:val="18"/>
                <w:szCs w:val="18"/>
                <w:lang w:val="de-DE"/>
              </w:rPr>
              <w:t>Quartale auszufüllen.</w:t>
            </w:r>
          </w:p>
          <w:p w:rsidR="00BA41BD" w:rsidRPr="006C527C" w:rsidRDefault="00BA41BD">
            <w:pPr>
              <w:tabs>
                <w:tab w:val="clear" w:pos="680"/>
                <w:tab w:val="clear" w:pos="5103"/>
                <w:tab w:val="left" w:pos="694"/>
                <w:tab w:val="left" w:leader="dot" w:pos="3535"/>
                <w:tab w:val="left" w:pos="3745"/>
                <w:tab w:val="left" w:pos="4287"/>
                <w:tab w:val="left" w:leader="dot" w:pos="5201"/>
              </w:tabs>
              <w:spacing w:before="60" w:line="200" w:lineRule="exact"/>
              <w:ind w:left="-11" w:firstLine="6"/>
              <w:jc w:val="both"/>
              <w:textAlignment w:val="auto"/>
              <w:rPr>
                <w:rFonts w:ascii="Arial Narrow" w:hAnsi="Arial Narrow" w:cs="Times New Roman"/>
                <w:color w:val="000000"/>
                <w:spacing w:val="-2"/>
                <w:sz w:val="18"/>
                <w:szCs w:val="18"/>
                <w:lang w:val="de-DE"/>
              </w:rPr>
            </w:pPr>
          </w:p>
          <w:p w:rsidR="00BA41BD" w:rsidRPr="006C527C" w:rsidRDefault="00BA41BD">
            <w:pPr>
              <w:tabs>
                <w:tab w:val="clear" w:pos="680"/>
                <w:tab w:val="clear" w:pos="5103"/>
                <w:tab w:val="clear" w:pos="5783"/>
                <w:tab w:val="left" w:pos="5212"/>
                <w:tab w:val="left" w:pos="6597"/>
              </w:tabs>
              <w:spacing w:before="240" w:after="20" w:line="200" w:lineRule="exact"/>
              <w:ind w:left="-11" w:firstLine="6"/>
              <w:jc w:val="both"/>
              <w:rPr>
                <w:rFonts w:ascii="Arial Narrow" w:hAnsi="Arial Narrow"/>
                <w:i/>
                <w:iCs/>
                <w:color w:val="000000"/>
                <w:spacing w:val="-2"/>
                <w:sz w:val="18"/>
                <w:szCs w:val="18"/>
                <w:lang w:val="de-DE"/>
              </w:rPr>
            </w:pPr>
            <w:r w:rsidRPr="006C527C">
              <w:rPr>
                <w:rFonts w:ascii="Arial Narrow" w:hAnsi="Arial Narrow"/>
                <w:i/>
                <w:iCs/>
                <w:color w:val="000000"/>
                <w:spacing w:val="-2"/>
                <w:sz w:val="18"/>
                <w:szCs w:val="18"/>
                <w:lang w:val="de-DE"/>
              </w:rPr>
              <w:t>Datum</w:t>
            </w:r>
            <w:r w:rsidRPr="006C527C">
              <w:rPr>
                <w:rFonts w:ascii="Arial Narrow" w:hAnsi="Arial Narrow"/>
                <w:i/>
                <w:iCs/>
                <w:color w:val="000000"/>
                <w:spacing w:val="-2"/>
                <w:sz w:val="18"/>
                <w:szCs w:val="18"/>
                <w:lang w:val="de-DE"/>
              </w:rPr>
              <w:tab/>
              <w:t>Stempel der Zahlstelle</w:t>
            </w:r>
          </w:p>
        </w:tc>
      </w:tr>
      <w:tr w:rsidR="00BA41BD" w:rsidRPr="006C5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BA41BD" w:rsidRPr="006C527C" w:rsidRDefault="00BA41BD">
            <w:pPr>
              <w:tabs>
                <w:tab w:val="clear" w:pos="680"/>
                <w:tab w:val="clear" w:pos="5103"/>
                <w:tab w:val="left" w:pos="694"/>
                <w:tab w:val="left" w:leader="dot" w:pos="3535"/>
                <w:tab w:val="left" w:pos="3745"/>
                <w:tab w:val="left" w:pos="4287"/>
                <w:tab w:val="left" w:leader="dot" w:pos="5201"/>
              </w:tabs>
              <w:spacing w:before="40" w:after="20" w:line="200" w:lineRule="exact"/>
              <w:jc w:val="center"/>
              <w:rPr>
                <w:rFonts w:ascii="Arial Narrow" w:hAnsi="Arial Narrow"/>
                <w:b/>
                <w:bCs/>
                <w:caps/>
                <w:noProof/>
                <w:color w:val="000000"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caps/>
                <w:color w:val="000000"/>
                <w:spacing w:val="-2"/>
                <w:lang w:val="de-DE"/>
              </w:rPr>
              <w:t>Rubrik II – vom Arbeitgeber auszufüllen</w:t>
            </w:r>
          </w:p>
        </w:tc>
      </w:tr>
      <w:tr w:rsidR="00BA41BD" w:rsidRPr="006C527C">
        <w:tblPrEx>
          <w:tblCellMar>
            <w:top w:w="0" w:type="dxa"/>
            <w:bottom w:w="0" w:type="dxa"/>
          </w:tblCellMar>
        </w:tblPrEx>
        <w:trPr>
          <w:cantSplit/>
          <w:trHeight w:val="1561"/>
        </w:trPr>
        <w:tc>
          <w:tcPr>
            <w:tcW w:w="10863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A41BD" w:rsidRPr="006C527C" w:rsidRDefault="00BA41BD">
            <w:pPr>
              <w:pStyle w:val="Retraitcorpsdetexte"/>
              <w:tabs>
                <w:tab w:val="left" w:pos="1264"/>
                <w:tab w:val="left" w:pos="4428"/>
                <w:tab w:val="left" w:leader="dot" w:pos="10545"/>
              </w:tabs>
              <w:spacing w:before="200" w:line="180" w:lineRule="exact"/>
              <w:ind w:left="0" w:firstLine="6"/>
              <w:jc w:val="both"/>
              <w:rPr>
                <w:rFonts w:ascii="Arial Narrow" w:hAnsi="Arial Narrow"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>ARBEITNEHMER:</w:t>
            </w: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ab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ab/>
            </w:r>
            <w:r w:rsidRPr="006C527C">
              <w:rPr>
                <w:rFonts w:ascii="Arial Narrow" w:hAnsi="Arial Narrow"/>
                <w:color w:val="000000"/>
                <w:lang w:val="de-DE"/>
              </w:rPr>
              <w:tab/>
            </w:r>
            <w:r w:rsidR="00D57158">
              <w:rPr>
                <w:rFonts w:ascii="Arial Narrow" w:hAnsi="Arial Narrow"/>
                <w:color w:val="000000"/>
                <w:lang w:val="de-DE"/>
              </w:rPr>
              <w:t>………………………………………………………………………………………………..</w:t>
            </w:r>
          </w:p>
          <w:p w:rsidR="00BA41BD" w:rsidRPr="006C527C" w:rsidRDefault="00BA41BD">
            <w:pPr>
              <w:pStyle w:val="Retraitcorpsdetexte"/>
              <w:tabs>
                <w:tab w:val="left" w:pos="851"/>
                <w:tab w:val="left" w:pos="1306"/>
                <w:tab w:val="left" w:pos="4470"/>
                <w:tab w:val="left" w:pos="4820"/>
                <w:tab w:val="left" w:leader="dot" w:pos="10615"/>
              </w:tabs>
              <w:spacing w:after="120" w:line="180" w:lineRule="exact"/>
              <w:ind w:left="0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6C527C">
              <w:rPr>
                <w:rFonts w:ascii="Arial Narrow" w:hAnsi="Arial Narrow"/>
                <w:color w:val="000000"/>
                <w:lang w:val="de-DE"/>
              </w:rPr>
              <w:tab/>
            </w:r>
            <w:r w:rsidRPr="006C527C">
              <w:rPr>
                <w:rFonts w:ascii="Arial Narrow" w:hAnsi="Arial Narrow"/>
                <w:color w:val="000000"/>
                <w:lang w:val="de-DE"/>
              </w:rPr>
              <w:tab/>
            </w:r>
            <w:r w:rsidRPr="006C527C">
              <w:rPr>
                <w:rFonts w:ascii="Arial Narrow" w:hAnsi="Arial Narrow"/>
                <w:color w:val="000000"/>
                <w:lang w:val="de-DE"/>
              </w:rPr>
              <w:tab/>
            </w:r>
            <w:r w:rsidRPr="006C527C">
              <w:rPr>
                <w:rFonts w:ascii="Arial Narrow" w:hAnsi="Arial Narrow"/>
                <w:i/>
                <w:iCs/>
                <w:color w:val="000000"/>
                <w:lang w:val="de-DE"/>
              </w:rPr>
              <w:t>ENSS (siehe obere rechte Ecke der SIS-Karte)</w:t>
            </w:r>
            <w:r w:rsidRPr="006C527C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</w:r>
            <w:r w:rsidR="00D5715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</w:r>
            <w:r w:rsidR="00D57158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</w:r>
            <w:r w:rsidRPr="006C527C">
              <w:rPr>
                <w:rFonts w:ascii="Arial Narrow" w:hAnsi="Arial Narrow"/>
                <w:i/>
                <w:iCs/>
                <w:color w:val="000000"/>
                <w:lang w:val="de-DE"/>
              </w:rPr>
              <w:t>NAME und Vorname</w:t>
            </w:r>
          </w:p>
          <w:p w:rsidR="00BA41BD" w:rsidRPr="006C527C" w:rsidRDefault="00BA41BD">
            <w:pPr>
              <w:pStyle w:val="Retraitcorpsdetexte"/>
              <w:tabs>
                <w:tab w:val="clear" w:pos="5103"/>
                <w:tab w:val="clear" w:pos="5783"/>
                <w:tab w:val="left" w:pos="1292"/>
                <w:tab w:val="left" w:leader="dot" w:pos="7164"/>
                <w:tab w:val="left" w:pos="7589"/>
              </w:tabs>
              <w:spacing w:line="18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>ARBEITGEBER:</w:t>
            </w:r>
            <w:r w:rsidRPr="006C527C">
              <w:rPr>
                <w:rFonts w:ascii="Arial Narrow" w:hAnsi="Arial Narrow"/>
                <w:color w:val="000000"/>
                <w:lang w:val="de-DE"/>
              </w:rPr>
              <w:tab/>
            </w:r>
            <w:r w:rsidRPr="006C527C">
              <w:rPr>
                <w:rFonts w:ascii="Arial Narrow" w:hAnsi="Arial Narrow"/>
                <w:color w:val="000000"/>
                <w:lang w:val="de-DE"/>
              </w:rPr>
              <w:tab/>
            </w:r>
            <w:r w:rsidRPr="006C527C">
              <w:rPr>
                <w:rFonts w:ascii="Arial Narrow" w:hAnsi="Arial Narrow"/>
                <w:color w:val="000000"/>
                <w:lang w:val="de-DE"/>
              </w:rPr>
              <w:tab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</w:p>
          <w:p w:rsidR="00BA41BD" w:rsidRPr="006C527C" w:rsidRDefault="00BA41BD">
            <w:pPr>
              <w:pStyle w:val="Retraitcorpsdetexte"/>
              <w:tabs>
                <w:tab w:val="clear" w:pos="680"/>
                <w:tab w:val="clear" w:pos="5103"/>
                <w:tab w:val="clear" w:pos="5783"/>
                <w:tab w:val="left" w:pos="1276"/>
                <w:tab w:val="left" w:pos="1352"/>
                <w:tab w:val="left" w:pos="8298"/>
              </w:tabs>
              <w:spacing w:line="180" w:lineRule="exact"/>
              <w:ind w:left="0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6C527C">
              <w:rPr>
                <w:rFonts w:ascii="Arial Narrow" w:hAnsi="Arial Narrow"/>
                <w:color w:val="000000"/>
                <w:lang w:val="de-DE"/>
              </w:rPr>
              <w:tab/>
            </w:r>
            <w:r w:rsidRPr="006C527C">
              <w:rPr>
                <w:rFonts w:ascii="Arial Narrow" w:hAnsi="Arial Narrow"/>
                <w:i/>
                <w:iCs/>
                <w:color w:val="000000"/>
                <w:lang w:val="de-DE"/>
              </w:rPr>
              <w:t>Name oder Firmenbezeichnung</w:t>
            </w:r>
            <w:r w:rsidRPr="006C527C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Unternehmensnummer </w:t>
            </w:r>
            <w:r w:rsidRPr="006C527C">
              <w:rPr>
                <w:rFonts w:ascii="Arial Narrow" w:hAnsi="Arial Narrow"/>
                <w:i/>
                <w:iCs/>
                <w:color w:val="000000"/>
                <w:vertAlign w:val="superscript"/>
                <w:lang w:val="de-DE"/>
              </w:rPr>
              <w:t>(1)</w:t>
            </w:r>
          </w:p>
          <w:p w:rsidR="00BA41BD" w:rsidRPr="00653F34" w:rsidRDefault="00BA41BD">
            <w:pPr>
              <w:pStyle w:val="Retraitcorpsdetexte"/>
              <w:tabs>
                <w:tab w:val="clear" w:pos="680"/>
                <w:tab w:val="clear" w:pos="5103"/>
                <w:tab w:val="clear" w:pos="5783"/>
                <w:tab w:val="left" w:pos="1516"/>
                <w:tab w:val="left" w:pos="4022"/>
                <w:tab w:val="left" w:pos="7983"/>
              </w:tabs>
              <w:spacing w:before="160" w:line="180" w:lineRule="exact"/>
              <w:ind w:left="0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6C527C">
              <w:rPr>
                <w:rFonts w:ascii="Arial Narrow" w:hAnsi="Arial Narrow"/>
                <w:color w:val="000000"/>
                <w:lang w:val="de-DE"/>
              </w:rPr>
              <w:tab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53F34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ab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53F34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53F34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ab/>
            </w:r>
            <w:r w:rsidR="00AA162C" w:rsidRPr="00BA3E26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AA162C" w:rsidRPr="00BA3E26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AA162C" w:rsidRPr="00BA3E26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AA162C" w:rsidRPr="00BA3E26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AA162C" w:rsidRPr="00BA3E26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AA162C" w:rsidRPr="00BA3E26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AA162C" w:rsidRPr="00653F34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="00AA162C" w:rsidRPr="00BA3E26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AA162C" w:rsidRPr="00BA3E26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</w:p>
          <w:p w:rsidR="00BA41BD" w:rsidRPr="006C527C" w:rsidRDefault="00BA41BD" w:rsidP="00067E9B">
            <w:pPr>
              <w:pStyle w:val="Normalcentr"/>
              <w:tabs>
                <w:tab w:val="clear" w:pos="680"/>
                <w:tab w:val="left" w:pos="1236"/>
                <w:tab w:val="left" w:pos="1352"/>
                <w:tab w:val="left" w:pos="4260"/>
                <w:tab w:val="left" w:pos="8053"/>
              </w:tabs>
              <w:spacing w:before="0" w:after="40" w:line="180" w:lineRule="exact"/>
              <w:ind w:left="0" w:right="0"/>
              <w:rPr>
                <w:b/>
                <w:bCs/>
                <w:smallCaps/>
                <w:sz w:val="19"/>
                <w:szCs w:val="19"/>
                <w:lang w:val="de-DE"/>
              </w:rPr>
            </w:pPr>
            <w:r w:rsidRPr="00653F34">
              <w:rPr>
                <w:i/>
                <w:iCs/>
                <w:lang w:val="de-DE"/>
              </w:rPr>
              <w:tab/>
            </w:r>
            <w:r w:rsidRPr="006C527C">
              <w:rPr>
                <w:rFonts w:ascii="Arial Narrow" w:hAnsi="Arial Narrow"/>
                <w:i/>
                <w:iCs/>
                <w:lang w:val="de-DE"/>
              </w:rPr>
              <w:t xml:space="preserve">Kategorie Arbeitgeber </w:t>
            </w:r>
            <w:r w:rsidRPr="006C527C">
              <w:rPr>
                <w:rFonts w:ascii="Arial Narrow" w:hAnsi="Arial Narrow"/>
                <w:i/>
                <w:iCs/>
                <w:vertAlign w:val="superscript"/>
                <w:lang w:val="de-DE"/>
              </w:rPr>
              <w:t xml:space="preserve">(2) </w:t>
            </w:r>
            <w:r w:rsidRPr="006C527C">
              <w:rPr>
                <w:rFonts w:ascii="Arial Narrow" w:hAnsi="Arial Narrow"/>
                <w:i/>
                <w:iCs/>
                <w:vertAlign w:val="superscript"/>
                <w:lang w:val="de-DE"/>
              </w:rPr>
              <w:tab/>
            </w:r>
            <w:r w:rsidRPr="006C527C">
              <w:rPr>
                <w:rFonts w:ascii="Arial Narrow" w:hAnsi="Arial Narrow"/>
                <w:i/>
                <w:iCs/>
                <w:lang w:val="de-DE"/>
              </w:rPr>
              <w:t xml:space="preserve">LSS-Eintragungsnummer </w:t>
            </w:r>
            <w:r w:rsidRPr="006C527C">
              <w:rPr>
                <w:rFonts w:ascii="Arial Narrow" w:hAnsi="Arial Narrow"/>
                <w:i/>
                <w:iCs/>
                <w:vertAlign w:val="superscript"/>
                <w:lang w:val="de-DE"/>
              </w:rPr>
              <w:t>(1)</w:t>
            </w:r>
            <w:r w:rsidRPr="006C527C">
              <w:rPr>
                <w:rFonts w:ascii="Arial Narrow" w:hAnsi="Arial Narrow"/>
                <w:i/>
                <w:iCs/>
                <w:vertAlign w:val="superscript"/>
                <w:lang w:val="de-DE"/>
              </w:rPr>
              <w:tab/>
            </w:r>
            <w:r w:rsidR="00653F34" w:rsidRPr="00497DAC">
              <w:rPr>
                <w:rFonts w:ascii="Arial Narrow" w:hAnsi="Arial Narrow"/>
                <w:i/>
                <w:iCs/>
                <w:color w:val="000000"/>
                <w:sz w:val="17"/>
                <w:szCs w:val="17"/>
                <w:lang w:val="de-DE"/>
              </w:rPr>
              <w:t>ASRSV-</w:t>
            </w:r>
            <w:r w:rsidR="00653F34" w:rsidRPr="006C527C">
              <w:rPr>
                <w:rFonts w:ascii="Arial Narrow" w:hAnsi="Arial Narrow"/>
                <w:i/>
                <w:iCs/>
                <w:lang w:val="de-DE"/>
              </w:rPr>
              <w:t xml:space="preserve"> Eintragungsnummer </w:t>
            </w:r>
            <w:r w:rsidR="00653F34" w:rsidRPr="006C527C">
              <w:rPr>
                <w:rFonts w:ascii="Arial Narrow" w:hAnsi="Arial Narrow"/>
                <w:i/>
                <w:iCs/>
                <w:vertAlign w:val="superscript"/>
                <w:lang w:val="de-DE"/>
              </w:rPr>
              <w:t>(1)</w:t>
            </w:r>
          </w:p>
        </w:tc>
      </w:tr>
      <w:tr w:rsidR="00BA41BD" w:rsidRPr="006C5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BA41BD" w:rsidRPr="006C527C" w:rsidRDefault="00BA41BD">
            <w:pPr>
              <w:pStyle w:val="Retraitcorpsdetexte"/>
              <w:tabs>
                <w:tab w:val="left" w:pos="1264"/>
                <w:tab w:val="left" w:pos="4428"/>
                <w:tab w:val="left" w:leader="dot" w:pos="10545"/>
              </w:tabs>
              <w:spacing w:before="40" w:after="20" w:line="200" w:lineRule="exact"/>
              <w:ind w:firstLine="6"/>
              <w:jc w:val="both"/>
              <w:rPr>
                <w:rFonts w:ascii="Arial Narrow" w:hAnsi="Arial Narrow"/>
                <w:b/>
                <w:bCs/>
                <w:caps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caps/>
                <w:lang w:val="de-DE"/>
              </w:rPr>
              <w:t xml:space="preserve">Angaben zur Beschäftigung </w:t>
            </w:r>
          </w:p>
        </w:tc>
        <w:tc>
          <w:tcPr>
            <w:tcW w:w="7503" w:type="dxa"/>
            <w:gridSpan w:val="3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:rsidR="00BA41BD" w:rsidRPr="006C527C" w:rsidRDefault="00BA41BD">
            <w:pPr>
              <w:pStyle w:val="Retraitcorpsdetexte"/>
              <w:tabs>
                <w:tab w:val="clear" w:pos="680"/>
                <w:tab w:val="clear" w:pos="5103"/>
                <w:tab w:val="clear" w:pos="5783"/>
                <w:tab w:val="left" w:pos="1264"/>
                <w:tab w:val="left" w:pos="4428"/>
                <w:tab w:val="left" w:leader="dot" w:pos="10545"/>
              </w:tabs>
              <w:spacing w:before="40" w:after="20" w:line="200" w:lineRule="exact"/>
              <w:ind w:left="0" w:firstLine="6"/>
              <w:jc w:val="both"/>
              <w:rPr>
                <w:rFonts w:ascii="Arial Narrow" w:hAnsi="Arial Narrow"/>
                <w:b/>
                <w:bCs/>
                <w:color w:val="000000"/>
                <w:lang w:val="de-DE"/>
              </w:rPr>
            </w:pPr>
          </w:p>
        </w:tc>
      </w:tr>
      <w:tr w:rsidR="00BA41BD" w:rsidRPr="006C527C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08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1BD" w:rsidRPr="006C527C" w:rsidRDefault="00BA41BD">
            <w:pPr>
              <w:pStyle w:val="Titre7"/>
              <w:tabs>
                <w:tab w:val="clear" w:pos="5103"/>
                <w:tab w:val="clear" w:pos="5783"/>
                <w:tab w:val="left" w:pos="2769"/>
                <w:tab w:val="left" w:pos="3053"/>
                <w:tab w:val="left" w:pos="5604"/>
                <w:tab w:val="left" w:pos="8156"/>
              </w:tabs>
              <w:spacing w:before="240" w:after="240" w:line="200" w:lineRule="exact"/>
              <w:ind w:firstLine="0"/>
              <w:jc w:val="left"/>
              <w:rPr>
                <w:rFonts w:ascii="Arial Narrow" w:hAnsi="Arial Narrow"/>
                <w:caps/>
                <w:sz w:val="18"/>
                <w:lang w:val="de-DE"/>
              </w:rPr>
            </w:pPr>
            <w:r w:rsidRPr="006C527C">
              <w:rPr>
                <w:rFonts w:ascii="Arial Narrow" w:hAnsi="Arial Narrow"/>
                <w:caps/>
                <w:sz w:val="18"/>
                <w:lang w:val="de-DE"/>
              </w:rPr>
              <w:t>Beginndatum der Beschäftigung:</w:t>
            </w:r>
            <w:r w:rsidRPr="006C527C">
              <w:rPr>
                <w:rFonts w:ascii="Arial Narrow" w:hAnsi="Arial Narrow"/>
                <w:caps/>
                <w:sz w:val="18"/>
                <w:lang w:val="de-DE"/>
              </w:rPr>
              <w:tab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aps/>
                <w:sz w:val="18"/>
                <w:vertAlign w:val="superscript"/>
                <w:lang w:val="de-DE"/>
              </w:rPr>
              <w:t>(3)</w:t>
            </w:r>
            <w:r w:rsidRPr="006C527C">
              <w:rPr>
                <w:rFonts w:ascii="Arial Narrow" w:hAnsi="Arial Narrow"/>
                <w:caps/>
                <w:noProof/>
                <w:sz w:val="18"/>
                <w:lang w:val="de-DE"/>
              </w:rPr>
              <w:tab/>
            </w:r>
            <w:r w:rsidRPr="006C527C">
              <w:rPr>
                <w:rFonts w:ascii="Arial Narrow" w:hAnsi="Arial Narrow"/>
                <w:caps/>
                <w:sz w:val="18"/>
                <w:lang w:val="de-DE"/>
              </w:rPr>
              <w:t>Enddatum der Beschäftigung:</w:t>
            </w:r>
            <w:r w:rsidRPr="006C527C">
              <w:rPr>
                <w:rFonts w:ascii="Arial Narrow" w:hAnsi="Arial Narrow"/>
                <w:caps/>
                <w:noProof/>
                <w:sz w:val="18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aps/>
                <w:spacing w:val="60"/>
                <w:position w:val="-2"/>
                <w:sz w:val="18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aps/>
                <w:sz w:val="18"/>
                <w:vertAlign w:val="superscript"/>
                <w:lang w:val="de-DE"/>
              </w:rPr>
              <w:t>(3)</w:t>
            </w:r>
          </w:p>
        </w:tc>
      </w:tr>
      <w:tr w:rsidR="00BA41BD" w:rsidRPr="006C5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1BD" w:rsidRPr="006C527C" w:rsidRDefault="00BA41BD">
            <w:pPr>
              <w:tabs>
                <w:tab w:val="clear" w:pos="680"/>
                <w:tab w:val="clear" w:pos="5103"/>
                <w:tab w:val="left" w:leader="dot" w:pos="1096"/>
                <w:tab w:val="left" w:leader="dot" w:pos="1670"/>
                <w:tab w:val="left" w:leader="dot" w:pos="3535"/>
                <w:tab w:val="left" w:pos="3745"/>
                <w:tab w:val="left" w:pos="4287"/>
                <w:tab w:val="left" w:leader="dot" w:pos="5201"/>
              </w:tabs>
              <w:spacing w:after="20" w:line="200" w:lineRule="exact"/>
              <w:ind w:hanging="6"/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szCs w:val="18"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caps/>
                <w:color w:val="000000"/>
                <w:sz w:val="18"/>
                <w:szCs w:val="18"/>
                <w:lang w:val="de-DE"/>
              </w:rPr>
              <w:t xml:space="preserve">Q/S </w:t>
            </w:r>
            <w:r w:rsidRPr="006C527C">
              <w:rPr>
                <w:rFonts w:ascii="Arial Narrow" w:hAnsi="Arial Narrow"/>
                <w:b/>
                <w:bCs/>
                <w:caps/>
                <w:color w:val="000000"/>
                <w:sz w:val="18"/>
                <w:szCs w:val="18"/>
                <w:vertAlign w:val="superscript"/>
                <w:lang w:val="de-DE"/>
              </w:rPr>
              <w:t>(3)</w:t>
            </w:r>
            <w:r w:rsidRPr="006C527C">
              <w:rPr>
                <w:rFonts w:ascii="Arial Narrow" w:hAnsi="Arial Narrow"/>
                <w:b/>
                <w:bCs/>
                <w:caps/>
                <w:color w:val="000000"/>
                <w:sz w:val="18"/>
                <w:szCs w:val="18"/>
                <w:lang w:val="de-DE"/>
              </w:rPr>
              <w:t>:</w:t>
            </w:r>
            <w:r w:rsidRPr="006C527C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szCs w:val="18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aps/>
                <w:noProof/>
                <w:color w:val="000000"/>
                <w:sz w:val="18"/>
                <w:szCs w:val="18"/>
                <w:lang w:val="de-DE"/>
              </w:rPr>
              <w:tab/>
            </w:r>
            <w:r w:rsidRPr="006C527C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szCs w:val="18"/>
                <w:lang w:val="de-DE"/>
              </w:rPr>
              <w:t xml:space="preserve"> /</w:t>
            </w:r>
            <w:r w:rsidRPr="006C527C">
              <w:rPr>
                <w:rFonts w:ascii="Arial Narrow" w:hAnsi="Arial Narrow"/>
                <w:caps/>
                <w:noProof/>
                <w:color w:val="000000"/>
                <w:sz w:val="18"/>
                <w:szCs w:val="18"/>
                <w:lang w:val="de-DE"/>
              </w:rPr>
              <w:tab/>
            </w:r>
          </w:p>
        </w:tc>
        <w:tc>
          <w:tcPr>
            <w:tcW w:w="88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1BD" w:rsidRPr="003D4CF9" w:rsidRDefault="00BA41BD">
            <w:pPr>
              <w:spacing w:before="40" w:after="40"/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de-DE"/>
              </w:rPr>
              <w:t>Q</w:t>
            </w:r>
            <w:r w:rsidRPr="006C527C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 = durchschnittliche </w:t>
            </w:r>
            <w:r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wöchentliche </w:t>
            </w:r>
            <w:r w:rsidR="00D57158"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Arbeitszeit</w:t>
            </w:r>
            <w:r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 des Arbeitnehmers</w:t>
            </w:r>
          </w:p>
          <w:p w:rsidR="00BA41BD" w:rsidRPr="006C527C" w:rsidRDefault="00BA41BD" w:rsidP="00D57158">
            <w:pPr>
              <w:pStyle w:val="Titre7"/>
              <w:tabs>
                <w:tab w:val="clear" w:pos="680"/>
                <w:tab w:val="clear" w:pos="5103"/>
                <w:tab w:val="clear" w:pos="5783"/>
              </w:tabs>
              <w:spacing w:before="20" w:after="60"/>
              <w:ind w:firstLine="0"/>
              <w:jc w:val="left"/>
              <w:rPr>
                <w:lang w:val="de-DE"/>
              </w:rPr>
            </w:pPr>
            <w:r w:rsidRPr="003D4CF9">
              <w:rPr>
                <w:sz w:val="18"/>
                <w:szCs w:val="18"/>
                <w:lang w:val="de-DE"/>
              </w:rPr>
              <w:t xml:space="preserve">S </w:t>
            </w:r>
            <w:r w:rsidRPr="003D4CF9"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de-DE"/>
              </w:rPr>
              <w:t xml:space="preserve">= </w:t>
            </w:r>
            <w:r w:rsidRPr="003D4CF9"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7"/>
                <w:lang w:val="de-DE"/>
              </w:rPr>
              <w:t xml:space="preserve">durchschnittliche wöchentliche </w:t>
            </w:r>
            <w:r w:rsidR="00D57158" w:rsidRPr="003D4CF9"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7"/>
                <w:lang w:val="de-DE"/>
              </w:rPr>
              <w:t>Arbeitszeit</w:t>
            </w:r>
            <w:r w:rsidRPr="003D4CF9"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7"/>
                <w:lang w:val="de-DE"/>
              </w:rPr>
              <w:t xml:space="preserve"> eines</w:t>
            </w:r>
            <w:r w:rsidRPr="006C527C"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7"/>
                <w:lang w:val="de-DE"/>
              </w:rPr>
              <w:t xml:space="preserve"> Vollzeitarbeitnehmers</w:t>
            </w:r>
          </w:p>
        </w:tc>
      </w:tr>
      <w:tr w:rsidR="00BA41BD" w:rsidRPr="006C5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3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BA41BD" w:rsidRPr="003D4CF9" w:rsidRDefault="00BA41BD">
            <w:pPr>
              <w:tabs>
                <w:tab w:val="clear" w:pos="5103"/>
                <w:tab w:val="left" w:leader="dot" w:pos="3535"/>
                <w:tab w:val="left" w:pos="3745"/>
                <w:tab w:val="left" w:pos="4287"/>
                <w:tab w:val="left" w:leader="dot" w:pos="5201"/>
              </w:tabs>
              <w:spacing w:before="40" w:line="200" w:lineRule="exact"/>
              <w:ind w:hanging="6"/>
              <w:rPr>
                <w:rFonts w:ascii="Arial Narrow" w:hAnsi="Arial Narrow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caps/>
                <w:color w:val="000000"/>
                <w:sz w:val="18"/>
                <w:szCs w:val="18"/>
                <w:lang w:val="de-DE"/>
              </w:rPr>
              <w:t>AN</w:t>
            </w:r>
            <w:r w:rsidR="00D57158" w:rsidRPr="003D4CF9">
              <w:rPr>
                <w:rFonts w:ascii="Arial Narrow" w:hAnsi="Arial Narrow"/>
                <w:b/>
                <w:bCs/>
                <w:caps/>
                <w:color w:val="000000"/>
                <w:sz w:val="18"/>
                <w:szCs w:val="18"/>
                <w:lang w:val="de-DE"/>
              </w:rPr>
              <w:t>GABEN nichtangenommene</w:t>
            </w:r>
            <w:r w:rsidRPr="003D4CF9">
              <w:rPr>
                <w:rFonts w:ascii="Arial Narrow" w:hAnsi="Arial Narrow"/>
                <w:b/>
                <w:bCs/>
                <w:caps/>
                <w:color w:val="000000"/>
                <w:sz w:val="18"/>
                <w:szCs w:val="18"/>
                <w:lang w:val="de-DE"/>
              </w:rPr>
              <w:t xml:space="preserve"> </w:t>
            </w:r>
            <w:r w:rsidR="00067E9B" w:rsidRPr="003D4CF9">
              <w:rPr>
                <w:rFonts w:ascii="Arial Narrow" w:hAnsi="Arial Narrow"/>
                <w:b/>
                <w:bCs/>
                <w:caps/>
                <w:color w:val="000000"/>
                <w:sz w:val="18"/>
                <w:szCs w:val="18"/>
                <w:lang w:val="de-DE"/>
              </w:rPr>
              <w:t>LSS</w:t>
            </w:r>
            <w:r w:rsidRPr="003D4CF9">
              <w:rPr>
                <w:rFonts w:ascii="Arial Narrow" w:hAnsi="Arial Narrow"/>
                <w:b/>
                <w:bCs/>
                <w:caps/>
                <w:color w:val="000000"/>
                <w:sz w:val="18"/>
                <w:szCs w:val="18"/>
                <w:lang w:val="de-DE"/>
              </w:rPr>
              <w:t>-Quartalmeldungen</w:t>
            </w:r>
            <w:r w:rsidRPr="003D4CF9">
              <w:rPr>
                <w:rFonts w:ascii="Arial Narrow" w:hAnsi="Arial Narrow"/>
                <w:caps/>
                <w:color w:val="000000"/>
                <w:sz w:val="18"/>
                <w:szCs w:val="18"/>
                <w:lang w:val="de-DE"/>
              </w:rPr>
              <w:t xml:space="preserve"> </w:t>
            </w:r>
          </w:p>
          <w:p w:rsidR="00BA41BD" w:rsidRPr="006C527C" w:rsidRDefault="00BA41BD" w:rsidP="00D57158">
            <w:pPr>
              <w:tabs>
                <w:tab w:val="clear" w:pos="5103"/>
                <w:tab w:val="left" w:leader="dot" w:pos="3535"/>
                <w:tab w:val="left" w:pos="3745"/>
                <w:tab w:val="left" w:pos="4287"/>
                <w:tab w:val="left" w:leader="dot" w:pos="5201"/>
              </w:tabs>
              <w:spacing w:after="20" w:line="200" w:lineRule="exact"/>
              <w:ind w:hanging="6"/>
              <w:rPr>
                <w:rFonts w:ascii="Arial Narrow" w:hAnsi="Arial Narrow"/>
                <w:smallCaps/>
                <w:sz w:val="18"/>
                <w:szCs w:val="18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  <w:t>(</w:t>
            </w:r>
            <w:r w:rsidR="00D57158" w:rsidRPr="003D4CF9"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  <w:t>Ausfüllhinweise finden Sie auf der</w:t>
            </w:r>
            <w:r w:rsidRPr="003D4CF9"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  <w:t xml:space="preserve"> Rückseite)</w:t>
            </w:r>
          </w:p>
        </w:tc>
        <w:tc>
          <w:tcPr>
            <w:tcW w:w="4424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:rsidR="00BA41BD" w:rsidRPr="006C527C" w:rsidRDefault="00BA41BD">
            <w:pPr>
              <w:pStyle w:val="Titre7"/>
              <w:tabs>
                <w:tab w:val="clear" w:pos="680"/>
                <w:tab w:val="clear" w:pos="5103"/>
                <w:tab w:val="clear" w:pos="5783"/>
              </w:tabs>
              <w:spacing w:before="40" w:after="20" w:line="200" w:lineRule="exact"/>
              <w:ind w:firstLine="0"/>
              <w:jc w:val="left"/>
              <w:rPr>
                <w:rFonts w:ascii="Arial Narrow" w:hAnsi="Arial Narrow"/>
                <w:smallCaps/>
                <w:sz w:val="18"/>
                <w:szCs w:val="18"/>
                <w:lang w:val="de-DE"/>
              </w:rPr>
            </w:pPr>
          </w:p>
        </w:tc>
      </w:tr>
      <w:tr w:rsidR="00BA41BD" w:rsidRPr="006C527C">
        <w:tblPrEx>
          <w:tblCellMar>
            <w:top w:w="0" w:type="dxa"/>
            <w:bottom w:w="0" w:type="dxa"/>
          </w:tblCellMar>
        </w:tblPrEx>
        <w:trPr>
          <w:cantSplit/>
          <w:trHeight w:val="5475"/>
        </w:trPr>
        <w:tc>
          <w:tcPr>
            <w:tcW w:w="10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41BD" w:rsidRPr="006C527C" w:rsidRDefault="00067E9B">
            <w:pPr>
              <w:pStyle w:val="Retraitcorpsdetexte"/>
              <w:tabs>
                <w:tab w:val="left" w:pos="1614"/>
                <w:tab w:val="left" w:pos="2566"/>
                <w:tab w:val="left" w:pos="2846"/>
                <w:tab w:val="left" w:pos="5310"/>
                <w:tab w:val="left" w:pos="5617"/>
                <w:tab w:val="left" w:pos="10041"/>
              </w:tabs>
              <w:spacing w:before="240" w:after="80" w:line="24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497DAC">
              <w:rPr>
                <w:rFonts w:ascii="Arial Narrow" w:hAnsi="Arial Narrow"/>
                <w:b/>
                <w:bCs/>
                <w:color w:val="000000"/>
                <w:lang w:val="de-DE"/>
              </w:rPr>
              <w:t>LSS</w:t>
            </w:r>
            <w:r w:rsidR="00BA41BD"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>-QUARTAL</w:t>
            </w:r>
            <w:r w:rsidR="00BA41BD" w:rsidRPr="006C527C">
              <w:rPr>
                <w:rFonts w:ascii="Arial Narrow" w:hAnsi="Arial Narrow"/>
                <w:b/>
                <w:bCs/>
                <w:color w:val="000000"/>
                <w:vertAlign w:val="superscript"/>
                <w:lang w:val="de-DE"/>
              </w:rPr>
              <w:t xml:space="preserve">(4) </w:t>
            </w:r>
            <w:r w:rsidR="00BA41BD" w:rsidRPr="006C527C">
              <w:rPr>
                <w:rFonts w:ascii="Arial Narrow" w:hAnsi="Arial Narrow"/>
                <w:b/>
                <w:bCs/>
                <w:color w:val="000000"/>
                <w:vertAlign w:val="superscript"/>
                <w:lang w:val="de-DE"/>
              </w:rPr>
              <w:tab/>
            </w:r>
            <w:r w:rsidR="00BA41BD" w:rsidRPr="006C527C">
              <w:rPr>
                <w:rFonts w:ascii="Arial Narrow" w:hAnsi="Arial Narrow"/>
                <w:color w:val="000000"/>
                <w:lang w:val="de-DE"/>
              </w:rPr>
              <w:t>vom</w:t>
            </w:r>
            <w:r w:rsidR="00BA41BD" w:rsidRPr="006C527C">
              <w:rPr>
                <w:rFonts w:ascii="Arial Narrow" w:hAnsi="Arial Narrow"/>
                <w:color w:val="000000"/>
                <w:lang w:val="de-DE"/>
              </w:rPr>
              <w:tab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lang w:val="de-DE"/>
              </w:rPr>
              <w:tab/>
              <w:t>bis zum</w:t>
            </w:r>
            <w:r w:rsidR="00BA41BD" w:rsidRPr="006C527C">
              <w:rPr>
                <w:rFonts w:ascii="Arial Narrow" w:hAnsi="Arial Narrow"/>
                <w:color w:val="000000"/>
                <w:lang w:val="de-DE"/>
              </w:rPr>
              <w:tab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</w:p>
          <w:p w:rsidR="00BA41BD" w:rsidRPr="003D4CF9" w:rsidRDefault="00BA41BD">
            <w:pPr>
              <w:pStyle w:val="Retraitcorpsdetexte"/>
              <w:tabs>
                <w:tab w:val="left" w:pos="1068"/>
                <w:tab w:val="left" w:pos="4008"/>
                <w:tab w:val="left" w:pos="4848"/>
                <w:tab w:val="left" w:leader="dot" w:pos="6779"/>
                <w:tab w:val="left" w:pos="7997"/>
                <w:tab w:val="left" w:leader="dot" w:pos="9747"/>
                <w:tab w:val="left" w:leader="dot" w:pos="10490"/>
              </w:tabs>
              <w:spacing w:before="120" w:after="120" w:line="240" w:lineRule="exact"/>
              <w:jc w:val="both"/>
              <w:rPr>
                <w:rFonts w:ascii="Arial Narrow" w:hAnsi="Arial Narrow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A. </w:t>
            </w:r>
            <w:r w:rsidR="00F31F6C"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ARBEITSLEISTUNGEN</w:t>
            </w: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: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  <w:p w:rsidR="00BA41BD" w:rsidRPr="003D4CF9" w:rsidRDefault="00BA41BD">
            <w:pPr>
              <w:pStyle w:val="Retraitcorpsdetexte"/>
              <w:tabs>
                <w:tab w:val="left" w:pos="1390"/>
                <w:tab w:val="left" w:pos="3620"/>
                <w:tab w:val="left" w:pos="6541"/>
                <w:tab w:val="left" w:pos="10041"/>
              </w:tabs>
              <w:spacing w:before="120" w:after="120" w:line="24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Anzahl Tage pro Woche der Arbeitsregelung </w:t>
            </w:r>
            <w:r w:rsidRPr="003D4CF9">
              <w:rPr>
                <w:rFonts w:ascii="Arial Narrow" w:hAnsi="Arial Narrow"/>
                <w:color w:val="000000"/>
                <w:vertAlign w:val="superscript"/>
                <w:lang w:val="de-DE"/>
              </w:rPr>
              <w:t>(5)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>: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ab/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lang w:val="de-DE"/>
              </w:rPr>
              <w:t>,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ab/>
              <w:t xml:space="preserve"> </w:t>
            </w:r>
          </w:p>
          <w:p w:rsidR="00BA41BD" w:rsidRPr="003D4CF9" w:rsidRDefault="00BA41BD">
            <w:pPr>
              <w:pStyle w:val="Retraitcorpsdetexte"/>
              <w:tabs>
                <w:tab w:val="left" w:pos="1068"/>
                <w:tab w:val="left" w:pos="2118"/>
                <w:tab w:val="left" w:pos="2594"/>
                <w:tab w:val="left" w:pos="3784"/>
                <w:tab w:val="left" w:pos="5463"/>
                <w:tab w:val="left" w:pos="6737"/>
                <w:tab w:val="left" w:pos="7997"/>
                <w:tab w:val="left" w:leader="dot" w:pos="9747"/>
                <w:tab w:val="left" w:leader="dot" w:pos="10490"/>
              </w:tabs>
              <w:spacing w:before="120" w:after="120" w:line="24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Anzahl Arbeitstage</w:t>
            </w:r>
            <w:r w:rsidRPr="003D4CF9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(6) (7)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: 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ab/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lang w:val="de-DE"/>
              </w:rPr>
              <w:t>,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ab/>
            </w: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Anzahl Arbeitsstunden</w:t>
            </w:r>
            <w:r w:rsidRPr="003D4CF9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(6) (7)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>: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ab/>
              <w:t xml:space="preserve"> </w:t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lang w:val="de-DE"/>
              </w:rPr>
              <w:t>,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</w:p>
          <w:p w:rsidR="00BA41BD" w:rsidRPr="003D4CF9" w:rsidRDefault="00BA41BD">
            <w:pPr>
              <w:pStyle w:val="Retraitcorpsdetexte"/>
              <w:tabs>
                <w:tab w:val="left" w:pos="2230"/>
                <w:tab w:val="left" w:pos="4890"/>
                <w:tab w:val="left" w:pos="7045"/>
              </w:tabs>
              <w:spacing w:before="160" w:after="120" w:line="240" w:lineRule="exact"/>
              <w:ind w:left="0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Unbezahlte Abwesenheiten</w:t>
            </w:r>
            <w:r w:rsidRPr="003D4CF9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(8) </w:t>
            </w: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:</w:t>
            </w:r>
          </w:p>
          <w:p w:rsidR="00BA41BD" w:rsidRPr="006C527C" w:rsidRDefault="00BA41BD">
            <w:pPr>
              <w:pStyle w:val="Retraitcorpsdetexte"/>
              <w:tabs>
                <w:tab w:val="left" w:pos="2230"/>
                <w:tab w:val="left" w:pos="4890"/>
                <w:tab w:val="left" w:pos="7045"/>
              </w:tabs>
              <w:spacing w:before="40" w:line="240" w:lineRule="exact"/>
              <w:ind w:left="0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fr-B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Arbeitsunfähigkeit, Mutterschutz, Vaterschafts- oder Adoptionsurlaub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Arbeitsunfall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Berufskrankheit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zeitweilige Arbeitslosigkeit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t xml:space="preserve">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fr-B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Jugendurlaub und Seniorenurlaub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Pflegebetreuung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vollständige Aussetzung der Arbeit oder Verkürzung der Arbeitsleistungen im Rahmen der Laufbahnunterbrechung / des Zeitkredits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fr-B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D57158" w:rsidRPr="003D4CF9">
              <w:rPr>
                <w:rFonts w:ascii="Arial Narrow" w:hAnsi="Arial Narrow"/>
                <w:color w:val="000000"/>
                <w:lang w:val="de-DE"/>
              </w:rPr>
              <w:t>teilzeitige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Arbeitswiederaufnahme</w:t>
            </w:r>
            <w:r w:rsidRPr="006C527C">
              <w:rPr>
                <w:rFonts w:ascii="Arial Narrow" w:hAnsi="Arial Narrow"/>
                <w:color w:val="000000"/>
                <w:lang w:val="de-DE"/>
              </w:rPr>
              <w:t xml:space="preserve"> nach einer Krankheit / einem Unfall</w:t>
            </w:r>
          </w:p>
          <w:p w:rsidR="00BA41BD" w:rsidRPr="006C527C" w:rsidRDefault="00BA41BD">
            <w:pPr>
              <w:pStyle w:val="Retraitcorpsdetexte"/>
              <w:tabs>
                <w:tab w:val="left" w:pos="5670"/>
              </w:tabs>
              <w:spacing w:before="240" w:after="120" w:line="24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>Anzahl unbezahlte Urlaubstage und andere unbezahlte Abwesenheiten</w:t>
            </w:r>
            <w:r w:rsidRPr="006C527C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(9)</w:t>
            </w: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>:</w:t>
            </w: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ab/>
            </w:r>
            <w:r w:rsidRPr="006C527C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lang w:val="de-DE"/>
              </w:rPr>
              <w:t>,</w:t>
            </w:r>
            <w:r w:rsidRPr="006C527C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</w:p>
          <w:p w:rsidR="00BA41BD" w:rsidRPr="006C527C" w:rsidRDefault="00BA41BD">
            <w:pPr>
              <w:pStyle w:val="Retraitcorpsdetexte"/>
              <w:tabs>
                <w:tab w:val="left" w:pos="5659"/>
                <w:tab w:val="left" w:pos="6453"/>
                <w:tab w:val="left" w:leader="dot" w:pos="10490"/>
              </w:tabs>
              <w:spacing w:before="120" w:after="200" w:line="24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>Anzahl unbezahlte Urlaubsstunden und andere unbezahlte Abwesenheiten</w:t>
            </w:r>
            <w:r w:rsidRPr="006C527C">
              <w:rPr>
                <w:rFonts w:ascii="Arial Narrow" w:hAnsi="Arial Narrow"/>
                <w:color w:val="000000"/>
                <w:vertAlign w:val="superscript"/>
                <w:lang w:val="de-DE"/>
              </w:rPr>
              <w:t>(7) (9)</w:t>
            </w: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>:</w:t>
            </w:r>
            <w:r w:rsidRPr="006C527C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ab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lang w:val="de-DE"/>
              </w:rPr>
              <w:t>,</w:t>
            </w:r>
            <w:r w:rsidRPr="006C527C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</w:p>
          <w:p w:rsidR="00BA41BD" w:rsidRPr="006C527C" w:rsidRDefault="00BA41BD">
            <w:pPr>
              <w:pStyle w:val="Retraitcorpsdetexte"/>
              <w:tabs>
                <w:tab w:val="clear" w:pos="5783"/>
                <w:tab w:val="left" w:leader="dot" w:pos="3402"/>
                <w:tab w:val="left" w:pos="4045"/>
                <w:tab w:val="left" w:pos="4896"/>
                <w:tab w:val="left" w:pos="5310"/>
                <w:tab w:val="left" w:leader="dot" w:pos="7164"/>
                <w:tab w:val="left" w:leader="dot" w:pos="9639"/>
              </w:tabs>
              <w:spacing w:before="120" w:after="40" w:line="240" w:lineRule="exact"/>
              <w:ind w:left="142" w:hanging="142"/>
              <w:jc w:val="both"/>
              <w:rPr>
                <w:rFonts w:ascii="Arial Narrow" w:hAnsi="Arial Narrow"/>
                <w:b/>
                <w:bCs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caps/>
                <w:lang w:val="de-DE"/>
              </w:rPr>
              <w:t>B. Entlohnungen</w:t>
            </w:r>
            <w:r w:rsidRPr="006C527C">
              <w:rPr>
                <w:rFonts w:ascii="Arial Narrow" w:hAnsi="Arial Narrow"/>
                <w:b/>
                <w:bCs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b/>
                <w:bCs/>
                <w:vertAlign w:val="superscript"/>
                <w:lang w:val="de-DE"/>
              </w:rPr>
              <w:t>(10)</w:t>
            </w:r>
            <w:r w:rsidRPr="006C527C">
              <w:rPr>
                <w:rFonts w:ascii="Arial Narrow" w:hAnsi="Arial Narrow"/>
                <w:b/>
                <w:bCs/>
                <w:lang w:val="de-DE"/>
              </w:rPr>
              <w:t xml:space="preserve"> : Gesamtsumme der Entlohnungen für dieses Quartal:</w:t>
            </w:r>
            <w:r w:rsidRPr="006C527C">
              <w:rPr>
                <w:rFonts w:ascii="Arial Narrow" w:hAnsi="Arial Narrow"/>
                <w:b/>
                <w:bCs/>
                <w:noProof/>
                <w:lang w:val="de-DE"/>
              </w:rPr>
              <w:t xml:space="preserve">  </w:t>
            </w:r>
            <w:r w:rsidRPr="00C71FDA">
              <w:rPr>
                <w:rFonts w:ascii="Arial Narrow" w:hAnsi="Arial Narrow"/>
                <w:bCs/>
                <w:noProof/>
                <w:lang w:val="de-DE"/>
              </w:rPr>
              <w:tab/>
            </w:r>
            <w:r w:rsidRPr="006C527C">
              <w:rPr>
                <w:rFonts w:ascii="Arial Narrow" w:hAnsi="Arial Narrow"/>
                <w:b/>
                <w:bCs/>
                <w:noProof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b/>
                <w:bCs/>
                <w:lang w:val="de-DE"/>
              </w:rPr>
              <w:t>EUR</w:t>
            </w:r>
          </w:p>
        </w:tc>
      </w:tr>
      <w:tr w:rsidR="00BA41BD" w:rsidRPr="006C5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7" w:type="dxa"/>
            <w:gridSpan w:val="4"/>
            <w:tcBorders>
              <w:top w:val="nil"/>
              <w:left w:val="nil"/>
              <w:bottom w:val="nil"/>
              <w:right w:val="single" w:sz="4" w:space="0" w:color="333333"/>
            </w:tcBorders>
          </w:tcPr>
          <w:p w:rsidR="00BA41BD" w:rsidRPr="00C939BE" w:rsidRDefault="00986034" w:rsidP="008F6223">
            <w:pPr>
              <w:pStyle w:val="En-tte"/>
              <w:tabs>
                <w:tab w:val="clear" w:pos="4153"/>
                <w:tab w:val="clear" w:pos="8306"/>
                <w:tab w:val="left" w:pos="5103"/>
                <w:tab w:val="left" w:pos="5529"/>
                <w:tab w:val="left" w:leader="dot" w:pos="10503"/>
              </w:tabs>
              <w:spacing w:before="40" w:after="40" w:line="200" w:lineRule="exact"/>
              <w:jc w:val="both"/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C939BE">
              <w:rPr>
                <w:rFonts w:ascii="Arial Narrow" w:hAnsi="Arial Narrow" w:cs="Times New Roman"/>
                <w:sz w:val="16"/>
                <w:szCs w:val="16"/>
                <w:lang w:val="de-DE"/>
              </w:rPr>
              <w:t>01.01.</w:t>
            </w:r>
            <w:r w:rsidR="008F6223" w:rsidRPr="00C939BE">
              <w:rPr>
                <w:rFonts w:ascii="Arial Narrow" w:hAnsi="Arial Narrow" w:cs="Times New Roman"/>
                <w:sz w:val="16"/>
                <w:szCs w:val="16"/>
                <w:lang w:val="de-DE"/>
              </w:rPr>
              <w:t>2016</w:t>
            </w:r>
            <w:r w:rsidR="00BA41BD" w:rsidRPr="00C939BE">
              <w:rPr>
                <w:rFonts w:ascii="Arial Narrow" w:hAnsi="Arial Narrow"/>
                <w:sz w:val="18"/>
                <w:szCs w:val="18"/>
                <w:lang w:val="de-DE"/>
              </w:rPr>
              <w:t>/830.30.017</w:t>
            </w:r>
            <w:r w:rsidR="00BA41BD" w:rsidRPr="00C939BE">
              <w:rPr>
                <w:rFonts w:ascii="Arial Narrow" w:hAnsi="Arial Narrow"/>
                <w:sz w:val="18"/>
                <w:szCs w:val="18"/>
                <w:lang w:val="de-DE"/>
              </w:rPr>
              <w:tab/>
              <w:t>1/2</w:t>
            </w:r>
          </w:p>
        </w:tc>
        <w:tc>
          <w:tcPr>
            <w:tcW w:w="327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A41BD" w:rsidRPr="006C527C" w:rsidRDefault="00BA41BD">
            <w:pPr>
              <w:pStyle w:val="En-tte"/>
              <w:tabs>
                <w:tab w:val="clear" w:pos="4153"/>
                <w:tab w:val="clear" w:pos="8306"/>
                <w:tab w:val="left" w:pos="5103"/>
                <w:tab w:val="left" w:pos="5529"/>
                <w:tab w:val="left" w:leader="dot" w:pos="10503"/>
              </w:tabs>
              <w:spacing w:before="40" w:after="40" w:line="200" w:lineRule="exact"/>
              <w:ind w:left="18" w:hanging="12"/>
              <w:jc w:val="both"/>
              <w:rPr>
                <w:rFonts w:ascii="Arial Narrow" w:hAnsi="Arial Narrow"/>
                <w:caps/>
                <w:color w:val="000000"/>
                <w:sz w:val="18"/>
                <w:szCs w:val="18"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smallCaps/>
                <w:sz w:val="18"/>
                <w:szCs w:val="18"/>
                <w:lang w:val="de-DE"/>
              </w:rPr>
              <w:t>Formular Anhang-C4-Arbeitsbescheinigung</w:t>
            </w:r>
          </w:p>
        </w:tc>
      </w:tr>
    </w:tbl>
    <w:p w:rsidR="00BA41BD" w:rsidRPr="006C527C" w:rsidRDefault="00DD68BD">
      <w:pPr>
        <w:pStyle w:val="Retraitcorpsdetexte"/>
        <w:tabs>
          <w:tab w:val="clear" w:pos="680"/>
          <w:tab w:val="clear" w:pos="5103"/>
          <w:tab w:val="clear" w:pos="5783"/>
          <w:tab w:val="left" w:pos="1735"/>
          <w:tab w:val="left" w:pos="4284"/>
          <w:tab w:val="left" w:pos="4678"/>
          <w:tab w:val="left" w:pos="6664"/>
          <w:tab w:val="left" w:leader="dot" w:pos="10490"/>
        </w:tabs>
        <w:spacing w:line="180" w:lineRule="exact"/>
        <w:ind w:left="0"/>
        <w:jc w:val="both"/>
        <w:rPr>
          <w:rFonts w:ascii="Arial Narrow" w:hAnsi="Arial Narrow"/>
          <w:b/>
          <w:bCs/>
          <w:color w:val="000000"/>
          <w:lang w:val="de-DE"/>
        </w:rPr>
      </w:pPr>
      <w:r w:rsidRPr="006C527C">
        <w:rPr>
          <w:noProof/>
          <w:snapToGrid/>
          <w:lang w:val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6979920</wp:posOffset>
            </wp:positionH>
            <wp:positionV relativeFrom="page">
              <wp:posOffset>10120630</wp:posOffset>
            </wp:positionV>
            <wp:extent cx="560705" cy="530225"/>
            <wp:effectExtent l="0" t="0" r="0" b="0"/>
            <wp:wrapNone/>
            <wp:docPr id="3" name="Image 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1BD" w:rsidRPr="006C527C" w:rsidRDefault="00BA41BD">
      <w:pPr>
        <w:pStyle w:val="Retraitcorpsdetexte"/>
        <w:tabs>
          <w:tab w:val="clear" w:pos="680"/>
          <w:tab w:val="clear" w:pos="5103"/>
          <w:tab w:val="clear" w:pos="5783"/>
          <w:tab w:val="left" w:pos="1735"/>
          <w:tab w:val="left" w:pos="4284"/>
          <w:tab w:val="left" w:pos="4678"/>
          <w:tab w:val="left" w:pos="6664"/>
          <w:tab w:val="left" w:leader="dot" w:pos="10490"/>
        </w:tabs>
        <w:spacing w:after="40" w:line="196" w:lineRule="exact"/>
        <w:ind w:left="0"/>
        <w:jc w:val="both"/>
        <w:rPr>
          <w:rFonts w:ascii="Arial Narrow" w:hAnsi="Arial Narrow"/>
          <w:b/>
          <w:bCs/>
          <w:color w:val="000000"/>
          <w:lang w:val="de-DE"/>
        </w:rPr>
        <w:sectPr w:rsidR="00BA41BD" w:rsidRPr="006C527C">
          <w:type w:val="continuous"/>
          <w:pgSz w:w="11907" w:h="16840" w:code="9"/>
          <w:pgMar w:top="567" w:right="567" w:bottom="567" w:left="567" w:header="567" w:footer="0" w:gutter="0"/>
          <w:cols w:space="720"/>
        </w:sectPr>
      </w:pPr>
    </w:p>
    <w:tbl>
      <w:tblPr>
        <w:tblW w:w="1086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1"/>
        <w:gridCol w:w="3332"/>
      </w:tblGrid>
      <w:tr w:rsidR="00BA41BD" w:rsidRPr="006C527C">
        <w:tblPrEx>
          <w:tblCellMar>
            <w:top w:w="0" w:type="dxa"/>
            <w:bottom w:w="0" w:type="dxa"/>
          </w:tblCellMar>
        </w:tblPrEx>
        <w:trPr>
          <w:cantSplit/>
          <w:trHeight w:val="4543"/>
        </w:trPr>
        <w:tc>
          <w:tcPr>
            <w:tcW w:w="10863" w:type="dxa"/>
            <w:gridSpan w:val="2"/>
            <w:tcBorders>
              <w:top w:val="nil"/>
              <w:left w:val="nil"/>
              <w:bottom w:val="dashSmallGap" w:sz="4" w:space="0" w:color="808080"/>
              <w:right w:val="nil"/>
            </w:tcBorders>
          </w:tcPr>
          <w:p w:rsidR="00BA41BD" w:rsidRPr="006C527C" w:rsidRDefault="00067E9B">
            <w:pPr>
              <w:pStyle w:val="Retraitcorpsdetexte"/>
              <w:tabs>
                <w:tab w:val="left" w:pos="1614"/>
                <w:tab w:val="left" w:pos="2566"/>
                <w:tab w:val="left" w:pos="2846"/>
                <w:tab w:val="left" w:pos="5310"/>
                <w:tab w:val="left" w:pos="5617"/>
                <w:tab w:val="left" w:pos="10041"/>
              </w:tabs>
              <w:spacing w:before="240" w:after="80" w:line="20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497DAC">
              <w:rPr>
                <w:rFonts w:ascii="Arial Narrow" w:hAnsi="Arial Narrow"/>
                <w:b/>
                <w:bCs/>
                <w:color w:val="000000"/>
                <w:lang w:val="de-DE"/>
              </w:rPr>
              <w:lastRenderedPageBreak/>
              <w:t>LSS</w:t>
            </w:r>
            <w:r w:rsidR="00BA41BD"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>-QUARTAL</w:t>
            </w:r>
            <w:r w:rsidR="00BA41BD" w:rsidRPr="006C527C">
              <w:rPr>
                <w:rFonts w:ascii="Arial Narrow" w:hAnsi="Arial Narrow"/>
                <w:b/>
                <w:bCs/>
                <w:color w:val="000000"/>
                <w:vertAlign w:val="superscript"/>
                <w:lang w:val="de-DE"/>
              </w:rPr>
              <w:t xml:space="preserve">(4) </w:t>
            </w:r>
            <w:r w:rsidR="00BA41BD" w:rsidRPr="006C527C">
              <w:rPr>
                <w:rFonts w:ascii="Arial Narrow" w:hAnsi="Arial Narrow"/>
                <w:b/>
                <w:bCs/>
                <w:color w:val="000000"/>
                <w:vertAlign w:val="superscript"/>
                <w:lang w:val="de-DE"/>
              </w:rPr>
              <w:tab/>
            </w:r>
            <w:r w:rsidR="00BA41BD" w:rsidRPr="006C527C">
              <w:rPr>
                <w:rFonts w:ascii="Arial Narrow" w:hAnsi="Arial Narrow"/>
                <w:color w:val="000000"/>
                <w:lang w:val="de-DE"/>
              </w:rPr>
              <w:t>vom</w:t>
            </w:r>
            <w:r w:rsidR="00BA41BD" w:rsidRPr="006C527C">
              <w:rPr>
                <w:rFonts w:ascii="Arial Narrow" w:hAnsi="Arial Narrow"/>
                <w:color w:val="000000"/>
                <w:lang w:val="de-DE"/>
              </w:rPr>
              <w:tab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lang w:val="de-DE"/>
              </w:rPr>
              <w:tab/>
              <w:t xml:space="preserve">bis zum </w:t>
            </w:r>
            <w:r w:rsidR="00BA41BD" w:rsidRPr="006C527C">
              <w:rPr>
                <w:rFonts w:ascii="Arial Narrow" w:hAnsi="Arial Narrow"/>
                <w:color w:val="000000"/>
                <w:lang w:val="de-DE"/>
              </w:rPr>
              <w:tab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</w:p>
          <w:p w:rsidR="00BA41BD" w:rsidRPr="003D4CF9" w:rsidRDefault="00BA41BD">
            <w:pPr>
              <w:pStyle w:val="Retraitcorpsdetexte"/>
              <w:tabs>
                <w:tab w:val="left" w:pos="1068"/>
                <w:tab w:val="left" w:pos="4008"/>
                <w:tab w:val="left" w:pos="4848"/>
                <w:tab w:val="left" w:leader="dot" w:pos="6779"/>
                <w:tab w:val="left" w:pos="7997"/>
                <w:tab w:val="left" w:leader="dot" w:pos="9747"/>
                <w:tab w:val="left" w:leader="dot" w:pos="10490"/>
              </w:tabs>
              <w:spacing w:before="120" w:after="120" w:line="200" w:lineRule="exact"/>
              <w:jc w:val="both"/>
              <w:rPr>
                <w:rFonts w:ascii="Arial Narrow" w:hAnsi="Arial Narrow"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>A</w:t>
            </w: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. </w:t>
            </w:r>
            <w:r w:rsidR="00F31F6C"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ARBEITSLEISTUNGEN</w:t>
            </w: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: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  <w:p w:rsidR="00BA41BD" w:rsidRPr="003D4CF9" w:rsidRDefault="00BA41BD">
            <w:pPr>
              <w:pStyle w:val="Retraitcorpsdetexte"/>
              <w:tabs>
                <w:tab w:val="left" w:pos="1390"/>
                <w:tab w:val="left" w:pos="3620"/>
                <w:tab w:val="left" w:pos="6541"/>
                <w:tab w:val="left" w:pos="10041"/>
              </w:tabs>
              <w:spacing w:before="120" w:after="120" w:line="20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Anzahl Tage pro Woche der Arbeitsregelung </w:t>
            </w:r>
            <w:r w:rsidRPr="003D4CF9">
              <w:rPr>
                <w:rFonts w:ascii="Arial Narrow" w:hAnsi="Arial Narrow"/>
                <w:color w:val="000000"/>
                <w:vertAlign w:val="superscript"/>
                <w:lang w:val="de-DE"/>
              </w:rPr>
              <w:t>(5)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>: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ab/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lang w:val="de-DE"/>
              </w:rPr>
              <w:t>,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ab/>
              <w:t xml:space="preserve"> </w:t>
            </w:r>
          </w:p>
          <w:p w:rsidR="00BA41BD" w:rsidRPr="003D4CF9" w:rsidRDefault="00BA41BD">
            <w:pPr>
              <w:pStyle w:val="Retraitcorpsdetexte"/>
              <w:tabs>
                <w:tab w:val="left" w:pos="1068"/>
                <w:tab w:val="left" w:pos="2118"/>
                <w:tab w:val="left" w:pos="2594"/>
                <w:tab w:val="left" w:pos="3784"/>
                <w:tab w:val="left" w:pos="5463"/>
                <w:tab w:val="left" w:pos="6737"/>
                <w:tab w:val="left" w:pos="7997"/>
                <w:tab w:val="left" w:leader="dot" w:pos="9747"/>
                <w:tab w:val="left" w:leader="dot" w:pos="10490"/>
              </w:tabs>
              <w:spacing w:before="120" w:after="120" w:line="20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Anzahl Arbeitstage</w:t>
            </w:r>
            <w:r w:rsidRPr="003D4CF9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(6) (7)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: 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ab/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lang w:val="de-DE"/>
              </w:rPr>
              <w:t>,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ab/>
            </w: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Anzahl Arbeitsstunden</w:t>
            </w:r>
            <w:r w:rsidRPr="003D4CF9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(6) (7)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>: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ab/>
              <w:t xml:space="preserve"> </w:t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lang w:val="de-DE"/>
              </w:rPr>
              <w:t>,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</w:p>
          <w:p w:rsidR="00BA41BD" w:rsidRPr="003D4CF9" w:rsidRDefault="00BA41BD">
            <w:pPr>
              <w:pStyle w:val="Retraitcorpsdetexte"/>
              <w:tabs>
                <w:tab w:val="left" w:pos="2230"/>
                <w:tab w:val="left" w:pos="4890"/>
                <w:tab w:val="left" w:pos="7045"/>
              </w:tabs>
              <w:spacing w:before="160" w:after="120" w:line="200" w:lineRule="exact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Unbezahlte Abwesenheiten</w:t>
            </w:r>
            <w:r w:rsidRPr="003D4CF9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(8) </w:t>
            </w: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:</w:t>
            </w:r>
          </w:p>
          <w:p w:rsidR="00BA41BD" w:rsidRPr="003D4CF9" w:rsidRDefault="00BA41BD">
            <w:pPr>
              <w:pStyle w:val="Retraitcorpsdetexte"/>
              <w:tabs>
                <w:tab w:val="left" w:pos="2230"/>
                <w:tab w:val="left" w:pos="4890"/>
                <w:tab w:val="left" w:pos="7045"/>
              </w:tabs>
              <w:spacing w:before="40" w:line="240" w:lineRule="exact"/>
              <w:ind w:left="0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fr-B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Arbeitsunfähigkeit, Mutterschutz, Vaterschafts- oder Adoptionsurlaub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Arbeitsunfall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Berufskrankheit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zeitweilige Arbeitslosigkeit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fr-B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Jugendurlaub und Seniorenurlaub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Pflegebetreuung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vollständige Aussetzung der Arbeit oder Verkürzung der Arbeitsleistungen im Rahmen der Laufbahnunterbrechung / des Zeitkredits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fr-B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D57158" w:rsidRPr="003D4CF9">
              <w:rPr>
                <w:rFonts w:ascii="Arial Narrow" w:hAnsi="Arial Narrow"/>
                <w:color w:val="000000"/>
                <w:lang w:val="de-DE"/>
              </w:rPr>
              <w:t xml:space="preserve">teilzeitige 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>Arbeitswiederaufnahme nach einer Krankheit / einem Unfall</w:t>
            </w:r>
          </w:p>
          <w:p w:rsidR="00BA41BD" w:rsidRPr="003D4CF9" w:rsidRDefault="00BA41BD">
            <w:pPr>
              <w:pStyle w:val="Retraitcorpsdetexte"/>
              <w:tabs>
                <w:tab w:val="left" w:pos="5670"/>
              </w:tabs>
              <w:spacing w:before="240" w:after="120" w:line="20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Anzahl unbezahlte Urlaubstage und andere unbezahlte Abwesenheiten</w:t>
            </w:r>
            <w:r w:rsidRPr="003D4CF9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(9)</w:t>
            </w: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:</w:t>
            </w: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ab/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lang w:val="de-DE"/>
              </w:rPr>
              <w:t>,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</w:p>
          <w:p w:rsidR="00BA41BD" w:rsidRPr="006C527C" w:rsidRDefault="00BA41BD">
            <w:pPr>
              <w:pStyle w:val="Retraitcorpsdetexte"/>
              <w:tabs>
                <w:tab w:val="left" w:pos="5659"/>
                <w:tab w:val="left" w:pos="6453"/>
                <w:tab w:val="left" w:leader="dot" w:pos="10490"/>
              </w:tabs>
              <w:spacing w:before="120" w:after="200" w:line="20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Anzahl unbezahlte Urlaubsstunden</w:t>
            </w: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und andere unbezahlte Abwesenheiten</w:t>
            </w:r>
            <w:r w:rsidRPr="006C527C">
              <w:rPr>
                <w:rFonts w:ascii="Arial Narrow" w:hAnsi="Arial Narrow"/>
                <w:color w:val="000000"/>
                <w:vertAlign w:val="superscript"/>
                <w:lang w:val="de-DE"/>
              </w:rPr>
              <w:t>(7) (9)</w:t>
            </w: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>:</w:t>
            </w:r>
            <w:r w:rsidRPr="006C527C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ab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lang w:val="de-DE"/>
              </w:rPr>
              <w:t>,</w:t>
            </w:r>
            <w:r w:rsidRPr="006C527C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</w:p>
          <w:p w:rsidR="00BA41BD" w:rsidRPr="006C527C" w:rsidRDefault="00BA41BD">
            <w:pPr>
              <w:pStyle w:val="Retraitcorpsdetexte"/>
              <w:tabs>
                <w:tab w:val="clear" w:pos="5783"/>
                <w:tab w:val="left" w:pos="1362"/>
                <w:tab w:val="left" w:leader="dot" w:pos="3462"/>
                <w:tab w:val="left" w:pos="3700"/>
                <w:tab w:val="left" w:pos="4932"/>
                <w:tab w:val="left" w:leader="dot" w:pos="7164"/>
                <w:tab w:val="left" w:pos="7213"/>
                <w:tab w:val="left" w:leader="dot" w:pos="7447"/>
                <w:tab w:val="left" w:pos="8431"/>
                <w:tab w:val="right" w:leader="dot" w:pos="10545"/>
              </w:tabs>
              <w:spacing w:before="60" w:line="234" w:lineRule="exact"/>
              <w:ind w:left="6" w:hanging="6"/>
              <w:rPr>
                <w:rFonts w:ascii="Arial Narrow" w:hAnsi="Arial Narrow"/>
                <w:b/>
                <w:bCs/>
                <w:noProof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caps/>
                <w:lang w:val="de-DE"/>
              </w:rPr>
              <w:t>B. Entlohnungen</w:t>
            </w:r>
            <w:r w:rsidRPr="006C527C">
              <w:rPr>
                <w:rFonts w:ascii="Arial Narrow" w:hAnsi="Arial Narrow"/>
                <w:b/>
                <w:bCs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b/>
                <w:bCs/>
                <w:vertAlign w:val="superscript"/>
                <w:lang w:val="de-DE"/>
              </w:rPr>
              <w:t>(10)</w:t>
            </w:r>
            <w:r w:rsidRPr="006C527C">
              <w:rPr>
                <w:rFonts w:ascii="Arial Narrow" w:hAnsi="Arial Narrow"/>
                <w:b/>
                <w:bCs/>
                <w:lang w:val="de-DE"/>
              </w:rPr>
              <w:t xml:space="preserve"> : Gesamtsumme der Entlohnungen für dieses Quartal:</w:t>
            </w:r>
            <w:r w:rsidRPr="006C527C">
              <w:rPr>
                <w:rFonts w:ascii="Arial Narrow" w:hAnsi="Arial Narrow"/>
                <w:b/>
                <w:bCs/>
                <w:noProof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bCs/>
                <w:noProof/>
                <w:lang w:val="de-DE"/>
              </w:rPr>
              <w:tab/>
            </w:r>
            <w:r w:rsidRPr="006C527C">
              <w:rPr>
                <w:rFonts w:ascii="Arial Narrow" w:hAnsi="Arial Narrow"/>
                <w:b/>
                <w:bCs/>
                <w:noProof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b/>
                <w:bCs/>
                <w:lang w:val="de-DE"/>
              </w:rPr>
              <w:t>EUR</w:t>
            </w:r>
          </w:p>
        </w:tc>
      </w:tr>
      <w:tr w:rsidR="00BA41BD" w:rsidRPr="006C527C">
        <w:tblPrEx>
          <w:tblCellMar>
            <w:top w:w="0" w:type="dxa"/>
            <w:bottom w:w="0" w:type="dxa"/>
          </w:tblCellMar>
        </w:tblPrEx>
        <w:trPr>
          <w:cantSplit/>
          <w:trHeight w:val="4820"/>
        </w:trPr>
        <w:tc>
          <w:tcPr>
            <w:tcW w:w="10863" w:type="dxa"/>
            <w:gridSpan w:val="2"/>
            <w:tcBorders>
              <w:top w:val="dashSmallGap" w:sz="4" w:space="0" w:color="808080"/>
              <w:left w:val="nil"/>
              <w:bottom w:val="dashSmallGap" w:sz="4" w:space="0" w:color="808080"/>
              <w:right w:val="nil"/>
            </w:tcBorders>
          </w:tcPr>
          <w:p w:rsidR="00BA41BD" w:rsidRPr="006C527C" w:rsidRDefault="00067E9B">
            <w:pPr>
              <w:pStyle w:val="Retraitcorpsdetexte"/>
              <w:tabs>
                <w:tab w:val="left" w:pos="1614"/>
                <w:tab w:val="left" w:pos="2566"/>
                <w:tab w:val="left" w:pos="2846"/>
                <w:tab w:val="left" w:pos="5310"/>
                <w:tab w:val="left" w:pos="5617"/>
                <w:tab w:val="left" w:pos="10041"/>
              </w:tabs>
              <w:spacing w:before="240" w:after="80" w:line="24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497DAC">
              <w:rPr>
                <w:rFonts w:ascii="Arial Narrow" w:hAnsi="Arial Narrow"/>
                <w:b/>
                <w:bCs/>
                <w:color w:val="000000"/>
                <w:lang w:val="de-DE"/>
              </w:rPr>
              <w:t>LSS</w:t>
            </w:r>
            <w:r w:rsidR="00BA41BD" w:rsidRPr="00497DAC">
              <w:rPr>
                <w:rFonts w:ascii="Arial Narrow" w:hAnsi="Arial Narrow"/>
                <w:b/>
                <w:bCs/>
                <w:color w:val="000000"/>
                <w:lang w:val="de-DE"/>
              </w:rPr>
              <w:t>-</w:t>
            </w:r>
            <w:r w:rsidR="00BA41BD"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>QUARTAL</w:t>
            </w:r>
            <w:r w:rsidR="00BA41BD" w:rsidRPr="006C527C">
              <w:rPr>
                <w:rFonts w:ascii="Arial Narrow" w:hAnsi="Arial Narrow"/>
                <w:b/>
                <w:bCs/>
                <w:color w:val="000000"/>
                <w:vertAlign w:val="superscript"/>
                <w:lang w:val="de-DE"/>
              </w:rPr>
              <w:t xml:space="preserve">(4) </w:t>
            </w:r>
            <w:r w:rsidR="00BA41BD" w:rsidRPr="006C527C">
              <w:rPr>
                <w:rFonts w:ascii="Arial Narrow" w:hAnsi="Arial Narrow"/>
                <w:b/>
                <w:bCs/>
                <w:color w:val="000000"/>
                <w:vertAlign w:val="superscript"/>
                <w:lang w:val="de-DE"/>
              </w:rPr>
              <w:tab/>
            </w:r>
            <w:r w:rsidR="00BA41BD" w:rsidRPr="006C527C">
              <w:rPr>
                <w:rFonts w:ascii="Arial Narrow" w:hAnsi="Arial Narrow"/>
                <w:color w:val="000000"/>
                <w:lang w:val="de-DE"/>
              </w:rPr>
              <w:t>vom</w:t>
            </w:r>
            <w:r w:rsidR="00BA41BD" w:rsidRPr="006C527C">
              <w:rPr>
                <w:rFonts w:ascii="Arial Narrow" w:hAnsi="Arial Narrow"/>
                <w:color w:val="000000"/>
                <w:lang w:val="de-DE"/>
              </w:rPr>
              <w:tab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lang w:val="de-DE"/>
              </w:rPr>
              <w:tab/>
              <w:t xml:space="preserve">bis zum </w:t>
            </w:r>
            <w:r w:rsidR="00BA41BD" w:rsidRPr="006C527C">
              <w:rPr>
                <w:rFonts w:ascii="Arial Narrow" w:hAnsi="Arial Narrow"/>
                <w:color w:val="000000"/>
                <w:lang w:val="de-DE"/>
              </w:rPr>
              <w:tab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de-DE"/>
              </w:rPr>
              <w:t xml:space="preserve"> </w:t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BA41BD"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</w:p>
          <w:p w:rsidR="00BA41BD" w:rsidRPr="003D4CF9" w:rsidRDefault="00BA41BD">
            <w:pPr>
              <w:pStyle w:val="Retraitcorpsdetexte"/>
              <w:tabs>
                <w:tab w:val="left" w:pos="1068"/>
                <w:tab w:val="left" w:pos="4008"/>
                <w:tab w:val="left" w:pos="4848"/>
                <w:tab w:val="left" w:leader="dot" w:pos="6779"/>
                <w:tab w:val="left" w:pos="7997"/>
                <w:tab w:val="left" w:leader="dot" w:pos="9747"/>
                <w:tab w:val="left" w:leader="dot" w:pos="10490"/>
              </w:tabs>
              <w:spacing w:before="120" w:after="120" w:line="24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A. </w:t>
            </w:r>
            <w:r w:rsidR="00F31F6C"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ARBEITSLEISTUNGEN</w:t>
            </w: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: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</w:p>
          <w:p w:rsidR="00BA41BD" w:rsidRPr="003D4CF9" w:rsidRDefault="00BA41BD">
            <w:pPr>
              <w:pStyle w:val="Retraitcorpsdetexte"/>
              <w:tabs>
                <w:tab w:val="left" w:pos="1390"/>
                <w:tab w:val="left" w:pos="3620"/>
                <w:tab w:val="left" w:pos="6541"/>
                <w:tab w:val="left" w:pos="10041"/>
              </w:tabs>
              <w:spacing w:before="120" w:after="120" w:line="24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Anzahl Tage pro Woche der Arbeitsregelung </w:t>
            </w:r>
            <w:r w:rsidRPr="003D4CF9">
              <w:rPr>
                <w:rFonts w:ascii="Arial Narrow" w:hAnsi="Arial Narrow"/>
                <w:color w:val="000000"/>
                <w:vertAlign w:val="superscript"/>
                <w:lang w:val="de-DE"/>
              </w:rPr>
              <w:t>(5)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>: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ab/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lang w:val="de-DE"/>
              </w:rPr>
              <w:t>,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ab/>
              <w:t xml:space="preserve"> </w:t>
            </w:r>
          </w:p>
          <w:p w:rsidR="00BA41BD" w:rsidRPr="003D4CF9" w:rsidRDefault="00BA41BD">
            <w:pPr>
              <w:pStyle w:val="Retraitcorpsdetexte"/>
              <w:tabs>
                <w:tab w:val="left" w:pos="1068"/>
                <w:tab w:val="left" w:pos="2118"/>
                <w:tab w:val="left" w:pos="2594"/>
                <w:tab w:val="left" w:pos="3784"/>
                <w:tab w:val="left" w:pos="5463"/>
                <w:tab w:val="left" w:pos="6737"/>
                <w:tab w:val="left" w:pos="7997"/>
                <w:tab w:val="left" w:leader="dot" w:pos="9747"/>
                <w:tab w:val="left" w:leader="dot" w:pos="10490"/>
              </w:tabs>
              <w:spacing w:before="120" w:after="120" w:line="24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Anzahl Arbeitstage</w:t>
            </w:r>
            <w:r w:rsidRPr="003D4CF9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(6) (7)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: 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ab/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lang w:val="de-DE"/>
              </w:rPr>
              <w:t>,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ab/>
            </w: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Anzahl Arbeitsstunden</w:t>
            </w:r>
            <w:r w:rsidRPr="003D4CF9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(6) (7)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>: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ab/>
              <w:t xml:space="preserve"> </w:t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80"/>
                <w:lang w:val="de-DE"/>
              </w:rPr>
              <w:t>,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3D4CF9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</w:p>
          <w:p w:rsidR="00BA41BD" w:rsidRPr="003D4CF9" w:rsidRDefault="00BA41BD">
            <w:pPr>
              <w:pStyle w:val="Retraitcorpsdetexte"/>
              <w:tabs>
                <w:tab w:val="left" w:pos="2230"/>
                <w:tab w:val="left" w:pos="4890"/>
                <w:tab w:val="left" w:pos="7045"/>
              </w:tabs>
              <w:spacing w:before="160" w:after="120" w:line="240" w:lineRule="exact"/>
              <w:ind w:left="0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Unbezahlte Abwesenheiten</w:t>
            </w:r>
            <w:r w:rsidRPr="003D4CF9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(8) </w:t>
            </w: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:</w:t>
            </w:r>
          </w:p>
          <w:p w:rsidR="00BA41BD" w:rsidRPr="003D4CF9" w:rsidRDefault="00BA41BD">
            <w:pPr>
              <w:pStyle w:val="Retraitcorpsdetexte"/>
              <w:tabs>
                <w:tab w:val="left" w:pos="2230"/>
                <w:tab w:val="left" w:pos="4890"/>
                <w:tab w:val="left" w:pos="7045"/>
              </w:tabs>
              <w:spacing w:before="40" w:line="240" w:lineRule="exact"/>
              <w:ind w:left="0"/>
              <w:jc w:val="both"/>
              <w:rPr>
                <w:rFonts w:ascii="Arial Narrow" w:hAnsi="Arial Narrow"/>
                <w:color w:val="000000"/>
                <w:lang w:val="de-DE"/>
              </w:rPr>
            </w:pP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fr-B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Arbeitsunfähigkeit, Mutterschutz, Vaterschafts- oder Adoptionsurlaub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Arbeitsunfall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Berufskrankheit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zeitweilige Arbeitslosigkeit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t xml:space="preserve">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fr-B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Jugendurlaub und Seniorenurlaub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Pflegebetreuung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de-D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vollständige Aussetzung der Arbeit oder Verkürzung der Arbeitsleistungen im Rahmen der Laufbahnunterbrechung / des Zeitkredits </w:t>
            </w:r>
            <w:r w:rsidRPr="003D4CF9">
              <w:rPr>
                <w:rFonts w:ascii="Arial Narrow" w:hAnsi="Arial Narrow"/>
                <w:color w:val="000000"/>
                <w:sz w:val="22"/>
                <w:szCs w:val="22"/>
                <w:lang w:val="fr-BE"/>
              </w:rPr>
              <w:sym w:font="Wingdings" w:char="F072"/>
            </w:r>
            <w:r w:rsidRPr="003D4CF9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="00D57158" w:rsidRPr="003D4CF9">
              <w:rPr>
                <w:rFonts w:ascii="Arial Narrow" w:hAnsi="Arial Narrow"/>
                <w:color w:val="000000"/>
                <w:lang w:val="de-DE"/>
              </w:rPr>
              <w:t xml:space="preserve">teilzeitige </w:t>
            </w:r>
            <w:r w:rsidRPr="003D4CF9">
              <w:rPr>
                <w:rFonts w:ascii="Arial Narrow" w:hAnsi="Arial Narrow"/>
                <w:color w:val="000000"/>
                <w:lang w:val="de-DE"/>
              </w:rPr>
              <w:t>Arbeitswiederaufnahme nach einer Krankheit / einem Unfall</w:t>
            </w:r>
          </w:p>
          <w:p w:rsidR="00BA41BD" w:rsidRPr="006C527C" w:rsidRDefault="00BA41BD">
            <w:pPr>
              <w:pStyle w:val="Retraitcorpsdetexte"/>
              <w:tabs>
                <w:tab w:val="left" w:pos="5670"/>
              </w:tabs>
              <w:spacing w:before="240" w:after="120" w:line="24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color w:val="000000"/>
                <w:lang w:val="de-DE"/>
              </w:rPr>
              <w:t>Anzahl unbezahlte Urlaubstage</w:t>
            </w: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 xml:space="preserve"> und andere unbezahlte Abwesenheiten</w:t>
            </w:r>
            <w:r w:rsidRPr="006C527C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(9)</w:t>
            </w: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>:</w:t>
            </w: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ab/>
            </w:r>
            <w:r w:rsidRPr="006C527C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lang w:val="de-DE"/>
              </w:rPr>
              <w:t>,</w:t>
            </w:r>
            <w:r w:rsidRPr="006C527C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</w:p>
          <w:p w:rsidR="00BA41BD" w:rsidRPr="006C527C" w:rsidRDefault="00BA41BD">
            <w:pPr>
              <w:pStyle w:val="Retraitcorpsdetexte"/>
              <w:tabs>
                <w:tab w:val="left" w:pos="5659"/>
                <w:tab w:val="left" w:pos="6453"/>
                <w:tab w:val="left" w:leader="dot" w:pos="10490"/>
              </w:tabs>
              <w:spacing w:before="120" w:after="200" w:line="240" w:lineRule="exact"/>
              <w:ind w:left="0"/>
              <w:jc w:val="both"/>
              <w:rPr>
                <w:rFonts w:ascii="Arial Narrow" w:hAnsi="Arial Narrow"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>Anzahl unbezahlte Urlaubsstunden und andere unbezahlte Abwesenheiten</w:t>
            </w:r>
            <w:r w:rsidRPr="006C527C">
              <w:rPr>
                <w:rFonts w:ascii="Arial Narrow" w:hAnsi="Arial Narrow"/>
                <w:color w:val="000000"/>
                <w:vertAlign w:val="superscript"/>
                <w:lang w:val="de-DE"/>
              </w:rPr>
              <w:t>(7) (9)</w:t>
            </w: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>:</w:t>
            </w:r>
            <w:r w:rsidRPr="006C527C">
              <w:rPr>
                <w:rFonts w:ascii="Arial Narrow" w:hAnsi="Arial Narrow"/>
                <w:color w:val="000000"/>
                <w:vertAlign w:val="superscript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b/>
                <w:bCs/>
                <w:color w:val="000000"/>
                <w:lang w:val="de-DE"/>
              </w:rPr>
              <w:tab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80"/>
                <w:lang w:val="de-DE"/>
              </w:rPr>
              <w:t>,</w:t>
            </w:r>
            <w:r w:rsidRPr="006C527C">
              <w:rPr>
                <w:rFonts w:ascii="Arial Narrow" w:hAnsi="Arial Narrow"/>
                <w:color w:val="000000"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  <w:r w:rsidRPr="006C527C">
              <w:rPr>
                <w:rFonts w:ascii="Arial Narrow" w:hAnsi="Arial Narrow"/>
                <w:color w:val="000000"/>
                <w:spacing w:val="60"/>
                <w:position w:val="-2"/>
                <w:lang w:val="nl-BE"/>
              </w:rPr>
              <w:sym w:font="Symbol" w:char="F0BE"/>
            </w:r>
          </w:p>
          <w:p w:rsidR="00BA41BD" w:rsidRPr="006C527C" w:rsidRDefault="00BA41BD">
            <w:pPr>
              <w:pStyle w:val="Retraitcorpsdetexte"/>
              <w:tabs>
                <w:tab w:val="clear" w:pos="5783"/>
                <w:tab w:val="left" w:pos="1362"/>
                <w:tab w:val="left" w:leader="dot" w:pos="3490"/>
                <w:tab w:val="left" w:pos="3700"/>
                <w:tab w:val="left" w:pos="4932"/>
                <w:tab w:val="left" w:leader="dot" w:pos="7164"/>
                <w:tab w:val="left" w:pos="7213"/>
                <w:tab w:val="left" w:pos="8417"/>
                <w:tab w:val="left" w:leader="dot" w:pos="10461"/>
              </w:tabs>
              <w:spacing w:before="40" w:after="20" w:line="240" w:lineRule="exact"/>
              <w:ind w:left="6" w:hanging="6"/>
              <w:rPr>
                <w:rFonts w:ascii="Arial Narrow" w:hAnsi="Arial Narrow"/>
                <w:b/>
                <w:bCs/>
                <w:noProof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caps/>
                <w:lang w:val="de-DE"/>
              </w:rPr>
              <w:t>B. Entlohnungen</w:t>
            </w:r>
            <w:r w:rsidRPr="006C527C">
              <w:rPr>
                <w:rFonts w:ascii="Arial Narrow" w:hAnsi="Arial Narrow"/>
                <w:b/>
                <w:bCs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b/>
                <w:bCs/>
                <w:vertAlign w:val="superscript"/>
                <w:lang w:val="de-DE"/>
              </w:rPr>
              <w:t>(10)</w:t>
            </w:r>
            <w:r w:rsidRPr="006C527C">
              <w:rPr>
                <w:rFonts w:ascii="Arial Narrow" w:hAnsi="Arial Narrow"/>
                <w:b/>
                <w:bCs/>
                <w:lang w:val="de-DE"/>
              </w:rPr>
              <w:t xml:space="preserve"> : Gesamtsumme der Entlohnungen für dieses Quartal:</w:t>
            </w:r>
            <w:r w:rsidRPr="006C527C">
              <w:rPr>
                <w:rFonts w:ascii="Arial Narrow" w:hAnsi="Arial Narrow"/>
                <w:b/>
                <w:bCs/>
                <w:noProof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bCs/>
                <w:noProof/>
                <w:lang w:val="de-DE"/>
              </w:rPr>
              <w:tab/>
            </w:r>
            <w:r w:rsidRPr="006C527C">
              <w:rPr>
                <w:rFonts w:ascii="Arial Narrow" w:hAnsi="Arial Narrow"/>
                <w:b/>
                <w:bCs/>
                <w:noProof/>
                <w:lang w:val="de-DE"/>
              </w:rPr>
              <w:t xml:space="preserve"> </w:t>
            </w:r>
            <w:r w:rsidRPr="006C527C">
              <w:rPr>
                <w:rFonts w:ascii="Arial Narrow" w:hAnsi="Arial Narrow"/>
                <w:b/>
                <w:bCs/>
                <w:lang w:val="de-DE"/>
              </w:rPr>
              <w:t>EUR</w:t>
            </w:r>
            <w:r w:rsidRPr="006C527C">
              <w:rPr>
                <w:rFonts w:ascii="Arial Narrow" w:hAnsi="Arial Narrow"/>
                <w:b/>
                <w:bCs/>
                <w:noProof/>
                <w:lang w:val="de-DE"/>
              </w:rPr>
              <w:t xml:space="preserve"> </w:t>
            </w:r>
          </w:p>
        </w:tc>
      </w:tr>
      <w:tr w:rsidR="00BA41BD" w:rsidRPr="006C5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3" w:type="dxa"/>
            <w:gridSpan w:val="2"/>
            <w:tcBorders>
              <w:top w:val="dashSmallGap" w:sz="4" w:space="0" w:color="808080"/>
              <w:left w:val="nil"/>
              <w:bottom w:val="nil"/>
              <w:right w:val="nil"/>
            </w:tcBorders>
          </w:tcPr>
          <w:p w:rsidR="00BA41BD" w:rsidRPr="003D4CF9" w:rsidRDefault="00BA41BD">
            <w:pPr>
              <w:pStyle w:val="En-tte"/>
              <w:tabs>
                <w:tab w:val="left" w:pos="5529"/>
                <w:tab w:val="right" w:pos="10647"/>
              </w:tabs>
              <w:spacing w:before="120" w:line="180" w:lineRule="exact"/>
              <w:ind w:left="284" w:hanging="278"/>
              <w:jc w:val="both"/>
              <w:rPr>
                <w:rFonts w:ascii="Arial Narrow" w:hAnsi="Arial Narrow"/>
                <w:b/>
                <w:bCs/>
                <w:noProof/>
                <w:color w:val="000000"/>
                <w:sz w:val="18"/>
                <w:szCs w:val="18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de-DE"/>
              </w:rPr>
              <w:t xml:space="preserve">Ich </w:t>
            </w:r>
            <w:r w:rsidR="00D57158" w:rsidRPr="003D4CF9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de-DE"/>
              </w:rPr>
              <w:t xml:space="preserve">erkläre auf Ehre, dass vorliegende Erklärung </w:t>
            </w:r>
            <w:r w:rsidRPr="003D4CF9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de-DE"/>
              </w:rPr>
              <w:t>richtig und vollständig ist.</w:t>
            </w:r>
          </w:p>
          <w:p w:rsidR="00BA41BD" w:rsidRPr="003D4CF9" w:rsidRDefault="00BA41BD">
            <w:pPr>
              <w:pStyle w:val="Retraitcorpsdetexte"/>
              <w:tabs>
                <w:tab w:val="clear" w:pos="680"/>
                <w:tab w:val="clear" w:pos="5103"/>
                <w:tab w:val="left" w:pos="1777"/>
                <w:tab w:val="left" w:pos="8439"/>
              </w:tabs>
              <w:spacing w:before="360" w:after="60" w:line="200" w:lineRule="exact"/>
              <w:ind w:left="18"/>
              <w:jc w:val="both"/>
              <w:rPr>
                <w:lang w:val="de-DE"/>
              </w:rPr>
            </w:pPr>
            <w:r w:rsidRPr="003D4CF9">
              <w:rPr>
                <w:lang w:val="de-DE"/>
              </w:rPr>
              <w:t>Datum</w:t>
            </w:r>
            <w:r w:rsidRPr="003D4CF9">
              <w:rPr>
                <w:noProof/>
                <w:lang w:val="de-DE"/>
              </w:rPr>
              <w:tab/>
            </w:r>
            <w:r w:rsidRPr="003D4CF9">
              <w:rPr>
                <w:lang w:val="de-DE"/>
              </w:rPr>
              <w:t>Name und Unterschrift des Arbeitgebers oder seines Stellvertreters</w:t>
            </w:r>
            <w:r w:rsidRPr="003D4CF9">
              <w:rPr>
                <w:noProof/>
                <w:lang w:val="de-DE"/>
              </w:rPr>
              <w:tab/>
            </w:r>
            <w:r w:rsidRPr="003D4CF9">
              <w:rPr>
                <w:lang w:val="de-DE"/>
              </w:rPr>
              <w:t>Stempel des Arbeitgebers</w:t>
            </w:r>
          </w:p>
        </w:tc>
      </w:tr>
      <w:tr w:rsidR="00BA41BD" w:rsidRPr="006C527C" w:rsidTr="00BA7843">
        <w:tblPrEx>
          <w:tblCellMar>
            <w:top w:w="0" w:type="dxa"/>
            <w:bottom w:w="0" w:type="dxa"/>
          </w:tblCellMar>
        </w:tblPrEx>
        <w:trPr>
          <w:cantSplit/>
          <w:trHeight w:val="4732"/>
        </w:trPr>
        <w:tc>
          <w:tcPr>
            <w:tcW w:w="10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1BD" w:rsidRPr="003D4CF9" w:rsidRDefault="00BA41BD">
            <w:pPr>
              <w:pStyle w:val="En-tte"/>
              <w:tabs>
                <w:tab w:val="clear" w:pos="4153"/>
                <w:tab w:val="clear" w:pos="8306"/>
                <w:tab w:val="left" w:pos="5103"/>
                <w:tab w:val="left" w:pos="5529"/>
                <w:tab w:val="left" w:leader="dot" w:pos="10503"/>
              </w:tabs>
              <w:spacing w:before="120" w:after="20" w:line="180" w:lineRule="exact"/>
              <w:ind w:left="216" w:hanging="210"/>
              <w:jc w:val="both"/>
              <w:rPr>
                <w:rFonts w:ascii="Arial Narrow" w:hAnsi="Arial Narrow"/>
                <w:b/>
                <w:bCs/>
                <w:caps/>
                <w:color w:val="000000"/>
                <w:sz w:val="18"/>
                <w:szCs w:val="18"/>
                <w:lang w:val="de-DE"/>
              </w:rPr>
            </w:pPr>
            <w:r w:rsidRPr="003D4CF9">
              <w:rPr>
                <w:rFonts w:ascii="Arial Narrow" w:hAnsi="Arial Narrow"/>
                <w:b/>
                <w:bCs/>
                <w:caps/>
                <w:color w:val="000000"/>
                <w:sz w:val="18"/>
                <w:szCs w:val="18"/>
                <w:shd w:val="clear" w:color="auto" w:fill="D9D9D9"/>
                <w:lang w:val="de-DE"/>
              </w:rPr>
              <w:t xml:space="preserve"> </w:t>
            </w:r>
            <w:r w:rsidR="00D57158" w:rsidRPr="003D4CF9">
              <w:rPr>
                <w:rFonts w:ascii="Arial Narrow" w:hAnsi="Arial Narrow"/>
                <w:b/>
                <w:bCs/>
                <w:caps/>
                <w:color w:val="000000"/>
                <w:sz w:val="18"/>
                <w:szCs w:val="18"/>
                <w:shd w:val="clear" w:color="auto" w:fill="D9D9D9"/>
                <w:lang w:val="de-DE"/>
              </w:rPr>
              <w:t>AUSFÜLLHINWEISE</w:t>
            </w:r>
            <w:r w:rsidR="00067E9B" w:rsidRPr="003D4CF9">
              <w:rPr>
                <w:rFonts w:ascii="Arial Narrow" w:hAnsi="Arial Narrow"/>
                <w:b/>
                <w:bCs/>
                <w:caps/>
                <w:color w:val="000000"/>
                <w:sz w:val="18"/>
                <w:szCs w:val="18"/>
                <w:shd w:val="clear" w:color="auto" w:fill="D9D9D9"/>
                <w:lang w:val="de-DE"/>
              </w:rPr>
              <w:t xml:space="preserve">  </w:t>
            </w:r>
          </w:p>
          <w:p w:rsidR="006638E0" w:rsidRPr="003D4CF9" w:rsidRDefault="00BA41BD" w:rsidP="006638E0">
            <w:pPr>
              <w:pStyle w:val="Retraitcorpsdetexte"/>
              <w:tabs>
                <w:tab w:val="left" w:pos="1735"/>
                <w:tab w:val="left" w:pos="4678"/>
                <w:tab w:val="left" w:leader="dot" w:pos="10490"/>
              </w:tabs>
              <w:spacing w:line="200" w:lineRule="exact"/>
              <w:ind w:left="382" w:hanging="320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3D4CF9">
              <w:rPr>
                <w:rFonts w:ascii="Arial Narrow" w:hAnsi="Arial Narrow"/>
                <w:i/>
                <w:iCs/>
                <w:color w:val="000000"/>
                <w:sz w:val="17"/>
                <w:szCs w:val="17"/>
                <w:lang w:val="de-DE"/>
              </w:rPr>
              <w:t>(1)</w:t>
            </w:r>
            <w:r w:rsidRPr="003D4CF9">
              <w:rPr>
                <w:rFonts w:ascii="Arial Narrow" w:hAnsi="Arial Narrow"/>
                <w:i/>
                <w:iCs/>
                <w:color w:val="000000"/>
                <w:sz w:val="17"/>
                <w:szCs w:val="17"/>
                <w:lang w:val="de-DE"/>
              </w:rPr>
              <w:tab/>
            </w: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>Sie füllen entweder die Unt</w:t>
            </w:r>
            <w:r w:rsidR="00653F34"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ernehmensnummer, </w:t>
            </w:r>
            <w:r w:rsidR="002637B2"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die </w:t>
            </w:r>
            <w:r w:rsidR="00067E9B"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>LSS</w:t>
            </w: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-Nummer </w:t>
            </w:r>
            <w:r w:rsidR="00653F34"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oder die ASRSV-Nummer </w:t>
            </w: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>aus.</w:t>
            </w:r>
          </w:p>
          <w:p w:rsidR="00BA41BD" w:rsidRPr="003D4CF9" w:rsidRDefault="006638E0" w:rsidP="00C946DD">
            <w:pPr>
              <w:tabs>
                <w:tab w:val="left" w:pos="360"/>
                <w:tab w:val="left" w:pos="1494"/>
                <w:tab w:val="left" w:leader="dot" w:pos="3413"/>
                <w:tab w:val="left" w:pos="5539"/>
                <w:tab w:val="left" w:leader="dot" w:pos="10424"/>
              </w:tabs>
              <w:spacing w:line="200" w:lineRule="exact"/>
              <w:ind w:left="360" w:hanging="284"/>
              <w:jc w:val="both"/>
              <w:rPr>
                <w:rFonts w:ascii="Arial Narrow" w:hAnsi="Arial Narrow"/>
                <w:i/>
                <w:iCs/>
                <w:strike/>
                <w:color w:val="000000"/>
                <w:sz w:val="18"/>
                <w:szCs w:val="18"/>
                <w:lang w:val="de-DE"/>
              </w:rPr>
            </w:pPr>
            <w:r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 xml:space="preserve"> </w:t>
            </w:r>
            <w:r w:rsidR="00BA41BD"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(2)</w:t>
            </w:r>
            <w:r w:rsidR="00BA41BD"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ab/>
            </w:r>
            <w:r w:rsidR="00BA41BD"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Diese Angaben </w:t>
            </w:r>
            <w:r w:rsidR="00D57158"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stehen in der</w:t>
            </w:r>
            <w:r w:rsidR="00BA41BD"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 </w:t>
            </w:r>
            <w:r w:rsidR="00067E9B"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LSS</w:t>
            </w:r>
            <w:r w:rsidR="00C946DD"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 </w:t>
            </w:r>
            <w:r w:rsidR="00BA41BD"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(DMFA(PPL))-Meldung (siehe </w:t>
            </w:r>
            <w:hyperlink r:id="rId9" w:history="1">
              <w:r w:rsidR="00BA41BD" w:rsidRPr="003D4CF9">
                <w:rPr>
                  <w:rStyle w:val="Lienhypertexte"/>
                  <w:rFonts w:ascii="Arial Narrow" w:hAnsi="Arial Narrow"/>
                  <w:i/>
                  <w:iCs/>
                  <w:sz w:val="18"/>
                  <w:szCs w:val="18"/>
                  <w:lang w:val="de-DE"/>
                </w:rPr>
                <w:t>www.sozialesicherheit.be</w:t>
              </w:r>
            </w:hyperlink>
            <w:r w:rsidR="00BA41BD"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 - Anweisungen Arbeitgeber). </w:t>
            </w:r>
            <w:r w:rsidR="00BA41BD"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 xml:space="preserve">Das </w:t>
            </w:r>
            <w:r w:rsidR="00067E9B"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 xml:space="preserve">LSS oder das </w:t>
            </w:r>
            <w:r w:rsidR="00067E9B" w:rsidRPr="003D4CF9">
              <w:rPr>
                <w:rFonts w:ascii="Arial Narrow" w:hAnsi="Arial Narrow" w:cs="Times New Roman"/>
                <w:i/>
                <w:iCs/>
                <w:color w:val="000000"/>
                <w:sz w:val="18"/>
                <w:szCs w:val="18"/>
                <w:lang w:val="de-DE"/>
              </w:rPr>
              <w:t>ASRSV</w:t>
            </w:r>
            <w:r w:rsidR="00C946DD" w:rsidRPr="003D4CF9">
              <w:rPr>
                <w:rFonts w:ascii="Arial Narrow" w:hAnsi="Arial Narrow" w:cs="Times New Roman"/>
                <w:i/>
                <w:iCs/>
                <w:color w:val="000000"/>
                <w:sz w:val="18"/>
                <w:szCs w:val="18"/>
                <w:lang w:val="de-DE"/>
              </w:rPr>
              <w:t xml:space="preserve"> </w:t>
            </w:r>
            <w:r w:rsidR="00BA41BD"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>teilt dem Arbeitgeber eine oder</w:t>
            </w:r>
            <w:r w:rsidR="00044189"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 xml:space="preserve"> mehrere Arbeitgeberkategorien</w:t>
            </w:r>
            <w:r w:rsidR="00BA41BD" w:rsidRPr="003D4CF9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de-DE"/>
              </w:rPr>
              <w:t xml:space="preserve"> zu.</w:t>
            </w:r>
          </w:p>
          <w:p w:rsidR="00BA41BD" w:rsidRPr="003D4CF9" w:rsidRDefault="00BA41BD" w:rsidP="00C946DD">
            <w:pPr>
              <w:pStyle w:val="Retraitcorpsdetexte"/>
              <w:tabs>
                <w:tab w:val="left" w:pos="1735"/>
                <w:tab w:val="left" w:pos="4678"/>
                <w:tab w:val="left" w:leader="dot" w:pos="10490"/>
              </w:tabs>
              <w:spacing w:line="200" w:lineRule="exact"/>
              <w:ind w:left="382" w:hanging="320"/>
              <w:jc w:val="both"/>
              <w:rPr>
                <w:rFonts w:ascii="Arial Narrow" w:hAnsi="Arial Narrow"/>
                <w:i/>
                <w:iCs/>
                <w:smallCaps/>
                <w:color w:val="000000"/>
                <w:lang w:val="de-DE"/>
              </w:rPr>
            </w:pP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>(3)</w:t>
            </w: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4"/>
                <w:lang w:val="de-DE"/>
              </w:rPr>
              <w:t xml:space="preserve">Wiederholen Sie hier die Angaben (Beginn- und Enddatum der Beschäftigung, Q und S), die Sie </w:t>
            </w:r>
            <w:r w:rsidR="00D57158" w:rsidRPr="003D4CF9">
              <w:rPr>
                <w:rFonts w:ascii="Arial Narrow" w:hAnsi="Arial Narrow"/>
                <w:i/>
                <w:iCs/>
                <w:color w:val="000000"/>
                <w:spacing w:val="-4"/>
                <w:lang w:val="de-DE"/>
              </w:rPr>
              <w:t>in das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4"/>
                <w:lang w:val="de-DE"/>
              </w:rPr>
              <w:t xml:space="preserve"> Formular </w:t>
            </w:r>
            <w:r w:rsidRPr="003D4CF9">
              <w:rPr>
                <w:rFonts w:ascii="Arial Narrow" w:hAnsi="Arial Narrow"/>
                <w:i/>
                <w:iCs/>
                <w:smallCaps/>
                <w:color w:val="000000"/>
                <w:spacing w:val="-4"/>
                <w:lang w:val="de-DE"/>
              </w:rPr>
              <w:t>C4-Arbeitslosigkeitsbescheinigung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4"/>
                <w:lang w:val="de-DE"/>
              </w:rPr>
              <w:t xml:space="preserve"> </w:t>
            </w:r>
            <w:r w:rsidR="00D57158" w:rsidRPr="003D4CF9">
              <w:rPr>
                <w:rFonts w:ascii="Arial Narrow" w:hAnsi="Arial Narrow"/>
                <w:i/>
                <w:iCs/>
                <w:color w:val="000000"/>
                <w:spacing w:val="-4"/>
                <w:lang w:val="de-DE"/>
              </w:rPr>
              <w:t>eingetragen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4"/>
                <w:lang w:val="de-DE"/>
              </w:rPr>
              <w:t xml:space="preserve"> haben.</w:t>
            </w:r>
          </w:p>
          <w:p w:rsidR="00BA41BD" w:rsidRPr="003D4CF9" w:rsidRDefault="00BA41BD" w:rsidP="00C946DD">
            <w:pPr>
              <w:pStyle w:val="Retraitcorpsdetexte"/>
              <w:tabs>
                <w:tab w:val="left" w:pos="1735"/>
                <w:tab w:val="left" w:pos="4678"/>
                <w:tab w:val="left" w:leader="dot" w:pos="10490"/>
              </w:tabs>
              <w:spacing w:line="200" w:lineRule="exact"/>
              <w:ind w:left="382" w:hanging="320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>(4)</w:t>
            </w: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Geben Sie das </w:t>
            </w:r>
            <w:r w:rsidR="002637B2"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Beginn- und Enddatum des </w:t>
            </w:r>
            <w:r w:rsidR="00067E9B"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>LSS</w:t>
            </w: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>-Quartals an.</w:t>
            </w:r>
          </w:p>
          <w:p w:rsidR="00BA41BD" w:rsidRPr="003D4CF9" w:rsidRDefault="00BA41BD" w:rsidP="00C946DD">
            <w:pPr>
              <w:pStyle w:val="Retraitcorpsdetexte"/>
              <w:tabs>
                <w:tab w:val="left" w:pos="1735"/>
                <w:tab w:val="left" w:pos="4678"/>
                <w:tab w:val="left" w:leader="dot" w:pos="10490"/>
              </w:tabs>
              <w:spacing w:line="200" w:lineRule="exact"/>
              <w:ind w:left="382" w:hanging="320"/>
              <w:jc w:val="both"/>
              <w:rPr>
                <w:rFonts w:ascii="Arial Narrow" w:hAnsi="Arial Narrow"/>
                <w:lang w:val="de-DE"/>
              </w:rPr>
            </w:pP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>(5)</w:t>
            </w: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 xml:space="preserve">Nur für Vollzeitarbeitnehmer auszufüllen. Für eine feste Arbeitsregelung, </w:t>
            </w:r>
            <w:r w:rsidR="00631BB7"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>tragen</w:t>
            </w: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Sie die Anzahl Tage pro Woche</w:t>
            </w:r>
            <w:r w:rsidR="00631BB7"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ein</w:t>
            </w: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>, an denen der Arbeitnehmer normalerw</w:t>
            </w:r>
            <w:r w:rsidR="00631BB7"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>eise arbeitet (1, 2, 3, ...7)</w:t>
            </w: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.  Für eine </w:t>
            </w:r>
            <w:r w:rsidR="00631BB7"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>variable</w:t>
            </w: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 xml:space="preserve"> Arbeitsregelung geben Sie die durchschnittliche Anzahl Tage pro Woche unter Berücksichtigung des vollständigen Arbeitszyklus an.</w:t>
            </w:r>
          </w:p>
          <w:p w:rsidR="00BA41BD" w:rsidRPr="003D4CF9" w:rsidRDefault="00BA41BD" w:rsidP="00C946DD">
            <w:pPr>
              <w:pStyle w:val="Retraitcorpsdetexte"/>
              <w:tabs>
                <w:tab w:val="left" w:pos="1735"/>
                <w:tab w:val="left" w:pos="4678"/>
                <w:tab w:val="left" w:leader="dot" w:pos="10490"/>
              </w:tabs>
              <w:spacing w:line="200" w:lineRule="exact"/>
              <w:ind w:left="382" w:hanging="320"/>
              <w:jc w:val="both"/>
              <w:rPr>
                <w:rFonts w:ascii="Arial Narrow" w:hAnsi="Arial Narrow"/>
                <w:lang w:val="de-DE"/>
              </w:rPr>
            </w:pP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>(6)</w:t>
            </w: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Unter Arbeitsleistung versteht man: die Anzahl </w:t>
            </w:r>
            <w:r w:rsidR="00044189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tatsächlicher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 Tage normaler Arbeit, die Überstunden ohne Ausgleichsruhe, die ganz oder teilweise durch </w:t>
            </w:r>
            <w:r w:rsidR="00631BB7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die garantierte Entlohnung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 abgedeckten Tage, die Tage </w:t>
            </w:r>
            <w:r w:rsidR="00631BB7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„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kleines Urlaubs</w:t>
            </w:r>
            <w:r w:rsidR="00631BB7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“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 und bezahlten Bildungsurlaubs, die bezahlten Urlaubstage, die Feiertage und die Ersatztage und alle anderen bezahlten Inaktivitätstage.  Obwohl sie nicht durch eine Entlohnung abgedeckt sind, müssen </w:t>
            </w:r>
            <w:r w:rsidR="00631BB7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die folgenden Tage 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ebenfalls angegeben werden: die Abwesenheitstage, um Weiterbildungskurse zu besuchen, um ein Amt als Richter oder als </w:t>
            </w:r>
            <w:r w:rsidR="00631BB7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Sozialgerichtsrat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 auszuüben und die Streik- oder Aussperrungstage.  Für die Tage/Stunden, die obenan aufgez</w:t>
            </w:r>
            <w:r w:rsidR="00631BB7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ählt sind, gelten die Leistungsc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odes 1, 2, </w:t>
            </w:r>
            <w:r w:rsidR="002B6987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3, 4, 5, 10, 11, 12, 13, 14, 20 und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 21</w:t>
            </w:r>
            <w:r w:rsidR="002B6987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 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der </w:t>
            </w:r>
            <w:r w:rsidR="00631BB7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DmfA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(PPL)-Meldung.</w:t>
            </w:r>
          </w:p>
          <w:p w:rsidR="00BA41BD" w:rsidRPr="003D4CF9" w:rsidRDefault="00BA41BD" w:rsidP="00C946DD">
            <w:pPr>
              <w:pStyle w:val="Retraitcorpsdetexte"/>
              <w:tabs>
                <w:tab w:val="left" w:pos="1735"/>
                <w:tab w:val="left" w:pos="4678"/>
                <w:tab w:val="left" w:leader="dot" w:pos="10490"/>
              </w:tabs>
              <w:spacing w:line="200" w:lineRule="exact"/>
              <w:ind w:left="382" w:hanging="320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>(7)</w:t>
            </w: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Für Vollzeitarbeitnehmer geben Sie nu</w:t>
            </w:r>
            <w:r w:rsidR="00044189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r Tage an, die auf halbe Tage 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gerundet werden.  Für Teilzeitarbeitnehmer und Vollzeitarbeitnehmer, die </w:t>
            </w:r>
            <w:r w:rsidR="00631BB7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tatsächlich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 Teilzeit arbeiten (weil sie ihre </w:t>
            </w:r>
            <w:r w:rsidR="00631BB7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Arbeitszeit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 im Rahmen der Laufbahnunterbrechung/des Zeitkredits verkürzt haben oder weil sie nach einer Krankheit/einem Unfall die Arbeit in Teilzeit wiederaufgenommen haben) geben Sie nur Stunden an (Sie geben die Minuten in </w:t>
            </w:r>
            <w:r w:rsidR="00F31F6C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Dezimalen </w:t>
            </w:r>
            <w:r w:rsidR="00631BB7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bis zu </w:t>
            </w:r>
            <w:r w:rsidR="00F31F6C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zwei Stellen nach dem Komma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 xml:space="preserve"> an).</w:t>
            </w:r>
          </w:p>
          <w:p w:rsidR="00BA41BD" w:rsidRPr="003D4CF9" w:rsidRDefault="00BA41BD" w:rsidP="00C946DD">
            <w:pPr>
              <w:pStyle w:val="Retraitcorpsdetexte"/>
              <w:tabs>
                <w:tab w:val="left" w:pos="1735"/>
                <w:tab w:val="left" w:pos="4678"/>
                <w:tab w:val="left" w:leader="dot" w:pos="10490"/>
              </w:tabs>
              <w:spacing w:line="200" w:lineRule="exact"/>
              <w:ind w:left="382" w:hanging="320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>(8)</w:t>
            </w:r>
            <w:r w:rsidRPr="003D4CF9">
              <w:rPr>
                <w:rFonts w:ascii="Arial Narrow" w:hAnsi="Arial Narrow"/>
                <w:i/>
                <w:iCs/>
                <w:color w:val="000000"/>
                <w:lang w:val="de-DE"/>
              </w:rPr>
              <w:tab/>
              <w:t>Kreuzen Sie die unbezahlten Abwesenheiten an, die sich im Laufe des Quartals ereignet haben.</w:t>
            </w:r>
          </w:p>
          <w:p w:rsidR="00BA41BD" w:rsidRPr="003D4CF9" w:rsidRDefault="00BA41BD" w:rsidP="00C946DD">
            <w:pPr>
              <w:pStyle w:val="Retraitcorpsdetexte"/>
              <w:tabs>
                <w:tab w:val="left" w:pos="1735"/>
                <w:tab w:val="left" w:pos="4678"/>
                <w:tab w:val="left" w:leader="dot" w:pos="10490"/>
              </w:tabs>
              <w:spacing w:line="200" w:lineRule="exact"/>
              <w:ind w:left="382" w:hanging="320"/>
              <w:jc w:val="both"/>
              <w:rPr>
                <w:rFonts w:ascii="Arial Narrow" w:hAnsi="Arial Narrow"/>
                <w:i/>
                <w:iCs/>
                <w:color w:val="000000"/>
                <w:lang w:val="de-DE"/>
              </w:rPr>
            </w:pPr>
            <w:r w:rsidRPr="003D4CF9">
              <w:rPr>
                <w:rFonts w:ascii="Arial Narrow" w:hAnsi="Arial Narrow"/>
                <w:i/>
                <w:iCs/>
                <w:caps/>
                <w:color w:val="000000"/>
                <w:lang w:val="de-DE"/>
              </w:rPr>
              <w:t>(9)</w:t>
            </w:r>
            <w:r w:rsidRPr="003D4CF9">
              <w:rPr>
                <w:rFonts w:ascii="Arial Narrow" w:hAnsi="Arial Narrow"/>
                <w:i/>
                <w:iCs/>
                <w:caps/>
                <w:color w:val="000000"/>
                <w:lang w:val="de-DE"/>
              </w:rPr>
              <w:tab/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Geben Sie hier alle Tage/Stunden unbezahlten Urlaubs und die anderen unbezahlten Abwesenheitstage an, die Sie noch nicht obenan, weder unter "</w:t>
            </w:r>
            <w:r w:rsidR="00F31F6C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Arbeitsleistungen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", noch unter "unbezahlte Abwesenheiten" angegeben haben.  Für die Tage/Stunden, die hier anzug</w:t>
            </w:r>
            <w:r w:rsidR="00F31F6C"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eben sind, gelten die Leistungsc</w:t>
            </w:r>
            <w:r w:rsidRPr="003D4CF9">
              <w:rPr>
                <w:rFonts w:ascii="Arial Narrow" w:hAnsi="Arial Narrow"/>
                <w:i/>
                <w:iCs/>
                <w:color w:val="000000"/>
                <w:spacing w:val="-2"/>
                <w:lang w:val="de-DE"/>
              </w:rPr>
              <w:t>odes 22, 24, 25, 26 und 30 der DMFA(PPL)-Meldung.</w:t>
            </w:r>
          </w:p>
          <w:p w:rsidR="00BA41BD" w:rsidRPr="003D4CF9" w:rsidRDefault="00BA41BD" w:rsidP="00C946DD">
            <w:pPr>
              <w:pStyle w:val="En-tte"/>
              <w:tabs>
                <w:tab w:val="left" w:pos="354"/>
                <w:tab w:val="left" w:pos="5529"/>
                <w:tab w:val="right" w:pos="10647"/>
              </w:tabs>
              <w:spacing w:line="200" w:lineRule="exact"/>
              <w:ind w:left="360" w:hanging="284"/>
              <w:jc w:val="both"/>
              <w:rPr>
                <w:rFonts w:ascii="Arial Narrow" w:hAnsi="Arial Narrow"/>
                <w:i/>
                <w:iCs/>
                <w:noProof/>
                <w:sz w:val="17"/>
                <w:szCs w:val="18"/>
                <w:lang w:val="de-DE"/>
              </w:rPr>
            </w:pPr>
            <w:r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(10)</w:t>
            </w:r>
            <w:r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ab/>
              <w:t>Nur auszufüllen, wenn die Zahlstelle Sie in der Rubrik I darum gebeten hat. Die Entlohnungen, für die die verschieden</w:t>
            </w:r>
            <w:r w:rsidR="00F31F6C"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en DMFA(PPL)-C</w:t>
            </w:r>
            <w:r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odes gelten, können a</w:t>
            </w:r>
            <w:r w:rsidR="00F31F6C"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ddiert werden</w:t>
            </w:r>
            <w:r w:rsidR="00044189"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,</w:t>
            </w:r>
            <w:r w:rsidR="00F31F6C"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 mit Ausnahme der C</w:t>
            </w:r>
            <w:r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odes 7, 8 und 11 (das</w:t>
            </w:r>
            <w:r w:rsidR="00F31F6C"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 Einfache Urlaubsgeld) und des C</w:t>
            </w:r>
            <w:r w:rsidRPr="003D4CF9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>odes 20 (der nur für pensionierte Arbeitnehmer gilt).</w:t>
            </w:r>
          </w:p>
        </w:tc>
      </w:tr>
      <w:tr w:rsidR="00BA41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1BD" w:rsidRPr="006C527C" w:rsidRDefault="00BA41BD">
            <w:pPr>
              <w:tabs>
                <w:tab w:val="clear" w:pos="680"/>
                <w:tab w:val="clear" w:pos="5103"/>
                <w:tab w:val="clear" w:pos="5783"/>
                <w:tab w:val="left" w:pos="5037"/>
                <w:tab w:val="left" w:leader="dot" w:pos="10424"/>
              </w:tabs>
              <w:spacing w:before="40" w:after="20" w:line="180" w:lineRule="exact"/>
              <w:rPr>
                <w:rFonts w:ascii="Arial Narrow" w:hAnsi="Arial Narrow" w:cs="Times New Roman"/>
                <w:sz w:val="16"/>
                <w:szCs w:val="16"/>
                <w:lang w:val="de-DE"/>
              </w:rPr>
            </w:pPr>
            <w:r w:rsidRPr="006C527C">
              <w:rPr>
                <w:rFonts w:ascii="Arial Narrow" w:hAnsi="Arial Narrow" w:cs="Times New Roman"/>
                <w:sz w:val="16"/>
                <w:szCs w:val="16"/>
                <w:lang w:val="de-DE"/>
              </w:rPr>
              <w:tab/>
              <w:t>2/2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Default="00BA41BD">
            <w:pPr>
              <w:tabs>
                <w:tab w:val="clear" w:pos="680"/>
                <w:tab w:val="clear" w:pos="5103"/>
                <w:tab w:val="clear" w:pos="5783"/>
                <w:tab w:val="left" w:pos="5539"/>
                <w:tab w:val="left" w:leader="dot" w:pos="10424"/>
              </w:tabs>
              <w:spacing w:before="40" w:after="20" w:line="180" w:lineRule="exact"/>
              <w:jc w:val="both"/>
              <w:rPr>
                <w:rFonts w:ascii="Arial Narrow" w:hAnsi="Arial Narrow"/>
                <w:b/>
                <w:bCs/>
                <w:caps/>
                <w:sz w:val="18"/>
                <w:szCs w:val="18"/>
                <w:lang w:val="de-DE"/>
              </w:rPr>
            </w:pPr>
            <w:r w:rsidRPr="006C527C">
              <w:rPr>
                <w:rFonts w:ascii="Arial Narrow" w:hAnsi="Arial Narrow"/>
                <w:b/>
                <w:bCs/>
                <w:smallCaps/>
                <w:sz w:val="18"/>
                <w:szCs w:val="18"/>
                <w:lang w:val="de-DE"/>
              </w:rPr>
              <w:t>Formular Anhang-C4-Arbeitsbescheinigung</w:t>
            </w:r>
            <w:r>
              <w:rPr>
                <w:rFonts w:ascii="Arial Narrow" w:hAnsi="Arial Narrow"/>
                <w:b/>
                <w:bCs/>
                <w:caps/>
                <w:sz w:val="18"/>
                <w:szCs w:val="18"/>
                <w:lang w:val="de-DE"/>
              </w:rPr>
              <w:t xml:space="preserve"> </w:t>
            </w:r>
          </w:p>
        </w:tc>
      </w:tr>
    </w:tbl>
    <w:p w:rsidR="00BA41BD" w:rsidRDefault="00BA41BD">
      <w:pPr>
        <w:tabs>
          <w:tab w:val="clear" w:pos="5103"/>
          <w:tab w:val="clear" w:pos="5783"/>
          <w:tab w:val="left" w:leader="dot" w:pos="3535"/>
          <w:tab w:val="left" w:pos="3745"/>
          <w:tab w:val="left" w:pos="5539"/>
          <w:tab w:val="left" w:leader="dot" w:pos="10424"/>
        </w:tabs>
        <w:spacing w:line="80" w:lineRule="exact"/>
        <w:rPr>
          <w:lang w:val="de-DE"/>
        </w:rPr>
      </w:pPr>
    </w:p>
    <w:sectPr w:rsidR="00BA41BD">
      <w:pgSz w:w="11907" w:h="16840" w:code="9"/>
      <w:pgMar w:top="567" w:right="567" w:bottom="142" w:left="567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proofState w:grammar="clean"/>
  <w:defaultTabStop w:val="709"/>
  <w:hyphenationZone w:val="425"/>
  <w:doNotHyphenateCaps/>
  <w:clickAndTypeStyle w:val="Retraitcorpsdetexte"/>
  <w:drawingGridHorizontalSpacing w:val="119"/>
  <w:drawingGridVerticalSpacing w:val="119"/>
  <w:displayVerticalDrawingGridEvery w:val="0"/>
  <w:doNotUseMarginsForDrawingGridOrigin/>
  <w:drawingGridVerticalOrigin w:val="198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6C"/>
    <w:rsid w:val="00044189"/>
    <w:rsid w:val="00067E9B"/>
    <w:rsid w:val="000D57F0"/>
    <w:rsid w:val="001A319A"/>
    <w:rsid w:val="00200917"/>
    <w:rsid w:val="0025588B"/>
    <w:rsid w:val="002637B2"/>
    <w:rsid w:val="002A3719"/>
    <w:rsid w:val="002B6987"/>
    <w:rsid w:val="003A3ADB"/>
    <w:rsid w:val="003D4CF9"/>
    <w:rsid w:val="003F75D2"/>
    <w:rsid w:val="00497DAC"/>
    <w:rsid w:val="004A0413"/>
    <w:rsid w:val="005A1911"/>
    <w:rsid w:val="005E5AFD"/>
    <w:rsid w:val="00631BB7"/>
    <w:rsid w:val="00653F34"/>
    <w:rsid w:val="006638E0"/>
    <w:rsid w:val="006C527C"/>
    <w:rsid w:val="0072316C"/>
    <w:rsid w:val="00737751"/>
    <w:rsid w:val="007F6F94"/>
    <w:rsid w:val="008F6223"/>
    <w:rsid w:val="00907C5E"/>
    <w:rsid w:val="0098247F"/>
    <w:rsid w:val="00986034"/>
    <w:rsid w:val="00AA162C"/>
    <w:rsid w:val="00AF1568"/>
    <w:rsid w:val="00B9591B"/>
    <w:rsid w:val="00BA41BD"/>
    <w:rsid w:val="00BA7843"/>
    <w:rsid w:val="00C71FDA"/>
    <w:rsid w:val="00C939BE"/>
    <w:rsid w:val="00C946DD"/>
    <w:rsid w:val="00D14598"/>
    <w:rsid w:val="00D51718"/>
    <w:rsid w:val="00D57158"/>
    <w:rsid w:val="00DD68BD"/>
    <w:rsid w:val="00F31F6C"/>
    <w:rsid w:val="00F8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9A9E1F-5CC6-4B04-A983-CD6D5CBF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napToGrid w:val="0"/>
      <w:lang w:val="nl-NL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ind w:left="142"/>
      <w:outlineLvl w:val="3"/>
    </w:pPr>
    <w:rPr>
      <w:rFonts w:ascii="Helvetica" w:hAnsi="Helvetica" w:cs="Times New Roman"/>
      <w:i/>
      <w:iCs/>
      <w:sz w:val="18"/>
      <w:szCs w:val="18"/>
      <w:lang w:val="fr-BE"/>
    </w:rPr>
  </w:style>
  <w:style w:type="paragraph" w:styleId="Titre5">
    <w:name w:val="heading 5"/>
    <w:basedOn w:val="Normal"/>
    <w:next w:val="Normal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 w:cs="Times New Roman"/>
      <w:b/>
      <w:bCs/>
      <w:sz w:val="22"/>
      <w:szCs w:val="22"/>
      <w:lang w:val="fr-FR"/>
    </w:rPr>
  </w:style>
  <w:style w:type="paragraph" w:styleId="Titre6">
    <w:name w:val="heading 6"/>
    <w:basedOn w:val="Normal"/>
    <w:next w:val="Normal"/>
    <w:qFormat/>
    <w:pPr>
      <w:keepNext/>
      <w:spacing w:before="40"/>
      <w:ind w:firstLine="142"/>
      <w:outlineLvl w:val="5"/>
    </w:pPr>
    <w:rPr>
      <w:rFonts w:ascii="Helvetica" w:hAnsi="Helvetica" w:cs="Times New Roman"/>
      <w:b/>
      <w:bCs/>
      <w:position w:val="-4"/>
      <w:sz w:val="18"/>
      <w:szCs w:val="18"/>
    </w:rPr>
  </w:style>
  <w:style w:type="paragraph" w:styleId="Titre7">
    <w:name w:val="heading 7"/>
    <w:basedOn w:val="Normal"/>
    <w:next w:val="Normal"/>
    <w:qFormat/>
    <w:pPr>
      <w:keepNext/>
      <w:ind w:firstLine="142"/>
      <w:jc w:val="center"/>
      <w:outlineLvl w:val="6"/>
    </w:pPr>
    <w:rPr>
      <w:rFonts w:ascii="Helvetica" w:hAnsi="Helvetica" w:cs="Times New Roman"/>
      <w:b/>
      <w:bCs/>
      <w:sz w:val="22"/>
      <w:szCs w:val="22"/>
      <w:lang w:val="fr-BE"/>
    </w:rPr>
  </w:style>
  <w:style w:type="paragraph" w:styleId="Titre8">
    <w:name w:val="heading 8"/>
    <w:basedOn w:val="Normal"/>
    <w:next w:val="Normal"/>
    <w:qFormat/>
    <w:pPr>
      <w:keepNext/>
      <w:ind w:right="232"/>
      <w:outlineLvl w:val="7"/>
    </w:pPr>
    <w:rPr>
      <w:b/>
      <w:bCs/>
      <w:position w:val="2"/>
      <w:sz w:val="19"/>
      <w:szCs w:val="19"/>
      <w:lang w:val="fr-BE"/>
    </w:rPr>
  </w:style>
  <w:style w:type="paragraph" w:styleId="Titre9">
    <w:name w:val="heading 9"/>
    <w:basedOn w:val="Normal"/>
    <w:next w:val="Normal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 w:cs="Times New Roman"/>
      <w:b/>
      <w:bCs/>
      <w:sz w:val="18"/>
      <w:szCs w:val="18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noProof/>
      <w:snapToGrid w:val="0"/>
      <w:sz w:val="18"/>
      <w:szCs w:val="18"/>
      <w:lang w:val="fr-FR" w:eastAsia="fr-FR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Normal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Normal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 w:cs="Arial"/>
      <w:b/>
      <w:bCs/>
      <w:noProof/>
      <w:snapToGrid w:val="0"/>
      <w:sz w:val="22"/>
      <w:szCs w:val="22"/>
      <w:lang w:val="fr-FR" w:eastAsia="fr-FR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 w:cs="Arial"/>
      <w:noProof/>
      <w:snapToGrid w:val="0"/>
      <w:lang w:val="fr-FR" w:eastAsia="fr-FR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En-tte">
    <w:name w:val="header"/>
    <w:basedOn w:val="Normal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customStyle="1" w:styleId="xl24">
    <w:name w:val="xl24"/>
    <w:basedOn w:val="Normal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xl25">
    <w:name w:val="xl25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xl26">
    <w:name w:val="xl26"/>
    <w:basedOn w:val="Normal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 New Roman" w:hAnsi="Times New Roman" w:cs="Times New Roman"/>
      <w:b/>
      <w:bCs/>
      <w:i/>
      <w:iCs/>
      <w:sz w:val="24"/>
      <w:szCs w:val="24"/>
      <w:lang w:val="en-GB"/>
    </w:rPr>
  </w:style>
  <w:style w:type="paragraph" w:customStyle="1" w:styleId="xl27">
    <w:name w:val="xl27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 New Roman" w:hAnsi="Times New Roman" w:cs="Times New Roman"/>
      <w:b/>
      <w:bCs/>
      <w:i/>
      <w:iCs/>
      <w:sz w:val="24"/>
      <w:szCs w:val="24"/>
      <w:lang w:val="en-GB"/>
    </w:rPr>
  </w:style>
  <w:style w:type="paragraph" w:customStyle="1" w:styleId="xl28">
    <w:name w:val="xl28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 w:cs="Times New Roman"/>
      <w:sz w:val="24"/>
      <w:szCs w:val="24"/>
      <w:lang w:val="en-GB"/>
    </w:rPr>
  </w:style>
  <w:style w:type="paragraph" w:customStyle="1" w:styleId="xl29">
    <w:name w:val="xl29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 w:cs="Times New Roman"/>
      <w:sz w:val="24"/>
      <w:szCs w:val="24"/>
      <w:lang w:val="en-GB"/>
    </w:rPr>
  </w:style>
  <w:style w:type="paragraph" w:styleId="Normalcentr">
    <w:name w:val="Block Text"/>
    <w:basedOn w:val="Normal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 w:cs="Times New Roman"/>
      <w:spacing w:val="-2"/>
      <w:sz w:val="18"/>
      <w:szCs w:val="18"/>
      <w:lang w:val="fr-FR"/>
    </w:rPr>
  </w:style>
  <w:style w:type="paragraph" w:styleId="Retraitcorpsdetexte">
    <w:name w:val="Body Text Indent"/>
    <w:basedOn w:val="Normal"/>
    <w:semiHidden/>
    <w:pPr>
      <w:ind w:left="284"/>
    </w:pPr>
    <w:rPr>
      <w:rFonts w:ascii="Helvetica" w:hAnsi="Helvetica" w:cs="Times New Roman"/>
      <w:sz w:val="18"/>
      <w:szCs w:val="18"/>
    </w:rPr>
  </w:style>
  <w:style w:type="paragraph" w:styleId="Retraitcorpsdetexte2">
    <w:name w:val="Body Text Indent 2"/>
    <w:basedOn w:val="Normal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 w:cs="Times New Roman"/>
      <w:sz w:val="18"/>
      <w:szCs w:val="18"/>
    </w:rPr>
  </w:style>
  <w:style w:type="paragraph" w:styleId="Corpsdetexte">
    <w:name w:val="Body Text"/>
    <w:basedOn w:val="Normal"/>
    <w:semiHidden/>
    <w:rPr>
      <w:i/>
      <w:iCs/>
      <w:spacing w:val="-2"/>
      <w:sz w:val="16"/>
      <w:szCs w:val="16"/>
      <w:lang w:val="fr-BE"/>
    </w:rPr>
  </w:style>
  <w:style w:type="paragraph" w:styleId="Lgende">
    <w:name w:val="caption"/>
    <w:basedOn w:val="Normal"/>
    <w:next w:val="Normal"/>
    <w:qFormat/>
    <w:pPr>
      <w:tabs>
        <w:tab w:val="left" w:pos="0"/>
        <w:tab w:val="left" w:pos="3927"/>
        <w:tab w:val="left" w:pos="5245"/>
        <w:tab w:val="left" w:pos="8568"/>
        <w:tab w:val="left" w:pos="10490"/>
      </w:tabs>
      <w:spacing w:before="240" w:after="120"/>
      <w:ind w:right="-170"/>
    </w:pPr>
    <w:rPr>
      <w:rFonts w:ascii="Arial Narrow" w:hAnsi="Arial Narrow" w:cs="Times New Roman"/>
      <w:b/>
      <w:bCs/>
      <w:noProof/>
      <w:position w:val="2"/>
      <w:sz w:val="18"/>
      <w:szCs w:val="18"/>
      <w:lang w:val="fr-FR"/>
    </w:rPr>
  </w:style>
  <w:style w:type="paragraph" w:styleId="Notedebasdepage">
    <w:name w:val="footnote text"/>
    <w:basedOn w:val="Normal"/>
    <w:semiHidden/>
    <w:pPr>
      <w:widowControl w:val="0"/>
      <w:tabs>
        <w:tab w:val="clear" w:pos="680"/>
        <w:tab w:val="clear" w:pos="5103"/>
        <w:tab w:val="clear" w:pos="5783"/>
      </w:tabs>
      <w:spacing w:line="80" w:lineRule="atLeast"/>
      <w:ind w:left="454" w:hanging="454"/>
      <w:jc w:val="both"/>
    </w:pPr>
    <w:rPr>
      <w:rFonts w:ascii="Arial Narrow" w:hAnsi="Arial Narrow" w:cs="Times New Roman"/>
      <w:lang w:val="nl-BE"/>
    </w:rPr>
  </w:style>
  <w:style w:type="character" w:customStyle="1" w:styleId="wz">
    <w:name w:val="wz"/>
    <w:basedOn w:val="Policepardfaut"/>
    <w:rPr>
      <w:rFonts w:ascii="Times New Roman" w:hAnsi="Times New Roman" w:cs="Times New Roman"/>
      <w:smallCaps/>
      <w:color w:val="FFFFFF"/>
      <w:sz w:val="20"/>
      <w:szCs w:val="20"/>
      <w:shd w:val="clear" w:color="auto" w:fill="auto"/>
      <w:lang w:val="fr-FR"/>
    </w:rPr>
  </w:style>
  <w:style w:type="paragraph" w:styleId="Retraitcorpsdetexte3">
    <w:name w:val="Body Text Indent 3"/>
    <w:basedOn w:val="Normal"/>
    <w:semiHidden/>
    <w:pPr>
      <w:tabs>
        <w:tab w:val="left" w:pos="142"/>
      </w:tabs>
      <w:ind w:left="142"/>
      <w:jc w:val="both"/>
    </w:pPr>
    <w:rPr>
      <w:rFonts w:ascii="Arial Narrow" w:hAnsi="Arial Narrow" w:cs="Times New Roman"/>
      <w:sz w:val="18"/>
      <w:szCs w:val="18"/>
      <w:lang w:val="fr-FR"/>
    </w:rPr>
  </w:style>
  <w:style w:type="paragraph" w:customStyle="1" w:styleId="Txt1">
    <w:name w:val="Txt 1"/>
    <w:basedOn w:val="Normal"/>
    <w:pPr>
      <w:tabs>
        <w:tab w:val="clear" w:pos="680"/>
        <w:tab w:val="clear" w:pos="5103"/>
        <w:tab w:val="clear" w:pos="5783"/>
      </w:tabs>
      <w:overflowPunct/>
      <w:autoSpaceDE/>
      <w:autoSpaceDN/>
      <w:adjustRightInd/>
      <w:spacing w:before="60" w:after="60"/>
      <w:ind w:left="1985"/>
      <w:textAlignment w:val="auto"/>
    </w:pPr>
    <w:rPr>
      <w:sz w:val="18"/>
      <w:szCs w:val="18"/>
    </w:rPr>
  </w:style>
  <w:style w:type="paragraph" w:styleId="NormalWeb">
    <w:name w:val="Normal (Web)"/>
    <w:basedOn w:val="Normal"/>
    <w:semiHidden/>
    <w:pPr>
      <w:tabs>
        <w:tab w:val="clear" w:pos="680"/>
        <w:tab w:val="clear" w:pos="5103"/>
        <w:tab w:val="clear" w:pos="5783"/>
      </w:tabs>
      <w:overflowPunct/>
      <w:autoSpaceDE/>
      <w:autoSpaceDN/>
      <w:adjustRightInd/>
      <w:spacing w:before="100" w:beforeAutospacing="1" w:after="47"/>
      <w:textAlignment w:val="auto"/>
    </w:pPr>
    <w:rPr>
      <w:rFonts w:ascii="Arial Unicode MS" w:eastAsia="Arial Unicode MS" w:hAnsi="Arial Unicode MS" w:cs="Times New Roman"/>
      <w:sz w:val="19"/>
      <w:szCs w:val="19"/>
      <w:lang w:val="en-GB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Titre">
    <w:name w:val="Title"/>
    <w:basedOn w:val="Normal"/>
    <w:qFormat/>
    <w:pPr>
      <w:tabs>
        <w:tab w:val="clear" w:pos="680"/>
        <w:tab w:val="left" w:pos="678"/>
      </w:tabs>
      <w:spacing w:before="40" w:line="180" w:lineRule="exact"/>
      <w:ind w:right="238" w:firstLine="992"/>
      <w:jc w:val="center"/>
    </w:pPr>
    <w:rPr>
      <w:rFonts w:ascii="Arial Narrow" w:hAnsi="Arial Narrow"/>
      <w:b/>
      <w:bCs/>
      <w:caps/>
      <w:color w:val="000000"/>
      <w:sz w:val="22"/>
      <w:szCs w:val="22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6F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F94"/>
    <w:rPr>
      <w:rFonts w:ascii="Tahoma" w:hAnsi="Tahoma" w:cs="Tahoma"/>
      <w:snapToGrid w:val="0"/>
      <w:sz w:val="16"/>
      <w:szCs w:val="16"/>
      <w:lang w:val="nl-NL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lfa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zialesicherhei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BBBAB-D3C1-4CB6-9AD1-F71574B2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2CB6760</Template>
  <TotalTime>0</TotalTime>
  <Pages>2</Pages>
  <Words>1091</Words>
  <Characters>7376</Characters>
  <Application>Microsoft Office Word</Application>
  <DocSecurity>2</DocSecurity>
  <Lines>61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Annexe-C4-certificat de travail_F</vt:lpstr>
      <vt:lpstr>Annexe-C4-certificat de travail_F</vt:lpstr>
    </vt:vector>
  </TitlesOfParts>
  <Manager>CC/DB</Manager>
  <Company>ONEM - RVA</Company>
  <LinksUpToDate>false</LinksUpToDate>
  <CharactersWithSpaces>8451</CharactersWithSpaces>
  <SharedDoc>false</SharedDoc>
  <HLinks>
    <vt:vector size="12" baseType="variant">
      <vt:variant>
        <vt:i4>589829</vt:i4>
      </vt:variant>
      <vt:variant>
        <vt:i4>3</vt:i4>
      </vt:variant>
      <vt:variant>
        <vt:i4>0</vt:i4>
      </vt:variant>
      <vt:variant>
        <vt:i4>5</vt:i4>
      </vt:variant>
      <vt:variant>
        <vt:lpwstr>http://www.sozialesicherheit.be/</vt:lpwstr>
      </vt:variant>
      <vt:variant>
        <vt:lpwstr/>
      </vt:variant>
      <vt:variant>
        <vt:i4>7012477</vt:i4>
      </vt:variant>
      <vt:variant>
        <vt:i4>0</vt:i4>
      </vt:variant>
      <vt:variant>
        <vt:i4>0</vt:i4>
      </vt:variant>
      <vt:variant>
        <vt:i4>5</vt:i4>
      </vt:variant>
      <vt:variant>
        <vt:lpwstr>http://www.lfa.be/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Annexe-C4-certificat de travail_F</dc:title>
  <dc:subject>formulaire</dc:subject>
  <dc:creator>dschumac</dc:creator>
  <cp:keywords/>
  <cp:lastModifiedBy>Mark Spaey (RVA-ONEM)</cp:lastModifiedBy>
  <cp:revision>2</cp:revision>
  <cp:lastPrinted>2013-11-06T10:20:00Z</cp:lastPrinted>
  <dcterms:created xsi:type="dcterms:W3CDTF">2019-03-08T09:42:00Z</dcterms:created>
  <dcterms:modified xsi:type="dcterms:W3CDTF">2019-03-08T09:42:00Z</dcterms:modified>
</cp:coreProperties>
</file>